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22" w:rsidRDefault="00293A2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满城区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年农村危房改造名单</w:t>
      </w:r>
    </w:p>
    <w:tbl>
      <w:tblPr>
        <w:tblpPr w:leftFromText="180" w:rightFromText="180" w:vertAnchor="text" w:horzAnchor="page" w:tblpX="1626" w:tblpY="619"/>
        <w:tblOverlap w:val="never"/>
        <w:tblW w:w="1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1275"/>
        <w:gridCol w:w="1605"/>
        <w:gridCol w:w="1725"/>
        <w:gridCol w:w="2417"/>
        <w:gridCol w:w="1629"/>
        <w:gridCol w:w="1860"/>
        <w:gridCol w:w="2404"/>
      </w:tblGrid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乡镇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村庄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农户姓名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改造方式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金额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cs="宋体"/>
                <w:spacing w:val="-20"/>
                <w:sz w:val="28"/>
                <w:szCs w:val="28"/>
              </w:rPr>
            </w:pPr>
            <w:r w:rsidRPr="00F71B37">
              <w:rPr>
                <w:rFonts w:ascii="宋体" w:hAnsi="宋体" w:cs="宋体" w:hint="eastAsia"/>
                <w:spacing w:val="-20"/>
                <w:sz w:val="28"/>
                <w:szCs w:val="28"/>
              </w:rPr>
              <w:t>贫困类型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石井乡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苑庄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刘合营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bookmarkStart w:id="0" w:name="OLE_LINK1"/>
            <w:bookmarkStart w:id="1" w:name="OLE_LINK2"/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bookmarkEnd w:id="0"/>
            <w:bookmarkEnd w:id="1"/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1213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石井乡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苑庄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李坡子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1213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rPr>
          <w:trHeight w:val="605"/>
        </w:trPr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石井乡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协义村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于占青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1218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石井乡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协义村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于喜文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_19" o:spid="_x0000_s1026" type="#_x0000_t75" style="position:absolute;left:0;text-align:left;margin-left:19.5pt;margin-top:0;width:34.45pt;height:23.2pt;z-index:25165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" o:spid="_x0000_s1027" type="#_x0000_t75" style="position:absolute;left:0;text-align:left;margin-left:19.5pt;margin-top:0;width:34.45pt;height:23.2pt;z-index:25165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" o:spid="_x0000_s1028" type="#_x0000_t75" style="position:absolute;left:0;text-align:left;margin-left:19.5pt;margin-top:0;width:35.25pt;height:23.2pt;z-index:25166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" o:spid="_x0000_s1029" type="#_x0000_t75" style="position:absolute;left:0;text-align:left;margin-left:19.5pt;margin-top:0;width:35.25pt;height:23.2pt;z-index:25166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" o:spid="_x0000_s1030" type="#_x0000_t75" style="position:absolute;left:0;text-align:left;margin-left:19.5pt;margin-top:0;width:35.25pt;height:23.2pt;z-index:25166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" o:spid="_x0000_s1031" type="#_x0000_t75" style="position:absolute;left:0;text-align:left;margin-left:19.5pt;margin-top:0;width:35.25pt;height:23.2pt;z-index:25166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" o:spid="_x0000_s1032" type="#_x0000_t75" style="position:absolute;left:0;text-align:left;margin-left:19.5pt;margin-top:0;width:34.45pt;height:23.2pt;z-index:25166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" o:spid="_x0000_s1033" type="#_x0000_t75" style="position:absolute;left:0;text-align:left;margin-left:19.5pt;margin-top:0;width:35.25pt;height:23.2pt;z-index:25166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" o:spid="_x0000_s1034" type="#_x0000_t75" style="position:absolute;left:0;text-align:left;margin-left:19.5pt;margin-top:0;width:34.45pt;height:23.2pt;z-index:25166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" o:spid="_x0000_s1035" type="#_x0000_t75" style="position:absolute;left:0;text-align:left;margin-left:19.5pt;margin-top:0;width:34.45pt;height:23.2pt;z-index:25166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" o:spid="_x0000_s1036" type="#_x0000_t75" style="position:absolute;left:0;text-align:left;margin-left:19.5pt;margin-top:0;width:34.45pt;height:23.2pt;z-index:25166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" o:spid="_x0000_s1037" type="#_x0000_t75" style="position:absolute;left:0;text-align:left;margin-left:19.5pt;margin-top:0;width:35.25pt;height:23.2pt;z-index:25166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" o:spid="_x0000_s1038" type="#_x0000_t75" style="position:absolute;left:0;text-align:left;margin-left:26.25pt;margin-top:0;width:27.7pt;height:23.2pt;z-index:25167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" o:spid="_x0000_s1039" type="#_x0000_t75" style="position:absolute;left:0;text-align:left;margin-left:26.25pt;margin-top:0;width:27.7pt;height:23.2pt;z-index:25167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" o:spid="_x0000_s1040" type="#_x0000_t75" style="position:absolute;left:0;text-align:left;margin-left:26.25pt;margin-top:0;width:27.7pt;height:23.2pt;z-index:25167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" o:spid="_x0000_s1041" type="#_x0000_t75" style="position:absolute;left:0;text-align:left;margin-left:53.95pt;margin-top:0;width:.8pt;height:18.8pt;z-index:25167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" o:spid="_x0000_s1042" type="#_x0000_t75" style="position:absolute;left:0;text-align:left;margin-left:53.95pt;margin-top:0;width:.8pt;height:18.8pt;z-index:25167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" o:spid="_x0000_s1043" type="#_x0000_t75" style="position:absolute;left:0;text-align:left;margin-left:53.95pt;margin-top:0;width:.8pt;height:18.8pt;z-index:251675648;visibility:visible;mso-position-horizontal-relative:text;mso-position-vertical-relative:text">
                  <v:imagedata r:id="rId4" o:title=""/>
                </v:shape>
              </w:pic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1236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石井乡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协义村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石新月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1271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rPr>
          <w:trHeight w:val="599"/>
        </w:trPr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北台鱼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>
              <w:rPr>
                <w:noProof/>
              </w:rPr>
              <w:pict>
                <v:shape id="图片_8_SpCnt_3" o:spid="_x0000_s1044" type="#_x0000_t75" style="position:absolute;left:0;text-align:left;margin-left:20.25pt;margin-top:0;width:53.95pt;height:13.55pt;z-index:25167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" o:spid="_x0000_s1045" type="#_x0000_t75" style="position:absolute;left:0;text-align:left;margin-left:20.25pt;margin-top:0;width:53.95pt;height:13.55pt;z-index:25167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" o:spid="_x0000_s1046" type="#_x0000_t75" style="position:absolute;left:0;text-align:left;margin-left:20.25pt;margin-top:0;width:53.95pt;height:13.55pt;z-index:25167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" o:spid="_x0000_s1047" type="#_x0000_t75" style="position:absolute;left:0;text-align:left;margin-left:20.25pt;margin-top:0;width:53.95pt;height:13.55pt;z-index:25167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" o:spid="_x0000_s1048" type="#_x0000_t75" style="position:absolute;left:0;text-align:left;margin-left:20.25pt;margin-top:0;width:53.95pt;height:13.55pt;z-index:25168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" o:spid="_x0000_s1049" type="#_x0000_t75" style="position:absolute;left:0;text-align:left;margin-left:20.25pt;margin-top:0;width:53.95pt;height:10.5pt;z-index:25168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" o:spid="_x0000_s1050" type="#_x0000_t75" style="position:absolute;left:0;text-align:left;margin-left:20.25pt;margin-top:0;width:53.95pt;height:10.5pt;z-index:25168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" o:spid="_x0000_s1051" type="#_x0000_t75" style="position:absolute;left:0;text-align:left;margin-left:20.25pt;margin-top:0;width:53.95pt;height:13.55pt;z-index:25168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" o:spid="_x0000_s1052" type="#_x0000_t75" style="position:absolute;left:0;text-align:left;margin-left:20.25pt;margin-top:0;width:53.95pt;height:10.5pt;z-index:25168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" o:spid="_x0000_s1053" type="#_x0000_t75" style="position:absolute;left:0;text-align:left;margin-left:20.25pt;margin-top:0;width:53.95pt;height:10.5pt;z-index:25168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" o:spid="_x0000_s1054" type="#_x0000_t75" style="position:absolute;left:0;text-align:left;margin-left:20.25pt;margin-top:0;width:53.95pt;height:10.5pt;z-index:25168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" o:spid="_x0000_s1055" type="#_x0000_t75" style="position:absolute;left:0;text-align:left;margin-left:20.25pt;margin-top:0;width:53.95pt;height:13.55pt;z-index:25168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" o:spid="_x0000_s1056" type="#_x0000_t75" style="position:absolute;left:0;text-align:left;margin-left:20.25pt;margin-top:0;width:53.95pt;height:13.55pt;z-index:25168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" o:spid="_x0000_s1057" type="#_x0000_t75" style="position:absolute;left:0;text-align:left;margin-left:20.25pt;margin-top:0;width:53.95pt;height:10.5pt;z-index:25168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" o:spid="_x0000_s1058" type="#_x0000_t75" style="position:absolute;left:0;text-align:left;margin-left:20.25pt;margin-top:0;width:53.95pt;height:10.5pt;z-index:25169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" o:spid="_x0000_s1059" type="#_x0000_t75" style="position:absolute;left:0;text-align:left;margin-left:20.25pt;margin-top:0;width:53.95pt;height:10.5pt;z-index:25169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" o:spid="_x0000_s1060" type="#_x0000_t75" style="position:absolute;left:0;text-align:left;margin-left:20.25pt;margin-top:0;width:53.95pt;height:13.55pt;z-index:25169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" o:spid="_x0000_s1061" type="#_x0000_t75" style="position:absolute;left:0;text-align:left;margin-left:20.25pt;margin-top:0;width:53.95pt;height:10.5pt;z-index:25169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" o:spid="_x0000_s1062" type="#_x0000_t75" style="position:absolute;left:0;text-align:left;margin-left:20.25pt;margin-top:0;width:53.95pt;height:10.5pt;z-index:25169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" o:spid="_x0000_s1063" type="#_x0000_t75" style="position:absolute;left:0;text-align:left;margin-left:20.25pt;margin-top:0;width:53.95pt;height:10.5pt;z-index:25169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" o:spid="_x0000_s1064" type="#_x0000_t75" style="position:absolute;left:0;text-align:left;margin-left:20.25pt;margin-top:0;width:53.95pt;height:13.55pt;z-index:25169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" o:spid="_x0000_s1065" type="#_x0000_t75" style="position:absolute;left:0;text-align:left;margin-left:20.25pt;margin-top:0;width:53.95pt;height:13.55pt;z-index:25169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" o:spid="_x0000_s1066" type="#_x0000_t75" style="position:absolute;left:0;text-align:left;margin-left:20.25pt;margin-top:0;width:53.95pt;height:13.55pt;z-index:25169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" o:spid="_x0000_s1067" type="#_x0000_t75" style="position:absolute;left:0;text-align:left;margin-left:20.25pt;margin-top:0;width:53.95pt;height:10.5pt;z-index:25170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" o:spid="_x0000_s1068" type="#_x0000_t75" style="position:absolute;left:0;text-align:left;margin-left:20.25pt;margin-top:0;width:53.95pt;height:10.5pt;z-index:25170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" o:spid="_x0000_s1069" type="#_x0000_t75" style="position:absolute;left:0;text-align:left;margin-left:20.25pt;margin-top:0;width:53.95pt;height:13.55pt;z-index:25170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" o:spid="_x0000_s1070" type="#_x0000_t75" style="position:absolute;left:0;text-align:left;margin-left:20.25pt;margin-top:0;width:53.95pt;height:10.5pt;z-index:25170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" o:spid="_x0000_s1071" type="#_x0000_t75" style="position:absolute;left:0;text-align:left;margin-left:20.25pt;margin-top:0;width:53.95pt;height:10.5pt;z-index:25170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" o:spid="_x0000_s1072" type="#_x0000_t75" style="position:absolute;left:0;text-align:left;margin-left:20.25pt;margin-top:0;width:53.95pt;height:10.5pt;z-index:25170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" o:spid="_x0000_s1073" type="#_x0000_t75" style="position:absolute;left:0;text-align:left;margin-left:20.25pt;margin-top:0;width:53.95pt;height:13.55pt;z-index:25170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" o:spid="_x0000_s1074" type="#_x0000_t75" style="position:absolute;left:0;text-align:left;margin-left:20.25pt;margin-top:0;width:53.95pt;height:13.55pt;z-index:25170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" o:spid="_x0000_s1075" type="#_x0000_t75" style="position:absolute;left:0;text-align:left;margin-left:20.25pt;margin-top:0;width:53.95pt;height:10.5pt;z-index:25170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" o:spid="_x0000_s1076" type="#_x0000_t75" style="position:absolute;left:0;text-align:left;margin-left:20.25pt;margin-top:0;width:53.95pt;height:10.5pt;z-index:25170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" o:spid="_x0000_s1077" type="#_x0000_t75" style="position:absolute;left:0;text-align:left;margin-left:20.25pt;margin-top:0;width:53.95pt;height:10.5pt;z-index:25171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" o:spid="_x0000_s1078" type="#_x0000_t75" style="position:absolute;left:0;text-align:left;margin-left:20.25pt;margin-top:0;width:53.95pt;height:13.55pt;z-index:25171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" o:spid="_x0000_s1079" type="#_x0000_t75" style="position:absolute;left:0;text-align:left;margin-left:20.25pt;margin-top:0;width:53.95pt;height:10.5pt;z-index:25171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" o:spid="_x0000_s1080" type="#_x0000_t75" style="position:absolute;left:0;text-align:left;margin-left:20.25pt;margin-top:0;width:53.95pt;height:10.5pt;z-index:25171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" o:spid="_x0000_s1081" type="#_x0000_t75" style="position:absolute;left:0;text-align:left;margin-left:20.25pt;margin-top:0;width:53.95pt;height:10.5pt;z-index:25171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" o:spid="_x0000_s1082" type="#_x0000_t75" style="position:absolute;left:0;text-align:left;margin-left:20.25pt;margin-top:0;width:53.95pt;height:13.55pt;z-index:25171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" o:spid="_x0000_s1083" type="#_x0000_t75" style="position:absolute;left:0;text-align:left;margin-left:20.25pt;margin-top:0;width:53.95pt;height:13.55pt;z-index:25171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" o:spid="_x0000_s1084" type="#_x0000_t75" style="position:absolute;left:0;text-align:left;margin-left:20.25pt;margin-top:0;width:53.95pt;height:13.55pt;z-index:25171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" o:spid="_x0000_s1085" type="#_x0000_t75" style="position:absolute;left:0;text-align:left;margin-left:20.25pt;margin-top:0;width:53.95pt;height:13.55pt;z-index:25171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" o:spid="_x0000_s1086" type="#_x0000_t75" style="position:absolute;left:0;text-align:left;margin-left:20.25pt;margin-top:0;width:53.95pt;height:10.5pt;z-index:25171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" o:spid="_x0000_s1087" type="#_x0000_t75" style="position:absolute;left:0;text-align:left;margin-left:20.25pt;margin-top:0;width:53.95pt;height:10.5pt;z-index:25172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" o:spid="_x0000_s1088" type="#_x0000_t75" style="position:absolute;left:0;text-align:left;margin-left:20.25pt;margin-top:0;width:53.95pt;height:13.55pt;z-index:25172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" o:spid="_x0000_s1089" type="#_x0000_t75" style="position:absolute;left:0;text-align:left;margin-left:20.25pt;margin-top:0;width:53.95pt;height:13.55pt;z-index:25172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" o:spid="_x0000_s1090" type="#_x0000_t75" style="position:absolute;left:0;text-align:left;margin-left:20.25pt;margin-top:0;width:53.95pt;height:10.5pt;z-index:25172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" o:spid="_x0000_s1091" type="#_x0000_t75" style="position:absolute;left:0;text-align:left;margin-left:20.25pt;margin-top:0;width:53.95pt;height:10.5pt;z-index:25172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" o:spid="_x0000_s1092" type="#_x0000_t75" style="position:absolute;left:0;text-align:left;margin-left:20.25pt;margin-top:0;width:53.95pt;height:13.55pt;z-index:25172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" o:spid="_x0000_s1093" type="#_x0000_t75" style="position:absolute;left:0;text-align:left;margin-left:20.25pt;margin-top:0;width:53.95pt;height:13.55pt;z-index:25172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" o:spid="_x0000_s1094" type="#_x0000_t75" style="position:absolute;left:0;text-align:left;margin-left:20.25pt;margin-top:0;width:53.95pt;height:13.55pt;z-index:25172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" o:spid="_x0000_s1095" type="#_x0000_t75" style="position:absolute;left:0;text-align:left;margin-left:20.25pt;margin-top:0;width:53.95pt;height:10.5pt;z-index:25172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" o:spid="_x0000_s1096" type="#_x0000_t75" style="position:absolute;left:0;text-align:left;margin-left:20.25pt;margin-top:0;width:53.95pt;height:13.55pt;z-index:25172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" o:spid="_x0000_s1097" type="#_x0000_t75" style="position:absolute;left:0;text-align:left;margin-left:20.25pt;margin-top:0;width:53.95pt;height:10.5pt;z-index:25173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" o:spid="_x0000_s1098" type="#_x0000_t75" style="position:absolute;left:0;text-align:left;margin-left:20.25pt;margin-top:0;width:53.95pt;height:13.55pt;z-index:25173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" o:spid="_x0000_s1099" type="#_x0000_t75" style="position:absolute;left:0;text-align:left;margin-left:20.25pt;margin-top:0;width:53.95pt;height:10.5pt;z-index:25173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" o:spid="_x0000_s1100" type="#_x0000_t75" style="position:absolute;left:0;text-align:left;margin-left:20.25pt;margin-top:0;width:53.95pt;height:10.5pt;z-index:25173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" o:spid="_x0000_s1101" type="#_x0000_t75" style="position:absolute;left:0;text-align:left;margin-left:20.25pt;margin-top:0;width:53.95pt;height:13.55pt;z-index:25173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" o:spid="_x0000_s1102" type="#_x0000_t75" style="position:absolute;left:0;text-align:left;margin-left:20.25pt;margin-top:0;width:53.95pt;height:13.55pt;z-index:25173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" o:spid="_x0000_s1103" type="#_x0000_t75" style="position:absolute;left:0;text-align:left;margin-left:20.25pt;margin-top:0;width:53.95pt;height:13.55pt;z-index:25173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" o:spid="_x0000_s1104" type="#_x0000_t75" style="position:absolute;left:0;text-align:left;margin-left:20.25pt;margin-top:0;width:53.95pt;height:13.55pt;z-index:25173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" o:spid="_x0000_s1105" type="#_x0000_t75" style="position:absolute;left:0;text-align:left;margin-left:20.25pt;margin-top:0;width:53.95pt;height:10.5pt;z-index:25173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" o:spid="_x0000_s1106" type="#_x0000_t75" style="position:absolute;left:0;text-align:left;margin-left:20.25pt;margin-top:0;width:53.95pt;height:10.5pt;z-index:25174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" o:spid="_x0000_s1107" type="#_x0000_t75" style="position:absolute;left:0;text-align:left;margin-left:20.25pt;margin-top:0;width:53.95pt;height:13.55pt;z-index:25174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" o:spid="_x0000_s1108" type="#_x0000_t75" style="position:absolute;left:0;text-align:left;margin-left:20.25pt;margin-top:0;width:53.95pt;height:13.55pt;z-index:25174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" o:spid="_x0000_s1109" type="#_x0000_t75" style="position:absolute;left:0;text-align:left;margin-left:20.25pt;margin-top:0;width:53.95pt;height:10.5pt;z-index:25174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" o:spid="_x0000_s1110" type="#_x0000_t75" style="position:absolute;left:0;text-align:left;margin-left:20.25pt;margin-top:0;width:53.95pt;height:10.5pt;z-index:25174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" o:spid="_x0000_s1111" type="#_x0000_t75" style="position:absolute;left:0;text-align:left;margin-left:20.25pt;margin-top:0;width:53.95pt;height:13.55pt;z-index:25174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" o:spid="_x0000_s1112" type="#_x0000_t75" style="position:absolute;left:0;text-align:left;margin-left:20.25pt;margin-top:0;width:53.95pt;height:13.55pt;z-index:25174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" o:spid="_x0000_s1113" type="#_x0000_t75" style="position:absolute;left:0;text-align:left;margin-left:20.25pt;margin-top:0;width:53.95pt;height:13.55pt;z-index:25174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" o:spid="_x0000_s1114" type="#_x0000_t75" style="position:absolute;left:0;text-align:left;margin-left:20.25pt;margin-top:0;width:53.95pt;height:10.5pt;z-index:25174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" o:spid="_x0000_s1115" type="#_x0000_t75" style="position:absolute;left:0;text-align:left;margin-left:20.25pt;margin-top:0;width:53.95pt;height:10.5pt;z-index:25174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" o:spid="_x0000_s1116" type="#_x0000_t75" style="position:absolute;left:0;text-align:left;margin-left:20.25pt;margin-top:0;width:53.95pt;height:13.55pt;z-index:25175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" o:spid="_x0000_s1117" type="#_x0000_t75" style="position:absolute;left:0;text-align:left;margin-left:20.25pt;margin-top:0;width:53.95pt;height:10.5pt;z-index:25175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" o:spid="_x0000_s1118" type="#_x0000_t75" style="position:absolute;left:0;text-align:left;margin-left:20.25pt;margin-top:0;width:53.95pt;height:13.55pt;z-index:25175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" o:spid="_x0000_s1119" type="#_x0000_t75" style="position:absolute;left:0;text-align:left;margin-left:20.25pt;margin-top:0;width:53.95pt;height:13.55pt;z-index:25175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" o:spid="_x0000_s1120" type="#_x0000_t75" style="position:absolute;left:0;text-align:left;margin-left:20.25pt;margin-top:0;width:53.95pt;height:13.55pt;z-index:25175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" o:spid="_x0000_s1121" type="#_x0000_t75" style="position:absolute;left:0;text-align:left;margin-left:20.25pt;margin-top:0;width:53.95pt;height:13.55pt;z-index:25175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" o:spid="_x0000_s1122" type="#_x0000_t75" style="position:absolute;left:0;text-align:left;margin-left:20.25pt;margin-top:0;width:53.95pt;height:13.55pt;z-index:25175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" o:spid="_x0000_s1123" type="#_x0000_t75" style="position:absolute;left:0;text-align:left;margin-left:20.25pt;margin-top:0;width:53.95pt;height:13.55pt;z-index:25175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" o:spid="_x0000_s1124" type="#_x0000_t75" style="position:absolute;left:0;text-align:left;margin-left:20.25pt;margin-top:0;width:53.95pt;height:13.55pt;z-index:25175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" o:spid="_x0000_s1125" type="#_x0000_t75" style="position:absolute;left:0;text-align:left;margin-left:20.25pt;margin-top:0;width:53.95pt;height:13.55pt;z-index:25175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" o:spid="_x0000_s1126" type="#_x0000_t75" style="position:absolute;left:0;text-align:left;margin-left:20.25pt;margin-top:0;width:53.95pt;height:13.55pt;z-index:25176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" o:spid="_x0000_s1127" type="#_x0000_t75" style="position:absolute;left:0;text-align:left;margin-left:20.25pt;margin-top:0;width:53.95pt;height:13.55pt;z-index:25176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" o:spid="_x0000_s1128" type="#_x0000_t75" style="position:absolute;left:0;text-align:left;margin-left:20.25pt;margin-top:0;width:53.95pt;height:13.55pt;z-index:25176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" o:spid="_x0000_s1129" type="#_x0000_t75" style="position:absolute;left:0;text-align:left;margin-left:20.25pt;margin-top:0;width:53.95pt;height:13.55pt;z-index:25176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" o:spid="_x0000_s1130" type="#_x0000_t75" style="position:absolute;left:0;text-align:left;margin-left:20.25pt;margin-top:0;width:53.95pt;height:13.55pt;z-index:25176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" o:spid="_x0000_s1131" type="#_x0000_t75" style="position:absolute;left:0;text-align:left;margin-left:20.25pt;margin-top:0;width:53.95pt;height:13.55pt;z-index:25176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" o:spid="_x0000_s1132" type="#_x0000_t75" style="position:absolute;left:0;text-align:left;margin-left:20.25pt;margin-top:0;width:53.95pt;height:13.55pt;z-index:25176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" o:spid="_x0000_s1133" type="#_x0000_t75" style="position:absolute;left:0;text-align:left;margin-left:20.25pt;margin-top:0;width:53.95pt;height:13.55pt;z-index:25176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" o:spid="_x0000_s1134" type="#_x0000_t75" style="position:absolute;left:0;text-align:left;margin-left:20.25pt;margin-top:0;width:53.95pt;height:13.55pt;z-index:25176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" o:spid="_x0000_s1135" type="#_x0000_t75" style="position:absolute;left:0;text-align:left;margin-left:20.25pt;margin-top:0;width:53.95pt;height:13.55pt;z-index:25176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" o:spid="_x0000_s1136" type="#_x0000_t75" style="position:absolute;left:0;text-align:left;margin-left:20.25pt;margin-top:0;width:53.95pt;height:13.55pt;z-index:25177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" o:spid="_x0000_s1137" type="#_x0000_t75" style="position:absolute;left:0;text-align:left;margin-left:20.25pt;margin-top:0;width:53.95pt;height:13.55pt;z-index:25177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" o:spid="_x0000_s1138" type="#_x0000_t75" style="position:absolute;left:0;text-align:left;margin-left:20.25pt;margin-top:0;width:53.95pt;height:13.55pt;z-index:25177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" o:spid="_x0000_s1139" type="#_x0000_t75" style="position:absolute;left:0;text-align:left;margin-left:20.25pt;margin-top:0;width:53.95pt;height:13.55pt;z-index:25177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" o:spid="_x0000_s1140" type="#_x0000_t75" style="position:absolute;left:0;text-align:left;margin-left:20.25pt;margin-top:0;width:53.95pt;height:13.55pt;z-index:25177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" o:spid="_x0000_s1141" type="#_x0000_t75" style="position:absolute;left:0;text-align:left;margin-left:20.25pt;margin-top:0;width:53.95pt;height:13.55pt;z-index:25177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" o:spid="_x0000_s1142" type="#_x0000_t75" style="position:absolute;left:0;text-align:left;margin-left:20.25pt;margin-top:0;width:53.95pt;height:13.55pt;z-index:25177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" o:spid="_x0000_s1143" type="#_x0000_t75" style="position:absolute;left:0;text-align:left;margin-left:20.25pt;margin-top:0;width:53.95pt;height:13.55pt;z-index:25177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" o:spid="_x0000_s1144" type="#_x0000_t75" style="position:absolute;left:0;text-align:left;margin-left:20.25pt;margin-top:0;width:53.95pt;height:13.55pt;z-index:25177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" o:spid="_x0000_s1145" type="#_x0000_t75" style="position:absolute;left:0;text-align:left;margin-left:20.25pt;margin-top:0;width:53.95pt;height:13.55pt;z-index:25178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" o:spid="_x0000_s1146" type="#_x0000_t75" style="position:absolute;left:0;text-align:left;margin-left:20.25pt;margin-top:0;width:53.95pt;height:13.55pt;z-index:25178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" o:spid="_x0000_s1147" type="#_x0000_t75" style="position:absolute;left:0;text-align:left;margin-left:20.25pt;margin-top:0;width:53.95pt;height:13.55pt;z-index:25178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" o:spid="_x0000_s1148" type="#_x0000_t75" style="position:absolute;left:0;text-align:left;margin-left:20.25pt;margin-top:0;width:53.95pt;height:13.55pt;z-index:25178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" o:spid="_x0000_s1149" type="#_x0000_t75" style="position:absolute;left:0;text-align:left;margin-left:20.25pt;margin-top:0;width:53.95pt;height:13.55pt;z-index:25178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" o:spid="_x0000_s1150" type="#_x0000_t75" style="position:absolute;left:0;text-align:left;margin-left:20.25pt;margin-top:0;width:53.95pt;height:13.55pt;z-index:25178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" o:spid="_x0000_s1151" type="#_x0000_t75" style="position:absolute;left:0;text-align:left;margin-left:20.25pt;margin-top:0;width:53.95pt;height:13.55pt;z-index:25178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" o:spid="_x0000_s1152" type="#_x0000_t75" style="position:absolute;left:0;text-align:left;margin-left:20.25pt;margin-top:0;width:53.95pt;height:13.55pt;z-index:25178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" o:spid="_x0000_s1153" type="#_x0000_t75" style="position:absolute;left:0;text-align:left;margin-left:20.25pt;margin-top:0;width:53.95pt;height:13.55pt;z-index:25178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" o:spid="_x0000_s1154" type="#_x0000_t75" style="position:absolute;left:0;text-align:left;margin-left:20.25pt;margin-top:0;width:53.95pt;height:13.55pt;z-index:25178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" o:spid="_x0000_s1155" type="#_x0000_t75" style="position:absolute;left:0;text-align:left;margin-left:20.25pt;margin-top:0;width:53.95pt;height:13.55pt;z-index:25179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" o:spid="_x0000_s1156" type="#_x0000_t75" style="position:absolute;left:0;text-align:left;margin-left:20.25pt;margin-top:0;width:53.95pt;height:13.55pt;z-index:25179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6" o:spid="_x0000_s1157" type="#_x0000_t75" style="position:absolute;left:0;text-align:left;margin-left:20.25pt;margin-top:0;width:53.95pt;height:13.55pt;z-index:25179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7" o:spid="_x0000_s1158" type="#_x0000_t75" style="position:absolute;left:0;text-align:left;margin-left:20.25pt;margin-top:0;width:53.95pt;height:13.55pt;z-index:25179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8" o:spid="_x0000_s1159" type="#_x0000_t75" style="position:absolute;left:0;text-align:left;margin-left:20.25pt;margin-top:0;width:53.95pt;height:13.55pt;z-index:25179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9" o:spid="_x0000_s1160" type="#_x0000_t75" style="position:absolute;left:0;text-align:left;margin-left:20.25pt;margin-top:0;width:53.95pt;height:10.5pt;z-index:25179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0" o:spid="_x0000_s1161" type="#_x0000_t75" style="position:absolute;left:0;text-align:left;margin-left:20.25pt;margin-top:0;width:53.95pt;height:10.5pt;z-index:25179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1" o:spid="_x0000_s1162" type="#_x0000_t75" style="position:absolute;left:0;text-align:left;margin-left:20.25pt;margin-top:0;width:53.95pt;height:13.55pt;z-index:25179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2" o:spid="_x0000_s1163" type="#_x0000_t75" style="position:absolute;left:0;text-align:left;margin-left:20.25pt;margin-top:0;width:53.95pt;height:13.55pt;z-index:25179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3" o:spid="_x0000_s1164" type="#_x0000_t75" style="position:absolute;left:0;text-align:left;margin-left:20.25pt;margin-top:0;width:53.95pt;height:10.5pt;z-index:25179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4" o:spid="_x0000_s1165" type="#_x0000_t75" style="position:absolute;left:0;text-align:left;margin-left:20.25pt;margin-top:0;width:53.95pt;height:13.55pt;z-index:25180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5" o:spid="_x0000_s1166" type="#_x0000_t75" style="position:absolute;left:0;text-align:left;margin-left:20.25pt;margin-top:0;width:53.95pt;height:13.55pt;z-index:25180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6" o:spid="_x0000_s1167" type="#_x0000_t75" style="position:absolute;left:0;text-align:left;margin-left:20.25pt;margin-top:0;width:53.95pt;height:13.55pt;z-index:25180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7" o:spid="_x0000_s1168" type="#_x0000_t75" style="position:absolute;left:0;text-align:left;margin-left:20.25pt;margin-top:0;width:53.95pt;height:13.55pt;z-index:25180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8" o:spid="_x0000_s1169" type="#_x0000_t75" style="position:absolute;left:0;text-align:left;margin-left:20.25pt;margin-top:0;width:53.95pt;height:13.55pt;z-index:25180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29" o:spid="_x0000_s1170" type="#_x0000_t75" style="position:absolute;left:0;text-align:left;margin-left:20.25pt;margin-top:0;width:53.95pt;height:13.55pt;z-index:25180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0" o:spid="_x0000_s1171" type="#_x0000_t75" style="position:absolute;left:0;text-align:left;margin-left:20.25pt;margin-top:0;width:53.95pt;height:13.55pt;z-index:251806720;visibility:visible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</w:rPr>
              <w:pict>
                <v:shape id="图片_8_SpCnt_131" o:spid="_x0000_s1172" type="#_x0000_t75" style="position:absolute;left:0;text-align:left;margin-left:20.25pt;margin-top:0;width:53.95pt;height:10.5pt;z-index:25180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2" o:spid="_x0000_s1173" type="#_x0000_t75" style="position:absolute;left:0;text-align:left;margin-left:20.25pt;margin-top:0;width:53.95pt;height:10.5pt;z-index:25180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3" o:spid="_x0000_s1174" type="#_x0000_t75" style="position:absolute;left:0;text-align:left;margin-left:20.25pt;margin-top:0;width:53.95pt;height:10.5pt;z-index:25180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4" o:spid="_x0000_s1175" type="#_x0000_t75" style="position:absolute;left:0;text-align:left;margin-left:20.25pt;margin-top:0;width:53.95pt;height:10.5pt;z-index:25181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5" o:spid="_x0000_s1176" type="#_x0000_t75" style="position:absolute;left:0;text-align:left;margin-left:20.25pt;margin-top:0;width:53.95pt;height:10.5pt;z-index:25181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6" o:spid="_x0000_s1177" type="#_x0000_t75" style="position:absolute;left:0;text-align:left;margin-left:20.25pt;margin-top:0;width:53.95pt;height:10.5pt;z-index:25181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7" o:spid="_x0000_s1178" type="#_x0000_t75" style="position:absolute;left:0;text-align:left;margin-left:20.25pt;margin-top:0;width:53.95pt;height:10.5pt;z-index:25181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8" o:spid="_x0000_s1179" type="#_x0000_t75" style="position:absolute;left:0;text-align:left;margin-left:20.25pt;margin-top:0;width:53.95pt;height:10.5pt;z-index:25181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39" o:spid="_x0000_s1180" type="#_x0000_t75" style="position:absolute;left:0;text-align:left;margin-left:20.25pt;margin-top:0;width:53.95pt;height:10.5pt;z-index:25181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0" o:spid="_x0000_s1181" type="#_x0000_t75" style="position:absolute;left:0;text-align:left;margin-left:20.25pt;margin-top:0;width:53.95pt;height:10.5pt;z-index:25181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1" o:spid="_x0000_s1182" type="#_x0000_t75" style="position:absolute;left:0;text-align:left;margin-left:20.25pt;margin-top:0;width:53.95pt;height:10.5pt;z-index:25181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2" o:spid="_x0000_s1183" type="#_x0000_t75" style="position:absolute;left:0;text-align:left;margin-left:20.25pt;margin-top:0;width:53.95pt;height:10.5pt;z-index:25181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3" o:spid="_x0000_s1184" type="#_x0000_t75" style="position:absolute;left:0;text-align:left;margin-left:20.25pt;margin-top:0;width:53.95pt;height:10.5pt;z-index:25182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4" o:spid="_x0000_s1185" type="#_x0000_t75" style="position:absolute;left:0;text-align:left;margin-left:20.25pt;margin-top:0;width:53.95pt;height:10.5pt;z-index:25182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5" o:spid="_x0000_s1186" type="#_x0000_t75" style="position:absolute;left:0;text-align:left;margin-left:20.25pt;margin-top:0;width:53.95pt;height:10.5pt;z-index:25182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6" o:spid="_x0000_s1187" type="#_x0000_t75" style="position:absolute;left:0;text-align:left;margin-left:20.25pt;margin-top:0;width:53.95pt;height:10.5pt;z-index:25182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7" o:spid="_x0000_s1188" type="#_x0000_t75" style="position:absolute;left:0;text-align:left;margin-left:20.25pt;margin-top:0;width:53.95pt;height:10.5pt;z-index:25182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8" o:spid="_x0000_s1189" type="#_x0000_t75" style="position:absolute;left:0;text-align:left;margin-left:20.25pt;margin-top:0;width:53.95pt;height:10.5pt;z-index:25182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49" o:spid="_x0000_s1190" type="#_x0000_t75" style="position:absolute;left:0;text-align:left;margin-left:20.25pt;margin-top:0;width:53.95pt;height:10.5pt;z-index:25182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0" o:spid="_x0000_s1191" type="#_x0000_t75" style="position:absolute;left:0;text-align:left;margin-left:20.25pt;margin-top:0;width:53.95pt;height:10.5pt;z-index:25182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1" o:spid="_x0000_s1192" type="#_x0000_t75" style="position:absolute;left:0;text-align:left;margin-left:20.25pt;margin-top:0;width:53.95pt;height:13.55pt;z-index:25182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2" o:spid="_x0000_s1193" type="#_x0000_t75" style="position:absolute;left:0;text-align:left;margin-left:20.25pt;margin-top:0;width:53.95pt;height:10.5pt;z-index:25182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3" o:spid="_x0000_s1194" type="#_x0000_t75" style="position:absolute;left:0;text-align:left;margin-left:20.25pt;margin-top:0;width:53.95pt;height:10.5pt;z-index:25183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4" o:spid="_x0000_s1195" type="#_x0000_t75" style="position:absolute;left:0;text-align:left;margin-left:20.25pt;margin-top:0;width:53.95pt;height:10.5pt;z-index:25183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5" o:spid="_x0000_s1196" type="#_x0000_t75" style="position:absolute;left:0;text-align:left;margin-left:20.25pt;margin-top:0;width:53.95pt;height:10.5pt;z-index:25183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6" o:spid="_x0000_s1197" type="#_x0000_t75" style="position:absolute;left:0;text-align:left;margin-left:20.25pt;margin-top:0;width:53.95pt;height:10.5pt;z-index:25183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7" o:spid="_x0000_s1198" type="#_x0000_t75" style="position:absolute;left:0;text-align:left;margin-left:20.25pt;margin-top:0;width:53.95pt;height:10.5pt;z-index:25183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8" o:spid="_x0000_s1199" type="#_x0000_t75" style="position:absolute;left:0;text-align:left;margin-left:20.25pt;margin-top:0;width:53.95pt;height:10.5pt;z-index:25183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59" o:spid="_x0000_s1200" type="#_x0000_t75" style="position:absolute;left:0;text-align:left;margin-left:20.25pt;margin-top:0;width:53.95pt;height:10.5pt;z-index:25183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0" o:spid="_x0000_s1201" type="#_x0000_t75" style="position:absolute;left:0;text-align:left;margin-left:20.25pt;margin-top:0;width:53.95pt;height:10.5pt;z-index:25183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1" o:spid="_x0000_s1202" type="#_x0000_t75" style="position:absolute;left:0;text-align:left;margin-left:20.25pt;margin-top:0;width:53.95pt;height:10.5pt;z-index:25183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2" o:spid="_x0000_s1203" type="#_x0000_t75" style="position:absolute;left:0;text-align:left;margin-left:20.25pt;margin-top:0;width:53.95pt;height:10.5pt;z-index:25183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3" o:spid="_x0000_s1204" type="#_x0000_t75" style="position:absolute;left:0;text-align:left;margin-left:20.25pt;margin-top:0;width:53.95pt;height:10.5pt;z-index:25184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4" o:spid="_x0000_s1205" type="#_x0000_t75" style="position:absolute;left:0;text-align:left;margin-left:20.25pt;margin-top:0;width:53.95pt;height:10.5pt;z-index:25184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5" o:spid="_x0000_s1206" type="#_x0000_t75" style="position:absolute;left:0;text-align:left;margin-left:20.25pt;margin-top:0;width:53.95pt;height:13.55pt;z-index:25184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6" o:spid="_x0000_s1207" type="#_x0000_t75" style="position:absolute;left:0;text-align:left;margin-left:20.25pt;margin-top:0;width:53.95pt;height:10.5pt;z-index:25184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7" o:spid="_x0000_s1208" type="#_x0000_t75" style="position:absolute;left:0;text-align:left;margin-left:20.25pt;margin-top:0;width:53.95pt;height:10.5pt;z-index:25184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8" o:spid="_x0000_s1209" type="#_x0000_t75" style="position:absolute;left:0;text-align:left;margin-left:20.25pt;margin-top:0;width:53.95pt;height:10.5pt;z-index:25184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69" o:spid="_x0000_s1210" type="#_x0000_t75" style="position:absolute;left:0;text-align:left;margin-left:20.25pt;margin-top:0;width:53.95pt;height:10.5pt;z-index:25184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0" o:spid="_x0000_s1211" type="#_x0000_t75" style="position:absolute;left:0;text-align:left;margin-left:20.25pt;margin-top:0;width:53.95pt;height:10.5pt;z-index:25184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1" o:spid="_x0000_s1212" type="#_x0000_t75" style="position:absolute;left:0;text-align:left;margin-left:20.25pt;margin-top:0;width:53.95pt;height:10.5pt;z-index:25184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2" o:spid="_x0000_s1213" type="#_x0000_t75" style="position:absolute;left:0;text-align:left;margin-left:20.25pt;margin-top:0;width:53.95pt;height:13.55pt;z-index:25184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3" o:spid="_x0000_s1214" type="#_x0000_t75" style="position:absolute;left:0;text-align:left;margin-left:20.25pt;margin-top:0;width:53.95pt;height:13.55pt;z-index:25185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4" o:spid="_x0000_s1215" type="#_x0000_t75" style="position:absolute;left:0;text-align:left;margin-left:20.25pt;margin-top:0;width:53.95pt;height:13.55pt;z-index:25185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5" o:spid="_x0000_s1216" type="#_x0000_t75" style="position:absolute;left:0;text-align:left;margin-left:20.25pt;margin-top:0;width:53.95pt;height:13.55pt;z-index:25185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6" o:spid="_x0000_s1217" type="#_x0000_t75" style="position:absolute;left:0;text-align:left;margin-left:20.25pt;margin-top:0;width:53.95pt;height:13.55pt;z-index:25185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7" o:spid="_x0000_s1218" type="#_x0000_t75" style="position:absolute;left:0;text-align:left;margin-left:20.25pt;margin-top:0;width:53.95pt;height:13.55pt;z-index:25185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8" o:spid="_x0000_s1219" type="#_x0000_t75" style="position:absolute;left:0;text-align:left;margin-left:20.25pt;margin-top:0;width:53.95pt;height:13.55pt;z-index:25185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79" o:spid="_x0000_s1220" type="#_x0000_t75" style="position:absolute;left:0;text-align:left;margin-left:20.25pt;margin-top:0;width:53.95pt;height:13.55pt;z-index:25185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0" o:spid="_x0000_s1221" type="#_x0000_t75" style="position:absolute;left:0;text-align:left;margin-left:20.25pt;margin-top:0;width:53.95pt;height:13.55pt;z-index:25185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1" o:spid="_x0000_s1222" type="#_x0000_t75" style="position:absolute;left:0;text-align:left;margin-left:20.25pt;margin-top:0;width:53.95pt;height:13.55pt;z-index:25185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2" o:spid="_x0000_s1223" type="#_x0000_t75" style="position:absolute;left:0;text-align:left;margin-left:20.25pt;margin-top:0;width:53.95pt;height:13.55pt;z-index:25185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3" o:spid="_x0000_s1224" type="#_x0000_t75" style="position:absolute;left:0;text-align:left;margin-left:20.25pt;margin-top:0;width:53.95pt;height:13.55pt;z-index:25186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4" o:spid="_x0000_s1225" type="#_x0000_t75" style="position:absolute;left:0;text-align:left;margin-left:20.25pt;margin-top:0;width:53.95pt;height:13.55pt;z-index:25186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5" o:spid="_x0000_s1226" type="#_x0000_t75" style="position:absolute;left:0;text-align:left;margin-left:20.25pt;margin-top:0;width:53.95pt;height:13.55pt;z-index:25186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6" o:spid="_x0000_s1227" type="#_x0000_t75" style="position:absolute;left:0;text-align:left;margin-left:20.25pt;margin-top:0;width:53.95pt;height:13.55pt;z-index:25186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7" o:spid="_x0000_s1228" type="#_x0000_t75" style="position:absolute;left:0;text-align:left;margin-left:20.25pt;margin-top:0;width:53.95pt;height:13.55pt;z-index:25186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8" o:spid="_x0000_s1229" type="#_x0000_t75" style="position:absolute;left:0;text-align:left;margin-left:20.25pt;margin-top:0;width:53.95pt;height:13.55pt;z-index:25186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89" o:spid="_x0000_s1230" type="#_x0000_t75" style="position:absolute;left:0;text-align:left;margin-left:20.25pt;margin-top:0;width:53.95pt;height:13.55pt;z-index:25186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0" o:spid="_x0000_s1231" type="#_x0000_t75" style="position:absolute;left:0;text-align:left;margin-left:20.25pt;margin-top:0;width:53.95pt;height:13.55pt;z-index:25186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1" o:spid="_x0000_s1232" type="#_x0000_t75" style="position:absolute;left:0;text-align:left;margin-left:20.25pt;margin-top:0;width:53.95pt;height:13.55pt;z-index:25186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2" o:spid="_x0000_s1233" type="#_x0000_t75" style="position:absolute;left:0;text-align:left;margin-left:20.25pt;margin-top:0;width:53.95pt;height:13.55pt;z-index:25187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3" o:spid="_x0000_s1234" type="#_x0000_t75" style="position:absolute;left:0;text-align:left;margin-left:20.25pt;margin-top:0;width:53.95pt;height:13.55pt;z-index:25187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4" o:spid="_x0000_s1235" type="#_x0000_t75" style="position:absolute;left:0;text-align:left;margin-left:20.25pt;margin-top:0;width:53.95pt;height:13.55pt;z-index:25187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5" o:spid="_x0000_s1236" type="#_x0000_t75" style="position:absolute;left:0;text-align:left;margin-left:20.25pt;margin-top:0;width:53.95pt;height:13.55pt;z-index:25187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6" o:spid="_x0000_s1237" type="#_x0000_t75" style="position:absolute;left:0;text-align:left;margin-left:20.25pt;margin-top:0;width:53.95pt;height:13.55pt;z-index:25187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7" o:spid="_x0000_s1238" type="#_x0000_t75" style="position:absolute;left:0;text-align:left;margin-left:20.25pt;margin-top:0;width:53.95pt;height:13.55pt;z-index:25187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8" o:spid="_x0000_s1239" type="#_x0000_t75" style="position:absolute;left:0;text-align:left;margin-left:20.25pt;margin-top:0;width:53.95pt;height:13.55pt;z-index:25187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99" o:spid="_x0000_s1240" type="#_x0000_t75" style="position:absolute;left:0;text-align:left;margin-left:20.25pt;margin-top:0;width:53.95pt;height:13.55pt;z-index:25187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0" o:spid="_x0000_s1241" type="#_x0000_t75" style="position:absolute;left:0;text-align:left;margin-left:20.25pt;margin-top:0;width:53.95pt;height:13.55pt;z-index:25187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1" o:spid="_x0000_s1242" type="#_x0000_t75" style="position:absolute;left:0;text-align:left;margin-left:20.25pt;margin-top:0;width:53.95pt;height:13.55pt;z-index:25187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2" o:spid="_x0000_s1243" type="#_x0000_t75" style="position:absolute;left:0;text-align:left;margin-left:20.25pt;margin-top:0;width:53.95pt;height:13.55pt;z-index:25188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3" o:spid="_x0000_s1244" type="#_x0000_t75" style="position:absolute;left:0;text-align:left;margin-left:20.25pt;margin-top:0;width:53.95pt;height:13.55pt;z-index:25188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4" o:spid="_x0000_s1245" type="#_x0000_t75" style="position:absolute;left:0;text-align:left;margin-left:20.25pt;margin-top:0;width:53.95pt;height:13.55pt;z-index:25188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5" o:spid="_x0000_s1246" type="#_x0000_t75" style="position:absolute;left:0;text-align:left;margin-left:20.25pt;margin-top:0;width:53.95pt;height:13.55pt;z-index:25188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6" o:spid="_x0000_s1247" type="#_x0000_t75" style="position:absolute;left:0;text-align:left;margin-left:20.25pt;margin-top:0;width:53.95pt;height:13.55pt;z-index:25188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7" o:spid="_x0000_s1248" type="#_x0000_t75" style="position:absolute;left:0;text-align:left;margin-left:20.25pt;margin-top:0;width:53.95pt;height:13.55pt;z-index:25188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8" o:spid="_x0000_s1249" type="#_x0000_t75" style="position:absolute;left:0;text-align:left;margin-left:20.25pt;margin-top:0;width:53.95pt;height:13.55pt;z-index:25188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09" o:spid="_x0000_s1250" type="#_x0000_t75" style="position:absolute;left:0;text-align:left;margin-left:20.25pt;margin-top:0;width:53.95pt;height:13.55pt;z-index:25188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0" o:spid="_x0000_s1251" type="#_x0000_t75" style="position:absolute;left:0;text-align:left;margin-left:20.25pt;margin-top:0;width:53.95pt;height:13.55pt;z-index:25188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1" o:spid="_x0000_s1252" type="#_x0000_t75" style="position:absolute;left:0;text-align:left;margin-left:20.25pt;margin-top:0;width:53.95pt;height:13.55pt;z-index:25188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2" o:spid="_x0000_s1253" type="#_x0000_t75" style="position:absolute;left:0;text-align:left;margin-left:20.25pt;margin-top:0;width:53.95pt;height:13.55pt;z-index:25189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3" o:spid="_x0000_s1254" type="#_x0000_t75" style="position:absolute;left:0;text-align:left;margin-left:20.25pt;margin-top:0;width:53.95pt;height:13.55pt;z-index:25189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4" o:spid="_x0000_s1255" type="#_x0000_t75" style="position:absolute;left:0;text-align:left;margin-left:20.25pt;margin-top:0;width:53.95pt;height:13.55pt;z-index:25189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5" o:spid="_x0000_s1256" type="#_x0000_t75" style="position:absolute;left:0;text-align:left;margin-left:20.25pt;margin-top:0;width:53.95pt;height:13.55pt;z-index:25189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6" o:spid="_x0000_s1257" type="#_x0000_t75" style="position:absolute;left:0;text-align:left;margin-left:20.25pt;margin-top:0;width:53.95pt;height:13.55pt;z-index:25189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7" o:spid="_x0000_s1258" type="#_x0000_t75" style="position:absolute;left:0;text-align:left;margin-left:20.25pt;margin-top:0;width:53.95pt;height:13.55pt;z-index:25189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8" o:spid="_x0000_s1259" type="#_x0000_t75" style="position:absolute;left:0;text-align:left;margin-left:20.25pt;margin-top:0;width:53.95pt;height:13.55pt;z-index:25189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19" o:spid="_x0000_s1260" type="#_x0000_t75" style="position:absolute;left:0;text-align:left;margin-left:20.25pt;margin-top:0;width:53.95pt;height:13.55pt;z-index:25189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0" o:spid="_x0000_s1261" type="#_x0000_t75" style="position:absolute;left:0;text-align:left;margin-left:20.25pt;margin-top:0;width:53.95pt;height:13.55pt;z-index:25189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1" o:spid="_x0000_s1262" type="#_x0000_t75" style="position:absolute;left:0;text-align:left;margin-left:20.25pt;margin-top:0;width:53.95pt;height:13.55pt;z-index:25189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2" o:spid="_x0000_s1263" type="#_x0000_t75" style="position:absolute;left:0;text-align:left;margin-left:20.25pt;margin-top:0;width:53.95pt;height:13.55pt;z-index:25190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3" o:spid="_x0000_s1264" type="#_x0000_t75" style="position:absolute;left:0;text-align:left;margin-left:20.25pt;margin-top:0;width:53.95pt;height:13.55pt;z-index:25190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4" o:spid="_x0000_s1265" type="#_x0000_t75" style="position:absolute;left:0;text-align:left;margin-left:20.25pt;margin-top:0;width:53.95pt;height:13.55pt;z-index:25190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5" o:spid="_x0000_s1266" type="#_x0000_t75" style="position:absolute;left:0;text-align:left;margin-left:20.25pt;margin-top:0;width:53.95pt;height:13.55pt;z-index:25190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6" o:spid="_x0000_s1267" type="#_x0000_t75" style="position:absolute;left:0;text-align:left;margin-left:20.25pt;margin-top:0;width:53.95pt;height:13.55pt;z-index:25190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7" o:spid="_x0000_s1268" type="#_x0000_t75" style="position:absolute;left:0;text-align:left;margin-left:20.25pt;margin-top:0;width:53.95pt;height:13.55pt;z-index:25190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8" o:spid="_x0000_s1269" type="#_x0000_t75" style="position:absolute;left:0;text-align:left;margin-left:20.25pt;margin-top:0;width:53.95pt;height:13.55pt;z-index:25190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29" o:spid="_x0000_s1270" type="#_x0000_t75" style="position:absolute;left:0;text-align:left;margin-left:20.25pt;margin-top:0;width:53.95pt;height:13.55pt;z-index:25190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0" o:spid="_x0000_s1271" type="#_x0000_t75" style="position:absolute;left:0;text-align:left;margin-left:20.25pt;margin-top:0;width:53.95pt;height:13.55pt;z-index:25190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1" o:spid="_x0000_s1272" type="#_x0000_t75" style="position:absolute;left:0;text-align:left;margin-left:20.25pt;margin-top:0;width:53.95pt;height:13.55pt;z-index:25191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2" o:spid="_x0000_s1273" type="#_x0000_t75" style="position:absolute;left:0;text-align:left;margin-left:20.25pt;margin-top:0;width:53.95pt;height:13.55pt;z-index:25191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3" o:spid="_x0000_s1274" type="#_x0000_t75" style="position:absolute;left:0;text-align:left;margin-left:20.25pt;margin-top:0;width:53.95pt;height:13.55pt;z-index:25191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4" o:spid="_x0000_s1275" type="#_x0000_t75" style="position:absolute;left:0;text-align:left;margin-left:20.25pt;margin-top:0;width:53.95pt;height:13.55pt;z-index:25191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5" o:spid="_x0000_s1276" type="#_x0000_t75" style="position:absolute;left:0;text-align:left;margin-left:20.25pt;margin-top:0;width:53.95pt;height:13.55pt;z-index:25191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6" o:spid="_x0000_s1277" type="#_x0000_t75" style="position:absolute;left:0;text-align:left;margin-left:20.25pt;margin-top:0;width:53.95pt;height:13.55pt;z-index:25191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7" o:spid="_x0000_s1278" type="#_x0000_t75" style="position:absolute;left:0;text-align:left;margin-left:20.25pt;margin-top:0;width:53.95pt;height:13.55pt;z-index:25191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8" o:spid="_x0000_s1279" type="#_x0000_t75" style="position:absolute;left:0;text-align:left;margin-left:20.25pt;margin-top:0;width:53.95pt;height:13.55pt;z-index:25191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39" o:spid="_x0000_s1280" type="#_x0000_t75" style="position:absolute;left:0;text-align:left;margin-left:20.25pt;margin-top:0;width:53.95pt;height:13.55pt;z-index:25191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0" o:spid="_x0000_s1281" type="#_x0000_t75" style="position:absolute;left:0;text-align:left;margin-left:20.25pt;margin-top:0;width:53.95pt;height:13.55pt;z-index:25191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1" o:spid="_x0000_s1282" type="#_x0000_t75" style="position:absolute;left:0;text-align:left;margin-left:20.25pt;margin-top:0;width:53.95pt;height:13.55pt;z-index:25192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2" o:spid="_x0000_s1283" type="#_x0000_t75" style="position:absolute;left:0;text-align:left;margin-left:20.25pt;margin-top:0;width:53.95pt;height:13.55pt;z-index:25192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3" o:spid="_x0000_s1284" type="#_x0000_t75" style="position:absolute;left:0;text-align:left;margin-left:20.25pt;margin-top:0;width:53.95pt;height:13.55pt;z-index:25192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4" o:spid="_x0000_s1285" type="#_x0000_t75" style="position:absolute;left:0;text-align:left;margin-left:20.25pt;margin-top:0;width:53.95pt;height:13.55pt;z-index:25192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5" o:spid="_x0000_s1286" type="#_x0000_t75" style="position:absolute;left:0;text-align:left;margin-left:20.25pt;margin-top:0;width:53.95pt;height:13.55pt;z-index:25192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6" o:spid="_x0000_s1287" type="#_x0000_t75" style="position:absolute;left:0;text-align:left;margin-left:20.25pt;margin-top:0;width:53.95pt;height:13.55pt;z-index:25192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7" o:spid="_x0000_s1288" type="#_x0000_t75" style="position:absolute;left:0;text-align:left;margin-left:20.25pt;margin-top:0;width:53.95pt;height:13.55pt;z-index:25192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8" o:spid="_x0000_s1289" type="#_x0000_t75" style="position:absolute;left:0;text-align:left;margin-left:20.25pt;margin-top:0;width:53.95pt;height:13.55pt;z-index:25192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49" o:spid="_x0000_s1290" type="#_x0000_t75" style="position:absolute;left:0;text-align:left;margin-left:20.25pt;margin-top:0;width:53.95pt;height:13.55pt;z-index:25192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0" o:spid="_x0000_s1291" type="#_x0000_t75" style="position:absolute;left:0;text-align:left;margin-left:20.25pt;margin-top:0;width:53.95pt;height:13.55pt;z-index:25192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1" o:spid="_x0000_s1292" type="#_x0000_t75" style="position:absolute;left:0;text-align:left;margin-left:20.25pt;margin-top:0;width:53.95pt;height:13.55pt;z-index:25193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4718" o:spid="_x0000_s1293" type="#_x0000_t75" style="position:absolute;left:0;text-align:left;margin-left:20.25pt;margin-top:0;width:53.95pt;height:13.55pt;z-index:25193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2" o:spid="_x0000_s1294" type="#_x0000_t75" style="position:absolute;left:0;text-align:left;margin-left:20.25pt;margin-top:0;width:53.95pt;height:13.55pt;z-index:25193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3" o:spid="_x0000_s1295" type="#_x0000_t75" style="position:absolute;left:0;text-align:left;margin-left:20.25pt;margin-top:0;width:53.95pt;height:13.55pt;z-index:25193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4" o:spid="_x0000_s1296" type="#_x0000_t75" style="position:absolute;left:0;text-align:left;margin-left:20.25pt;margin-top:0;width:53.95pt;height:13.55pt;z-index:25193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5" o:spid="_x0000_s1297" type="#_x0000_t75" style="position:absolute;left:0;text-align:left;margin-left:20.25pt;margin-top:0;width:53.95pt;height:13.55pt;z-index:25193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6" o:spid="_x0000_s1298" type="#_x0000_t75" style="position:absolute;left:0;text-align:left;margin-left:20.25pt;margin-top:0;width:53.95pt;height:13.55pt;z-index:25193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7" o:spid="_x0000_s1299" type="#_x0000_t75" style="position:absolute;left:0;text-align:left;margin-left:20.25pt;margin-top:0;width:53.95pt;height:13.55pt;z-index:25193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8" o:spid="_x0000_s1300" type="#_x0000_t75" style="position:absolute;left:0;text-align:left;margin-left:20.25pt;margin-top:0;width:53.95pt;height:10.5pt;z-index:25193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59" o:spid="_x0000_s1301" type="#_x0000_t75" style="position:absolute;left:0;text-align:left;margin-left:20.25pt;margin-top:0;width:53.95pt;height:13.55pt;z-index:25193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0" o:spid="_x0000_s1302" type="#_x0000_t75" style="position:absolute;left:0;text-align:left;margin-left:20.25pt;margin-top:0;width:53.95pt;height:13.55pt;z-index:25194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1" o:spid="_x0000_s1303" type="#_x0000_t75" style="position:absolute;left:0;text-align:left;margin-left:20.25pt;margin-top:0;width:53.95pt;height:13.55pt;z-index:25194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2" o:spid="_x0000_s1304" type="#_x0000_t75" style="position:absolute;left:0;text-align:left;margin-left:20.25pt;margin-top:0;width:53.95pt;height:13.55pt;z-index:25194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3" o:spid="_x0000_s1305" type="#_x0000_t75" style="position:absolute;left:0;text-align:left;margin-left:20.25pt;margin-top:0;width:53.95pt;height:10.5pt;z-index:25194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4" o:spid="_x0000_s1306" type="#_x0000_t75" style="position:absolute;left:0;text-align:left;margin-left:20.25pt;margin-top:0;width:53.95pt;height:10.5pt;z-index:25194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5" o:spid="_x0000_s1307" type="#_x0000_t75" style="position:absolute;left:0;text-align:left;margin-left:20.25pt;margin-top:0;width:53.95pt;height:13.55pt;z-index:25194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6" o:spid="_x0000_s1308" type="#_x0000_t75" style="position:absolute;left:0;text-align:left;margin-left:20.25pt;margin-top:0;width:53.95pt;height:10.5pt;z-index:25194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7" o:spid="_x0000_s1309" type="#_x0000_t75" style="position:absolute;left:0;text-align:left;margin-left:20.25pt;margin-top:0;width:53.95pt;height:10.5pt;z-index:25194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8" o:spid="_x0000_s1310" type="#_x0000_t75" style="position:absolute;left:0;text-align:left;margin-left:20.25pt;margin-top:0;width:53.95pt;height:13.55pt;z-index:25194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69" o:spid="_x0000_s1311" type="#_x0000_t75" style="position:absolute;left:0;text-align:left;margin-left:20.25pt;margin-top:0;width:53.95pt;height:13.55pt;z-index:25195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0" o:spid="_x0000_s1312" type="#_x0000_t75" style="position:absolute;left:0;text-align:left;margin-left:20.25pt;margin-top:0;width:53.95pt;height:10.5pt;z-index:25195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1" o:spid="_x0000_s1313" type="#_x0000_t75" style="position:absolute;left:0;text-align:left;margin-left:20.25pt;margin-top:0;width:53.95pt;height:10.5pt;z-index:25195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2" o:spid="_x0000_s1314" type="#_x0000_t75" style="position:absolute;left:0;text-align:left;margin-left:20.25pt;margin-top:0;width:53.95pt;height:13.55pt;z-index:25195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3" o:spid="_x0000_s1315" type="#_x0000_t75" style="position:absolute;left:0;text-align:left;margin-left:20.25pt;margin-top:0;width:53.95pt;height:10.5pt;z-index:25195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4" o:spid="_x0000_s1316" type="#_x0000_t75" style="position:absolute;left:0;text-align:left;margin-left:20.25pt;margin-top:0;width:53.95pt;height:10.5pt;z-index:25195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5" o:spid="_x0000_s1317" type="#_x0000_t75" style="position:absolute;left:0;text-align:left;margin-left:20.25pt;margin-top:0;width:53.95pt;height:13.55pt;z-index:25195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6" o:spid="_x0000_s1318" type="#_x0000_t75" style="position:absolute;left:0;text-align:left;margin-left:20.25pt;margin-top:0;width:53.95pt;height:13.55pt;z-index:25195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7" o:spid="_x0000_s1319" type="#_x0000_t75" style="position:absolute;left:0;text-align:left;margin-left:20.25pt;margin-top:0;width:53.95pt;height:13.55pt;z-index:25195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8" o:spid="_x0000_s1320" type="#_x0000_t75" style="position:absolute;left:0;text-align:left;margin-left:20.25pt;margin-top:0;width:53.95pt;height:10.5pt;z-index:25195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79" o:spid="_x0000_s1321" type="#_x0000_t75" style="position:absolute;left:0;text-align:left;margin-left:20.25pt;margin-top:0;width:53.95pt;height:10.5pt;z-index:25196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0" o:spid="_x0000_s1322" type="#_x0000_t75" style="position:absolute;left:0;text-align:left;margin-left:20.25pt;margin-top:0;width:53.95pt;height:13.55pt;z-index:25196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1" o:spid="_x0000_s1323" type="#_x0000_t75" style="position:absolute;left:0;text-align:left;margin-left:20.25pt;margin-top:0;width:53.95pt;height:10.5pt;z-index:25196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2" o:spid="_x0000_s1324" type="#_x0000_t75" style="position:absolute;left:0;text-align:left;margin-left:20.25pt;margin-top:0;width:53.95pt;height:10.5pt;z-index:25196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3" o:spid="_x0000_s1325" type="#_x0000_t75" style="position:absolute;left:0;text-align:left;margin-left:20.25pt;margin-top:0;width:53.95pt;height:13.55pt;z-index:25196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4" o:spid="_x0000_s1326" type="#_x0000_t75" style="position:absolute;left:0;text-align:left;margin-left:20.25pt;margin-top:0;width:53.95pt;height:13.55pt;z-index:25196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5" o:spid="_x0000_s1327" type="#_x0000_t75" style="position:absolute;left:0;text-align:left;margin-left:20.25pt;margin-top:0;width:53.95pt;height:10.5pt;z-index:25196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6" o:spid="_x0000_s1328" type="#_x0000_t75" style="position:absolute;left:0;text-align:left;margin-left:20.25pt;margin-top:0;width:53.95pt;height:10.5pt;z-index:25196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7" o:spid="_x0000_s1329" type="#_x0000_t75" style="position:absolute;left:0;text-align:left;margin-left:20.25pt;margin-top:0;width:53.95pt;height:13.55pt;rotation:-34;z-index:25196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8" o:spid="_x0000_s1330" type="#_x0000_t75" style="position:absolute;left:0;text-align:left;margin-left:20.25pt;margin-top:0;width:53.95pt;height:10.5pt;z-index:25196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89" o:spid="_x0000_s1331" type="#_x0000_t75" style="position:absolute;left:0;text-align:left;margin-left:20.25pt;margin-top:0;width:53.95pt;height:10.5pt;z-index:251970560;visibility:visible;mso-position-horizontal-relative:text;mso-position-vertical-relative:text">
                  <v:imagedata r:id="rId4" o:title=""/>
                </v:shape>
              </w:pic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王风林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>
              <w:rPr>
                <w:noProof/>
              </w:rPr>
              <w:pict>
                <v:shape id="图片_18" o:spid="_x0000_s1332" type="#_x0000_t75" style="position:absolute;left:0;text-align:left;margin-left:18.85pt;margin-top:0;width:35.9pt;height:14.3pt;z-index:25197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" o:spid="_x0000_s1333" type="#_x0000_t75" style="position:absolute;left:0;text-align:left;margin-left:18.85pt;margin-top:0;width:35.9pt;height:13.55pt;z-index:25197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" o:spid="_x0000_s1334" type="#_x0000_t75" style="position:absolute;left:0;text-align:left;margin-left:18.85pt;margin-top:0;width:35.9pt;height:13.55pt;z-index:25197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" o:spid="_x0000_s1335" type="#_x0000_t75" style="position:absolute;left:0;text-align:left;margin-left:18.85pt;margin-top:0;width:35.9pt;height:13.55pt;z-index:25197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" o:spid="_x0000_s1336" type="#_x0000_t75" style="position:absolute;left:0;text-align:left;margin-left:18.85pt;margin-top:0;width:35.9pt;height:11.2pt;z-index:25197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" o:spid="_x0000_s1337" type="#_x0000_t75" style="position:absolute;left:0;text-align:left;margin-left:18.85pt;margin-top:0;width:35.9pt;height:13.55pt;z-index:25197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" o:spid="_x0000_s1338" type="#_x0000_t75" style="position:absolute;left:0;text-align:left;margin-left:18.85pt;margin-top:0;width:35.9pt;height:13.55pt;z-index:25197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" o:spid="_x0000_s1339" type="#_x0000_t75" style="position:absolute;left:0;text-align:left;margin-left:18.85pt;margin-top:0;width:35.9pt;height:13.55pt;z-index:25197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" o:spid="_x0000_s1340" type="#_x0000_t75" style="position:absolute;left:0;text-align:left;margin-left:18.85pt;margin-top:0;width:35.9pt;height:13.55pt;z-index:25197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0" o:spid="_x0000_s1341" type="#_x0000_t75" style="position:absolute;left:0;text-align:left;margin-left:18.85pt;margin-top:0;width:35.9pt;height:18.8pt;z-index:25198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" o:spid="_x0000_s1342" type="#_x0000_t75" style="position:absolute;left:0;text-align:left;margin-left:18.85pt;margin-top:0;width:35.9pt;height:13.55pt;z-index:25198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" o:spid="_x0000_s1343" type="#_x0000_t75" style="position:absolute;left:0;text-align:left;margin-left:18.85pt;margin-top:0;width:35.2pt;height:10.5pt;z-index:25198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1" o:spid="_x0000_s1344" type="#_x0000_t75" style="position:absolute;left:0;text-align:left;margin-left:18.85pt;margin-top:0;width:35.2pt;height:10.5pt;z-index:25198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" o:spid="_x0000_s1345" type="#_x0000_t75" style="position:absolute;left:0;text-align:left;margin-left:18.85pt;margin-top:0;width:35.2pt;height:10.5pt;z-index:25198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" o:spid="_x0000_s1346" type="#_x0000_t75" style="position:absolute;left:0;text-align:left;margin-left:18.85pt;margin-top:0;width:35.2pt;height:10.5pt;z-index:25198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" o:spid="_x0000_s1347" type="#_x0000_t75" style="position:absolute;left:0;text-align:left;margin-left:18.85pt;margin-top:0;width:35.2pt;height:10.5pt;z-index:25198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" o:spid="_x0000_s1348" type="#_x0000_t75" style="position:absolute;left:0;text-align:left;margin-left:18.85pt;margin-top:0;width:35.9pt;height:11.2pt;z-index:25198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" o:spid="_x0000_s1349" type="#_x0000_t75" style="position:absolute;left:0;text-align:left;margin-left:18.85pt;margin-top:0;width:35.2pt;height:10.5pt;z-index:25198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" o:spid="_x0000_s1350" type="#_x0000_t75" style="position:absolute;left:0;text-align:left;margin-left:18.85pt;margin-top:0;width:35.9pt;height:13.55pt;z-index:25199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" o:spid="_x0000_s1351" type="#_x0000_t75" style="position:absolute;left:0;text-align:left;margin-left:18.85pt;margin-top:0;width:35.9pt;height:11.2pt;z-index:25199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" o:spid="_x0000_s1352" type="#_x0000_t75" style="position:absolute;left:0;text-align:left;margin-left:18.85pt;margin-top:0;width:35.9pt;height:11.2pt;z-index:25199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" o:spid="_x0000_s1353" type="#_x0000_t75" style="position:absolute;left:0;text-align:left;margin-left:18.85pt;margin-top:0;width:35.2pt;height:10.5pt;z-index:25199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2" o:spid="_x0000_s1354" type="#_x0000_t75" style="position:absolute;left:0;text-align:left;margin-left:18.85pt;margin-top:0;width:35.2pt;height:10.5pt;z-index:25199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" o:spid="_x0000_s1355" type="#_x0000_t75" style="position:absolute;left:0;text-align:left;margin-left:18.85pt;margin-top:0;width:35.2pt;height:10.5pt;z-index:25199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" o:spid="_x0000_s1356" type="#_x0000_t75" style="position:absolute;left:0;text-align:left;margin-left:18.85pt;margin-top:0;width:35.2pt;height:10.5pt;z-index:25199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" o:spid="_x0000_s1357" type="#_x0000_t75" style="position:absolute;left:0;text-align:left;margin-left:18.85pt;margin-top:0;width:35.2pt;height:10.5pt;z-index:25199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" o:spid="_x0000_s1358" type="#_x0000_t75" style="position:absolute;left:0;text-align:left;margin-left:18.85pt;margin-top:0;width:35.2pt;height:10.5pt;z-index:25199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" o:spid="_x0000_s1359" type="#_x0000_t75" style="position:absolute;left:0;text-align:left;margin-left:18.85pt;margin-top:0;width:35.2pt;height:10.5pt;z-index:25199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3" o:spid="_x0000_s1360" type="#_x0000_t75" style="position:absolute;left:0;text-align:left;margin-left:18.85pt;margin-top:0;width:35.2pt;height:10.5pt;z-index:25200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" o:spid="_x0000_s1361" type="#_x0000_t75" style="position:absolute;left:0;text-align:left;margin-left:18.85pt;margin-top:0;width:35.2pt;height:10.5pt;z-index:25200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" o:spid="_x0000_s1362" type="#_x0000_t75" style="position:absolute;left:0;text-align:left;margin-left:18.85pt;margin-top:0;width:35.2pt;height:10.5pt;z-index:25200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" o:spid="_x0000_s1363" type="#_x0000_t75" style="position:absolute;left:0;text-align:left;margin-left:18.85pt;margin-top:0;width:35.2pt;height:10.5pt;z-index:25200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" o:spid="_x0000_s1364" type="#_x0000_t75" style="position:absolute;left:0;text-align:left;margin-left:18.85pt;margin-top:0;width:35.2pt;height:10.5pt;z-index:25200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" o:spid="_x0000_s1365" type="#_x0000_t75" style="position:absolute;left:0;text-align:left;margin-left:18.85pt;margin-top:0;width:35.2pt;height:10.5pt;z-index:25200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" o:spid="_x0000_s1366" type="#_x0000_t75" style="position:absolute;left:0;text-align:left;margin-left:18.85pt;margin-top:0;width:35.9pt;height:10.5pt;z-index:25200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" o:spid="_x0000_s1367" type="#_x0000_t75" style="position:absolute;left:0;text-align:left;margin-left:18.85pt;margin-top:0;width:35.9pt;height:10.5pt;z-index:25200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" o:spid="_x0000_s1368" type="#_x0000_t75" style="position:absolute;left:0;text-align:left;margin-left:18.85pt;margin-top:0;width:35.9pt;height:13.55pt;z-index:25200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" o:spid="_x0000_s1369" type="#_x0000_t75" style="position:absolute;left:0;text-align:left;margin-left:18.85pt;margin-top:0;width:35.9pt;height:13.55pt;z-index:25200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" o:spid="_x0000_s1370" type="#_x0000_t75" style="position:absolute;left:0;text-align:left;margin-left:18.85pt;margin-top:0;width:35.9pt;height:11.2pt;z-index:25201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4" o:spid="_x0000_s1371" type="#_x0000_t75" style="position:absolute;left:0;text-align:left;margin-left:18.85pt;margin-top:0;width:35.9pt;height:10.5pt;z-index:25201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" o:spid="_x0000_s1372" type="#_x0000_t75" style="position:absolute;left:0;text-align:left;margin-left:18.85pt;margin-top:0;width:35.9pt;height:10.5pt;z-index:25201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" o:spid="_x0000_s1373" type="#_x0000_t75" style="position:absolute;left:0;text-align:left;margin-left:18.85pt;margin-top:0;width:35.9pt;height:10.5pt;z-index:25201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" o:spid="_x0000_s1374" type="#_x0000_t75" style="position:absolute;left:0;text-align:left;margin-left:18.85pt;margin-top:0;width:35.9pt;height:10.5pt;z-index:25201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" o:spid="_x0000_s1375" type="#_x0000_t75" style="position:absolute;left:0;text-align:left;margin-left:18.85pt;margin-top:0;width:35.9pt;height:10.5pt;z-index:25201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" o:spid="_x0000_s1376" type="#_x0000_t75" style="position:absolute;left:0;text-align:left;margin-left:18.85pt;margin-top:0;width:35.9pt;height:10.5pt;z-index:25201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" o:spid="_x0000_s1377" type="#_x0000_t75" style="position:absolute;left:0;text-align:left;margin-left:18.85pt;margin-top:0;width:35.9pt;height:10.5pt;z-index:25201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5" o:spid="_x0000_s1378" type="#_x0000_t75" style="position:absolute;left:0;text-align:left;margin-left:18.85pt;margin-top:0;width:35.9pt;height:10.5pt;z-index:25201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" o:spid="_x0000_s1379" type="#_x0000_t75" style="position:absolute;left:0;text-align:left;margin-left:18.85pt;margin-top:0;width:35.9pt;height:10.5pt;z-index:25201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" o:spid="_x0000_s1380" type="#_x0000_t75" style="position:absolute;left:0;text-align:left;margin-left:18.85pt;margin-top:0;width:35.9pt;height:10.5pt;z-index:25202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" o:spid="_x0000_s1381" type="#_x0000_t75" style="position:absolute;left:0;text-align:left;margin-left:18.85pt;margin-top:0;width:35.9pt;height:10.5pt;z-index:25202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" o:spid="_x0000_s1382" type="#_x0000_t75" style="position:absolute;left:0;text-align:left;margin-left:18.85pt;margin-top:0;width:35.9pt;height:10.5pt;z-index:25202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" o:spid="_x0000_s1383" type="#_x0000_t75" style="position:absolute;left:0;text-align:left;margin-left:18.85pt;margin-top:0;width:35.9pt;height:10.5pt;z-index:25202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" o:spid="_x0000_s1384" type="#_x0000_t75" style="position:absolute;left:0;text-align:left;margin-left:18.85pt;margin-top:0;width:35.9pt;height:10.5pt;z-index:25202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6" o:spid="_x0000_s1385" type="#_x0000_t75" style="position:absolute;left:0;text-align:left;margin-left:18.85pt;margin-top:0;width:35.9pt;height:10.5pt;z-index:25202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" o:spid="_x0000_s1386" type="#_x0000_t75" style="position:absolute;left:0;text-align:left;margin-left:18.85pt;margin-top:0;width:35.9pt;height:10.5pt;z-index:25202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" o:spid="_x0000_s1387" type="#_x0000_t75" style="position:absolute;left:0;text-align:left;margin-left:18.85pt;margin-top:0;width:35.9pt;height:10.5pt;z-index:25202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" o:spid="_x0000_s1388" type="#_x0000_t75" style="position:absolute;left:0;text-align:left;margin-left:18.85pt;margin-top:0;width:35.9pt;height:10.5pt;z-index:25202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" o:spid="_x0000_s1389" type="#_x0000_t75" style="position:absolute;left:0;text-align:left;margin-left:18.85pt;margin-top:0;width:35.9pt;height:10.5pt;z-index:25202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" o:spid="_x0000_s1390" type="#_x0000_t75" style="position:absolute;left:0;text-align:left;margin-left:18.85pt;margin-top:0;width:35.9pt;height:10.5pt;z-index:25203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" o:spid="_x0000_s1391" type="#_x0000_t75" style="position:absolute;left:0;text-align:left;margin-left:18.85pt;margin-top:0;width:35.9pt;height:10.5pt;z-index:25203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" o:spid="_x0000_s1392" type="#_x0000_t75" style="position:absolute;left:0;text-align:left;margin-left:18.85pt;margin-top:0;width:35.9pt;height:11.2pt;z-index:25203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" o:spid="_x0000_s1393" type="#_x0000_t75" style="position:absolute;left:0;text-align:left;margin-left:18.85pt;margin-top:0;width:35.9pt;height:10.5pt;z-index:25203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" o:spid="_x0000_s1394" type="#_x0000_t75" style="position:absolute;left:0;text-align:left;margin-left:18.85pt;margin-top:0;width:35.9pt;height:10.5pt;z-index:25203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" o:spid="_x0000_s1395" type="#_x0000_t75" style="position:absolute;left:0;text-align:left;margin-left:18.85pt;margin-top:0;width:35.9pt;height:10.5pt;z-index:25203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" o:spid="_x0000_s1396" type="#_x0000_t75" style="position:absolute;left:0;text-align:left;margin-left:18.85pt;margin-top:0;width:35.9pt;height:10.5pt;z-index:25203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7" o:spid="_x0000_s1397" type="#_x0000_t75" style="position:absolute;left:0;text-align:left;margin-left:18.85pt;margin-top:0;width:35.9pt;height:11.2pt;z-index:25203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" o:spid="_x0000_s1398" type="#_x0000_t75" style="position:absolute;left:0;text-align:left;margin-left:18.85pt;margin-top:0;width:35.9pt;height:11.2pt;z-index:25203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8" o:spid="_x0000_s1399" type="#_x0000_t75" style="position:absolute;left:0;text-align:left;margin-left:18.85pt;margin-top:0;width:35.9pt;height:10.5pt;z-index:25204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" o:spid="_x0000_s1400" type="#_x0000_t75" style="position:absolute;left:0;text-align:left;margin-left:18.85pt;margin-top:0;width:35.9pt;height:10.5pt;z-index:25204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" o:spid="_x0000_s1401" type="#_x0000_t75" style="position:absolute;left:0;text-align:left;margin-left:18.85pt;margin-top:0;width:35.9pt;height:10.5pt;z-index:25204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" o:spid="_x0000_s1402" type="#_x0000_t75" style="position:absolute;left:0;text-align:left;margin-left:18.85pt;margin-top:0;width:35.9pt;height:10.5pt;z-index:25204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" o:spid="_x0000_s1403" type="#_x0000_t75" style="position:absolute;left:0;text-align:left;margin-left:18.85pt;margin-top:0;width:35.9pt;height:10.5pt;z-index:25204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" o:spid="_x0000_s1404" type="#_x0000_t75" style="position:absolute;left:0;text-align:left;margin-left:18.85pt;margin-top:0;width:35.9pt;height:10.5pt;z-index:25204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" o:spid="_x0000_s1405" type="#_x0000_t75" style="position:absolute;left:0;text-align:left;margin-left:18.85pt;margin-top:0;width:35.9pt;height:10.5pt;z-index:25204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299" o:spid="_x0000_s1406" type="#_x0000_t75" style="position:absolute;left:0;text-align:left;margin-left:18.85pt;margin-top:0;width:35.9pt;height:10.5pt;z-index:25204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" o:spid="_x0000_s1407" type="#_x0000_t75" style="position:absolute;left:0;text-align:left;margin-left:18.85pt;margin-top:0;width:35.9pt;height:10.5pt;z-index:25204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" o:spid="_x0000_s1408" type="#_x0000_t75" style="position:absolute;left:0;text-align:left;margin-left:18.85pt;margin-top:0;width:35.9pt;height:10.5pt;z-index:25204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" o:spid="_x0000_s1409" type="#_x0000_t75" style="position:absolute;left:0;text-align:left;margin-left:18.85pt;margin-top:0;width:35.9pt;height:10.5pt;z-index:25205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" o:spid="_x0000_s1410" type="#_x0000_t75" style="position:absolute;left:0;text-align:left;margin-left:18.85pt;margin-top:0;width:35.9pt;height:10.5pt;z-index:25205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" o:spid="_x0000_s1411" type="#_x0000_t75" style="position:absolute;left:0;text-align:left;margin-left:18.85pt;margin-top:0;width:35.9pt;height:10.5pt;z-index:25205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" o:spid="_x0000_s1412" type="#_x0000_t75" style="position:absolute;left:0;text-align:left;margin-left:18.85pt;margin-top:0;width:35.9pt;height:10.5pt;z-index:25205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" o:spid="_x0000_s1413" type="#_x0000_t75" style="position:absolute;left:0;text-align:left;margin-left:18.85pt;margin-top:0;width:35.9pt;height:10.5pt;z-index:25205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" o:spid="_x0000_s1414" type="#_x0000_t75" style="position:absolute;left:0;text-align:left;margin-left:18.85pt;margin-top:0;width:35.9pt;height:10.5pt;z-index:25205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" o:spid="_x0000_s1415" type="#_x0000_t75" style="position:absolute;left:0;text-align:left;margin-left:18.85pt;margin-top:0;width:35.9pt;height:10.5pt;z-index:25205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" o:spid="_x0000_s1416" type="#_x0000_t75" style="position:absolute;left:0;text-align:left;margin-left:18.85pt;margin-top:0;width:35.9pt;height:10.5pt;z-index:25205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" o:spid="_x0000_s1417" type="#_x0000_t75" style="position:absolute;left:0;text-align:left;margin-left:18.85pt;margin-top:0;width:35.9pt;height:10.5pt;z-index:25205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0" o:spid="_x0000_s1418" type="#_x0000_t75" style="position:absolute;left:0;text-align:left;margin-left:18.85pt;margin-top:0;width:35.9pt;height:10.5pt;z-index:25205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" o:spid="_x0000_s1419" type="#_x0000_t75" style="position:absolute;left:0;text-align:left;margin-left:18.85pt;margin-top:0;width:35.9pt;height:10.5pt;z-index:25206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" o:spid="_x0000_s1420" type="#_x0000_t75" style="position:absolute;left:0;text-align:left;margin-left:18.85pt;margin-top:0;width:35.9pt;height:10.5pt;z-index:25206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" o:spid="_x0000_s1421" type="#_x0000_t75" style="position:absolute;left:0;text-align:left;margin-left:18.85pt;margin-top:0;width:35.9pt;height:10.5pt;z-index:25206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" o:spid="_x0000_s1422" type="#_x0000_t75" style="position:absolute;left:0;text-align:left;margin-left:18.85pt;margin-top:0;width:35.9pt;height:10.5pt;z-index:25206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" o:spid="_x0000_s1423" type="#_x0000_t75" style="position:absolute;left:0;text-align:left;margin-left:18.85pt;margin-top:0;width:35.9pt;height:10.5pt;z-index:25206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" o:spid="_x0000_s1424" type="#_x0000_t75" style="position:absolute;left:0;text-align:left;margin-left:18.85pt;margin-top:0;width:35.9pt;height:13.55pt;z-index:25206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" o:spid="_x0000_s1425" type="#_x0000_t75" style="position:absolute;left:0;text-align:left;margin-left:18.85pt;margin-top:0;width:35.9pt;height:13.55pt;z-index:25206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1" o:spid="_x0000_s1426" type="#_x0000_t75" style="position:absolute;left:0;text-align:left;margin-left:18.85pt;margin-top:0;width:35.9pt;height:13.55pt;z-index:25206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" o:spid="_x0000_s1427" type="#_x0000_t75" style="position:absolute;left:0;text-align:left;margin-left:18.85pt;margin-top:0;width:35.9pt;height:11.2pt;z-index:25206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" o:spid="_x0000_s1428" type="#_x0000_t75" style="position:absolute;left:0;text-align:left;margin-left:18.85pt;margin-top:0;width:35.9pt;height:11.2pt;z-index:25206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" o:spid="_x0000_s1429" type="#_x0000_t75" style="position:absolute;left:0;text-align:left;margin-left:18.85pt;margin-top:0;width:35.9pt;height:11.2pt;z-index:25207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" o:spid="_x0000_s1430" type="#_x0000_t75" style="position:absolute;left:0;text-align:left;margin-left:18.85pt;margin-top:0;width:35.9pt;height:11.2pt;z-index:25207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" o:spid="_x0000_s1431" type="#_x0000_t75" style="position:absolute;left:0;text-align:left;margin-left:18.85pt;margin-top:0;width:35.9pt;height:11.2pt;z-index:25207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" o:spid="_x0000_s1432" type="#_x0000_t75" style="position:absolute;left:0;text-align:left;margin-left:18.85pt;margin-top:0;width:35.9pt;height:11.2pt;z-index:25207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" o:spid="_x0000_s1433" type="#_x0000_t75" style="position:absolute;left:0;text-align:left;margin-left:18.85pt;margin-top:0;width:35.9pt;height:11.2pt;z-index:25207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2" o:spid="_x0000_s1434" type="#_x0000_t75" style="position:absolute;left:0;text-align:left;margin-left:18.85pt;margin-top:0;width:35.9pt;height:11.2pt;z-index:25207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" o:spid="_x0000_s1435" type="#_x0000_t75" style="position:absolute;left:0;text-align:left;margin-left:18.85pt;margin-top:0;width:35.9pt;height:11.2pt;z-index:25207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" o:spid="_x0000_s1436" type="#_x0000_t75" style="position:absolute;left:0;text-align:left;margin-left:18.85pt;margin-top:0;width:35.9pt;height:11.2pt;z-index:25207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" o:spid="_x0000_s1437" type="#_x0000_t75" style="position:absolute;left:0;text-align:left;margin-left:18.85pt;margin-top:0;width:35.9pt;height:11.2pt;z-index:25207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" o:spid="_x0000_s1438" type="#_x0000_t75" style="position:absolute;left:0;text-align:left;margin-left:18.85pt;margin-top:0;width:35.9pt;height:13.55pt;z-index:25208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" o:spid="_x0000_s1439" type="#_x0000_t75" style="position:absolute;left:0;text-align:left;margin-left:18.85pt;margin-top:0;width:35.9pt;height:13.55pt;z-index:25208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" o:spid="_x0000_s1440" type="#_x0000_t75" style="position:absolute;left:0;text-align:left;margin-left:18.85pt;margin-top:0;width:35.2pt;height:13.55pt;z-index:25208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" o:spid="_x0000_s1441" type="#_x0000_t75" style="position:absolute;left:0;text-align:left;margin-left:18.85pt;margin-top:0;width:35.9pt;height:14.3pt;z-index:25208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" o:spid="_x0000_s1442" type="#_x0000_t75" style="position:absolute;left:0;text-align:left;margin-left:18.85pt;margin-top:0;width:35.9pt;height:13.55pt;z-index:25208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" o:spid="_x0000_s1443" type="#_x0000_t75" style="position:absolute;left:0;text-align:left;margin-left:18.85pt;margin-top:0;width:35.9pt;height:13.55pt;z-index:25208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" o:spid="_x0000_s1444" type="#_x0000_t75" style="position:absolute;left:0;text-align:left;margin-left:18.85pt;margin-top:0;width:35.9pt;height:14.3pt;z-index:25208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3" o:spid="_x0000_s1445" type="#_x0000_t75" style="position:absolute;left:0;text-align:left;margin-left:18.85pt;margin-top:0;width:35.9pt;height:11.2pt;z-index:25208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" o:spid="_x0000_s1446" type="#_x0000_t75" style="position:absolute;left:0;text-align:left;margin-left:18.85pt;margin-top:0;width:35.9pt;height:10.5pt;z-index:25208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" o:spid="_x0000_s1447" type="#_x0000_t75" style="position:absolute;left:0;text-align:left;margin-left:18.85pt;margin-top:0;width:35.9pt;height:10.5pt;z-index:25208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4" o:spid="_x0000_s1448" type="#_x0000_t75" style="position:absolute;left:0;text-align:left;margin-left:18.85pt;margin-top:0;width:35.9pt;height:11.2pt;z-index:25209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" o:spid="_x0000_s1449" type="#_x0000_t75" style="position:absolute;left:0;text-align:left;margin-left:18.85pt;margin-top:0;width:35.9pt;height:11.2pt;z-index:25209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" o:spid="_x0000_s1450" type="#_x0000_t75" style="position:absolute;left:0;text-align:left;margin-left:18.85pt;margin-top:0;width:35.9pt;height:10.5pt;z-index:25209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5" o:spid="_x0000_s1451" type="#_x0000_t75" style="position:absolute;left:0;text-align:left;margin-left:18.85pt;margin-top:0;width:35.9pt;height:11.2pt;z-index:25209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" o:spid="_x0000_s1452" type="#_x0000_t75" style="position:absolute;left:0;text-align:left;margin-left:18.85pt;margin-top:0;width:35.9pt;height:10.5pt;z-index:25209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" o:spid="_x0000_s1453" type="#_x0000_t75" style="position:absolute;left:0;text-align:left;margin-left:18.85pt;margin-top:0;width:35.9pt;height:10.5pt;z-index:25209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" o:spid="_x0000_s1454" type="#_x0000_t75" style="position:absolute;left:0;text-align:left;margin-left:18.85pt;margin-top:0;width:35.9pt;height:10.5pt;z-index:25209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" o:spid="_x0000_s1455" type="#_x0000_t75" style="position:absolute;left:0;text-align:left;margin-left:18.85pt;margin-top:0;width:35.9pt;height:11.2pt;z-index:25209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" o:spid="_x0000_s1456" type="#_x0000_t75" style="position:absolute;left:0;text-align:left;margin-left:18.85pt;margin-top:0;width:35.9pt;height:11.2pt;z-index:25209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" o:spid="_x0000_s1457" type="#_x0000_t75" style="position:absolute;left:0;text-align:left;margin-left:18.85pt;margin-top:0;width:35.9pt;height:10.5pt;z-index:25209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6" o:spid="_x0000_s1458" type="#_x0000_t75" style="position:absolute;left:0;text-align:left;margin-left:18.85pt;margin-top:0;width:35.9pt;height:11.2pt;z-index:25210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" o:spid="_x0000_s1459" type="#_x0000_t75" style="position:absolute;left:0;text-align:left;margin-left:18.85pt;margin-top:0;width:35.9pt;height:11.2pt;z-index:25210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" o:spid="_x0000_s1460" type="#_x0000_t75" style="position:absolute;left:0;text-align:left;margin-left:18.85pt;margin-top:0;width:35.9pt;height:11.2pt;z-index:25210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" o:spid="_x0000_s1461" type="#_x0000_t75" style="position:absolute;left:0;text-align:left;margin-left:18.85pt;margin-top:0;width:35.9pt;height:10.5pt;z-index:25210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" o:spid="_x0000_s1462" type="#_x0000_t75" style="position:absolute;left:0;text-align:left;margin-left:18.85pt;margin-top:0;width:35.9pt;height:10.5pt;z-index:25210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" o:spid="_x0000_s1463" type="#_x0000_t75" style="position:absolute;left:0;text-align:left;margin-left:18.85pt;margin-top:0;width:35.9pt;height:11.2pt;z-index:25210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" o:spid="_x0000_s1464" type="#_x0000_t75" style="position:absolute;left:0;text-align:left;margin-left:18.85pt;margin-top:0;width:35.9pt;height:11.2pt;z-index:25210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" o:spid="_x0000_s1465" type="#_x0000_t75" style="position:absolute;left:0;text-align:left;margin-left:18.85pt;margin-top:0;width:35.9pt;height:10.5pt;z-index:25210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7" o:spid="_x0000_s1466" type="#_x0000_t75" style="position:absolute;left:0;text-align:left;margin-left:18.85pt;margin-top:0;width:35.9pt;height:11.2pt;z-index:25210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" o:spid="_x0000_s1467" type="#_x0000_t75" style="position:absolute;left:0;text-align:left;margin-left:18.85pt;margin-top:0;width:35.9pt;height:10.5pt;z-index:25210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" o:spid="_x0000_s1468" type="#_x0000_t75" style="position:absolute;left:0;text-align:left;margin-left:18.85pt;margin-top:0;width:35.9pt;height:10.5pt;z-index:25211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" o:spid="_x0000_s1469" type="#_x0000_t75" style="position:absolute;left:0;text-align:left;margin-left:18.85pt;margin-top:0;width:35.9pt;height:14.3pt;z-index:25211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" o:spid="_x0000_s1470" type="#_x0000_t75" style="position:absolute;left:0;text-align:left;margin-left:18.85pt;margin-top:0;width:35.9pt;height:14.3pt;z-index:25211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" o:spid="_x0000_s1471" type="#_x0000_t75" style="position:absolute;left:0;text-align:left;margin-left:18.85pt;margin-top:0;width:35.9pt;height:14.3pt;z-index:25211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" o:spid="_x0000_s1472" type="#_x0000_t75" style="position:absolute;left:0;text-align:left;margin-left:18.85pt;margin-top:0;width:35.9pt;height:10.5pt;z-index:25211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8" o:spid="_x0000_s1473" type="#_x0000_t75" style="position:absolute;left:0;text-align:left;margin-left:18.85pt;margin-top:0;width:35.9pt;height:11.2pt;z-index:25211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09" o:spid="_x0000_s1474" type="#_x0000_t75" style="position:absolute;left:0;text-align:left;margin-left:18.85pt;margin-top:0;width:35.9pt;height:11.2pt;z-index:25211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" o:spid="_x0000_s1475" type="#_x0000_t75" style="position:absolute;left:0;text-align:left;margin-left:18.85pt;margin-top:0;width:35.9pt;height:10.5pt;z-index:25211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" o:spid="_x0000_s1476" type="#_x0000_t75" style="position:absolute;left:0;text-align:left;margin-left:18.85pt;margin-top:0;width:35.9pt;height:10.5pt;z-index:25211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" o:spid="_x0000_s1477" type="#_x0000_t75" style="position:absolute;left:0;text-align:left;margin-left:18.85pt;margin-top:0;width:35.9pt;height:10.5pt;z-index:25212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" o:spid="_x0000_s1478" type="#_x0000_t75" style="position:absolute;left:0;text-align:left;margin-left:18.85pt;margin-top:0;width:35.9pt;height:14.3pt;z-index:25212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" o:spid="_x0000_s1479" type="#_x0000_t75" style="position:absolute;left:0;text-align:left;margin-left:18.85pt;margin-top:0;width:35.9pt;height:11.2pt;z-index:25212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" o:spid="_x0000_s1480" type="#_x0000_t75" style="position:absolute;left:0;text-align:left;margin-left:18.85pt;margin-top:0;width:35.9pt;height:10.5pt;z-index:25212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" o:spid="_x0000_s1481" type="#_x0000_t75" style="position:absolute;left:0;text-align:left;margin-left:18.85pt;margin-top:0;width:35.9pt;height:10.5pt;z-index:25212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" o:spid="_x0000_s1482" type="#_x0000_t75" style="position:absolute;left:0;text-align:left;margin-left:18.85pt;margin-top:0;width:35.9pt;height:10.5pt;z-index:25212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" o:spid="_x0000_s1483" type="#_x0000_t75" style="position:absolute;left:0;text-align:left;margin-left:18.85pt;margin-top:0;width:35.9pt;height:10.5pt;z-index:25212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" o:spid="_x0000_s1484" type="#_x0000_t75" style="position:absolute;left:0;text-align:left;margin-left:18.85pt;margin-top:0;width:35.9pt;height:11.2pt;z-index:25212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" o:spid="_x0000_s1485" type="#_x0000_t75" style="position:absolute;left:0;text-align:left;margin-left:18.85pt;margin-top:0;width:35.9pt;height:10.5pt;z-index:25212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0" o:spid="_x0000_s1486" type="#_x0000_t75" style="position:absolute;left:0;text-align:left;margin-left:18.85pt;margin-top:0;width:35.9pt;height:14.3pt;z-index:25212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" o:spid="_x0000_s1487" type="#_x0000_t75" style="position:absolute;left:0;text-align:left;margin-left:18.85pt;margin-top:0;width:35.9pt;height:10.5pt;z-index:25213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" o:spid="_x0000_s1488" type="#_x0000_t75" style="position:absolute;left:0;text-align:left;margin-left:18.85pt;margin-top:0;width:35.9pt;height:10.5pt;z-index:25213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" o:spid="_x0000_s1489" type="#_x0000_t75" style="position:absolute;left:0;text-align:left;margin-left:18.85pt;margin-top:0;width:35.9pt;height:11.2pt;z-index:25213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" o:spid="_x0000_s1490" type="#_x0000_t75" style="position:absolute;left:0;text-align:left;margin-left:18.85pt;margin-top:0;width:35.9pt;height:11.2pt;z-index:25213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" o:spid="_x0000_s1491" type="#_x0000_t75" style="position:absolute;left:0;text-align:left;margin-left:18.85pt;margin-top:0;width:35.9pt;height:10.5pt;z-index:25213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1" o:spid="_x0000_s1492" type="#_x0000_t75" style="position:absolute;left:0;text-align:left;margin-left:18.85pt;margin-top:0;width:35.9pt;height:14.3pt;z-index:25213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" o:spid="_x0000_s1493" type="#_x0000_t75" style="position:absolute;left:0;text-align:left;margin-left:18.85pt;margin-top:0;width:35.9pt;height:10.5pt;z-index:25213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" o:spid="_x0000_s1494" type="#_x0000_t75" style="position:absolute;left:0;text-align:left;margin-left:18.85pt;margin-top:0;width:35.9pt;height:10.5pt;z-index:25213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" o:spid="_x0000_s1495" type="#_x0000_t75" style="position:absolute;left:0;text-align:left;margin-left:18.85pt;margin-top:0;width:35.2pt;height:13.55pt;z-index:25213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2" o:spid="_x0000_s1496" type="#_x0000_t75" style="position:absolute;left:0;text-align:left;margin-left:18.85pt;margin-top:0;width:35.9pt;height:18.8pt;z-index:25213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" o:spid="_x0000_s1497" type="#_x0000_t75" style="position:absolute;left:0;text-align:left;margin-left:18.85pt;margin-top:0;width:35.9pt;height:13.55pt;z-index:25214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" o:spid="_x0000_s1498" type="#_x0000_t75" style="position:absolute;left:0;text-align:left;margin-left:18.85pt;margin-top:0;width:35.9pt;height:14.3pt;z-index:25214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3" o:spid="_x0000_s1499" type="#_x0000_t75" style="position:absolute;left:0;text-align:left;margin-left:18.85pt;margin-top:0;width:35.9pt;height:11.2pt;z-index:25214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" o:spid="_x0000_s1500" type="#_x0000_t75" style="position:absolute;left:0;text-align:left;margin-left:18.85pt;margin-top:0;width:35.9pt;height:13.55pt;z-index:25214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" o:spid="_x0000_s1501" type="#_x0000_t75" style="position:absolute;left:0;text-align:left;margin-left:18.85pt;margin-top:0;width:35.9pt;height:11.2pt;z-index:25214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" o:spid="_x0000_s1502" type="#_x0000_t75" style="position:absolute;left:0;text-align:left;margin-left:18.85pt;margin-top:0;width:35.9pt;height:11.2pt;z-index:25214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" o:spid="_x0000_s1503" type="#_x0000_t75" style="position:absolute;left:0;text-align:left;margin-left:18.85pt;margin-top:0;width:35.9pt;height:10.5pt;z-index:25214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" o:spid="_x0000_s1504" type="#_x0000_t75" style="position:absolute;left:0;text-align:left;margin-left:18.85pt;margin-top:0;width:35.2pt;height:10.5pt;z-index:25214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" o:spid="_x0000_s1505" type="#_x0000_t75" style="position:absolute;left:0;text-align:left;margin-left:18.85pt;margin-top:0;width:35.2pt;height:10.5pt;z-index:25214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4" o:spid="_x0000_s1506" type="#_x0000_t75" style="position:absolute;left:0;text-align:left;margin-left:18.85pt;margin-top:0;width:35.9pt;height:14.3pt;z-index:25214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" o:spid="_x0000_s1507" type="#_x0000_t75" style="position:absolute;left:0;text-align:left;margin-left:18.85pt;margin-top:0;width:35.9pt;height:10.5pt;z-index:25215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" o:spid="_x0000_s1508" type="#_x0000_t75" style="position:absolute;left:0;text-align:left;margin-left:18.85pt;margin-top:0;width:35.9pt;height:10.5pt;z-index:25215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" o:spid="_x0000_s1509" type="#_x0000_t75" style="position:absolute;left:0;text-align:left;margin-left:18.85pt;margin-top:0;width:35.2pt;height:10.5pt;z-index:25215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" o:spid="_x0000_s1510" type="#_x0000_t75" style="position:absolute;left:0;text-align:left;margin-left:18.85pt;margin-top:0;width:35.2pt;height:10.5pt;z-index:25215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" o:spid="_x0000_s1511" type="#_x0000_t75" style="position:absolute;left:0;text-align:left;margin-left:18.85pt;margin-top:0;width:35.2pt;height:10.5pt;z-index:25215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" o:spid="_x0000_s1512" type="#_x0000_t75" style="position:absolute;left:0;text-align:left;margin-left:18.85pt;margin-top:0;width:35.2pt;height:10.5pt;z-index:25215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" o:spid="_x0000_s1513" type="#_x0000_t75" style="position:absolute;left:0;text-align:left;margin-left:18.85pt;margin-top:0;width:35.2pt;height:10.5pt;z-index:25215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" o:spid="_x0000_s1514" type="#_x0000_t75" style="position:absolute;left:0;text-align:left;margin-left:18.85pt;margin-top:0;width:35.2pt;height:10.5pt;z-index:25215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5" o:spid="_x0000_s1515" type="#_x0000_t75" style="position:absolute;left:0;text-align:left;margin-left:18.85pt;margin-top:0;width:35.2pt;height:10.5pt;z-index:25215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" o:spid="_x0000_s1516" type="#_x0000_t75" style="position:absolute;left:0;text-align:left;margin-left:18.85pt;margin-top:0;width:35.2pt;height:10.5pt;z-index:25216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" o:spid="_x0000_s1517" type="#_x0000_t75" style="position:absolute;left:0;text-align:left;margin-left:18.85pt;margin-top:0;width:35.2pt;height:10.5pt;z-index:25216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" o:spid="_x0000_s1518" type="#_x0000_t75" style="position:absolute;left:0;text-align:left;margin-left:18.85pt;margin-top:0;width:35.2pt;height:10.5pt;z-index:25216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" o:spid="_x0000_s1519" type="#_x0000_t75" style="position:absolute;left:0;text-align:left;margin-left:18.85pt;margin-top:0;width:35.2pt;height:10.5pt;z-index:25216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" o:spid="_x0000_s1520" type="#_x0000_t75" style="position:absolute;left:0;text-align:left;margin-left:18.85pt;margin-top:0;width:35.2pt;height:10.5pt;z-index:25216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" o:spid="_x0000_s1521" type="#_x0000_t75" style="position:absolute;left:0;text-align:left;margin-left:18.85pt;margin-top:0;width:35.2pt;height:10.5pt;z-index:25216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6" o:spid="_x0000_s1522" type="#_x0000_t75" style="position:absolute;left:0;text-align:left;margin-left:18.85pt;margin-top:0;width:35.2pt;height:10.5pt;z-index:25216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" o:spid="_x0000_s1523" type="#_x0000_t75" style="position:absolute;left:0;text-align:left;margin-left:18.85pt;margin-top:0;width:35.2pt;height:10.5pt;z-index:25216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" o:spid="_x0000_s1524" type="#_x0000_t75" style="position:absolute;left:0;text-align:left;margin-left:18.85pt;margin-top:0;width:35.2pt;height:10.5pt;z-index:25216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" o:spid="_x0000_s1525" type="#_x0000_t75" style="position:absolute;left:0;text-align:left;margin-left:18.85pt;margin-top:0;width:35.2pt;height:10.5pt;z-index:25216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" o:spid="_x0000_s1526" type="#_x0000_t75" style="position:absolute;left:0;text-align:left;margin-left:18.85pt;margin-top:0;width:35.2pt;height:10.5pt;z-index:25217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" o:spid="_x0000_s1527" type="#_x0000_t75" style="position:absolute;left:0;text-align:left;margin-left:18.85pt;margin-top:0;width:35.2pt;height:10.5pt;z-index:25217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" o:spid="_x0000_s1528" type="#_x0000_t75" style="position:absolute;left:0;text-align:left;margin-left:18.85pt;margin-top:0;width:35.2pt;height:10.5pt;z-index:25217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7" o:spid="_x0000_s1529" type="#_x0000_t75" style="position:absolute;left:0;text-align:left;margin-left:18.85pt;margin-top:0;width:35.2pt;height:10.5pt;z-index:25217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" o:spid="_x0000_s1530" type="#_x0000_t75" style="position:absolute;left:0;text-align:left;margin-left:18.85pt;margin-top:0;width:35.2pt;height:10.5pt;z-index:25217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" o:spid="_x0000_s1531" type="#_x0000_t75" style="position:absolute;left:0;text-align:left;margin-left:18.85pt;margin-top:0;width:35.2pt;height:10.5pt;z-index:25217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" o:spid="_x0000_s1532" type="#_x0000_t75" style="position:absolute;left:0;text-align:left;margin-left:18.85pt;margin-top:0;width:35.2pt;height:10.5pt;z-index:25217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" o:spid="_x0000_s1533" type="#_x0000_t75" style="position:absolute;left:0;text-align:left;margin-left:18.85pt;margin-top:0;width:35.2pt;height:10.5pt;z-index:25217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" o:spid="_x0000_s1534" type="#_x0000_t75" style="position:absolute;left:0;text-align:left;margin-left:18.85pt;margin-top:0;width:35.2pt;height:10.5pt;z-index:25217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" o:spid="_x0000_s1535" type="#_x0000_t75" style="position:absolute;left:0;text-align:left;margin-left:18.85pt;margin-top:0;width:35.9pt;height:14.3pt;z-index:25217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" o:spid="_x0000_s1536" type="#_x0000_t75" style="position:absolute;left:0;text-align:left;margin-left:18.85pt;margin-top:0;width:35.9pt;height:14.3pt;z-index:25218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" o:spid="_x0000_s1537" type="#_x0000_t75" style="position:absolute;left:0;text-align:left;margin-left:18.85pt;margin-top:0;width:35.9pt;height:11.2pt;z-index:25218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" o:spid="_x0000_s1538" type="#_x0000_t75" style="position:absolute;left:0;text-align:left;margin-left:18.85pt;margin-top:0;width:35.9pt;height:11.2pt;z-index:25218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" o:spid="_x0000_s1539" type="#_x0000_t75" style="position:absolute;left:0;text-align:left;margin-left:18.85pt;margin-top:0;width:35.2pt;height:10.5pt;z-index:25218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8" o:spid="_x0000_s1540" type="#_x0000_t75" style="position:absolute;left:0;text-align:left;margin-left:18.85pt;margin-top:0;width:35.2pt;height:10.5pt;z-index:25218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" o:spid="_x0000_s1541" type="#_x0000_t75" style="position:absolute;left:0;text-align:left;margin-left:18.85pt;margin-top:0;width:35.2pt;height:10.5pt;z-index:25218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" o:spid="_x0000_s1542" type="#_x0000_t75" style="position:absolute;left:0;text-align:left;margin-left:18.85pt;margin-top:0;width:35.2pt;height:10.5pt;z-index:25218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" o:spid="_x0000_s1543" type="#_x0000_t75" style="position:absolute;left:0;text-align:left;margin-left:18.85pt;margin-top:0;width:35.2pt;height:10.5pt;z-index:25218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" o:spid="_x0000_s1544" type="#_x0000_t75" style="position:absolute;left:0;text-align:left;margin-left:18.85pt;margin-top:0;width:35.2pt;height:10.5pt;z-index:25218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" o:spid="_x0000_s1545" type="#_x0000_t75" style="position:absolute;left:0;text-align:left;margin-left:18.85pt;margin-top:0;width:35.2pt;height:10.5pt;z-index:25218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" o:spid="_x0000_s1546" type="#_x0000_t75" style="position:absolute;left:0;text-align:left;margin-left:18.85pt;margin-top:0;width:35.2pt;height:10.5pt;z-index:25219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19" o:spid="_x0000_s1547" type="#_x0000_t75" style="position:absolute;left:0;text-align:left;margin-left:18.85pt;margin-top:0;width:35.2pt;height:10.5pt;z-index:25219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" o:spid="_x0000_s1548" type="#_x0000_t75" style="position:absolute;left:0;text-align:left;margin-left:18.85pt;margin-top:0;width:35.2pt;height:10.5pt;z-index:25219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" o:spid="_x0000_s1549" type="#_x0000_t75" style="position:absolute;left:0;text-align:left;margin-left:18.85pt;margin-top:0;width:35.2pt;height:10.5pt;z-index:25219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" o:spid="_x0000_s1550" type="#_x0000_t75" style="position:absolute;left:0;text-align:left;margin-left:18.85pt;margin-top:0;width:35.2pt;height:10.5pt;z-index:25219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" o:spid="_x0000_s1551" type="#_x0000_t75" style="position:absolute;left:0;text-align:left;margin-left:18.85pt;margin-top:0;width:35.2pt;height:10.5pt;z-index:25219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" o:spid="_x0000_s1552" type="#_x0000_t75" style="position:absolute;left:0;text-align:left;margin-left:18.85pt;margin-top:0;width:35.2pt;height:10.5pt;z-index:25219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0" o:spid="_x0000_s1553" type="#_x0000_t75" style="position:absolute;left:0;text-align:left;margin-left:18.85pt;margin-top:0;width:35.9pt;height:11.2pt;z-index:25219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" o:spid="_x0000_s1554" type="#_x0000_t75" style="position:absolute;left:0;text-align:left;margin-left:18.85pt;margin-top:0;width:35.9pt;height:10.5pt;z-index:25219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1" o:spid="_x0000_s1555" type="#_x0000_t75" style="position:absolute;left:0;text-align:left;margin-left:18.85pt;margin-top:0;width:35.9pt;height:10.5pt;z-index:25219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" o:spid="_x0000_s1556" type="#_x0000_t75" style="position:absolute;left:0;text-align:left;margin-left:18.85pt;margin-top:0;width:35.9pt;height:10.5pt;z-index:25220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" o:spid="_x0000_s1557" type="#_x0000_t75" style="position:absolute;left:0;text-align:left;margin-left:18.85pt;margin-top:0;width:35.9pt;height:10.5pt;z-index:25220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" o:spid="_x0000_s1558" type="#_x0000_t75" style="position:absolute;left:0;text-align:left;margin-left:18.85pt;margin-top:0;width:35.9pt;height:10.5pt;z-index:25220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" o:spid="_x0000_s1559" type="#_x0000_t75" style="position:absolute;left:0;text-align:left;margin-left:18.85pt;margin-top:0;width:35.9pt;height:10.5pt;z-index:25220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" o:spid="_x0000_s1560" type="#_x0000_t75" style="position:absolute;left:0;text-align:left;margin-left:18.85pt;margin-top:0;width:35.9pt;height:10.5pt;z-index:25220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" o:spid="_x0000_s1561" type="#_x0000_t75" style="position:absolute;left:0;text-align:left;margin-left:18.85pt;margin-top:0;width:35.9pt;height:10.5pt;z-index:25220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2" o:spid="_x0000_s1562" type="#_x0000_t75" style="position:absolute;left:0;text-align:left;margin-left:18.85pt;margin-top:0;width:35.9pt;height:10.5pt;z-index:25220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" o:spid="_x0000_s1563" type="#_x0000_t75" style="position:absolute;left:0;text-align:left;margin-left:18.85pt;margin-top:0;width:35.9pt;height:10.5pt;z-index:25220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" o:spid="_x0000_s1564" type="#_x0000_t75" style="position:absolute;left:0;text-align:left;margin-left:18.85pt;margin-top:0;width:35.9pt;height:10.5pt;z-index:25220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" o:spid="_x0000_s1565" type="#_x0000_t75" style="position:absolute;left:0;text-align:left;margin-left:18.85pt;margin-top:0;width:35.9pt;height:10.5pt;z-index:25221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" o:spid="_x0000_s1566" type="#_x0000_t75" style="position:absolute;left:0;text-align:left;margin-left:18.85pt;margin-top:0;width:35.9pt;height:10.5pt;z-index:25221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" o:spid="_x0000_s1567" type="#_x0000_t75" style="position:absolute;left:0;text-align:left;margin-left:18.85pt;margin-top:0;width:35.9pt;height:10.5pt;z-index:25221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3" o:spid="_x0000_s1568" type="#_x0000_t75" style="position:absolute;left:0;text-align:left;margin-left:18.85pt;margin-top:0;width:35.9pt;height:10.5pt;z-index:25221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" o:spid="_x0000_s1569" type="#_x0000_t75" style="position:absolute;left:0;text-align:left;margin-left:18.85pt;margin-top:0;width:35.9pt;height:10.5pt;z-index:25221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" o:spid="_x0000_s1570" type="#_x0000_t75" style="position:absolute;left:0;text-align:left;margin-left:18.85pt;margin-top:0;width:35.2pt;height:10.5pt;z-index:25221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" o:spid="_x0000_s1571" type="#_x0000_t75" style="position:absolute;left:0;text-align:left;margin-left:18.85pt;margin-top:0;width:35.9pt;height:10.5pt;z-index:25221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" o:spid="_x0000_s1572" type="#_x0000_t75" style="position:absolute;left:0;text-align:left;margin-left:18.85pt;margin-top:0;width:35.9pt;height:10.5pt;z-index:25221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4" o:spid="_x0000_s1573" type="#_x0000_t75" style="position:absolute;left:0;text-align:left;margin-left:18.85pt;margin-top:0;width:35.9pt;height:10.5pt;z-index:25221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" o:spid="_x0000_s1574" type="#_x0000_t75" style="position:absolute;left:0;text-align:left;margin-left:18.85pt;margin-top:0;width:35.9pt;height:10.5pt;z-index:25221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" o:spid="_x0000_s1575" type="#_x0000_t75" style="position:absolute;left:0;text-align:left;margin-left:18.85pt;margin-top:0;width:35.9pt;height:10.5pt;z-index:25222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" o:spid="_x0000_s1576" type="#_x0000_t75" style="position:absolute;left:0;text-align:left;margin-left:18.85pt;margin-top:0;width:35.9pt;height:10.5pt;z-index:25222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" o:spid="_x0000_s1577" type="#_x0000_t75" style="position:absolute;left:0;text-align:left;margin-left:18.85pt;margin-top:0;width:35.9pt;height:10.5pt;z-index:25222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" o:spid="_x0000_s1578" type="#_x0000_t75" style="position:absolute;left:0;text-align:left;margin-left:18.85pt;margin-top:0;width:35.9pt;height:10.5pt;z-index:25222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" o:spid="_x0000_s1579" type="#_x0000_t75" style="position:absolute;left:0;text-align:left;margin-left:18.85pt;margin-top:0;width:35.9pt;height:13.55pt;z-index:25222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" o:spid="_x0000_s1580" type="#_x0000_t75" style="position:absolute;left:0;text-align:left;margin-left:18.85pt;margin-top:0;width:35.9pt;height:13.55pt;z-index:25222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" o:spid="_x0000_s1581" type="#_x0000_t75" style="position:absolute;left:0;text-align:left;margin-left:18.85pt;margin-top:0;width:35.9pt;height:10.5pt;z-index:25222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" o:spid="_x0000_s1582" type="#_x0000_t75" style="position:absolute;left:0;text-align:left;margin-left:18.85pt;margin-top:0;width:35.9pt;height:10.5pt;z-index:25222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" o:spid="_x0000_s1583" type="#_x0000_t75" style="position:absolute;left:0;text-align:left;margin-left:18.85pt;margin-top:0;width:35.9pt;height:11.2pt;z-index:25222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" o:spid="_x0000_s1584" type="#_x0000_t75" style="position:absolute;left:0;text-align:left;margin-left:18.85pt;margin-top:0;width:35.9pt;height:10.5pt;z-index:25222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" o:spid="_x0000_s1585" type="#_x0000_t75" style="position:absolute;left:0;text-align:left;margin-left:18.85pt;margin-top:0;width:35.9pt;height:10.5pt;z-index:25223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" o:spid="_x0000_s1586" type="#_x0000_t75" style="position:absolute;left:0;text-align:left;margin-left:18.85pt;margin-top:0;width:35.9pt;height:10.5pt;z-index:25223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" o:spid="_x0000_s1587" type="#_x0000_t75" style="position:absolute;left:0;text-align:left;margin-left:18.85pt;margin-top:0;width:35.9pt;height:10.5pt;z-index:25223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" o:spid="_x0000_s1588" type="#_x0000_t75" style="position:absolute;left:0;text-align:left;margin-left:18.85pt;margin-top:0;width:35.9pt;height:10.5pt;z-index:25223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" o:spid="_x0000_s1589" type="#_x0000_t75" style="position:absolute;left:0;text-align:left;margin-left:18.85pt;margin-top:0;width:35.9pt;height:10.5pt;z-index:25223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" o:spid="_x0000_s1590" type="#_x0000_t75" style="position:absolute;left:0;text-align:left;margin-left:18.85pt;margin-top:0;width:35.9pt;height:10.5pt;z-index:25223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5" o:spid="_x0000_s1591" type="#_x0000_t75" style="position:absolute;left:0;text-align:left;margin-left:18.85pt;margin-top:0;width:35.9pt;height:10.5pt;z-index:25223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" o:spid="_x0000_s1592" type="#_x0000_t75" style="position:absolute;left:0;text-align:left;margin-left:18.85pt;margin-top:0;width:35.9pt;height:10.5pt;z-index:25223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" o:spid="_x0000_s1593" type="#_x0000_t75" style="position:absolute;left:0;text-align:left;margin-left:18.85pt;margin-top:0;width:35.9pt;height:10.5pt;z-index:25223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" o:spid="_x0000_s1594" type="#_x0000_t75" style="position:absolute;left:0;text-align:left;margin-left:18.85pt;margin-top:0;width:35.9pt;height:10.5pt;z-index:25223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" o:spid="_x0000_s1595" type="#_x0000_t75" style="position:absolute;left:0;text-align:left;margin-left:18.85pt;margin-top:0;width:35.9pt;height:10.5pt;z-index:25224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" o:spid="_x0000_s1596" type="#_x0000_t75" style="position:absolute;left:0;text-align:left;margin-left:18.85pt;margin-top:0;width:35.9pt;height:10.5pt;z-index:25224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" o:spid="_x0000_s1597" type="#_x0000_t75" style="position:absolute;left:0;text-align:left;margin-left:18.85pt;margin-top:0;width:35.9pt;height:10.5pt;z-index:25224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6" o:spid="_x0000_s1598" type="#_x0000_t75" style="position:absolute;left:0;text-align:left;margin-left:18.85pt;margin-top:0;width:35.9pt;height:10.5pt;z-index:25224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" o:spid="_x0000_s1599" type="#_x0000_t75" style="position:absolute;left:0;text-align:left;margin-left:18.85pt;margin-top:0;width:35.9pt;height:10.5pt;z-index:25224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" o:spid="_x0000_s1600" type="#_x0000_t75" style="position:absolute;left:0;text-align:left;margin-left:18.85pt;margin-top:0;width:35.9pt;height:10.5pt;z-index:25224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" o:spid="_x0000_s1601" type="#_x0000_t75" style="position:absolute;left:0;text-align:left;margin-left:18.85pt;margin-top:0;width:35.9pt;height:10.5pt;z-index:25224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" o:spid="_x0000_s1602" type="#_x0000_t75" style="position:absolute;left:0;text-align:left;margin-left:18.85pt;margin-top:0;width:35.9pt;height:10.5pt;z-index:25224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" o:spid="_x0000_s1603" type="#_x0000_t75" style="position:absolute;left:0;text-align:left;margin-left:18.85pt;margin-top:0;width:35.9pt;height:10.5pt;z-index:25224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" o:spid="_x0000_s1604" type="#_x0000_t75" style="position:absolute;left:0;text-align:left;margin-left:18.85pt;margin-top:0;width:35.9pt;height:10.5pt;z-index:25225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" o:spid="_x0000_s1605" type="#_x0000_t75" style="position:absolute;left:0;text-align:left;margin-left:18.85pt;margin-top:0;width:35.9pt;height:10.5pt;z-index:25225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" o:spid="_x0000_s1606" type="#_x0000_t75" style="position:absolute;left:0;text-align:left;margin-left:18.85pt;margin-top:0;width:35.9pt;height:10.5pt;z-index:25225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" o:spid="_x0000_s1607" type="#_x0000_t75" style="position:absolute;left:0;text-align:left;margin-left:18.85pt;margin-top:0;width:35.9pt;height:10.5pt;z-index:25225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" o:spid="_x0000_s1608" type="#_x0000_t75" style="position:absolute;left:0;text-align:left;margin-left:18.85pt;margin-top:0;width:35.9pt;height:11.2pt;z-index:25225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" o:spid="_x0000_s1609" type="#_x0000_t75" style="position:absolute;left:0;text-align:left;margin-left:18.85pt;margin-top:0;width:35.9pt;height:10.5pt;z-index:25225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7" o:spid="_x0000_s1610" type="#_x0000_t75" style="position:absolute;left:0;text-align:left;margin-left:18.85pt;margin-top:0;width:35.9pt;height:11.2pt;z-index:25225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" o:spid="_x0000_s1611" type="#_x0000_t75" style="position:absolute;left:0;text-align:left;margin-left:18.85pt;margin-top:0;width:35.9pt;height:11.2pt;z-index:25225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" o:spid="_x0000_s1612" type="#_x0000_t75" style="position:absolute;left:0;text-align:left;margin-left:18.85pt;margin-top:0;width:35.9pt;height:11.2pt;z-index:25225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" o:spid="_x0000_s1613" type="#_x0000_t75" style="position:absolute;left:0;text-align:left;margin-left:18.85pt;margin-top:0;width:35.9pt;height:11.2pt;z-index:25225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" o:spid="_x0000_s1614" type="#_x0000_t75" style="position:absolute;left:0;text-align:left;margin-left:18.85pt;margin-top:0;width:35.9pt;height:11.2pt;z-index:25226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8" o:spid="_x0000_s1615" type="#_x0000_t75" style="position:absolute;left:0;text-align:left;margin-left:18.85pt;margin-top:0;width:35.9pt;height:11.2pt;z-index:25226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" o:spid="_x0000_s1616" type="#_x0000_t75" style="position:absolute;left:0;text-align:left;margin-left:18.85pt;margin-top:0;width:35.9pt;height:11.2pt;z-index:25226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" o:spid="_x0000_s1617" type="#_x0000_t75" style="position:absolute;left:0;text-align:left;margin-left:18.85pt;margin-top:0;width:35.9pt;height:11.2pt;z-index:25226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" o:spid="_x0000_s1618" type="#_x0000_t75" style="position:absolute;left:0;text-align:left;margin-left:18.85pt;margin-top:0;width:35.2pt;height:13.55pt;z-index:25226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" o:spid="_x0000_s1619" type="#_x0000_t75" style="position:absolute;left:0;text-align:left;margin-left:18.85pt;margin-top:0;width:35.9pt;height:14.3pt;z-index:25226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" o:spid="_x0000_s1620" type="#_x0000_t75" style="position:absolute;left:0;text-align:left;margin-left:18.85pt;margin-top:0;width:35.9pt;height:13.55pt;z-index:25226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" o:spid="_x0000_s1621" type="#_x0000_t75" style="position:absolute;left:0;text-align:left;margin-left:18.85pt;margin-top:0;width:35.9pt;height:10.5pt;z-index:25226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" o:spid="_x0000_s1622" type="#_x0000_t75" style="position:absolute;left:0;text-align:left;margin-left:18.85pt;margin-top:0;width:35.9pt;height:10.5pt;z-index:25226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" o:spid="_x0000_s1623" type="#_x0000_t75" style="position:absolute;left:0;text-align:left;margin-left:18.85pt;margin-top:0;width:35.9pt;height:11.2pt;z-index:25226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" o:spid="_x0000_s1624" type="#_x0000_t75" style="position:absolute;left:0;text-align:left;margin-left:18.85pt;margin-top:0;width:35.9pt;height:11.2pt;z-index:25227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" o:spid="_x0000_s1625" type="#_x0000_t75" style="position:absolute;left:0;text-align:left;margin-left:18.85pt;margin-top:0;width:35.9pt;height:10.5pt;z-index:25227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29" o:spid="_x0000_s1626" type="#_x0000_t75" style="position:absolute;left:0;text-align:left;margin-left:18.85pt;margin-top:0;width:35.9pt;height:11.2pt;z-index:25227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" o:spid="_x0000_s1627" type="#_x0000_t75" style="position:absolute;left:0;text-align:left;margin-left:18.85pt;margin-top:0;width:35.9pt;height:10.5pt;z-index:25227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" o:spid="_x0000_s1628" type="#_x0000_t75" style="position:absolute;left:0;text-align:left;margin-left:18.85pt;margin-top:0;width:35.9pt;height:10.5pt;z-index:25227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" o:spid="_x0000_s1629" type="#_x0000_t75" style="position:absolute;left:0;text-align:left;margin-left:18.85pt;margin-top:0;width:35.9pt;height:10.5pt;z-index:25227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" o:spid="_x0000_s1630" type="#_x0000_t75" style="position:absolute;left:0;text-align:left;margin-left:18.85pt;margin-top:0;width:35.9pt;height:11.2pt;z-index:25227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" o:spid="_x0000_s1631" type="#_x0000_t75" style="position:absolute;left:0;text-align:left;margin-left:18.85pt;margin-top:0;width:35.9pt;height:11.2pt;z-index:25227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" o:spid="_x0000_s1632" type="#_x0000_t75" style="position:absolute;left:0;text-align:left;margin-left:18.85pt;margin-top:0;width:35.9pt;height:10.5pt;z-index:25227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" o:spid="_x0000_s1633" type="#_x0000_t75" style="position:absolute;left:0;text-align:left;margin-left:18.85pt;margin-top:0;width:35.9pt;height:13.55pt;z-index:25227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" o:spid="_x0000_s1634" type="#_x0000_t75" style="position:absolute;left:0;text-align:left;margin-left:18.85pt;margin-top:0;width:35.9pt;height:14.3pt;z-index:25228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" o:spid="_x0000_s1635" type="#_x0000_t75" style="position:absolute;left:0;text-align:left;margin-left:18.85pt;margin-top:0;width:35.9pt;height:11.2pt;z-index:25228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" o:spid="_x0000_s1636" type="#_x0000_t75" style="position:absolute;left:0;text-align:left;margin-left:18.85pt;margin-top:0;width:35.9pt;height:10.5pt;z-index:25228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" o:spid="_x0000_s1637" type="#_x0000_t75" style="position:absolute;left:0;text-align:left;margin-left:18.85pt;margin-top:0;width:35.2pt;height:10.5pt;z-index:25228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" o:spid="_x0000_s1638" type="#_x0000_t75" style="position:absolute;left:0;text-align:left;margin-left:18.85pt;margin-top:0;width:35.9pt;height:10.5pt;z-index:25228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" o:spid="_x0000_s1639" type="#_x0000_t75" style="position:absolute;left:0;text-align:left;margin-left:18.85pt;margin-top:0;width:35.9pt;height:10.5pt;z-index:25228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" o:spid="_x0000_s1640" type="#_x0000_t75" style="position:absolute;left:0;text-align:left;margin-left:18.85pt;margin-top:0;width:35.9pt;height:11.2pt;z-index:25228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" o:spid="_x0000_s1641" type="#_x0000_t75" style="position:absolute;left:0;text-align:left;margin-left:18.85pt;margin-top:0;width:35.9pt;height:10.5pt;z-index:25228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0" o:spid="_x0000_s1642" type="#_x0000_t75" style="position:absolute;left:0;text-align:left;margin-left:18.85pt;margin-top:0;width:35.9pt;height:11.2pt;z-index:25228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" o:spid="_x0000_s1643" type="#_x0000_t75" style="position:absolute;left:0;text-align:left;margin-left:18.85pt;margin-top:0;width:35.9pt;height:11.2pt;z-index:25229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" o:spid="_x0000_s1644" type="#_x0000_t75" style="position:absolute;left:0;text-align:left;margin-left:18.85pt;margin-top:0;width:35.9pt;height:10.5pt;z-index:25229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" o:spid="_x0000_s1645" type="#_x0000_t75" style="position:absolute;left:0;text-align:left;margin-left:18.85pt;margin-top:0;width:35.9pt;height:10.5pt;z-index:25229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" o:spid="_x0000_s1646" type="#_x0000_t75" style="position:absolute;left:0;text-align:left;margin-left:18.85pt;margin-top:0;width:35.9pt;height:11.2pt;z-index:25229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" o:spid="_x0000_s1647" type="#_x0000_t75" style="position:absolute;left:0;text-align:left;margin-left:18.85pt;margin-top:0;width:35.9pt;height:10.5pt;z-index:25229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1" o:spid="_x0000_s1648" type="#_x0000_t75" style="position:absolute;left:0;text-align:left;margin-left:18.85pt;margin-top:0;width:35.9pt;height:11.2pt;z-index:25229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" o:spid="_x0000_s1649" type="#_x0000_t75" style="position:absolute;left:0;text-align:left;margin-left:18.85pt;margin-top:0;width:35.9pt;height:10.5pt;z-index:25229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2" o:spid="_x0000_s1650" type="#_x0000_t75" style="position:absolute;left:0;text-align:left;margin-left:18.85pt;margin-top:0;width:35.9pt;height:14.3pt;z-index:25229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" o:spid="_x0000_s1651" type="#_x0000_t75" style="position:absolute;left:0;text-align:left;margin-left:18.85pt;margin-top:0;width:35.9pt;height:13.55pt;z-index:25229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" o:spid="_x0000_s1652" type="#_x0000_t75" style="position:absolute;left:0;text-align:left;margin-left:18.85pt;margin-top:0;width:35.9pt;height:10.5pt;z-index:25229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" o:spid="_x0000_s1653" type="#_x0000_t75" style="position:absolute;left:0;text-align:left;margin-left:18.85pt;margin-top:0;width:35.9pt;height:10.5pt;z-index:25230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" o:spid="_x0000_s1654" type="#_x0000_t75" style="position:absolute;left:0;text-align:left;margin-left:18.85pt;margin-top:0;width:35.9pt;height:11.2pt;z-index:25230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" o:spid="_x0000_s1655" type="#_x0000_t75" style="position:absolute;left:0;text-align:left;margin-left:18.85pt;margin-top:0;width:35.9pt;height:11.2pt;z-index:25230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3" o:spid="_x0000_s1656" type="#_x0000_t75" style="position:absolute;left:0;text-align:left;margin-left:18.85pt;margin-top:0;width:35.9pt;height:11.2pt;z-index:25230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" o:spid="_x0000_s1657" type="#_x0000_t75" style="position:absolute;left:0;text-align:left;margin-left:18.85pt;margin-top:0;width:35.9pt;height:10.5pt;z-index:25230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" o:spid="_x0000_s1658" type="#_x0000_t75" style="position:absolute;left:0;text-align:left;margin-left:18.85pt;margin-top:0;width:35.9pt;height:10.5pt;z-index:25230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" o:spid="_x0000_s1659" type="#_x0000_t75" style="position:absolute;left:0;text-align:left;margin-left:18.85pt;margin-top:0;width:35.9pt;height:10.5pt;z-index:25230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4" o:spid="_x0000_s1660" type="#_x0000_t75" style="position:absolute;left:0;text-align:left;margin-left:18.85pt;margin-top:0;width:35.9pt;height:14.3pt;z-index:25230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" o:spid="_x0000_s1661" type="#_x0000_t75" style="position:absolute;left:0;text-align:left;margin-left:18.85pt;margin-top:0;width:35.9pt;height:11.2pt;z-index:25230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" o:spid="_x0000_s1662" type="#_x0000_t75" style="position:absolute;left:0;text-align:left;margin-left:18.85pt;margin-top:0;width:35.9pt;height:11.2pt;z-index:25230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" o:spid="_x0000_s1663" type="#_x0000_t75" style="position:absolute;left:0;text-align:left;margin-left:18.85pt;margin-top:0;width:35.9pt;height:10.5pt;z-index:25231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5" o:spid="_x0000_s1664" type="#_x0000_t75" style="position:absolute;left:0;text-align:left;margin-left:18.85pt;margin-top:0;width:35.9pt;height:11.2pt;z-index:25231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" o:spid="_x0000_s1665" type="#_x0000_t75" style="position:absolute;left:0;text-align:left;margin-left:18.85pt;margin-top:0;width:35.9pt;height:10.5pt;z-index:25231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" o:spid="_x0000_s1666" type="#_x0000_t75" style="position:absolute;left:0;text-align:left;margin-left:18.85pt;margin-top:0;width:35.9pt;height:10.5pt;z-index:25231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" o:spid="_x0000_s1667" type="#_x0000_t75" style="position:absolute;left:0;text-align:left;margin-left:18.85pt;margin-top:0;width:35.9pt;height:10.5pt;z-index:25231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" o:spid="_x0000_s1668" type="#_x0000_t75" style="position:absolute;left:0;text-align:left;margin-left:18.85pt;margin-top:0;width:35.9pt;height:11.2pt;z-index:25231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" o:spid="_x0000_s1669" type="#_x0000_t75" style="position:absolute;left:0;text-align:left;margin-left:18.85pt;margin-top:0;width:35.9pt;height:10.5pt;z-index:25231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6" o:spid="_x0000_s1670" type="#_x0000_t75" style="position:absolute;left:0;text-align:left;margin-left:18.85pt;margin-top:0;width:35.9pt;height:14.3pt;z-index:25231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" o:spid="_x0000_s1671" type="#_x0000_t75" style="position:absolute;left:0;text-align:left;margin-left:18.85pt;margin-top:0;width:35.9pt;height:10.5pt;z-index:25231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" o:spid="_x0000_s1672" type="#_x0000_t75" style="position:absolute;left:0;text-align:left;margin-left:18.85pt;margin-top:0;width:35.9pt;height:10.5pt;z-index:25231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" o:spid="_x0000_s1673" type="#_x0000_t75" style="position:absolute;left:0;text-align:left;margin-left:18.85pt;margin-top:0;width:35.9pt;height:10.5pt;z-index:25232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" o:spid="_x0000_s1674" type="#_x0000_t75" style="position:absolute;left:0;text-align:left;margin-left:18.85pt;margin-top:0;width:35.9pt;height:11.2pt;z-index:25232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" o:spid="_x0000_s1675" type="#_x0000_t75" style="position:absolute;left:0;text-align:left;margin-left:18.85pt;margin-top:0;width:35.9pt;height:11.2pt;z-index:25232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" o:spid="_x0000_s1676" type="#_x0000_t75" style="position:absolute;left:0;text-align:left;margin-left:18.85pt;margin-top:0;width:35.9pt;height:10.5pt;z-index:25232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7" o:spid="_x0000_s1677" type="#_x0000_t75" style="position:absolute;left:0;text-align:left;margin-left:18.85pt;margin-top:0;width:35.9pt;height:14.3pt;z-index:25232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" o:spid="_x0000_s1678" type="#_x0000_t75" style="position:absolute;left:0;text-align:left;margin-left:18.85pt;margin-top:0;width:35.9pt;height:10.5pt;z-index:25232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" o:spid="_x0000_s1679" type="#_x0000_t75" style="position:absolute;left:0;text-align:left;margin-left:18.85pt;margin-top:0;width:35.9pt;height:10.5pt;z-index:25232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" o:spid="_x0000_s1680" type="#_x0000_t75" style="position:absolute;left:0;text-align:left;margin-left:18.85pt;margin-top:0;width:35.9pt;height:10.5pt;z-index:25232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" o:spid="_x0000_s1681" type="#_x0000_t75" style="position:absolute;left:0;text-align:left;margin-left:18.85pt;margin-top:0;width:35.9pt;height:11.2pt;z-index:25232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" o:spid="_x0000_s1682" type="#_x0000_t75" style="position:absolute;left:0;text-align:left;margin-left:18.85pt;margin-top:0;width:35.9pt;height:11.2pt;z-index:25232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" o:spid="_x0000_s1683" type="#_x0000_t75" style="position:absolute;left:0;text-align:left;margin-left:18.85pt;margin-top:0;width:35.2pt;height:10.5pt;z-index:25233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" o:spid="_x0000_s1684" type="#_x0000_t75" style="position:absolute;left:0;text-align:left;margin-left:18.85pt;margin-top:0;width:35.2pt;height:10.5pt;z-index:25233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" o:spid="_x0000_s1685" type="#_x0000_t75" style="position:absolute;left:0;text-align:left;margin-left:18.85pt;margin-top:0;width:35.2pt;height:13.55pt;z-index:25233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" o:spid="_x0000_s1686" type="#_x0000_t75" style="position:absolute;left:0;text-align:left;margin-left:18.85pt;margin-top:0;width:35.9pt;height:13.55pt;z-index:25233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8" o:spid="_x0000_s1687" type="#_x0000_t75" style="position:absolute;left:0;text-align:left;margin-left:18.85pt;margin-top:0;width:35.9pt;height:18.8pt;z-index:25233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" o:spid="_x0000_s1688" type="#_x0000_t75" style="position:absolute;left:0;text-align:left;margin-left:18.85pt;margin-top:0;width:35.9pt;height:14.3pt;z-index:25233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" o:spid="_x0000_s1689" type="#_x0000_t75" style="position:absolute;left:0;text-align:left;margin-left:18.85pt;margin-top:0;width:35.9pt;height:10.5pt;z-index:25233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" o:spid="_x0000_s1690" type="#_x0000_t75" style="position:absolute;left:0;text-align:left;margin-left:18.85pt;margin-top:0;width:35.9pt;height:13.55pt;z-index:25233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" o:spid="_x0000_s1691" type="#_x0000_t75" style="position:absolute;left:0;text-align:left;margin-left:18.85pt;margin-top:0;width:35.9pt;height:13.55pt;z-index:25233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" o:spid="_x0000_s1692" type="#_x0000_t75" style="position:absolute;left:0;text-align:left;margin-left:18.85pt;margin-top:0;width:35.9pt;height:10.5pt;z-index:25234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" o:spid="_x0000_s1693" type="#_x0000_t75" style="position:absolute;left:0;text-align:left;margin-left:18.85pt;margin-top:0;width:35.2pt;height:10.5pt;z-index:25234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" o:spid="_x0000_s1694" type="#_x0000_t75" style="position:absolute;left:0;text-align:left;margin-left:18.85pt;margin-top:0;width:35.2pt;height:10.5pt;z-index:25234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" o:spid="_x0000_s1695" type="#_x0000_t75" style="position:absolute;left:0;text-align:left;margin-left:18.85pt;margin-top:0;width:35.2pt;height:10.5pt;z-index:25234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" o:spid="_x0000_s1696" type="#_x0000_t75" style="position:absolute;left:0;text-align:left;margin-left:18.85pt;margin-top:0;width:35.2pt;height:10.5pt;z-index:25234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" o:spid="_x0000_s1697" type="#_x0000_t75" style="position:absolute;left:0;text-align:left;margin-left:18.85pt;margin-top:0;width:35.2pt;height:10.5pt;z-index:25234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" o:spid="_x0000_s1698" type="#_x0000_t75" style="position:absolute;left:0;text-align:left;margin-left:18.85pt;margin-top:0;width:35.2pt;height:10.5pt;z-index:25234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" o:spid="_x0000_s1699" type="#_x0000_t75" style="position:absolute;left:0;text-align:left;margin-left:18.85pt;margin-top:0;width:35.2pt;height:10.5pt;z-index:25234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" o:spid="_x0000_s1700" type="#_x0000_t75" style="position:absolute;left:0;text-align:left;margin-left:18.85pt;margin-top:0;width:35.2pt;height:10.5pt;z-index:25234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" o:spid="_x0000_s1701" type="#_x0000_t75" style="position:absolute;left:0;text-align:left;margin-left:18.85pt;margin-top:0;width:35.9pt;height:14.3pt;z-index:25234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" o:spid="_x0000_s1702" type="#_x0000_t75" style="position:absolute;left:0;text-align:left;margin-left:18.85pt;margin-top:0;width:35.9pt;height:11.2pt;z-index:25235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" o:spid="_x0000_s1703" type="#_x0000_t75" style="position:absolute;left:0;text-align:left;margin-left:18.85pt;margin-top:0;width:35.2pt;height:10.5pt;z-index:25235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" o:spid="_x0000_s1704" type="#_x0000_t75" style="position:absolute;left:0;text-align:left;margin-left:18.85pt;margin-top:0;width:35.9pt;height:11.2pt;z-index:25235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" o:spid="_x0000_s1705" type="#_x0000_t75" style="position:absolute;left:0;text-align:left;margin-left:18.85pt;margin-top:0;width:35.2pt;height:10.5pt;z-index:25235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" o:spid="_x0000_s1706" type="#_x0000_t75" style="position:absolute;left:0;text-align:left;margin-left:18.85pt;margin-top:0;width:35.2pt;height:10.5pt;z-index:25235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" o:spid="_x0000_s1707" type="#_x0000_t75" style="position:absolute;left:0;text-align:left;margin-left:18.85pt;margin-top:0;width:35.2pt;height:10.5pt;z-index:25235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39" o:spid="_x0000_s1708" type="#_x0000_t75" style="position:absolute;left:0;text-align:left;margin-left:18.85pt;margin-top:0;width:35.2pt;height:10.5pt;z-index:25235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" o:spid="_x0000_s1709" type="#_x0000_t75" style="position:absolute;left:0;text-align:left;margin-left:18.85pt;margin-top:0;width:35.2pt;height:10.5pt;z-index:25235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" o:spid="_x0000_s1710" type="#_x0000_t75" style="position:absolute;left:0;text-align:left;margin-left:18.85pt;margin-top:0;width:35.2pt;height:10.5pt;z-index:25235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" o:spid="_x0000_s1711" type="#_x0000_t75" style="position:absolute;left:0;text-align:left;margin-left:18.85pt;margin-top:0;width:35.2pt;height:10.5pt;z-index:25235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" o:spid="_x0000_s1712" type="#_x0000_t75" style="position:absolute;left:0;text-align:left;margin-left:18.85pt;margin-top:0;width:35.2pt;height:10.5pt;z-index:25236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4" o:spid="_x0000_s1713" type="#_x0000_t75" style="position:absolute;left:0;text-align:left;margin-left:18.85pt;margin-top:0;width:35.2pt;height:10.5pt;z-index:25236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" o:spid="_x0000_s1714" type="#_x0000_t75" style="position:absolute;left:0;text-align:left;margin-left:18.85pt;margin-top:0;width:35.2pt;height:10.5pt;z-index:25236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0" o:spid="_x0000_s1715" type="#_x0000_t75" style="position:absolute;left:0;text-align:left;margin-left:18.85pt;margin-top:0;width:35.2pt;height:10.5pt;z-index:25236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" o:spid="_x0000_s1716" type="#_x0000_t75" style="position:absolute;left:0;text-align:left;margin-left:18.85pt;margin-top:0;width:35.2pt;height:10.5pt;z-index:25236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5" o:spid="_x0000_s1717" type="#_x0000_t75" style="position:absolute;left:0;text-align:left;margin-left:18.85pt;margin-top:0;width:35.2pt;height:10.5pt;z-index:25236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" o:spid="_x0000_s1718" type="#_x0000_t75" style="position:absolute;left:0;text-align:left;margin-left:18.85pt;margin-top:0;width:35.2pt;height:10.5pt;z-index:25236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6" o:spid="_x0000_s1719" type="#_x0000_t75" style="position:absolute;left:0;text-align:left;margin-left:18.85pt;margin-top:0;width:35.2pt;height:10.5pt;z-index:25236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1" o:spid="_x0000_s1720" type="#_x0000_t75" style="position:absolute;left:0;text-align:left;margin-left:18.85pt;margin-top:0;width:35.9pt;height:14.3pt;z-index:25236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" o:spid="_x0000_s1721" type="#_x0000_t75" style="position:absolute;left:0;text-align:left;margin-left:18.85pt;margin-top:0;width:35.9pt;height:13.55pt;z-index:25236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" o:spid="_x0000_s1722" type="#_x0000_t75" style="position:absolute;left:0;text-align:left;margin-left:18.85pt;margin-top:0;width:35.9pt;height:10.5pt;z-index:25237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63" o:spid="_x0000_s1723" type="#_x0000_t75" style="position:absolute;left:0;text-align:left;margin-left:18.85pt;margin-top:0;width:35.2pt;height:10.5pt;z-index:25237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2" o:spid="_x0000_s1724" type="#_x0000_t75" style="position:absolute;left:0;text-align:left;margin-left:18.85pt;margin-top:0;width:35.9pt;height:14.3pt;z-index:25237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" o:spid="_x0000_s1725" type="#_x0000_t75" style="position:absolute;left:0;text-align:left;margin-left:18.85pt;margin-top:0;width:35.2pt;height:10.5pt;z-index:25237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" o:spid="_x0000_s1726" type="#_x0000_t75" style="position:absolute;left:0;text-align:left;margin-left:18.85pt;margin-top:0;width:35.2pt;height:10.5pt;z-index:25237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7" o:spid="_x0000_s1727" type="#_x0000_t75" style="position:absolute;left:0;text-align:left;margin-left:18.85pt;margin-top:0;width:35.2pt;height:10.5pt;z-index:25237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" o:spid="_x0000_s1728" type="#_x0000_t75" style="position:absolute;left:0;text-align:left;margin-left:18.85pt;margin-top:0;width:35.2pt;height:10.5pt;z-index:25237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8" o:spid="_x0000_s1729" type="#_x0000_t75" style="position:absolute;left:0;text-align:left;margin-left:18.85pt;margin-top:0;width:35.2pt;height:10.5pt;z-index:25237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" o:spid="_x0000_s1730" type="#_x0000_t75" style="position:absolute;left:0;text-align:left;margin-left:18.85pt;margin-top:0;width:35.2pt;height:10.5pt;z-index:25237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3" o:spid="_x0000_s1731" type="#_x0000_t75" style="position:absolute;left:0;text-align:left;margin-left:18.85pt;margin-top:0;width:35.2pt;height:10.5pt;z-index:25238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" o:spid="_x0000_s1732" type="#_x0000_t75" style="position:absolute;left:0;text-align:left;margin-left:18.85pt;margin-top:0;width:35.2pt;height:10.5pt;z-index:25238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" o:spid="_x0000_s1733" type="#_x0000_t75" style="position:absolute;left:0;text-align:left;margin-left:18.85pt;margin-top:0;width:35.2pt;height:10.5pt;z-index:25238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9" o:spid="_x0000_s1734" type="#_x0000_t75" style="position:absolute;left:0;text-align:left;margin-left:18.85pt;margin-top:0;width:35.2pt;height:10.5pt;z-index:25238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" o:spid="_x0000_s1735" type="#_x0000_t75" style="position:absolute;left:0;text-align:left;margin-left:18.85pt;margin-top:0;width:35.2pt;height:10.5pt;z-index:25238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50" o:spid="_x0000_s1736" type="#_x0000_t75" style="position:absolute;left:0;text-align:left;margin-left:18.85pt;margin-top:0;width:35.2pt;height:10.5pt;z-index:25238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" o:spid="_x0000_s1737" type="#_x0000_t75" style="position:absolute;left:0;text-align:left;margin-left:18.85pt;margin-top:0;width:35.9pt;height:10.5pt;z-index:25238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0" o:spid="_x0000_s1738" type="#_x0000_t75" style="position:absolute;left:0;text-align:left;margin-left:18.85pt;margin-top:0;width:35.9pt;height:10.5pt;z-index:25238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" o:spid="_x0000_s1739" type="#_x0000_t75" style="position:absolute;left:0;text-align:left;margin-left:18.85pt;margin-top:0;width:35.9pt;height:10.5pt;z-index:25238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" o:spid="_x0000_s1740" type="#_x0000_t75" style="position:absolute;left:0;text-align:left;margin-left:18.85pt;margin-top:0;width:35.9pt;height:10.5pt;z-index:25238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4" o:spid="_x0000_s1741" type="#_x0000_t75" style="position:absolute;left:0;text-align:left;margin-left:18.85pt;margin-top:0;width:35.9pt;height:10.5pt;z-index:25239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" o:spid="_x0000_s1742" type="#_x0000_t75" style="position:absolute;left:0;text-align:left;margin-left:18.85pt;margin-top:0;width:35.9pt;height:10.5pt;z-index:25239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" o:spid="_x0000_s1743" type="#_x0000_t75" style="position:absolute;left:0;text-align:left;margin-left:18.85pt;margin-top:0;width:35.9pt;height:10.5pt;z-index:25239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1" o:spid="_x0000_s1744" type="#_x0000_t75" style="position:absolute;left:0;text-align:left;margin-left:18.85pt;margin-top:0;width:35.9pt;height:10.5pt;z-index:25239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" o:spid="_x0000_s1745" type="#_x0000_t75" style="position:absolute;left:0;text-align:left;margin-left:18.85pt;margin-top:0;width:35.9pt;height:10.5pt;z-index:25239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2" o:spid="_x0000_s1746" type="#_x0000_t75" style="position:absolute;left:0;text-align:left;margin-left:18.85pt;margin-top:0;width:35.9pt;height:10.5pt;z-index:25239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" o:spid="_x0000_s1747" type="#_x0000_t75" style="position:absolute;left:0;text-align:left;margin-left:18.85pt;margin-top:0;width:35.9pt;height:10.5pt;z-index:25239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5" o:spid="_x0000_s1748" type="#_x0000_t75" style="position:absolute;left:0;text-align:left;margin-left:18.85pt;margin-top:0;width:35.9pt;height:10.5pt;z-index:25239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" o:spid="_x0000_s1749" type="#_x0000_t75" style="position:absolute;left:0;text-align:left;margin-left:18.85pt;margin-top:0;width:35.9pt;height:10.5pt;z-index:25239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7" o:spid="_x0000_s1750" type="#_x0000_t75" style="position:absolute;left:0;text-align:left;margin-left:18.85pt;margin-top:0;width:35.9pt;height:10.5pt;z-index:25239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3" o:spid="_x0000_s1751" type="#_x0000_t75" style="position:absolute;left:0;text-align:left;margin-left:18.85pt;margin-top:0;width:35.9pt;height:10.5pt;z-index:25240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8" o:spid="_x0000_s1752" type="#_x0000_t75" style="position:absolute;left:0;text-align:left;margin-left:18.85pt;margin-top:0;width:35.9pt;height:10.5pt;z-index:25240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4" o:spid="_x0000_s1753" type="#_x0000_t75" style="position:absolute;left:0;text-align:left;margin-left:18.85pt;margin-top:0;width:35.9pt;height:10.5pt;z-index:25240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" o:spid="_x0000_s1754" type="#_x0000_t75" style="position:absolute;left:0;text-align:left;margin-left:18.85pt;margin-top:0;width:35.9pt;height:10.5pt;z-index:25240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6" o:spid="_x0000_s1755" type="#_x0000_t75" style="position:absolute;left:0;text-align:left;margin-left:18.85pt;margin-top:0;width:35.9pt;height:10.5pt;z-index:25240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" o:spid="_x0000_s1756" type="#_x0000_t75" style="position:absolute;left:0;text-align:left;margin-left:18.85pt;margin-top:0;width:35.9pt;height:10.5pt;z-index:25240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9" o:spid="_x0000_s1757" type="#_x0000_t75" style="position:absolute;left:0;text-align:left;margin-left:18.85pt;margin-top:0;width:35.9pt;height:10.5pt;z-index:25240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5" o:spid="_x0000_s1758" type="#_x0000_t75" style="position:absolute;left:0;text-align:left;margin-left:18.85pt;margin-top:0;width:35.9pt;height:10.5pt;z-index:25240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0" o:spid="_x0000_s1759" type="#_x0000_t75" style="position:absolute;left:0;text-align:left;margin-left:18.85pt;margin-top:0;width:35.9pt;height:10.5pt;z-index:25240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" o:spid="_x0000_s1760" type="#_x0000_t75" style="position:absolute;left:0;text-align:left;margin-left:18.85pt;margin-top:0;width:35.9pt;height:10.5pt;z-index:25240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" o:spid="_x0000_s1761" type="#_x0000_t75" style="position:absolute;left:0;text-align:left;margin-left:18.85pt;margin-top:0;width:35.9pt;height:10.5pt;z-index:25241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6" o:spid="_x0000_s1762" type="#_x0000_t75" style="position:absolute;left:0;text-align:left;margin-left:18.85pt;margin-top:0;width:35.9pt;height:13.55pt;z-index:25241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1" o:spid="_x0000_s1763" type="#_x0000_t75" style="position:absolute;left:0;text-align:left;margin-left:18.85pt;margin-top:0;width:35.9pt;height:13.55pt;z-index:25241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" o:spid="_x0000_s1764" type="#_x0000_t75" style="position:absolute;left:0;text-align:left;margin-left:18.85pt;margin-top:0;width:35.9pt;height:13.55pt;z-index:25241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7" o:spid="_x0000_s1765" type="#_x0000_t75" style="position:absolute;left:0;text-align:left;margin-left:18.85pt;margin-top:0;width:35.9pt;height:10.5pt;z-index:25241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2" o:spid="_x0000_s1766" type="#_x0000_t75" style="position:absolute;left:0;text-align:left;margin-left:18.85pt;margin-top:0;width:35.9pt;height:10.5pt;z-index:25241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8" o:spid="_x0000_s1767" type="#_x0000_t75" style="position:absolute;left:0;text-align:left;margin-left:18.85pt;margin-top:0;width:35.9pt;height:10.5pt;z-index:25241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3" o:spid="_x0000_s1768" type="#_x0000_t75" style="position:absolute;left:0;text-align:left;margin-left:18.85pt;margin-top:0;width:35.9pt;height:11.2pt;z-index:25241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7" o:spid="_x0000_s1769" type="#_x0000_t75" style="position:absolute;left:0;text-align:left;margin-left:18.85pt;margin-top:0;width:35.9pt;height:10.5pt;z-index:25241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" o:spid="_x0000_s1770" type="#_x0000_t75" style="position:absolute;left:0;text-align:left;margin-left:18.85pt;margin-top:0;width:35.9pt;height:10.5pt;z-index:25242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4" o:spid="_x0000_s1771" type="#_x0000_t75" style="position:absolute;left:0;text-align:left;margin-left:18.85pt;margin-top:0;width:35.9pt;height:10.5pt;z-index:25242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39" o:spid="_x0000_s1772" type="#_x0000_t75" style="position:absolute;left:0;text-align:left;margin-left:18.85pt;margin-top:0;width:35.9pt;height:10.5pt;z-index:25242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5" o:spid="_x0000_s1773" type="#_x0000_t75" style="position:absolute;left:0;text-align:left;margin-left:18.85pt;margin-top:0;width:35.9pt;height:10.5pt;z-index:25242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0" o:spid="_x0000_s1774" type="#_x0000_t75" style="position:absolute;left:0;text-align:left;margin-left:18.85pt;margin-top:0;width:35.9pt;height:10.5pt;z-index:25242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" o:spid="_x0000_s1775" type="#_x0000_t75" style="position:absolute;left:0;text-align:left;margin-left:18.85pt;margin-top:0;width:35.9pt;height:10.5pt;z-index:25242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8" o:spid="_x0000_s1776" type="#_x0000_t75" style="position:absolute;left:0;text-align:left;margin-left:18.85pt;margin-top:0;width:35.9pt;height:10.5pt;z-index:25242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" o:spid="_x0000_s1777" type="#_x0000_t75" style="position:absolute;left:0;text-align:left;margin-left:18.85pt;margin-top:0;width:35.9pt;height:10.5pt;z-index:25242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6" o:spid="_x0000_s1778" type="#_x0000_t75" style="position:absolute;left:0;text-align:left;margin-left:18.85pt;margin-top:0;width:35.9pt;height:10.5pt;z-index:25242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7" o:spid="_x0000_s1779" type="#_x0000_t75" style="position:absolute;left:0;text-align:left;margin-left:18.85pt;margin-top:0;width:35.9pt;height:13.55pt;z-index:25242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1" o:spid="_x0000_s1780" type="#_x0000_t75" style="position:absolute;left:0;text-align:left;margin-left:18.85pt;margin-top:0;width:35.9pt;height:11.2pt;z-index:25243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8" o:spid="_x0000_s1781" type="#_x0000_t75" style="position:absolute;left:0;text-align:left;margin-left:18.85pt;margin-top:0;width:35.9pt;height:10.5pt;z-index:25243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2" o:spid="_x0000_s1782" type="#_x0000_t75" style="position:absolute;left:0;text-align:left;margin-left:18.85pt;margin-top:0;width:35.9pt;height:10.5pt;z-index:25243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" o:spid="_x0000_s1783" type="#_x0000_t75" style="position:absolute;left:0;text-align:left;margin-left:18.85pt;margin-top:0;width:35.9pt;height:10.5pt;z-index:25243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49" o:spid="_x0000_s1784" type="#_x0000_t75" style="position:absolute;left:0;text-align:left;margin-left:18.85pt;margin-top:0;width:35.9pt;height:10.5pt;z-index:25243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" o:spid="_x0000_s1785" type="#_x0000_t75" style="position:absolute;left:0;text-align:left;margin-left:18.85pt;margin-top:0;width:35.9pt;height:10.5pt;z-index:25243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39" o:spid="_x0000_s1786" type="#_x0000_t75" style="position:absolute;left:0;text-align:left;margin-left:18.85pt;margin-top:0;width:35.9pt;height:10.5pt;z-index:25243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3" o:spid="_x0000_s1787" type="#_x0000_t75" style="position:absolute;left:0;text-align:left;margin-left:18.85pt;margin-top:0;width:35.9pt;height:10.5pt;z-index:25243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0" o:spid="_x0000_s1788" type="#_x0000_t75" style="position:absolute;left:0;text-align:left;margin-left:18.85pt;margin-top:0;width:35.9pt;height:10.5pt;z-index:25243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4" o:spid="_x0000_s1789" type="#_x0000_t75" style="position:absolute;left:0;text-align:left;margin-left:18.85pt;margin-top:0;width:35.9pt;height:10.5pt;z-index:25243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" o:spid="_x0000_s1790" type="#_x0000_t75" style="position:absolute;left:0;text-align:left;margin-left:18.85pt;margin-top:0;width:35.9pt;height:10.5pt;z-index:25244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0" o:spid="_x0000_s1791" type="#_x0000_t75" style="position:absolute;left:0;text-align:left;margin-left:18.85pt;margin-top:0;width:35.9pt;height:10.5pt;z-index:25244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" o:spid="_x0000_s1792" type="#_x0000_t75" style="position:absolute;left:0;text-align:left;margin-left:18.85pt;margin-top:0;width:35.9pt;height:10.5pt;z-index:25244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1" o:spid="_x0000_s1793" type="#_x0000_t75" style="position:absolute;left:0;text-align:left;margin-left:18.85pt;margin-top:0;width:35.9pt;height:10.5pt;z-index:25244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5" o:spid="_x0000_s1794" type="#_x0000_t75" style="position:absolute;left:0;text-align:left;margin-left:18.85pt;margin-top:0;width:35.9pt;height:10.5pt;z-index:25244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2" o:spid="_x0000_s1795" type="#_x0000_t75" style="position:absolute;left:0;text-align:left;margin-left:18.85pt;margin-top:0;width:35.9pt;height:10.5pt;z-index:25244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3" o:spid="_x0000_s1796" type="#_x0000_t75" style="position:absolute;left:0;text-align:left;margin-left:18.85pt;margin-top:0;width:35.9pt;height:14.3pt;z-index:25244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6" o:spid="_x0000_s1797" type="#_x0000_t75" style="position:absolute;left:0;text-align:left;margin-left:18.85pt;margin-top:0;width:35.9pt;height:13.55pt;z-index:25244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4" o:spid="_x0000_s1798" type="#_x0000_t75" style="position:absolute;left:0;text-align:left;margin-left:18.85pt;margin-top:0;width:35.2pt;height:10.5pt;z-index:25244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7" o:spid="_x0000_s1799" type="#_x0000_t75" style="position:absolute;left:0;text-align:left;margin-left:18.85pt;margin-top:0;width:35.2pt;height:10.5pt;z-index:25244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5" o:spid="_x0000_s1800" type="#_x0000_t75" style="position:absolute;left:0;text-align:left;margin-left:18.85pt;margin-top:0;width:35.2pt;height:13.55pt;z-index:25245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7" o:spid="_x0000_s1801" type="#_x0000_t75" style="position:absolute;left:0;text-align:left;margin-left:18.85pt;margin-top:0;width:35.9pt;height:13.55pt;z-index:25245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6" o:spid="_x0000_s1802" type="#_x0000_t75" style="position:absolute;left:0;text-align:left;margin-left:18.85pt;margin-top:0;width:35.9pt;height:14.3pt;z-index:25245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8" o:spid="_x0000_s1803" type="#_x0000_t75" style="position:absolute;left:0;text-align:left;margin-left:18.85pt;margin-top:0;width:35.9pt;height:14.3pt;z-index:25245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8" o:spid="_x0000_s1804" type="#_x0000_t75" style="position:absolute;left:0;text-align:left;margin-left:18.85pt;margin-top:0;width:35.9pt;height:13.55pt;z-index:25245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7" o:spid="_x0000_s1805" type="#_x0000_t75" style="position:absolute;left:0;text-align:left;margin-left:18.85pt;margin-top:0;width:35.2pt;height:10.5pt;z-index:25245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49" o:spid="_x0000_s1806" type="#_x0000_t75" style="position:absolute;left:0;text-align:left;margin-left:18.85pt;margin-top:0;width:35.2pt;height:10.5pt;z-index:25245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0" o:spid="_x0000_s1807" type="#_x0000_t75" style="position:absolute;left:0;text-align:left;margin-left:18.85pt;margin-top:0;width:35.9pt;height:14.3pt;z-index:25245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1" o:spid="_x0000_s1808" type="#_x0000_t75" style="position:absolute;left:0;text-align:left;margin-left:18.85pt;margin-top:0;width:35.9pt;height:14.3pt;z-index:25245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8" o:spid="_x0000_s1809" type="#_x0000_t75" style="position:absolute;left:0;text-align:left;margin-left:18.85pt;margin-top:0;width:35.2pt;height:10.5pt;z-index:25246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1" o:spid="_x0000_s1810" type="#_x0000_t75" style="position:absolute;left:0;text-align:left;margin-left:18.85pt;margin-top:0;width:35.2pt;height:10.5pt;z-index:25246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9" o:spid="_x0000_s1811" type="#_x0000_t75" style="position:absolute;left:0;text-align:left;margin-left:18.85pt;margin-top:0;width:35.9pt;height:13.55pt;z-index:25246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49" o:spid="_x0000_s1812" type="#_x0000_t75" style="position:absolute;left:0;text-align:left;margin-left:18.85pt;margin-top:0;width:35.2pt;height:10.5pt;z-index:25246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2" o:spid="_x0000_s1813" type="#_x0000_t75" style="position:absolute;left:0;text-align:left;margin-left:18.85pt;margin-top:0;width:35.2pt;height:10.5pt;z-index:25246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2" o:spid="_x0000_s1814" type="#_x0000_t75" style="position:absolute;left:0;text-align:left;margin-left:18.85pt;margin-top:0;width:35.9pt;height:14.3pt;z-index:25246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3" o:spid="_x0000_s1815" type="#_x0000_t75" style="position:absolute;left:0;text-align:left;margin-left:18.85pt;margin-top:0;width:35.9pt;height:13.55pt;z-index:25246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0" o:spid="_x0000_s1816" type="#_x0000_t75" style="position:absolute;left:0;text-align:left;margin-left:18.85pt;margin-top:0;width:35.9pt;height:13.55pt;z-index:25246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0" o:spid="_x0000_s1817" type="#_x0000_t75" style="position:absolute;left:0;text-align:left;margin-left:18.85pt;margin-top:0;width:35.2pt;height:10.5pt;z-index:25246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3" o:spid="_x0000_s1818" type="#_x0000_t75" style="position:absolute;left:0;text-align:left;margin-left:18.85pt;margin-top:0;width:35.2pt;height:10.5pt;z-index:25246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1" o:spid="_x0000_s1819" type="#_x0000_t75" style="position:absolute;left:0;text-align:left;margin-left:18.85pt;margin-top:0;width:35.2pt;height:10.5pt;z-index:25247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1" o:spid="_x0000_s1820" type="#_x0000_t75" style="position:absolute;left:0;text-align:left;margin-left:18.85pt;margin-top:0;width:35.2pt;height:10.5pt;z-index:25247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2" o:spid="_x0000_s1821" type="#_x0000_t75" style="position:absolute;left:0;text-align:left;margin-left:18.85pt;margin-top:0;width:35.2pt;height:13.55pt;z-index:25247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3" o:spid="_x0000_s1822" type="#_x0000_t75" style="position:absolute;left:0;text-align:left;margin-left:18.85pt;margin-top:0;width:35.9pt;height:14.3pt;z-index:25247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4" o:spid="_x0000_s1823" type="#_x0000_t75" style="position:absolute;left:0;text-align:left;margin-left:18.85pt;margin-top:0;width:35.2pt;height:10.5pt;z-index:25247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4" o:spid="_x0000_s1824" type="#_x0000_t75" style="position:absolute;left:0;text-align:left;margin-left:18.85pt;margin-top:0;width:35.2pt;height:10.5pt;z-index:25247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5" o:spid="_x0000_s1825" type="#_x0000_t75" style="position:absolute;left:0;text-align:left;margin-left:18.85pt;margin-top:0;width:35.9pt;height:14.3pt;z-index:25247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6" o:spid="_x0000_s1826" type="#_x0000_t75" style="position:absolute;left:0;text-align:left;margin-left:18.85pt;margin-top:0;width:35.2pt;height:10.5pt;z-index:25247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2" o:spid="_x0000_s1827" type="#_x0000_t75" style="position:absolute;left:0;text-align:left;margin-left:18.85pt;margin-top:0;width:35.2pt;height:10.5pt;z-index:25247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7" o:spid="_x0000_s1828" type="#_x0000_t75" style="position:absolute;left:0;text-align:left;margin-left:18.85pt;margin-top:0;width:35.2pt;height:13.55pt;z-index:25247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5" o:spid="_x0000_s1829" type="#_x0000_t75" style="position:absolute;left:0;text-align:left;margin-left:18.85pt;margin-top:0;width:35.9pt;height:14.3pt;z-index:25248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8" o:spid="_x0000_s1830" type="#_x0000_t75" style="position:absolute;left:0;text-align:left;margin-left:18.85pt;margin-top:0;width:35.2pt;height:13.55pt;z-index:25248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3" o:spid="_x0000_s1831" type="#_x0000_t75" style="position:absolute;left:0;text-align:left;margin-left:18.85pt;margin-top:0;width:35.9pt;height:13.55pt;z-index:25248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4" o:spid="_x0000_s1832" type="#_x0000_t75" style="position:absolute;left:0;text-align:left;margin-left:18.85pt;margin-top:0;width:35.2pt;height:10.5pt;z-index:25248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6" o:spid="_x0000_s1833" type="#_x0000_t75" style="position:absolute;left:0;text-align:left;margin-left:18.85pt;margin-top:0;width:35.9pt;height:13.55pt;z-index:25248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4" o:spid="_x0000_s1834" type="#_x0000_t75" style="position:absolute;left:0;text-align:left;margin-left:18.85pt;margin-top:0;width:35.2pt;height:10.5pt;z-index:25248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5" o:spid="_x0000_s1835" type="#_x0000_t75" style="position:absolute;left:0;text-align:left;margin-left:18.85pt;margin-top:0;width:35.9pt;height:14.3pt;z-index:25248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7" o:spid="_x0000_s1836" type="#_x0000_t75" style="position:absolute;left:0;text-align:left;margin-left:18.85pt;margin-top:0;width:35.2pt;height:10.5pt;z-index:25248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59" o:spid="_x0000_s1837" type="#_x0000_t75" style="position:absolute;left:0;text-align:left;margin-left:18.85pt;margin-top:0;width:35.2pt;height:10.5pt;z-index:25248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8" o:spid="_x0000_s1838" type="#_x0000_t75" style="position:absolute;left:0;text-align:left;margin-left:18.85pt;margin-top:0;width:35.9pt;height:13.55pt;z-index:25248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5" o:spid="_x0000_s1839" type="#_x0000_t75" style="position:absolute;left:0;text-align:left;margin-left:18.85pt;margin-top:0;width:35.9pt;height:13.55pt;z-index:25249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59" o:spid="_x0000_s1840" type="#_x0000_t75" style="position:absolute;left:0;text-align:left;margin-left:18.85pt;margin-top:0;width:35.2pt;height:10.5pt;z-index:25249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0" o:spid="_x0000_s1841" type="#_x0000_t75" style="position:absolute;left:0;text-align:left;margin-left:18.85pt;margin-top:0;width:35.2pt;height:10.5pt;z-index:25249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6" o:spid="_x0000_s1842" type="#_x0000_t75" style="position:absolute;left:0;text-align:left;margin-left:18.85pt;margin-top:0;width:35.2pt;height:10.5pt;z-index:25249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6" o:spid="_x0000_s1843" type="#_x0000_t75" style="position:absolute;left:0;text-align:left;margin-left:18.85pt;margin-top:0;width:35.2pt;height:10.5pt;z-index:25249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1" o:spid="_x0000_s1844" type="#_x0000_t75" style="position:absolute;left:0;text-align:left;margin-left:18.85pt;margin-top:0;width:35.9pt;height:14.3pt;z-index:25249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0" o:spid="_x0000_s1845" type="#_x0000_t75" style="position:absolute;left:0;text-align:left;margin-left:18.85pt;margin-top:0;width:35.9pt;height:14.3pt;z-index:25249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2" o:spid="_x0000_s1846" type="#_x0000_t75" style="position:absolute;left:0;text-align:left;margin-left:18.85pt;margin-top:0;width:35.9pt;height:13.55pt;z-index:25249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7" o:spid="_x0000_s1847" type="#_x0000_t75" style="position:absolute;left:0;text-align:left;margin-left:18.85pt;margin-top:0;width:35.2pt;height:10.5pt;z-index:25249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1" o:spid="_x0000_s1848" type="#_x0000_t75" style="position:absolute;left:0;text-align:left;margin-left:18.85pt;margin-top:0;width:35.2pt;height:10.5pt;z-index:25249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2" o:spid="_x0000_s1849" type="#_x0000_t75" style="position:absolute;left:0;text-align:left;margin-left:18.85pt;margin-top:0;width:35.2pt;height:10.5pt;z-index:25250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3" o:spid="_x0000_s1850" type="#_x0000_t75" style="position:absolute;left:0;text-align:left;margin-left:18.85pt;margin-top:0;width:35.2pt;height:10.5pt;z-index:25250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8" o:spid="_x0000_s1851" type="#_x0000_t75" style="position:absolute;left:0;text-align:left;margin-left:18.85pt;margin-top:0;width:35.9pt;height:13.55pt;z-index:25250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4" o:spid="_x0000_s1852" type="#_x0000_t75" style="position:absolute;left:0;text-align:left;margin-left:18.85pt;margin-top:0;width:35.9pt;height:14.3pt;z-index:25250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5" o:spid="_x0000_s1853" type="#_x0000_t75" style="position:absolute;left:0;text-align:left;margin-left:18.85pt;margin-top:0;width:35.2pt;height:10.5pt;z-index:25250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39" o:spid="_x0000_s1854" type="#_x0000_t75" style="position:absolute;left:0;text-align:left;margin-left:18.85pt;margin-top:0;width:35.2pt;height:10.5pt;z-index:25250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0" o:spid="_x0000_s1855" type="#_x0000_t75" style="position:absolute;left:0;text-align:left;margin-left:18.85pt;margin-top:0;width:35.2pt;height:13.55pt;z-index:25250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1" o:spid="_x0000_s1856" type="#_x0000_t75" style="position:absolute;left:0;text-align:left;margin-left:18.85pt;margin-top:0;width:35.9pt;height:13.55pt;z-index:25250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2" o:spid="_x0000_s1857" type="#_x0000_t75" style="position:absolute;left:0;text-align:left;margin-left:18.85pt;margin-top:0;width:35.9pt;height:13.55pt;z-index:25250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7" o:spid="_x0000_s1858" type="#_x0000_t75" style="position:absolute;left:0;text-align:left;margin-left:18.85pt;margin-top:0;width:35.9pt;height:14.3pt;z-index:25251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8" o:spid="_x0000_s1859" type="#_x0000_t75" style="position:absolute;left:0;text-align:left;margin-left:18.85pt;margin-top:0;width:35.2pt;height:10.5pt;z-index:25251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3" o:spid="_x0000_s1860" type="#_x0000_t75" style="position:absolute;left:0;text-align:left;margin-left:18.85pt;margin-top:0;width:35.2pt;height:10.5pt;z-index:25251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6" o:spid="_x0000_s1861" type="#_x0000_t75" style="position:absolute;left:0;text-align:left;margin-left:18.85pt;margin-top:0;width:35.2pt;height:10.5pt;z-index:25251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3" o:spid="_x0000_s1862" type="#_x0000_t75" style="position:absolute;left:0;text-align:left;margin-left:18.85pt;margin-top:0;width:35.2pt;height:10.5pt;z-index:25251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4" o:spid="_x0000_s1863" type="#_x0000_t75" style="position:absolute;left:0;text-align:left;margin-left:18.85pt;margin-top:0;width:35.2pt;height:13.55pt;z-index:25251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5" o:spid="_x0000_s1864" type="#_x0000_t75" style="position:absolute;left:0;text-align:left;margin-left:18.85pt;margin-top:0;width:35.9pt;height:13.55pt;z-index:25251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6" o:spid="_x0000_s1865" type="#_x0000_t75" style="position:absolute;left:0;text-align:left;margin-left:18.85pt;margin-top:0;width:35.2pt;height:10.5pt;z-index:25251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7" o:spid="_x0000_s1866" type="#_x0000_t75" style="position:absolute;left:0;text-align:left;margin-left:18.85pt;margin-top:0;width:35.2pt;height:10.5pt;z-index:25251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8" o:spid="_x0000_s1867" type="#_x0000_t75" style="position:absolute;left:0;text-align:left;margin-left:18.85pt;margin-top:0;width:35.9pt;height:13.55pt;z-index:25251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4" o:spid="_x0000_s1868" type="#_x0000_t75" style="position:absolute;left:0;text-align:left;margin-left:18.85pt;margin-top:0;width:35.2pt;height:10.5pt;z-index:25252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59" o:spid="_x0000_s1869" type="#_x0000_t75" style="position:absolute;left:0;text-align:left;margin-left:18.85pt;margin-top:0;width:35.2pt;height:10.5pt;z-index:25252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0" o:spid="_x0000_s1870" type="#_x0000_t75" style="position:absolute;left:0;text-align:left;margin-left:18.85pt;margin-top:0;width:35.9pt;height:14.3pt;z-index:25252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69" o:spid="_x0000_s1871" type="#_x0000_t75" style="position:absolute;left:0;text-align:left;margin-left:18.85pt;margin-top:0;width:35.2pt;height:13.55pt;z-index:25252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7" o:spid="_x0000_s1872" type="#_x0000_t75" style="position:absolute;left:0;text-align:left;margin-left:18.85pt;margin-top:0;width:35.9pt;height:14.3pt;z-index:25252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5" o:spid="_x0000_s1873" type="#_x0000_t75" style="position:absolute;left:0;text-align:left;margin-left:18.85pt;margin-top:0;width:35.2pt;height:10.5pt;z-index:25252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8" o:spid="_x0000_s1874" type="#_x0000_t75" style="position:absolute;left:0;text-align:left;margin-left:18.85pt;margin-top:0;width:35.2pt;height:10.5pt;z-index:25252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0" o:spid="_x0000_s1875" type="#_x0000_t75" style="position:absolute;left:0;text-align:left;margin-left:18.85pt;margin-top:0;width:35.9pt;height:14.3pt;z-index:25252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1" o:spid="_x0000_s1876" type="#_x0000_t75" style="position:absolute;left:0;text-align:left;margin-left:18.85pt;margin-top:0;width:35.2pt;height:10.5pt;z-index:25252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69" o:spid="_x0000_s1877" type="#_x0000_t75" style="position:absolute;left:0;text-align:left;margin-left:18.85pt;margin-top:0;width:35.2pt;height:10.5pt;z-index:25252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0" o:spid="_x0000_s1878" type="#_x0000_t75" style="position:absolute;left:0;text-align:left;margin-left:18.85pt;margin-top:0;width:35.2pt;height:13.55pt;z-index:25253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6" o:spid="_x0000_s1879" type="#_x0000_t75" style="position:absolute;left:0;text-align:left;margin-left:18.85pt;margin-top:0;width:35.9pt;height:13.55pt;z-index:25253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2" o:spid="_x0000_s1880" type="#_x0000_t75" style="position:absolute;left:0;text-align:left;margin-left:18.85pt;margin-top:0;width:35.2pt;height:10.5pt;z-index:25253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1" o:spid="_x0000_s1881" type="#_x0000_t75" style="position:absolute;left:0;text-align:left;margin-left:18.85pt;margin-top:0;width:35.9pt;height:14.3pt;z-index:25253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1" o:spid="_x0000_s1882" type="#_x0000_t75" style="position:absolute;left:0;text-align:left;margin-left:18.85pt;margin-top:0;width:35.9pt;height:10.5pt;z-index:25253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3" o:spid="_x0000_s1883" type="#_x0000_t75" style="position:absolute;left:0;text-align:left;margin-left:18.85pt;margin-top:0;width:35.9pt;height:10.5pt;z-index:25253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2" o:spid="_x0000_s1884" type="#_x0000_t75" style="position:absolute;left:0;text-align:left;margin-left:18.85pt;margin-top:0;width:35.2pt;height:13.55pt;z-index:25253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7" o:spid="_x0000_s1885" type="#_x0000_t75" style="position:absolute;left:0;text-align:left;margin-left:18.85pt;margin-top:0;width:35.9pt;height:13.55pt;z-index:25253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4" o:spid="_x0000_s1886" type="#_x0000_t75" style="position:absolute;left:0;text-align:left;margin-left:18.85pt;margin-top:0;width:35.2pt;height:13.55pt;z-index:25253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8" o:spid="_x0000_s1887" type="#_x0000_t75" style="position:absolute;left:0;text-align:left;margin-left:18.85pt;margin-top:0;width:35.9pt;height:13.55pt;z-index:25253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3" o:spid="_x0000_s1888" type="#_x0000_t75" style="position:absolute;left:0;text-align:left;margin-left:18.85pt;margin-top:0;width:35.9pt;height:10.5pt;z-index:25254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5" o:spid="_x0000_s1889" type="#_x0000_t75" style="position:absolute;left:0;text-align:left;margin-left:18.85pt;margin-top:0;width:35.9pt;height:13.55pt;z-index:25254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4" o:spid="_x0000_s1890" type="#_x0000_t75" style="position:absolute;left:0;text-align:left;margin-left:18.85pt;margin-top:0;width:35.9pt;height:13.55pt;z-index:25254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6" o:spid="_x0000_s1891" type="#_x0000_t75" style="position:absolute;left:0;text-align:left;margin-left:18.85pt;margin-top:0;width:35.9pt;height:14.3pt;z-index:25254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2" o:spid="_x0000_s1892" type="#_x0000_t75" style="position:absolute;left:0;text-align:left;margin-left:18.85pt;margin-top:0;width:35.9pt;height:13.55pt;z-index:25254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49" o:spid="_x0000_s1893" type="#_x0000_t75" style="position:absolute;left:0;text-align:left;margin-left:18.85pt;margin-top:0;width:35.9pt;height:10.5pt;z-index:25254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3" o:spid="_x0000_s1894" type="#_x0000_t75" style="position:absolute;left:0;text-align:left;margin-left:18.85pt;margin-top:0;width:35.9pt;height:10.5pt;z-index:25254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4" o:spid="_x0000_s1895" type="#_x0000_t75" style="position:absolute;left:0;text-align:left;margin-left:18.85pt;margin-top:0;width:35.2pt;height:13.55pt;z-index:25254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7" o:spid="_x0000_s1896" type="#_x0000_t75" style="position:absolute;left:0;text-align:left;margin-left:18.85pt;margin-top:0;width:35.9pt;height:13.55pt;z-index:25254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8" o:spid="_x0000_s1897" type="#_x0000_t75" style="position:absolute;left:0;text-align:left;margin-left:18.85pt;margin-top:0;width:35.9pt;height:10.5pt;z-index:25255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5" o:spid="_x0000_s1898" type="#_x0000_t75" style="position:absolute;left:0;text-align:left;margin-left:18.85pt;margin-top:0;width:35.9pt;height:10.5pt;z-index:25255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6" o:spid="_x0000_s1899" type="#_x0000_t75" style="position:absolute;left:0;text-align:left;margin-left:18.85pt;margin-top:0;width:35.9pt;height:14.3pt;z-index:25255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79" o:spid="_x0000_s1900" type="#_x0000_t75" style="position:absolute;left:0;text-align:left;margin-left:18.85pt;margin-top:0;width:35.9pt;height:10.5pt;z-index:25255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0" o:spid="_x0000_s1901" type="#_x0000_t75" style="position:absolute;left:0;text-align:left;margin-left:18.85pt;margin-top:0;width:35.9pt;height:10.5pt;z-index:25255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7" o:spid="_x0000_s1902" type="#_x0000_t75" style="position:absolute;left:0;text-align:left;margin-left:18.85pt;margin-top:0;width:35.9pt;height:13.55pt;z-index:25255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0" o:spid="_x0000_s1903" type="#_x0000_t75" style="position:absolute;left:0;text-align:left;margin-left:18.85pt;margin-top:0;width:35.2pt;height:13.55pt;z-index:25255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1" o:spid="_x0000_s1904" type="#_x0000_t75" style="position:absolute;left:0;text-align:left;margin-left:18.85pt;margin-top:0;width:35.9pt;height:14.3pt;z-index:25255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5" o:spid="_x0000_s1905" type="#_x0000_t75" style="position:absolute;left:0;text-align:left;margin-left:18.85pt;margin-top:0;width:35.9pt;height:10.5pt;z-index:25255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1" o:spid="_x0000_s1906" type="#_x0000_t75" style="position:absolute;left:0;text-align:left;margin-left:18.85pt;margin-top:0;width:35.9pt;height:10.5pt;z-index:25255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2" o:spid="_x0000_s1907" type="#_x0000_t75" style="position:absolute;left:0;text-align:left;margin-left:18.85pt;margin-top:0;width:35.9pt;height:10.5pt;z-index:25256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8" o:spid="_x0000_s1908" type="#_x0000_t75" style="position:absolute;left:0;text-align:left;margin-left:18.85pt;margin-top:0;width:35.9pt;height:10.5pt;z-index:25256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2" o:spid="_x0000_s1909" type="#_x0000_t75" style="position:absolute;left:0;text-align:left;margin-left:18.85pt;margin-top:0;width:35.2pt;height:13.55pt;z-index:25256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3" o:spid="_x0000_s1910" type="#_x0000_t75" style="position:absolute;left:0;text-align:left;margin-left:18.85pt;margin-top:0;width:35.9pt;height:10.5pt;z-index:25256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79" o:spid="_x0000_s1911" type="#_x0000_t75" style="position:absolute;left:0;text-align:left;margin-left:18.85pt;margin-top:0;width:35.9pt;height:10.5pt;z-index:25256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6" o:spid="_x0000_s1912" type="#_x0000_t75" style="position:absolute;left:0;text-align:left;margin-left:18.85pt;margin-top:0;width:35.9pt;height:10.5pt;z-index:25256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3" o:spid="_x0000_s1913" type="#_x0000_t75" style="position:absolute;left:0;text-align:left;margin-left:18.85pt;margin-top:0;width:35.9pt;height:10.5pt;z-index:25256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4" o:spid="_x0000_s1914" type="#_x0000_t75" style="position:absolute;left:0;text-align:left;margin-left:18.85pt;margin-top:0;width:35.2pt;height:13.55pt;z-index:25256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4" o:spid="_x0000_s1915" type="#_x0000_t75" style="position:absolute;left:0;text-align:left;margin-left:18.85pt;margin-top:0;width:35.9pt;height:13.55pt;z-index:25256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7" o:spid="_x0000_s1916" type="#_x0000_t75" style="position:absolute;left:0;text-align:left;margin-left:18.85pt;margin-top:0;width:35.2pt;height:13.55pt;z-index:25256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5" o:spid="_x0000_s1917" type="#_x0000_t75" style="position:absolute;left:0;text-align:left;margin-left:18.85pt;margin-top:0;width:35.9pt;height:13.55pt;z-index:25257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6" o:spid="_x0000_s1918" type="#_x0000_t75" style="position:absolute;left:0;text-align:left;margin-left:18.85pt;margin-top:0;width:35.9pt;height:10.5pt;z-index:25257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0" o:spid="_x0000_s1919" type="#_x0000_t75" style="position:absolute;left:0;text-align:left;margin-left:18.85pt;margin-top:0;width:35.9pt;height:10.5pt;z-index:25257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8" o:spid="_x0000_s1920" type="#_x0000_t75" style="position:absolute;left:0;text-align:left;margin-left:18.85pt;margin-top:0;width:35.9pt;height:18.8pt;z-index:25257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5" o:spid="_x0000_s1921" type="#_x0000_t75" style="position:absolute;left:0;text-align:left;margin-left:18.85pt;margin-top:0;width:35.9pt;height:10.5pt;z-index:25257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1" o:spid="_x0000_s1922" type="#_x0000_t75" style="position:absolute;left:0;text-align:left;margin-left:18.85pt;margin-top:0;width:35.9pt;height:10.5pt;z-index:25257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7" o:spid="_x0000_s1923" type="#_x0000_t75" style="position:absolute;left:0;text-align:left;margin-left:18.85pt;margin-top:0;width:35.2pt;height:13.55pt;z-index:25257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8" o:spid="_x0000_s1924" type="#_x0000_t75" style="position:absolute;left:0;text-align:left;margin-left:18.85pt;margin-top:0;width:35.9pt;height:13.55pt;z-index:25257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6" o:spid="_x0000_s1925" type="#_x0000_t75" style="position:absolute;left:0;text-align:left;margin-left:18.85pt;margin-top:0;width:35.9pt;height:10.5pt;z-index:25257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59" o:spid="_x0000_s1926" type="#_x0000_t75" style="position:absolute;left:0;text-align:left;margin-left:18.85pt;margin-top:0;width:35.9pt;height:10.5pt;z-index:25257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2" o:spid="_x0000_s1927" type="#_x0000_t75" style="position:absolute;left:0;text-align:left;margin-left:18.85pt;margin-top:0;width:35.9pt;height:13.55pt;z-index:25258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69" o:spid="_x0000_s1928" type="#_x0000_t75" style="position:absolute;left:0;text-align:left;margin-left:18.85pt;margin-top:0;width:35.9pt;height:10.5pt;z-index:25258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0" o:spid="_x0000_s1929" type="#_x0000_t75" style="position:absolute;left:0;text-align:left;margin-left:18.85pt;margin-top:0;width:35.9pt;height:10.5pt;z-index:25258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3" o:spid="_x0000_s1930" type="#_x0000_t75" style="position:absolute;left:0;text-align:left;margin-left:18.85pt;margin-top:0;width:35.9pt;height:14.3pt;z-index:25258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4" o:spid="_x0000_s1931" type="#_x0000_t75" style="position:absolute;left:0;text-align:left;margin-left:18.85pt;margin-top:0;width:35.2pt;height:13.55pt;z-index:25258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7" o:spid="_x0000_s1932" type="#_x0000_t75" style="position:absolute;left:0;text-align:left;margin-left:18.85pt;margin-top:0;width:35.9pt;height:13.55pt;z-index:25258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5" o:spid="_x0000_s1933" type="#_x0000_t75" style="position:absolute;left:0;text-align:left;margin-left:18.85pt;margin-top:0;width:35.9pt;height:10.5pt;z-index:25258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8" o:spid="_x0000_s1934" type="#_x0000_t75" style="position:absolute;left:0;text-align:left;margin-left:18.85pt;margin-top:0;width:35.9pt;height:10.5pt;z-index:25258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6" o:spid="_x0000_s1935" type="#_x0000_t75" style="position:absolute;left:0;text-align:left;margin-left:18.85pt;margin-top:0;width:35.9pt;height:14.3pt;z-index:25258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7" o:spid="_x0000_s1936" type="#_x0000_t75" style="position:absolute;left:0;text-align:left;margin-left:18.85pt;margin-top:0;width:35.9pt;height:10.5pt;z-index:25259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89" o:spid="_x0000_s1937" type="#_x0000_t75" style="position:absolute;left:0;text-align:left;margin-left:18.85pt;margin-top:0;width:35.9pt;height:10.5pt;z-index:25259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0" o:spid="_x0000_s1938" type="#_x0000_t75" style="position:absolute;left:0;text-align:left;margin-left:18.85pt;margin-top:0;width:35.2pt;height:13.55pt;z-index:25259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1" o:spid="_x0000_s1939" type="#_x0000_t75" style="position:absolute;left:0;text-align:left;margin-left:18.85pt;margin-top:0;width:35.9pt;height:14.3pt;z-index:25259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1" o:spid="_x0000_s1940" type="#_x0000_t75" style="position:absolute;left:0;text-align:left;margin-left:18.85pt;margin-top:0;width:35.9pt;height:13.55pt;z-index:25259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0" o:spid="_x0000_s1941" type="#_x0000_t75" style="position:absolute;left:0;text-align:left;margin-left:18.85pt;margin-top:0;width:35.9pt;height:10.5pt;z-index:25259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2" o:spid="_x0000_s1942" type="#_x0000_t75" style="position:absolute;left:0;text-align:left;margin-left:18.85pt;margin-top:0;width:35.9pt;height:10.5pt;z-index:25259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8" o:spid="_x0000_s1943" type="#_x0000_t75" style="position:absolute;left:0;text-align:left;margin-left:18.85pt;margin-top:0;width:35.2pt;height:13.55pt;z-index:25259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2" o:spid="_x0000_s1944" type="#_x0000_t75" style="position:absolute;left:0;text-align:left;margin-left:18.85pt;margin-top:0;width:35.9pt;height:14.3pt;z-index:25259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89" o:spid="_x0000_s1945" type="#_x0000_t75" style="position:absolute;left:0;text-align:left;margin-left:18.85pt;margin-top:0;width:35.2pt;height:13.55pt;z-index:25259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1" o:spid="_x0000_s1946" type="#_x0000_t75" style="position:absolute;left:0;text-align:left;margin-left:18.85pt;margin-top:0;width:35.9pt;height:18.8pt;z-index:25260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0" o:spid="_x0000_s1947" type="#_x0000_t75" style="position:absolute;left:0;text-align:left;margin-left:18.85pt;margin-top:0;width:35.9pt;height:10.5pt;z-index:25260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3" o:spid="_x0000_s1948" type="#_x0000_t75" style="position:absolute;left:0;text-align:left;margin-left:18.85pt;margin-top:0;width:35.9pt;height:13.55pt;z-index:25260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3" o:spid="_x0000_s1949" type="#_x0000_t75" style="position:absolute;left:0;text-align:left;margin-left:18.85pt;margin-top:0;width:35.9pt;height:10.5pt;z-index:25260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4" o:spid="_x0000_s1950" type="#_x0000_t75" style="position:absolute;left:0;text-align:left;margin-left:18.85pt;margin-top:0;width:35.9pt;height:13.55pt;z-index:25260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1" o:spid="_x0000_s1951" type="#_x0000_t75" style="position:absolute;left:0;text-align:left;margin-left:18.85pt;margin-top:0;width:35.9pt;height:10.5pt;z-index:25260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4" o:spid="_x0000_s1952" type="#_x0000_t75" style="position:absolute;left:0;text-align:left;margin-left:18.85pt;margin-top:0;width:35.9pt;height:10.5pt;z-index:25260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5" o:spid="_x0000_s1953" type="#_x0000_t75" style="position:absolute;left:0;text-align:left;margin-left:18.85pt;margin-top:0;width:35.2pt;height:13.55pt;z-index:25260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2" o:spid="_x0000_s1954" type="#_x0000_t75" style="position:absolute;left:0;text-align:left;margin-left:18.85pt;margin-top:0;width:35.9pt;height:13.55pt;z-index:25260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5" o:spid="_x0000_s1955" type="#_x0000_t75" style="position:absolute;left:0;text-align:left;margin-left:18.85pt;margin-top:0;width:35.9pt;height:10.5pt;z-index:25260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2" o:spid="_x0000_s1956" type="#_x0000_t75" style="position:absolute;left:0;text-align:left;margin-left:18.85pt;margin-top:0;width:35.9pt;height:10.5pt;z-index:25261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6" o:spid="_x0000_s1957" type="#_x0000_t75" style="position:absolute;left:0;text-align:left;margin-left:18.85pt;margin-top:0;width:35.9pt;height:13.55pt;z-index:25261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6" o:spid="_x0000_s1958" type="#_x0000_t75" style="position:absolute;left:0;text-align:left;margin-left:18.85pt;margin-top:0;width:35.9pt;height:10.5pt;z-index:25261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3" o:spid="_x0000_s1959" type="#_x0000_t75" style="position:absolute;left:0;text-align:left;margin-left:18.85pt;margin-top:0;width:35.9pt;height:10.5pt;z-index:25261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7" o:spid="_x0000_s1960" type="#_x0000_t75" style="position:absolute;left:0;text-align:left;margin-left:18.85pt;margin-top:0;width:35.9pt;height:13.55pt;z-index:25261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8" o:spid="_x0000_s1961" type="#_x0000_t75" style="position:absolute;left:0;text-align:left;margin-left:18.85pt;margin-top:0;width:35.2pt;height:13.55pt;z-index:25261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4" o:spid="_x0000_s1962" type="#_x0000_t75" style="position:absolute;left:0;text-align:left;margin-left:18.85pt;margin-top:0;width:35.9pt;height:14.3pt;z-index:25261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7" o:spid="_x0000_s1963" type="#_x0000_t75" style="position:absolute;left:0;text-align:left;margin-left:18.85pt;margin-top:0;width:35.9pt;height:10.5pt;z-index:25261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5" o:spid="_x0000_s1964" type="#_x0000_t75" style="position:absolute;left:0;text-align:left;margin-left:18.85pt;margin-top:0;width:35.9pt;height:10.5pt;z-index:25261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8" o:spid="_x0000_s1965" type="#_x0000_t75" style="position:absolute;left:0;text-align:left;margin-left:18.85pt;margin-top:0;width:35.9pt;height:14.3pt;z-index:25261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69" o:spid="_x0000_s1966" type="#_x0000_t75" style="position:absolute;left:0;text-align:left;margin-left:18.85pt;margin-top:0;width:35.9pt;height:10.5pt;z-index:25262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99" o:spid="_x0000_s1967" type="#_x0000_t75" style="position:absolute;left:0;text-align:left;margin-left:18.85pt;margin-top:0;width:35.9pt;height:10.5pt;z-index:25262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3" o:spid="_x0000_s1968" type="#_x0000_t75" style="position:absolute;left:0;text-align:left;margin-left:18.85pt;margin-top:0;width:35.9pt;height:10.5pt;z-index:25262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6" o:spid="_x0000_s1969" type="#_x0000_t75" style="position:absolute;left:0;text-align:left;margin-left:18.85pt;margin-top:0;width:35.9pt;height:10.5pt;z-index:25262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0" o:spid="_x0000_s1970" type="#_x0000_t75" style="position:absolute;left:0;text-align:left;margin-left:18.85pt;margin-top:0;width:35.9pt;height:10.5pt;z-index:25262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7" o:spid="_x0000_s1971" type="#_x0000_t75" style="position:absolute;left:0;text-align:left;margin-left:18.85pt;margin-top:0;width:35.9pt;height:10.5pt;z-index:25262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1" o:spid="_x0000_s1972" type="#_x0000_t75" style="position:absolute;left:0;text-align:left;margin-left:18.85pt;margin-top:0;width:35.9pt;height:10.5pt;z-index:25262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0" o:spid="_x0000_s1973" type="#_x0000_t75" style="position:absolute;left:0;text-align:left;margin-left:18.85pt;margin-top:0;width:35.9pt;height:10.5pt;z-index:25262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4" o:spid="_x0000_s1974" type="#_x0000_t75" style="position:absolute;left:0;text-align:left;margin-left:18.85pt;margin-top:0;width:35.2pt;height:13.55pt;z-index:25262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1" o:spid="_x0000_s1975" type="#_x0000_t75" style="position:absolute;left:0;text-align:left;margin-left:18.85pt;margin-top:0;width:35.9pt;height:10.5pt;z-index:25263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2" o:spid="_x0000_s1976" type="#_x0000_t75" style="position:absolute;left:0;text-align:left;margin-left:18.85pt;margin-top:0;width:35.9pt;height:10.5pt;z-index:25263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8" o:spid="_x0000_s1977" type="#_x0000_t75" style="position:absolute;left:0;text-align:left;margin-left:18.85pt;margin-top:0;width:35.2pt;height:13.55pt;z-index:25263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2" o:spid="_x0000_s1978" type="#_x0000_t75" style="position:absolute;left:0;text-align:left;margin-left:18.85pt;margin-top:0;width:35.9pt;height:10.5pt;z-index:25263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99" o:spid="_x0000_s1979" type="#_x0000_t75" style="position:absolute;left:0;text-align:left;margin-left:18.85pt;margin-top:0;width:35.9pt;height:11.2pt;z-index:25263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3" o:spid="_x0000_s1980" type="#_x0000_t75" style="position:absolute;left:0;text-align:left;margin-left:18.85pt;margin-top:0;width:35.9pt;height:11.2pt;z-index:25263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0" o:spid="_x0000_s1981" type="#_x0000_t75" style="position:absolute;left:0;text-align:left;margin-left:18.85pt;margin-top:0;width:35.9pt;height:11.2pt;z-index:25263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4" o:spid="_x0000_s1982" type="#_x0000_t75" style="position:absolute;left:0;text-align:left;margin-left:18.85pt;margin-top:0;width:35.9pt;height:11.2pt;z-index:25263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1" o:spid="_x0000_s1983" type="#_x0000_t75" style="position:absolute;left:0;text-align:left;margin-left:18.85pt;margin-top:0;width:35.9pt;height:11.2pt;z-index:25263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5" o:spid="_x0000_s1984" type="#_x0000_t75" style="position:absolute;left:0;text-align:left;margin-left:18.85pt;margin-top:0;width:35.9pt;height:11.2pt;z-index:25263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2" o:spid="_x0000_s1985" type="#_x0000_t75" style="position:absolute;left:0;text-align:left;margin-left:18.85pt;margin-top:0;width:35.9pt;height:13.55pt;z-index:25264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3" o:spid="_x0000_s1986" type="#_x0000_t75" style="position:absolute;left:0;text-align:left;margin-left:18.85pt;margin-top:0;width:35.9pt;height:11.2pt;z-index:25264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6" o:spid="_x0000_s1987" type="#_x0000_t75" style="position:absolute;left:0;text-align:left;margin-left:18.85pt;margin-top:0;width:35.9pt;height:11.2pt;z-index:25264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7" o:spid="_x0000_s1988" type="#_x0000_t75" style="position:absolute;left:0;text-align:left;margin-left:18.85pt;margin-top:0;width:35.2pt;height:13.55pt;z-index:25264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5" o:spid="_x0000_s1989" type="#_x0000_t75" style="position:absolute;left:0;text-align:left;margin-left:18.85pt;margin-top:0;width:35.9pt;height:14.3pt;z-index:25264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3" o:spid="_x0000_s1990" type="#_x0000_t75" style="position:absolute;left:0;text-align:left;margin-left:18.85pt;margin-top:0;width:35.2pt;height:13.55pt;z-index:25264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8" o:spid="_x0000_s1991" type="#_x0000_t75" style="position:absolute;left:0;text-align:left;margin-left:18.85pt;margin-top:0;width:35.2pt;height:13.55pt;z-index:25264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6" o:spid="_x0000_s1992" type="#_x0000_t75" style="position:absolute;left:0;text-align:left;margin-left:18.85pt;margin-top:0;width:35.9pt;height:10.5pt;z-index:25264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4" o:spid="_x0000_s1993" type="#_x0000_t75" style="position:absolute;left:0;text-align:left;margin-left:18.85pt;margin-top:0;width:35.2pt;height:13.55pt;z-index:25264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5" o:spid="_x0000_s1994" type="#_x0000_t75" style="position:absolute;left:0;text-align:left;margin-left:18.85pt;margin-top:0;width:35.9pt;height:10.5pt;z-index:25264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6" o:spid="_x0000_s1995" type="#_x0000_t75" style="position:absolute;left:0;text-align:left;margin-left:18.85pt;margin-top:0;width:35.9pt;height:10.5pt;z-index:25265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4" o:spid="_x0000_s1996" type="#_x0000_t75" style="position:absolute;left:0;text-align:left;margin-left:18.85pt;margin-top:0;width:35.9pt;height:13.55pt;z-index:25265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09" o:spid="_x0000_s1997" type="#_x0000_t75" style="position:absolute;left:0;text-align:left;margin-left:18.85pt;margin-top:0;width:35.2pt;height:13.55pt;z-index:25265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0" o:spid="_x0000_s1998" type="#_x0000_t75" style="position:absolute;left:0;text-align:left;margin-left:18.85pt;margin-top:0;width:35.9pt;height:10.5pt;z-index:25265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7" o:spid="_x0000_s1999" type="#_x0000_t75" style="position:absolute;left:0;text-align:left;margin-left:18.85pt;margin-top:0;width:35.2pt;height:13.55pt;z-index:25265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5" o:spid="_x0000_s2000" type="#_x0000_t75" style="position:absolute;left:0;text-align:left;margin-left:18.85pt;margin-top:0;width:35.9pt;height:10.5pt;z-index:25265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7" o:spid="_x0000_s2001" type="#_x0000_t75" style="position:absolute;left:0;text-align:left;margin-left:18.85pt;margin-top:0;width:35.9pt;height:11.2pt;z-index:25265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8" o:spid="_x0000_s2002" type="#_x0000_t75" style="position:absolute;left:0;text-align:left;margin-left:18.85pt;margin-top:0;width:35.9pt;height:11.2pt;z-index:25265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1" o:spid="_x0000_s2003" type="#_x0000_t75" style="position:absolute;left:0;text-align:left;margin-left:18.85pt;margin-top:0;width:35.9pt;height:11.2pt;z-index:25265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6" o:spid="_x0000_s2004" type="#_x0000_t75" style="position:absolute;left:0;text-align:left;margin-left:18.85pt;margin-top:0;width:35.9pt;height:10.5pt;z-index:25265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8" o:spid="_x0000_s2005" type="#_x0000_t75" style="position:absolute;left:0;text-align:left;margin-left:18.85pt;margin-top:0;width:35.9pt;height:11.2pt;z-index:25266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7" o:spid="_x0000_s2006" type="#_x0000_t75" style="position:absolute;left:0;text-align:left;margin-left:18.85pt;margin-top:0;width:35.9pt;height:10.5pt;z-index:25266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09" o:spid="_x0000_s2007" type="#_x0000_t75" style="position:absolute;left:0;text-align:left;margin-left:18.85pt;margin-top:0;width:35.9pt;height:10.5pt;z-index:25266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2" o:spid="_x0000_s2008" type="#_x0000_t75" style="position:absolute;left:0;text-align:left;margin-left:18.85pt;margin-top:0;width:35.9pt;height:10.5pt;z-index:25266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0" o:spid="_x0000_s2009" type="#_x0000_t75" style="position:absolute;left:0;text-align:left;margin-left:18.85pt;margin-top:0;width:35.9pt;height:11.2pt;z-index:25266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3" o:spid="_x0000_s2010" type="#_x0000_t75" style="position:absolute;left:0;text-align:left;margin-left:18.85pt;margin-top:0;width:35.9pt;height:11.2pt;z-index:25266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8" o:spid="_x0000_s2011" type="#_x0000_t75" style="position:absolute;left:0;text-align:left;margin-left:18.85pt;margin-top:0;width:35.9pt;height:10.5pt;z-index:25266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79" o:spid="_x0000_s2012" type="#_x0000_t75" style="position:absolute;left:0;text-align:left;margin-left:18.85pt;margin-top:0;width:35.9pt;height:11.2pt;z-index:25266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79" o:spid="_x0000_s2013" type="#_x0000_t75" style="position:absolute;left:0;text-align:left;margin-left:18.85pt;margin-top:0;width:35.9pt;height:10.5pt;z-index:25266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1" o:spid="_x0000_s2014" type="#_x0000_t75" style="position:absolute;left:0;text-align:left;margin-left:18.85pt;margin-top:0;width:35.9pt;height:10.5pt;z-index:25266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4" o:spid="_x0000_s2015" type="#_x0000_t75" style="position:absolute;left:0;text-align:left;margin-left:18.85pt;margin-top:0;width:35.9pt;height:10.5pt;z-index:25267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2" o:spid="_x0000_s2016" type="#_x0000_t75" style="position:absolute;left:0;text-align:left;margin-left:18.85pt;margin-top:0;width:35.9pt;height:11.2pt;z-index:25267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5" o:spid="_x0000_s2017" type="#_x0000_t75" style="position:absolute;left:0;text-align:left;margin-left:18.85pt;margin-top:0;width:35.9pt;height:11.2pt;z-index:25267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0" o:spid="_x0000_s2018" type="#_x0000_t75" style="position:absolute;left:0;text-align:left;margin-left:18.85pt;margin-top:0;width:35.9pt;height:10.5pt;z-index:25267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1" o:spid="_x0000_s2019" type="#_x0000_t75" style="position:absolute;left:0;text-align:left;margin-left:18.85pt;margin-top:0;width:35.9pt;height:13.55pt;z-index:25267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2" o:spid="_x0000_s2020" type="#_x0000_t75" style="position:absolute;left:0;text-align:left;margin-left:18.85pt;margin-top:0;width:35.9pt;height:10.5pt;z-index:25267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3" o:spid="_x0000_s2021" type="#_x0000_t75" style="position:absolute;left:0;text-align:left;margin-left:18.85pt;margin-top:0;width:35.9pt;height:10.5pt;z-index:25267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4" o:spid="_x0000_s2022" type="#_x0000_t75" style="position:absolute;left:0;text-align:left;margin-left:18.85pt;margin-top:0;width:35.2pt;height:13.55pt;z-index:25267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6" o:spid="_x0000_s2023" type="#_x0000_t75" style="position:absolute;left:0;text-align:left;margin-left:18.85pt;margin-top:0;width:35.2pt;height:13.55pt;z-index:25267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5" o:spid="_x0000_s2024" type="#_x0000_t75" style="position:absolute;left:0;text-align:left;margin-left:18.85pt;margin-top:0;width:35.9pt;height:11.2pt;z-index:25268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7" o:spid="_x0000_s2025" type="#_x0000_t75" style="position:absolute;left:0;text-align:left;margin-left:18.85pt;margin-top:0;width:35.9pt;height:11.2pt;z-index:25268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3" o:spid="_x0000_s2026" type="#_x0000_t75" style="position:absolute;left:0;text-align:left;margin-left:18.85pt;margin-top:0;width:35.9pt;height:10.5pt;z-index:25268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6" o:spid="_x0000_s2027" type="#_x0000_t75" style="position:absolute;left:0;text-align:left;margin-left:18.85pt;margin-top:0;width:35.2pt;height:13.55pt;z-index:25268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4" o:spid="_x0000_s2028" type="#_x0000_t75" style="position:absolute;left:0;text-align:left;margin-left:18.85pt;margin-top:0;width:35.9pt;height:10.5pt;z-index:25268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7" o:spid="_x0000_s2029" type="#_x0000_t75" style="position:absolute;left:0;text-align:left;margin-left:18.85pt;margin-top:0;width:35.9pt;height:10.5pt;z-index:25268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8" o:spid="_x0000_s2030" type="#_x0000_t75" style="position:absolute;left:0;text-align:left;margin-left:18.85pt;margin-top:0;width:35.9pt;height:10.5pt;z-index:25268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8" o:spid="_x0000_s2031" type="#_x0000_t75" style="position:absolute;left:0;text-align:left;margin-left:18.85pt;margin-top:0;width:35.9pt;height:11.2pt;z-index:25268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19" o:spid="_x0000_s2032" type="#_x0000_t75" style="position:absolute;left:0;text-align:left;margin-left:18.85pt;margin-top:0;width:35.9pt;height:11.2pt;z-index:25268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5" o:spid="_x0000_s2033" type="#_x0000_t75" style="position:absolute;left:0;text-align:left;margin-left:18.85pt;margin-top:0;width:35.9pt;height:10.5pt;z-index:25268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0" o:spid="_x0000_s2034" type="#_x0000_t75" style="position:absolute;left:0;text-align:left;margin-left:18.85pt;margin-top:0;width:35.9pt;height:11.2pt;z-index:25269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6" o:spid="_x0000_s2035" type="#_x0000_t75" style="position:absolute;left:0;text-align:left;margin-left:18.85pt;margin-top:0;width:35.9pt;height:10.5pt;z-index:25269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19" o:spid="_x0000_s2036" type="#_x0000_t75" style="position:absolute;left:0;text-align:left;margin-left:18.85pt;margin-top:0;width:35.9pt;height:10.5pt;z-index:25269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0" o:spid="_x0000_s2037" type="#_x0000_t75" style="position:absolute;left:0;text-align:left;margin-left:18.85pt;margin-top:0;width:35.9pt;height:11.2pt;z-index:25269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7" o:spid="_x0000_s2038" type="#_x0000_t75" style="position:absolute;left:0;text-align:left;margin-left:18.85pt;margin-top:0;width:35.9pt;height:10.5pt;z-index:25269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1" o:spid="_x0000_s2039" type="#_x0000_t75" style="position:absolute;left:0;text-align:left;margin-left:18.85pt;margin-top:0;width:35.9pt;height:14.3pt;z-index:25269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8" o:spid="_x0000_s2040" type="#_x0000_t75" style="position:absolute;left:0;text-align:left;margin-left:18.85pt;margin-top:0;width:35.9pt;height:10.5pt;z-index:25269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1" o:spid="_x0000_s2041" type="#_x0000_t75" style="position:absolute;left:0;text-align:left;margin-left:18.85pt;margin-top:0;width:35.9pt;height:10.5pt;z-index:25269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0" o:spid="_x0000_s2042" type="#_x0000_t75" style="position:absolute;left:0;text-align:left;margin-left:18.85pt;margin-top:0;width:35.9pt;height:10.5pt;z-index:25269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2" o:spid="_x0000_s2043" type="#_x0000_t75" style="position:absolute;left:0;text-align:left;margin-left:18.85pt;margin-top:0;width:35.9pt;height:11.2pt;z-index:25269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1" o:spid="_x0000_s2044" type="#_x0000_t75" style="position:absolute;left:0;text-align:left;margin-left:18.85pt;margin-top:0;width:35.9pt;height:11.2pt;z-index:25270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89" o:spid="_x0000_s2045" type="#_x0000_t75" style="position:absolute;left:0;text-align:left;margin-left:18.85pt;margin-top:0;width:35.9pt;height:10.5pt;z-index:25270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2" o:spid="_x0000_s2046" type="#_x0000_t75" style="position:absolute;left:0;text-align:left;margin-left:18.85pt;margin-top:0;width:35.9pt;height:14.3pt;z-index:25270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0" o:spid="_x0000_s2047" type="#_x0000_t75" style="position:absolute;left:0;text-align:left;margin-left:18.85pt;margin-top:0;width:35.9pt;height:10.5pt;z-index:25270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2" o:spid="_x0000_s2048" type="#_x0000_t75" style="position:absolute;left:0;text-align:left;margin-left:18.85pt;margin-top:0;width:35.9pt;height:14.3pt;z-index:25270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3" o:spid="_x0000_s2049" type="#_x0000_t75" style="position:absolute;left:0;text-align:left;margin-left:18.85pt;margin-top:0;width:35.9pt;height:11.2pt;z-index:25270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3" o:spid="_x0000_s2050" type="#_x0000_t75" style="position:absolute;left:0;text-align:left;margin-left:18.85pt;margin-top:0;width:35.9pt;height:11.2pt;z-index:25270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4" o:spid="_x0000_s2051" type="#_x0000_t75" style="position:absolute;left:0;text-align:left;margin-left:18.85pt;margin-top:0;width:35.2pt;height:13.55pt;z-index:25270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5" o:spid="_x0000_s2052" type="#_x0000_t75" style="position:absolute;left:0;text-align:left;margin-left:18.85pt;margin-top:0;width:35.9pt;height:13.55pt;z-index:25270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4" o:spid="_x0000_s2053" type="#_x0000_t75" style="position:absolute;left:0;text-align:left;margin-left:18.85pt;margin-top:0;width:35.2pt;height:13.55pt;z-index:25270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5" o:spid="_x0000_s2054" type="#_x0000_t75" style="position:absolute;left:0;text-align:left;margin-left:18.85pt;margin-top:0;width:35.2pt;height:13.55pt;z-index:25271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3" o:spid="_x0000_s2055" type="#_x0000_t75" style="position:absolute;left:0;text-align:left;margin-left:18.85pt;margin-top:0;width:35.9pt;height:11.2pt;z-index:25271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6" o:spid="_x0000_s2056" type="#_x0000_t75" style="position:absolute;left:0;text-align:left;margin-left:18.85pt;margin-top:0;width:35.9pt;height:14.3pt;z-index:25271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7" o:spid="_x0000_s2057" type="#_x0000_t75" style="position:absolute;left:0;text-align:left;margin-left:18.85pt;margin-top:0;width:35.2pt;height:10.5pt;z-index:25271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6" o:spid="_x0000_s2058" type="#_x0000_t75" style="position:absolute;left:0;text-align:left;margin-left:18.85pt;margin-top:0;width:35.2pt;height:10.5pt;z-index:25271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8" o:spid="_x0000_s2059" type="#_x0000_t75" style="position:absolute;left:0;text-align:left;margin-left:18.85pt;margin-top:0;width:35.2pt;height:13.55pt;z-index:25271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1" o:spid="_x0000_s2060" type="#_x0000_t75" style="position:absolute;left:0;text-align:left;margin-left:18.85pt;margin-top:0;width:35.2pt;height:13.55pt;z-index:25271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7" o:spid="_x0000_s2061" type="#_x0000_t75" style="position:absolute;left:0;text-align:left;margin-left:18.85pt;margin-top:0;width:35.2pt;height:13.55pt;z-index:25271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2" o:spid="_x0000_s2062" type="#_x0000_t75" style="position:absolute;left:0;text-align:left;margin-left:18.85pt;margin-top:0;width:35.2pt;height:13.55pt;z-index:25271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29" o:spid="_x0000_s2063" type="#_x0000_t75" style="position:absolute;left:0;text-align:left;margin-left:18.85pt;margin-top:0;width:35.2pt;height:10.5pt;z-index:25272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8" o:spid="_x0000_s2064" type="#_x0000_t75" style="position:absolute;left:0;text-align:left;margin-left:18.85pt;margin-top:0;width:35.2pt;height:10.5pt;z-index:25272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0" o:spid="_x0000_s2065" type="#_x0000_t75" style="position:absolute;left:0;text-align:left;margin-left:18.85pt;margin-top:0;width:35.2pt;height:10.5pt;z-index:25272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29" o:spid="_x0000_s2066" type="#_x0000_t75" style="position:absolute;left:0;text-align:left;margin-left:18.85pt;margin-top:0;width:35.2pt;height:10.5pt;z-index:25272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1" o:spid="_x0000_s2067" type="#_x0000_t75" style="position:absolute;left:0;text-align:left;margin-left:18.85pt;margin-top:0;width:35.2pt;height:10.5pt;z-index:25272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0" o:spid="_x0000_s2068" type="#_x0000_t75" style="position:absolute;left:0;text-align:left;margin-left:18.85pt;margin-top:0;width:35.2pt;height:10.5pt;z-index:25272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4" o:spid="_x0000_s2069" type="#_x0000_t75" style="position:absolute;left:0;text-align:left;margin-left:18.85pt;margin-top:0;width:35.2pt;height:10.5pt;z-index:25272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3" o:spid="_x0000_s2070" type="#_x0000_t75" style="position:absolute;left:0;text-align:left;margin-left:18.85pt;margin-top:0;width:35.2pt;height:10.5pt;z-index:25272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2" o:spid="_x0000_s2071" type="#_x0000_t75" style="position:absolute;left:0;text-align:left;margin-left:18.85pt;margin-top:0;width:35.2pt;height:10.5pt;z-index:25272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1" o:spid="_x0000_s2072" type="#_x0000_t75" style="position:absolute;left:0;text-align:left;margin-left:18.85pt;margin-top:0;width:35.2pt;height:10.5pt;z-index:25272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3" o:spid="_x0000_s2073" type="#_x0000_t75" style="position:absolute;left:0;text-align:left;margin-left:18.85pt;margin-top:0;width:35.2pt;height:10.5pt;z-index:25273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4" o:spid="_x0000_s2074" type="#_x0000_t75" style="position:absolute;left:0;text-align:left;margin-left:18.85pt;margin-top:0;width:35.2pt;height:10.5pt;z-index:25273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5" o:spid="_x0000_s2075" type="#_x0000_t75" style="position:absolute;left:0;text-align:left;margin-left:18.85pt;margin-top:0;width:35.2pt;height:10.5pt;z-index:25273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5" o:spid="_x0000_s2076" type="#_x0000_t75" style="position:absolute;left:0;text-align:left;margin-left:18.85pt;margin-top:0;width:35.2pt;height:10.5pt;z-index:25273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4" o:spid="_x0000_s2077" type="#_x0000_t75" style="position:absolute;left:0;text-align:left;margin-left:18.85pt;margin-top:0;width:35.2pt;height:10.5pt;z-index:25273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2" o:spid="_x0000_s2078" type="#_x0000_t75" style="position:absolute;left:0;text-align:left;margin-left:18.85pt;margin-top:0;width:35.2pt;height:10.5pt;z-index:25273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5" o:spid="_x0000_s2079" type="#_x0000_t75" style="position:absolute;left:0;text-align:left;margin-left:18.85pt;margin-top:0;width:35.2pt;height:10.5pt;z-index:25273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3" o:spid="_x0000_s2080" type="#_x0000_t75" style="position:absolute;left:0;text-align:left;margin-left:18.85pt;margin-top:0;width:35.2pt;height:10.5pt;z-index:25273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6" o:spid="_x0000_s2081" type="#_x0000_t75" style="position:absolute;left:0;text-align:left;margin-left:18.85pt;margin-top:0;width:35.2pt;height:10.5pt;z-index:25273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6" o:spid="_x0000_s2082" type="#_x0000_t75" style="position:absolute;left:0;text-align:left;margin-left:18.85pt;margin-top:0;width:35.9pt;height:13.55pt;z-index:25273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7" o:spid="_x0000_s2083" type="#_x0000_t75" style="position:absolute;left:0;text-align:left;margin-left:18.85pt;margin-top:0;width:35.2pt;height:10.5pt;z-index:25274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7" o:spid="_x0000_s2084" type="#_x0000_t75" style="position:absolute;left:0;text-align:left;margin-left:18.85pt;margin-top:0;width:35.2pt;height:10.5pt;z-index:25274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4" o:spid="_x0000_s2085" type="#_x0000_t75" style="position:absolute;left:0;text-align:left;margin-left:18.85pt;margin-top:0;width:35.9pt;height:13.55pt;z-index:25274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6" o:spid="_x0000_s2086" type="#_x0000_t75" style="position:absolute;left:0;text-align:left;margin-left:18.85pt;margin-top:0;width:35.2pt;height:13.55pt;z-index:25274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7" o:spid="_x0000_s2087" type="#_x0000_t75" style="position:absolute;left:0;text-align:left;margin-left:18.85pt;margin-top:0;width:35.2pt;height:13.55pt;z-index:25274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8" o:spid="_x0000_s2088" type="#_x0000_t75" style="position:absolute;left:0;text-align:left;margin-left:18.85pt;margin-top:0;width:35.2pt;height:10.5pt;z-index:25274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5" o:spid="_x0000_s2089" type="#_x0000_t75" style="position:absolute;left:0;text-align:left;margin-left:18.85pt;margin-top:0;width:35.2pt;height:10.5pt;z-index:25274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8" o:spid="_x0000_s2090" type="#_x0000_t75" style="position:absolute;left:0;text-align:left;margin-left:18.85pt;margin-top:0;width:35.2pt;height:13.55pt;z-index:25274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99" o:spid="_x0000_s2091" type="#_x0000_t75" style="position:absolute;left:0;text-align:left;margin-left:18.85pt;margin-top:0;width:35.2pt;height:10.5pt;z-index:25274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8" o:spid="_x0000_s2092" type="#_x0000_t75" style="position:absolute;left:0;text-align:left;margin-left:18.85pt;margin-top:0;width:35.2pt;height:10.5pt;z-index:25274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0" o:spid="_x0000_s2093" type="#_x0000_t75" style="position:absolute;left:0;text-align:left;margin-left:18.85pt;margin-top:0;width:35.2pt;height:10.5pt;z-index:25275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39" o:spid="_x0000_s2094" type="#_x0000_t75" style="position:absolute;left:0;text-align:left;margin-left:18.85pt;margin-top:0;width:35.2pt;height:10.5pt;z-index:25275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6" o:spid="_x0000_s2095" type="#_x0000_t75" style="position:absolute;left:0;text-align:left;margin-left:18.85pt;margin-top:0;width:35.2pt;height:10.5pt;z-index:25275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0" o:spid="_x0000_s2096" type="#_x0000_t75" style="position:absolute;left:0;text-align:left;margin-left:18.85pt;margin-top:0;width:35.2pt;height:10.5pt;z-index:25275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7" o:spid="_x0000_s2097" type="#_x0000_t75" style="position:absolute;left:0;text-align:left;margin-left:18.85pt;margin-top:0;width:35.2pt;height:10.5pt;z-index:25275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1" o:spid="_x0000_s2098" type="#_x0000_t75" style="position:absolute;left:0;text-align:left;margin-left:18.85pt;margin-top:0;width:35.2pt;height:10.5pt;z-index:25275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89" o:spid="_x0000_s2099" type="#_x0000_t75" style="position:absolute;left:0;text-align:left;margin-left:18.85pt;margin-top:0;width:35.2pt;height:10.5pt;z-index:25275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2" o:spid="_x0000_s2100" type="#_x0000_t75" style="position:absolute;left:0;text-align:left;margin-left:18.85pt;margin-top:0;width:35.2pt;height:10.5pt;z-index:25275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1" o:spid="_x0000_s2101" type="#_x0000_t75" style="position:absolute;left:0;text-align:left;margin-left:18.85pt;margin-top:0;width:35.2pt;height:10.5pt;z-index:25275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8" o:spid="_x0000_s2102" type="#_x0000_t75" style="position:absolute;left:0;text-align:left;margin-left:18.85pt;margin-top:0;width:35.2pt;height:10.5pt;z-index:25276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2" o:spid="_x0000_s2103" type="#_x0000_t75" style="position:absolute;left:0;text-align:left;margin-left:18.85pt;margin-top:0;width:35.2pt;height:10.5pt;z-index:25276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39" o:spid="_x0000_s2104" type="#_x0000_t75" style="position:absolute;left:0;text-align:left;margin-left:18.85pt;margin-top:0;width:35.2pt;height:10.5pt;z-index:25276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3" o:spid="_x0000_s2105" type="#_x0000_t75" style="position:absolute;left:0;text-align:left;margin-left:18.85pt;margin-top:0;width:35.2pt;height:13.55pt;z-index:25276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3" o:spid="_x0000_s2106" type="#_x0000_t75" style="position:absolute;left:0;text-align:left;margin-left:18.85pt;margin-top:0;width:35.2pt;height:13.55pt;z-index:25276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0" o:spid="_x0000_s2107" type="#_x0000_t75" style="position:absolute;left:0;text-align:left;margin-left:18.85pt;margin-top:0;width:35.2pt;height:13.55pt;z-index:25276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0" o:spid="_x0000_s2108" type="#_x0000_t75" style="position:absolute;left:0;text-align:left;margin-left:18.85pt;margin-top:0;width:35.9pt;height:10.5pt;z-index:25276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4" o:spid="_x0000_s2109" type="#_x0000_t75" style="position:absolute;left:0;text-align:left;margin-left:18.85pt;margin-top:0;width:35.9pt;height:10.5pt;z-index:25276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4" o:spid="_x0000_s2110" type="#_x0000_t75" style="position:absolute;left:0;text-align:left;margin-left:18.85pt;margin-top:0;width:35.9pt;height:10.5pt;z-index:25276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1" o:spid="_x0000_s2111" type="#_x0000_t75" style="position:absolute;left:0;text-align:left;margin-left:18.85pt;margin-top:0;width:35.9pt;height:10.5pt;z-index:25276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5" o:spid="_x0000_s2112" type="#_x0000_t75" style="position:absolute;left:0;text-align:left;margin-left:18.85pt;margin-top:0;width:35.9pt;height:10.5pt;z-index:25277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2" o:spid="_x0000_s2113" type="#_x0000_t75" style="position:absolute;left:0;text-align:left;margin-left:18.85pt;margin-top:0;width:35.9pt;height:10.5pt;z-index:25277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5" o:spid="_x0000_s2114" type="#_x0000_t75" style="position:absolute;left:0;text-align:left;margin-left:18.85pt;margin-top:0;width:35.9pt;height:10.5pt;z-index:25277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1" o:spid="_x0000_s2115" type="#_x0000_t75" style="position:absolute;left:0;text-align:left;margin-left:18.85pt;margin-top:0;width:35.9pt;height:10.5pt;z-index:25277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6" o:spid="_x0000_s2116" type="#_x0000_t75" style="position:absolute;left:0;text-align:left;margin-left:18.85pt;margin-top:0;width:35.9pt;height:14.3pt;z-index:25277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3" o:spid="_x0000_s2117" type="#_x0000_t75" style="position:absolute;left:0;text-align:left;margin-left:18.85pt;margin-top:0;width:35.9pt;height:10.5pt;z-index:25277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7" o:spid="_x0000_s2118" type="#_x0000_t75" style="position:absolute;left:0;text-align:left;margin-left:18.85pt;margin-top:0;width:35.9pt;height:10.5pt;z-index:25277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4" o:spid="_x0000_s2119" type="#_x0000_t75" style="position:absolute;left:0;text-align:left;margin-left:18.85pt;margin-top:0;width:35.9pt;height:10.5pt;z-index:25277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6" o:spid="_x0000_s2120" type="#_x0000_t75" style="position:absolute;left:0;text-align:left;margin-left:18.85pt;margin-top:0;width:35.9pt;height:10.5pt;z-index:25277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2" o:spid="_x0000_s2121" type="#_x0000_t75" style="position:absolute;left:0;text-align:left;margin-left:18.85pt;margin-top:0;width:35.9pt;height:10.5pt;z-index:25277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7" o:spid="_x0000_s2122" type="#_x0000_t75" style="position:absolute;left:0;text-align:left;margin-left:18.85pt;margin-top:0;width:35.9pt;height:10.5pt;z-index:25278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8" o:spid="_x0000_s2123" type="#_x0000_t75" style="position:absolute;left:0;text-align:left;margin-left:18.85pt;margin-top:0;width:35.9pt;height:10.5pt;z-index:25278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5" o:spid="_x0000_s2124" type="#_x0000_t75" style="position:absolute;left:0;text-align:left;margin-left:18.85pt;margin-top:0;width:35.9pt;height:10.5pt;z-index:25278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49" o:spid="_x0000_s2125" type="#_x0000_t75" style="position:absolute;left:0;text-align:left;margin-left:18.85pt;margin-top:0;width:35.9pt;height:10.5pt;z-index:25278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6" o:spid="_x0000_s2126" type="#_x0000_t75" style="position:absolute;left:0;text-align:left;margin-left:18.85pt;margin-top:0;width:35.9pt;height:10.5pt;z-index:25278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8" o:spid="_x0000_s2127" type="#_x0000_t75" style="position:absolute;left:0;text-align:left;margin-left:18.85pt;margin-top:0;width:35.9pt;height:10.5pt;z-index:25278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3" o:spid="_x0000_s2128" type="#_x0000_t75" style="position:absolute;left:0;text-align:left;margin-left:18.85pt;margin-top:0;width:35.9pt;height:10.5pt;z-index:25278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09" o:spid="_x0000_s2129" type="#_x0000_t75" style="position:absolute;left:0;text-align:left;margin-left:18.85pt;margin-top:0;width:35.9pt;height:10.5pt;z-index:25278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7" o:spid="_x0000_s2130" type="#_x0000_t75" style="position:absolute;left:0;text-align:left;margin-left:18.85pt;margin-top:0;width:35.9pt;height:10.5pt;z-index:25278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8" o:spid="_x0000_s2131" type="#_x0000_t75" style="position:absolute;left:0;text-align:left;margin-left:18.85pt;margin-top:0;width:35.9pt;height:10.5pt;z-index:25278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49" o:spid="_x0000_s2132" type="#_x0000_t75" style="position:absolute;left:0;text-align:left;margin-left:18.85pt;margin-top:0;width:35.2pt;height:13.55pt;z-index:25279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0" o:spid="_x0000_s2133" type="#_x0000_t75" style="position:absolute;left:0;text-align:left;margin-left:18.85pt;margin-top:0;width:35.9pt;height:14.3pt;z-index:25279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1" o:spid="_x0000_s2134" type="#_x0000_t75" style="position:absolute;left:0;text-align:left;margin-left:18.85pt;margin-top:0;width:35.2pt;height:13.55pt;z-index:25279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2" o:spid="_x0000_s2135" type="#_x0000_t75" style="position:absolute;left:0;text-align:left;margin-left:18.85pt;margin-top:0;width:35.2pt;height:13.55pt;z-index:25279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0" o:spid="_x0000_s2136" type="#_x0000_t75" style="position:absolute;left:0;text-align:left;margin-left:18.85pt;margin-top:0;width:35.2pt;height:13.55pt;z-index:25279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4" o:spid="_x0000_s2137" type="#_x0000_t75" style="position:absolute;left:0;text-align:left;margin-left:18.85pt;margin-top:0;width:35.9pt;height:10.5pt;z-index:25279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0" o:spid="_x0000_s2138" type="#_x0000_t75" style="position:absolute;left:0;text-align:left;margin-left:18.85pt;margin-top:0;width:35.9pt;height:10.5pt;z-index:25279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3" o:spid="_x0000_s2139" type="#_x0000_t75" style="position:absolute;left:0;text-align:left;margin-left:18.85pt;margin-top:0;width:35.9pt;height:10.5pt;z-index:25279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1" o:spid="_x0000_s2140" type="#_x0000_t75" style="position:absolute;left:0;text-align:left;margin-left:18.85pt;margin-top:0;width:35.9pt;height:10.5pt;z-index:25279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4" o:spid="_x0000_s2141" type="#_x0000_t75" style="position:absolute;left:0;text-align:left;margin-left:18.85pt;margin-top:0;width:35.9pt;height:10.5pt;z-index:25280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2" o:spid="_x0000_s2142" type="#_x0000_t75" style="position:absolute;left:0;text-align:left;margin-left:18.85pt;margin-top:0;width:35.9pt;height:10.5pt;z-index:25280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1" o:spid="_x0000_s2143" type="#_x0000_t75" style="position:absolute;left:0;text-align:left;margin-left:18.85pt;margin-top:0;width:35.9pt;height:10.5pt;z-index:25280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5" o:spid="_x0000_s2144" type="#_x0000_t75" style="position:absolute;left:0;text-align:left;margin-left:18.85pt;margin-top:0;width:35.9pt;height:10.5pt;z-index:25280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2" o:spid="_x0000_s2145" type="#_x0000_t75" style="position:absolute;left:0;text-align:left;margin-left:18.85pt;margin-top:0;width:35.9pt;height:10.5pt;z-index:25280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5" o:spid="_x0000_s2146" type="#_x0000_t75" style="position:absolute;left:0;text-align:left;margin-left:18.85pt;margin-top:0;width:35.9pt;height:10.5pt;z-index:25280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3" o:spid="_x0000_s2147" type="#_x0000_t75" style="position:absolute;left:0;text-align:left;margin-left:18.85pt;margin-top:0;width:35.9pt;height:10.5pt;z-index:25280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4" o:spid="_x0000_s2148" type="#_x0000_t75" style="position:absolute;left:0;text-align:left;margin-left:18.85pt;margin-top:0;width:35.9pt;height:10.5pt;z-index:25280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3" o:spid="_x0000_s2149" type="#_x0000_t75" style="position:absolute;left:0;text-align:left;margin-left:18.85pt;margin-top:0;width:35.9pt;height:10.5pt;z-index:25280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6" o:spid="_x0000_s2150" type="#_x0000_t75" style="position:absolute;left:0;text-align:left;margin-left:18.85pt;margin-top:0;width:35.9pt;height:10.5pt;z-index:25280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4" o:spid="_x0000_s2151" type="#_x0000_t75" style="position:absolute;left:0;text-align:left;margin-left:18.85pt;margin-top:0;width:35.9pt;height:10.5pt;z-index:25281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6" o:spid="_x0000_s2152" type="#_x0000_t75" style="position:absolute;left:0;text-align:left;margin-left:18.85pt;margin-top:0;width:35.9pt;height:10.5pt;z-index:25281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5" o:spid="_x0000_s2153" type="#_x0000_t75" style="position:absolute;left:0;text-align:left;margin-left:18.85pt;margin-top:0;width:35.9pt;height:10.5pt;z-index:25281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7" o:spid="_x0000_s2154" type="#_x0000_t75" style="position:absolute;left:0;text-align:left;margin-left:18.85pt;margin-top:0;width:35.9pt;height:10.5pt;z-index:25281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6" o:spid="_x0000_s2155" type="#_x0000_t75" style="position:absolute;left:0;text-align:left;margin-left:18.85pt;margin-top:0;width:35.9pt;height:10.5pt;z-index:25281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5" o:spid="_x0000_s2156" type="#_x0000_t75" style="position:absolute;left:0;text-align:left;margin-left:18.85pt;margin-top:0;width:35.9pt;height:10.5pt;z-index:25281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7" o:spid="_x0000_s2157" type="#_x0000_t75" style="position:absolute;left:0;text-align:left;margin-left:18.85pt;margin-top:0;width:35.9pt;height:10.5pt;z-index:25281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6" o:spid="_x0000_s2158" type="#_x0000_t75" style="position:absolute;left:0;text-align:left;margin-left:18.85pt;margin-top:0;width:35.9pt;height:10.5pt;z-index:25281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8" o:spid="_x0000_s2159" type="#_x0000_t75" style="position:absolute;left:0;text-align:left;margin-left:18.85pt;margin-top:0;width:35.9pt;height:10.5pt;z-index:25281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7" o:spid="_x0000_s2160" type="#_x0000_t75" style="position:absolute;left:0;text-align:left;margin-left:18.85pt;margin-top:0;width:35.9pt;height:10.5pt;z-index:25281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59" o:spid="_x0000_s2161" type="#_x0000_t75" style="position:absolute;left:0;text-align:left;margin-left:18.85pt;margin-top:0;width:35.9pt;height:10.5pt;z-index:25282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8" o:spid="_x0000_s2162" type="#_x0000_t75" style="position:absolute;left:0;text-align:left;margin-left:18.85pt;margin-top:0;width:35.9pt;height:10.5pt;z-index:25282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59" o:spid="_x0000_s2163" type="#_x0000_t75" style="position:absolute;left:0;text-align:left;margin-left:18.85pt;margin-top:0;width:35.2pt;height:13.55pt;z-index:25282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7" o:spid="_x0000_s2164" type="#_x0000_t75" style="position:absolute;left:0;text-align:left;margin-left:18.85pt;margin-top:0;width:35.2pt;height:13.55pt;z-index:25282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0" o:spid="_x0000_s2165" type="#_x0000_t75" style="position:absolute;left:0;text-align:left;margin-left:18.85pt;margin-top:0;width:35.9pt;height:11.2pt;z-index:25282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0" o:spid="_x0000_s2166" type="#_x0000_t75" style="position:absolute;left:0;text-align:left;margin-left:18.85pt;margin-top:0;width:35.9pt;height:11.2pt;z-index:25282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1" o:spid="_x0000_s2167" type="#_x0000_t75" style="position:absolute;left:0;text-align:left;margin-left:18.85pt;margin-top:0;width:35.9pt;height:11.2pt;z-index:25282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1" o:spid="_x0000_s2168" type="#_x0000_t75" style="position:absolute;left:0;text-align:left;margin-left:18.85pt;margin-top:0;width:35.9pt;height:11.2pt;z-index:25282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2" o:spid="_x0000_s2169" type="#_x0000_t75" style="position:absolute;left:0;text-align:left;margin-left:18.85pt;margin-top:0;width:35.9pt;height:11.2pt;z-index:25282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2" o:spid="_x0000_s2170" type="#_x0000_t75" style="position:absolute;left:0;text-align:left;margin-left:18.85pt;margin-top:0;width:35.9pt;height:11.2pt;z-index:25282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8" o:spid="_x0000_s2171" type="#_x0000_t75" style="position:absolute;left:0;text-align:left;margin-left:18.85pt;margin-top:0;width:35.9pt;height:11.2pt;z-index:25283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3" o:spid="_x0000_s2172" type="#_x0000_t75" style="position:absolute;left:0;text-align:left;margin-left:18.85pt;margin-top:0;width:35.9pt;height:11.2pt;z-index:25283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3" o:spid="_x0000_s2173" type="#_x0000_t75" style="position:absolute;left:0;text-align:left;margin-left:18.85pt;margin-top:0;width:35.9pt;height:11.2pt;z-index:25283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399" o:spid="_x0000_s2174" type="#_x0000_t75" style="position:absolute;left:0;text-align:left;margin-left:18.85pt;margin-top:0;width:35.2pt;height:13.55pt;z-index:25283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4" o:spid="_x0000_s2175" type="#_x0000_t75" style="position:absolute;left:0;text-align:left;margin-left:18.85pt;margin-top:0;width:35.9pt;height:14.3pt;z-index:25283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4" o:spid="_x0000_s2176" type="#_x0000_t75" style="position:absolute;left:0;text-align:left;margin-left:18.85pt;margin-top:0;width:35.2pt;height:13.55pt;z-index:25283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8" o:spid="_x0000_s2177" type="#_x0000_t75" style="position:absolute;left:0;text-align:left;margin-left:18.85pt;margin-top:0;width:35.2pt;height:13.55pt;z-index:25283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5" o:spid="_x0000_s2178" type="#_x0000_t75" style="position:absolute;left:0;text-align:left;margin-left:18.85pt;margin-top:0;width:35.2pt;height:13.55pt;z-index:25283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5" o:spid="_x0000_s2179" type="#_x0000_t75" style="position:absolute;left:0;text-align:left;margin-left:18.85pt;margin-top:0;width:35.2pt;height:13.55pt;z-index:25283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6" o:spid="_x0000_s2180" type="#_x0000_t75" style="position:absolute;left:0;text-align:left;margin-left:18.85pt;margin-top:0;width:35.2pt;height:13.55pt;z-index:25283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6" o:spid="_x0000_s2181" type="#_x0000_t75" style="position:absolute;left:0;text-align:left;margin-left:18.85pt;margin-top:0;width:35.2pt;height:13.55pt;z-index:25284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19" o:spid="_x0000_s2182" type="#_x0000_t75" style="position:absolute;left:0;text-align:left;margin-left:18.85pt;margin-top:0;width:35.9pt;height:10.5pt;z-index:25284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0" o:spid="_x0000_s2183" type="#_x0000_t75" style="position:absolute;left:0;text-align:left;margin-left:18.85pt;margin-top:0;width:35.9pt;height:11.2pt;z-index:25284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7" o:spid="_x0000_s2184" type="#_x0000_t75" style="position:absolute;left:0;text-align:left;margin-left:18.85pt;margin-top:0;width:35.9pt;height:11.2pt;z-index:25284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7" o:spid="_x0000_s2185" type="#_x0000_t75" style="position:absolute;left:0;text-align:left;margin-left:18.85pt;margin-top:0;width:35.9pt;height:11.2pt;z-index:25284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0" o:spid="_x0000_s2186" type="#_x0000_t75" style="position:absolute;left:0;text-align:left;margin-left:18.85pt;margin-top:0;width:35.9pt;height:10.5pt;z-index:25284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1" o:spid="_x0000_s2187" type="#_x0000_t75" style="position:absolute;left:0;text-align:left;margin-left:18.85pt;margin-top:0;width:35.9pt;height:10.5pt;z-index:25284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8" o:spid="_x0000_s2188" type="#_x0000_t75" style="position:absolute;left:0;text-align:left;margin-left:18.85pt;margin-top:0;width:35.9pt;height:10.5pt;z-index:25284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8" o:spid="_x0000_s2189" type="#_x0000_t75" style="position:absolute;left:0;text-align:left;margin-left:18.85pt;margin-top:0;width:35.9pt;height:10.5pt;z-index:25284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69" o:spid="_x0000_s2190" type="#_x0000_t75" style="position:absolute;left:0;text-align:left;margin-left:18.85pt;margin-top:0;width:35.9pt;height:11.2pt;z-index:25285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69" o:spid="_x0000_s2191" type="#_x0000_t75" style="position:absolute;left:0;text-align:left;margin-left:18.85pt;margin-top:0;width:35.9pt;height:11.2pt;z-index:25285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1" o:spid="_x0000_s2192" type="#_x0000_t75" style="position:absolute;left:0;text-align:left;margin-left:18.85pt;margin-top:0;width:35.9pt;height:11.2pt;z-index:25285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2" o:spid="_x0000_s2193" type="#_x0000_t75" style="position:absolute;left:0;text-align:left;margin-left:18.85pt;margin-top:0;width:35.9pt;height:10.5pt;z-index:25285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0" o:spid="_x0000_s2194" type="#_x0000_t75" style="position:absolute;left:0;text-align:left;margin-left:18.85pt;margin-top:0;width:35.9pt;height:10.5pt;z-index:25285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3" o:spid="_x0000_s2195" type="#_x0000_t75" style="position:absolute;left:0;text-align:left;margin-left:18.85pt;margin-top:0;width:35.2pt;height:13.55pt;z-index:25285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4" o:spid="_x0000_s2196" type="#_x0000_t75" style="position:absolute;left:0;text-align:left;margin-left:18.85pt;margin-top:0;width:35.9pt;height:13.55pt;z-index:25285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5" o:spid="_x0000_s2197" type="#_x0000_t75" style="position:absolute;left:0;text-align:left;margin-left:18.85pt;margin-top:0;width:35.2pt;height:13.55pt;z-index:25285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0" o:spid="_x0000_s2198" type="#_x0000_t75" style="position:absolute;left:0;text-align:left;margin-left:18.85pt;margin-top:0;width:35.2pt;height:13.55pt;z-index:25285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2" o:spid="_x0000_s2199" type="#_x0000_t75" style="position:absolute;left:0;text-align:left;margin-left:18.85pt;margin-top:0;width:35.9pt;height:11.2pt;z-index:25285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1" o:spid="_x0000_s2200" type="#_x0000_t75" style="position:absolute;left:0;text-align:left;margin-left:18.85pt;margin-top:0;width:35.9pt;height:11.2pt;z-index:25286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1" o:spid="_x0000_s2201" type="#_x0000_t75" style="position:absolute;left:0;text-align:left;margin-left:18.85pt;margin-top:0;width:35.9pt;height:11.2pt;z-index:25286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6" o:spid="_x0000_s2202" type="#_x0000_t75" style="position:absolute;left:0;text-align:left;margin-left:18.85pt;margin-top:0;width:35.9pt;height:10.5pt;z-index:25286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2" o:spid="_x0000_s2203" type="#_x0000_t75" style="position:absolute;left:0;text-align:left;margin-left:18.85pt;margin-top:0;width:35.9pt;height:10.5pt;z-index:25286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7" o:spid="_x0000_s2204" type="#_x0000_t75" style="position:absolute;left:0;text-align:left;margin-left:18.85pt;margin-top:0;width:35.9pt;height:10.5pt;z-index:25286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2" o:spid="_x0000_s2205" type="#_x0000_t75" style="position:absolute;left:0;text-align:left;margin-left:18.85pt;margin-top:0;width:35.9pt;height:10.5pt;z-index:25286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3" o:spid="_x0000_s2206" type="#_x0000_t75" style="position:absolute;left:0;text-align:left;margin-left:18.85pt;margin-top:0;width:35.9pt;height:10.5pt;z-index:25286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4" o:spid="_x0000_s2207" type="#_x0000_t75" style="position:absolute;left:0;text-align:left;margin-left:18.85pt;margin-top:0;width:35.9pt;height:11.2pt;z-index:25286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8" o:spid="_x0000_s2208" type="#_x0000_t75" style="position:absolute;left:0;text-align:left;margin-left:18.85pt;margin-top:0;width:35.2pt;height:13.55pt;z-index:25286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3" o:spid="_x0000_s2209" type="#_x0000_t75" style="position:absolute;left:0;text-align:left;margin-left:18.85pt;margin-top:0;width:35.2pt;height:13.55pt;z-index:25286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4" o:spid="_x0000_s2210" type="#_x0000_t75" style="position:absolute;left:0;text-align:left;margin-left:18.85pt;margin-top:0;width:35.9pt;height:11.2pt;z-index:25287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3" o:spid="_x0000_s2211" type="#_x0000_t75" style="position:absolute;left:0;text-align:left;margin-left:18.85pt;margin-top:0;width:35.9pt;height:14.3pt;z-index:25287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4" o:spid="_x0000_s2212" type="#_x0000_t75" style="position:absolute;left:0;text-align:left;margin-left:18.85pt;margin-top:0;width:35.9pt;height:11.2pt;z-index:25287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5" o:spid="_x0000_s2213" type="#_x0000_t75" style="position:absolute;left:0;text-align:left;margin-left:18.85pt;margin-top:0;width:35.9pt;height:14.3pt;z-index:25287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29" o:spid="_x0000_s2214" type="#_x0000_t75" style="position:absolute;left:0;text-align:left;margin-left:18.85pt;margin-top:0;width:35.2pt;height:13.55pt;z-index:25287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5" o:spid="_x0000_s2215" type="#_x0000_t75" style="position:absolute;left:0;text-align:left;margin-left:18.85pt;margin-top:0;width:35.2pt;height:13.55pt;z-index:25287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0" o:spid="_x0000_s2216" type="#_x0000_t75" style="position:absolute;left:0;text-align:left;margin-left:18.85pt;margin-top:0;width:35.9pt;height:10.5pt;z-index:25287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5" o:spid="_x0000_s2217" type="#_x0000_t75" style="position:absolute;left:0;text-align:left;margin-left:18.85pt;margin-top:0;width:35.2pt;height:13.55pt;z-index:25287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1" o:spid="_x0000_s2218" type="#_x0000_t75" style="position:absolute;left:0;text-align:left;margin-left:18.85pt;margin-top:0;width:35.9pt;height:10.5pt;z-index:25287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6" o:spid="_x0000_s2219" type="#_x0000_t75" style="position:absolute;left:0;text-align:left;margin-left:18.85pt;margin-top:0;width:35.9pt;height:10.5pt;z-index:25287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6" o:spid="_x0000_s2220" type="#_x0000_t75" style="position:absolute;left:0;text-align:left;margin-left:18.85pt;margin-top:0;width:35.2pt;height:13.55pt;z-index:25288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6" o:spid="_x0000_s2221" type="#_x0000_t75" style="position:absolute;left:0;text-align:left;margin-left:18.85pt;margin-top:0;width:35.2pt;height:13.55pt;z-index:25288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7" o:spid="_x0000_s2222" type="#_x0000_t75" style="position:absolute;left:0;text-align:left;margin-left:18.85pt;margin-top:0;width:35.2pt;height:13.55pt;z-index:25288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7" o:spid="_x0000_s2223" type="#_x0000_t75" style="position:absolute;left:0;text-align:left;margin-left:18.85pt;margin-top:0;width:35.9pt;height:14.3pt;z-index:25288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8" o:spid="_x0000_s2224" type="#_x0000_t75" style="position:absolute;left:0;text-align:left;margin-left:18.85pt;margin-top:0;width:35.2pt;height:13.55pt;z-index:25288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2" o:spid="_x0000_s2225" type="#_x0000_t75" style="position:absolute;left:0;text-align:left;margin-left:18.85pt;margin-top:0;width:35.9pt;height:13.55pt;z-index:25288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3" o:spid="_x0000_s2226" type="#_x0000_t75" style="position:absolute;left:0;text-align:left;margin-left:18.85pt;margin-top:0;width:35.2pt;height:13.55pt;z-index:25288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8" o:spid="_x0000_s2227" type="#_x0000_t75" style="position:absolute;left:0;text-align:left;margin-left:18.85pt;margin-top:0;width:35.9pt;height:10.5pt;z-index:25288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7" o:spid="_x0000_s2228" type="#_x0000_t75" style="position:absolute;left:0;text-align:left;margin-left:18.85pt;margin-top:0;width:35.9pt;height:10.5pt;z-index:25288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79" o:spid="_x0000_s2229" type="#_x0000_t75" style="position:absolute;left:0;text-align:left;margin-left:18.85pt;margin-top:0;width:35.9pt;height:10.5pt;z-index:25289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8" o:spid="_x0000_s2230" type="#_x0000_t75" style="position:absolute;left:0;text-align:left;margin-left:18.85pt;margin-top:0;width:35.9pt;height:11.2pt;z-index:25289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0" o:spid="_x0000_s2231" type="#_x0000_t75" style="position:absolute;left:0;text-align:left;margin-left:18.85pt;margin-top:0;width:35.9pt;height:11.2pt;z-index:25289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4" o:spid="_x0000_s2232" type="#_x0000_t75" style="position:absolute;left:0;text-align:left;margin-left:18.85pt;margin-top:0;width:35.9pt;height:10.5pt;z-index:25289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09" o:spid="_x0000_s2233" type="#_x0000_t75" style="position:absolute;left:0;text-align:left;margin-left:18.85pt;margin-top:0;width:35.9pt;height:14.3pt;z-index:25289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5" o:spid="_x0000_s2234" type="#_x0000_t75" style="position:absolute;left:0;text-align:left;margin-left:18.85pt;margin-top:0;width:35.9pt;height:10.5pt;z-index:25289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79" o:spid="_x0000_s2235" type="#_x0000_t75" style="position:absolute;left:0;text-align:left;margin-left:18.85pt;margin-top:0;width:35.9pt;height:10.5pt;z-index:25289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1" o:spid="_x0000_s2236" type="#_x0000_t75" style="position:absolute;left:0;text-align:left;margin-left:18.85pt;margin-top:0;width:35.9pt;height:10.5pt;z-index:25289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0" o:spid="_x0000_s2237" type="#_x0000_t75" style="position:absolute;left:0;text-align:left;margin-left:18.85pt;margin-top:0;width:35.9pt;height:11.2pt;z-index:25289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2" o:spid="_x0000_s2238" type="#_x0000_t75" style="position:absolute;left:0;text-align:left;margin-left:18.85pt;margin-top:0;width:35.9pt;height:11.2pt;z-index:25289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3" o:spid="_x0000_s2239" type="#_x0000_t75" style="position:absolute;left:0;text-align:left;margin-left:18.85pt;margin-top:0;width:35.9pt;height:11.2pt;z-index:25290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1" o:spid="_x0000_s2240" type="#_x0000_t75" style="position:absolute;left:0;text-align:left;margin-left:18.85pt;margin-top:0;width:35.2pt;height:10.5pt;z-index:25290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4" o:spid="_x0000_s2241" type="#_x0000_t75" style="position:absolute;left:0;text-align:left;margin-left:18.85pt;margin-top:0;width:35.2pt;height:10.5pt;z-index:25290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2" o:spid="_x0000_s2242" type="#_x0000_t75" style="position:absolute;left:0;text-align:left;margin-left:18.85pt;margin-top:0;width:35.2pt;height:13.55pt;z-index:25290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63_SpCnt_1" o:spid="_x0000_s2243" type="#_x0000_t75" style="position:absolute;left:0;text-align:left;margin-left:18.85pt;margin-top:0;width:35.2pt;height:13.55pt;z-index:25290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0" o:spid="_x0000_s2244" type="#_x0000_t75" style="position:absolute;left:0;text-align:left;margin-left:18.85pt;margin-top:0;width:35.2pt;height:13.55pt;z-index:25290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3" o:spid="_x0000_s2245" type="#_x0000_t75" style="position:absolute;left:0;text-align:left;margin-left:18.85pt;margin-top:0;width:35.2pt;height:10.5pt;z-index:25290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5" o:spid="_x0000_s2246" type="#_x0000_t75" style="position:absolute;left:0;text-align:left;margin-left:18.85pt;margin-top:0;width:35.2pt;height:10.5pt;z-index:25290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4" o:spid="_x0000_s2247" type="#_x0000_t75" style="position:absolute;left:0;text-align:left;margin-left:18.85pt;margin-top:0;width:35.2pt;height:10.5pt;z-index:25290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6" o:spid="_x0000_s2248" type="#_x0000_t75" style="position:absolute;left:0;text-align:left;margin-left:18.85pt;margin-top:0;width:35.2pt;height:10.5pt;z-index:25290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5" o:spid="_x0000_s2249" type="#_x0000_t75" style="position:absolute;left:0;text-align:left;margin-left:18.85pt;margin-top:0;width:35.2pt;height:10.5pt;z-index:25291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7" o:spid="_x0000_s2250" type="#_x0000_t75" style="position:absolute;left:0;text-align:left;margin-left:18.85pt;margin-top:0;width:35.2pt;height:10.5pt;z-index:25291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6" o:spid="_x0000_s2251" type="#_x0000_t75" style="position:absolute;left:0;text-align:left;margin-left:18.85pt;margin-top:0;width:35.2pt;height:10.5pt;z-index:25291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1" o:spid="_x0000_s2252" type="#_x0000_t75" style="position:absolute;left:0;text-align:left;margin-left:18.85pt;margin-top:0;width:35.2pt;height:10.5pt;z-index:25291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7" o:spid="_x0000_s2253" type="#_x0000_t75" style="position:absolute;left:0;text-align:left;margin-left:18.85pt;margin-top:0;width:35.2pt;height:10.5pt;z-index:25291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6" o:spid="_x0000_s2254" type="#_x0000_t75" style="position:absolute;left:0;text-align:left;margin-left:18.85pt;margin-top:0;width:35.2pt;height:10.5pt;z-index:25291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8" o:spid="_x0000_s2255" type="#_x0000_t75" style="position:absolute;left:0;text-align:left;margin-left:18.85pt;margin-top:0;width:35.2pt;height:10.5pt;z-index:25291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7" o:spid="_x0000_s2256" type="#_x0000_t75" style="position:absolute;left:0;text-align:left;margin-left:18.85pt;margin-top:0;width:35.2pt;height:10.5pt;z-index:25291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89" o:spid="_x0000_s2257" type="#_x0000_t75" style="position:absolute;left:0;text-align:left;margin-left:18.85pt;margin-top:0;width:35.2pt;height:10.5pt;z-index:25291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2" o:spid="_x0000_s2258" type="#_x0000_t75" style="position:absolute;left:0;text-align:left;margin-left:18.85pt;margin-top:0;width:35.2pt;height:10.5pt;z-index:25291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8" o:spid="_x0000_s2259" type="#_x0000_t75" style="position:absolute;left:0;text-align:left;margin-left:18.85pt;margin-top:0;width:35.2pt;height:10.5pt;z-index:25292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8" o:spid="_x0000_s2260" type="#_x0000_t75" style="position:absolute;left:0;text-align:left;margin-left:18.85pt;margin-top:0;width:35.2pt;height:10.5pt;z-index:25292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0" o:spid="_x0000_s2261" type="#_x0000_t75" style="position:absolute;left:0;text-align:left;margin-left:18.85pt;margin-top:0;width:35.2pt;height:10.5pt;z-index:25292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89" o:spid="_x0000_s2262" type="#_x0000_t75" style="position:absolute;left:0;text-align:left;margin-left:18.85pt;margin-top:0;width:35.2pt;height:10.5pt;z-index:25292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1" o:spid="_x0000_s2263" type="#_x0000_t75" style="position:absolute;left:0;text-align:left;margin-left:18.85pt;margin-top:0;width:35.2pt;height:10.5pt;z-index:25292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39" o:spid="_x0000_s2264" type="#_x0000_t75" style="position:absolute;left:0;text-align:left;margin-left:18.85pt;margin-top:0;width:35.2pt;height:10.5pt;z-index:25292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3" o:spid="_x0000_s2265" type="#_x0000_t75" style="position:absolute;left:0;text-align:left;margin-left:18.85pt;margin-top:0;width:35.2pt;height:10.5pt;z-index:25292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0" o:spid="_x0000_s2266" type="#_x0000_t75" style="position:absolute;left:0;text-align:left;margin-left:18.85pt;margin-top:0;width:35.2pt;height:10.5pt;z-index:25292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0" o:spid="_x0000_s2267" type="#_x0000_t75" style="position:absolute;left:0;text-align:left;margin-left:18.85pt;margin-top:0;width:35.2pt;height:10.5pt;z-index:25292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2" o:spid="_x0000_s2268" type="#_x0000_t75" style="position:absolute;left:0;text-align:left;margin-left:18.85pt;margin-top:0;width:35.2pt;height:10.5pt;z-index:25293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1" o:spid="_x0000_s2269" type="#_x0000_t75" style="position:absolute;left:0;text-align:left;margin-left:18.85pt;margin-top:0;width:35.2pt;height:10.5pt;z-index:25293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3" o:spid="_x0000_s2270" type="#_x0000_t75" style="position:absolute;left:0;text-align:left;margin-left:18.85pt;margin-top:0;width:35.2pt;height:10.5pt;z-index:25293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2" o:spid="_x0000_s2271" type="#_x0000_t75" style="position:absolute;left:0;text-align:left;margin-left:18.85pt;margin-top:0;width:35.9pt;height:13.55pt;z-index:25293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4" o:spid="_x0000_s2272" type="#_x0000_t75" style="position:absolute;left:0;text-align:left;margin-left:18.85pt;margin-top:0;width:35.2pt;height:13.55pt;z-index:25293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1" o:spid="_x0000_s2273" type="#_x0000_t75" style="position:absolute;left:0;text-align:left;margin-left:18.85pt;margin-top:0;width:35.2pt;height:13.55pt;z-index:25293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3" o:spid="_x0000_s2274" type="#_x0000_t75" style="position:absolute;left:0;text-align:left;margin-left:18.85pt;margin-top:0;width:35.2pt;height:13.55pt;z-index:25293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2" o:spid="_x0000_s2275" type="#_x0000_t75" style="position:absolute;left:0;text-align:left;margin-left:18.85pt;margin-top:0;width:35.9pt;height:13.55pt;z-index:25293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3" o:spid="_x0000_s2276" type="#_x0000_t75" style="position:absolute;left:0;text-align:left;margin-left:18.85pt;margin-top:0;width:35.2pt;height:10.5pt;z-index:25293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4" o:spid="_x0000_s2277" type="#_x0000_t75" style="position:absolute;left:0;text-align:left;margin-left:18.85pt;margin-top:0;width:35.2pt;height:10.5pt;z-index:25293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5" o:spid="_x0000_s2278" type="#_x0000_t75" style="position:absolute;left:0;text-align:left;margin-left:18.85pt;margin-top:0;width:35.2pt;height:10.5pt;z-index:25294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5" o:spid="_x0000_s2279" type="#_x0000_t75" style="position:absolute;left:0;text-align:left;margin-left:18.85pt;margin-top:0;width:35.2pt;height:10.5pt;z-index:25294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6" o:spid="_x0000_s2280" type="#_x0000_t75" style="position:absolute;left:0;text-align:left;margin-left:18.85pt;margin-top:0;width:35.2pt;height:10.5pt;z-index:25294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4" o:spid="_x0000_s2281" type="#_x0000_t75" style="position:absolute;left:0;text-align:left;margin-left:18.85pt;margin-top:0;width:35.2pt;height:10.5pt;z-index:25294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4" o:spid="_x0000_s2282" type="#_x0000_t75" style="position:absolute;left:0;text-align:left;margin-left:18.85pt;margin-top:0;width:35.2pt;height:10.5pt;z-index:25294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5" o:spid="_x0000_s2283" type="#_x0000_t75" style="position:absolute;left:0;text-align:left;margin-left:18.85pt;margin-top:0;width:35.2pt;height:10.5pt;z-index:25294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6" o:spid="_x0000_s2284" type="#_x0000_t75" style="position:absolute;left:0;text-align:left;margin-left:18.85pt;margin-top:0;width:35.2pt;height:10.5pt;z-index:25294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7" o:spid="_x0000_s2285" type="#_x0000_t75" style="position:absolute;left:0;text-align:left;margin-left:18.85pt;margin-top:0;width:35.2pt;height:10.5pt;z-index:25294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7" o:spid="_x0000_s2286" type="#_x0000_t75" style="position:absolute;left:0;text-align:left;margin-left:18.85pt;margin-top:0;width:35.2pt;height:10.5pt;z-index:25294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8" o:spid="_x0000_s2287" type="#_x0000_t75" style="position:absolute;left:0;text-align:left;margin-left:18.85pt;margin-top:0;width:35.2pt;height:10.5pt;z-index:25294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8" o:spid="_x0000_s2288" type="#_x0000_t75" style="position:absolute;left:0;text-align:left;margin-left:18.85pt;margin-top:0;width:35.2pt;height:13.55pt;z-index:25295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299" o:spid="_x0000_s2289" type="#_x0000_t75" style="position:absolute;left:0;text-align:left;margin-left:18.85pt;margin-top:0;width:35.2pt;height:13.55pt;z-index:25295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299" o:spid="_x0000_s2290" type="#_x0000_t75" style="position:absolute;left:0;text-align:left;margin-left:18.85pt;margin-top:0;width:35.2pt;height:13.55pt;z-index:25295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6" o:spid="_x0000_s2291" type="#_x0000_t75" style="position:absolute;left:0;text-align:left;margin-left:18.85pt;margin-top:0;width:35.2pt;height:13.55pt;z-index:25295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0" o:spid="_x0000_s2292" type="#_x0000_t75" style="position:absolute;left:0;text-align:left;margin-left:18.85pt;margin-top:0;width:35.9pt;height:13.55pt;z-index:25295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1" o:spid="_x0000_s2293" type="#_x0000_t75" style="position:absolute;left:0;text-align:left;margin-left:18.85pt;margin-top:0;width:35.2pt;height:13.55pt;z-index:25295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2" o:spid="_x0000_s2294" type="#_x0000_t75" style="position:absolute;left:0;text-align:left;margin-left:18.85pt;margin-top:0;width:35.2pt;height:13.55pt;z-index:25295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0" o:spid="_x0000_s2295" type="#_x0000_t75" style="position:absolute;left:0;text-align:left;margin-left:18.85pt;margin-top:0;width:35.9pt;height:10.5pt;z-index:25295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1" o:spid="_x0000_s2296" type="#_x0000_t75" style="position:absolute;left:0;text-align:left;margin-left:18.85pt;margin-top:0;width:35.9pt;height:14.3pt;z-index:25295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3" o:spid="_x0000_s2297" type="#_x0000_t75" style="position:absolute;left:0;text-align:left;margin-left:18.85pt;margin-top:0;width:35.9pt;height:13.55pt;z-index:25295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4" o:spid="_x0000_s2298" type="#_x0000_t75" style="position:absolute;left:0;text-align:left;margin-left:18.85pt;margin-top:0;width:35.9pt;height:10.5pt;z-index:25296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7" o:spid="_x0000_s2299" type="#_x0000_t75" style="position:absolute;left:0;text-align:left;margin-left:18.85pt;margin-top:0;width:35.2pt;height:13.55pt;z-index:25296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8" o:spid="_x0000_s2300" type="#_x0000_t75" style="position:absolute;left:0;text-align:left;margin-left:18.85pt;margin-top:0;width:35.2pt;height:13.55pt;z-index:25296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5" o:spid="_x0000_s2301" type="#_x0000_t75" style="position:absolute;left:0;text-align:left;margin-left:18.85pt;margin-top:0;width:35.2pt;height:13.55pt;z-index:25296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49" o:spid="_x0000_s2302" type="#_x0000_t75" style="position:absolute;left:0;text-align:left;margin-left:18.85pt;margin-top:0;width:35.2pt;height:13.55pt;z-index:25296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2" o:spid="_x0000_s2303" type="#_x0000_t75" style="position:absolute;left:0;text-align:left;margin-left:18.85pt;margin-top:0;width:35.9pt;height:14.3pt;z-index:25296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6" o:spid="_x0000_s2304" type="#_x0000_t75" style="position:absolute;left:0;text-align:left;margin-left:18.85pt;margin-top:0;width:35.2pt;height:13.55pt;z-index:25296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3" o:spid="_x0000_s2305" type="#_x0000_t75" style="position:absolute;left:0;text-align:left;margin-left:18.85pt;margin-top:0;width:35.2pt;height:13.55pt;z-index:25296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5" o:spid="_x0000_s2306" type="#_x0000_t75" style="position:absolute;left:0;text-align:left;margin-left:18.85pt;margin-top:0;width:35.2pt;height:13.55pt;z-index:25296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0" o:spid="_x0000_s2307" type="#_x0000_t75" style="position:absolute;left:0;text-align:left;margin-left:18.85pt;margin-top:0;width:35.2pt;height:13.55pt;z-index:25296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4" o:spid="_x0000_s2308" type="#_x0000_t75" style="position:absolute;left:0;text-align:left;margin-left:18.85pt;margin-top:0;width:35.2pt;height:13.55pt;z-index:25297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50_SpCnt_1" o:spid="_x0000_s2309" type="#_x0000_t75" style="position:absolute;left:0;text-align:left;margin-left:18.85pt;margin-top:0;width:35.2pt;height:13.55pt;z-index:25297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5" o:spid="_x0000_s2310" type="#_x0000_t75" style="position:absolute;left:0;text-align:left;margin-left:18.85pt;margin-top:0;width:35.2pt;height:13.55pt;z-index:25297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6" o:spid="_x0000_s2311" type="#_x0000_t75" style="position:absolute;left:0;text-align:left;margin-left:18.85pt;margin-top:0;width:35.9pt;height:14.3pt;z-index:25297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6" o:spid="_x0000_s2312" type="#_x0000_t75" style="position:absolute;left:0;text-align:left;margin-left:18.85pt;margin-top:0;width:35.2pt;height:13.55pt;z-index:25297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1" o:spid="_x0000_s2313" type="#_x0000_t75" style="position:absolute;left:0;text-align:left;margin-left:18.85pt;margin-top:0;width:35.2pt;height:10.5pt;z-index:25297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7" o:spid="_x0000_s2314" type="#_x0000_t75" style="position:absolute;left:0;text-align:left;margin-left:18.85pt;margin-top:0;width:35.9pt;height:13.55pt;z-index:25297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7" o:spid="_x0000_s2315" type="#_x0000_t75" style="position:absolute;left:0;text-align:left;margin-left:18.85pt;margin-top:0;width:35.2pt;height:13.55pt;z-index:25297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8" o:spid="_x0000_s2316" type="#_x0000_t75" style="position:absolute;left:0;text-align:left;margin-left:18.85pt;margin-top:0;width:35.9pt;height:13.55pt;z-index:25297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09" o:spid="_x0000_s2317" type="#_x0000_t75" style="position:absolute;left:0;text-align:left;margin-left:18.85pt;margin-top:0;width:35.2pt;height:10.5pt;z-index:25298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2" o:spid="_x0000_s2318" type="#_x0000_t75" style="position:absolute;left:0;text-align:left;margin-left:18.85pt;margin-top:0;width:35.9pt;height:13.55pt;z-index:25298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8" o:spid="_x0000_s2319" type="#_x0000_t75" style="position:absolute;left:0;text-align:left;margin-left:18.85pt;margin-top:0;width:35.2pt;height:13.55pt;z-index:25298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7" o:spid="_x0000_s2320" type="#_x0000_t75" style="position:absolute;left:0;text-align:left;margin-left:18.85pt;margin-top:0;width:35.9pt;height:13.55pt;z-index:25298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3" o:spid="_x0000_s2321" type="#_x0000_t75" style="position:absolute;left:0;text-align:left;margin-left:18.85pt;margin-top:0;width:35.9pt;height:13.55pt;z-index:25298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09" o:spid="_x0000_s2322" type="#_x0000_t75" style="position:absolute;left:0;text-align:left;margin-left:18.85pt;margin-top:0;width:35.9pt;height:10.5pt;z-index:25298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0" o:spid="_x0000_s2323" type="#_x0000_t75" style="position:absolute;left:0;text-align:left;margin-left:18.85pt;margin-top:0;width:35.9pt;height:10.5pt;z-index:25298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8" o:spid="_x0000_s2324" type="#_x0000_t75" style="position:absolute;left:0;text-align:left;margin-left:18.85pt;margin-top:0;width:35.9pt;height:10.5pt;z-index:25298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4" o:spid="_x0000_s2325" type="#_x0000_t75" style="position:absolute;left:0;text-align:left;margin-left:18.85pt;margin-top:0;width:35.9pt;height:10.5pt;z-index:25298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0" o:spid="_x0000_s2326" type="#_x0000_t75" style="position:absolute;left:0;text-align:left;margin-left:18.85pt;margin-top:0;width:35.9pt;height:10.5pt;z-index:25298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1" o:spid="_x0000_s2327" type="#_x0000_t75" style="position:absolute;left:0;text-align:left;margin-left:18.85pt;margin-top:0;width:35.9pt;height:10.5pt;z-index:25299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1" o:spid="_x0000_s2328" type="#_x0000_t75" style="position:absolute;left:0;text-align:left;margin-left:18.85pt;margin-top:0;width:35.9pt;height:10.5pt;z-index:25299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2" o:spid="_x0000_s2329" type="#_x0000_t75" style="position:absolute;left:0;text-align:left;margin-left:18.85pt;margin-top:0;width:35.9pt;height:10.5pt;z-index:25299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3" o:spid="_x0000_s2330" type="#_x0000_t75" style="position:absolute;left:0;text-align:left;margin-left:18.85pt;margin-top:0;width:35.2pt;height:13.55pt;z-index:25299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2" o:spid="_x0000_s2331" type="#_x0000_t75" style="position:absolute;left:0;text-align:left;margin-left:18.85pt;margin-top:0;width:35.9pt;height:13.55pt;z-index:25299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19" o:spid="_x0000_s2332" type="#_x0000_t75" style="position:absolute;left:0;text-align:left;margin-left:18.85pt;margin-top:0;width:35.9pt;height:10.5pt;z-index:25299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5" o:spid="_x0000_s2333" type="#_x0000_t75" style="position:absolute;left:0;text-align:left;margin-left:18.85pt;margin-top:0;width:35.9pt;height:10.5pt;z-index:25299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3" o:spid="_x0000_s2334" type="#_x0000_t75" style="position:absolute;left:0;text-align:left;margin-left:18.85pt;margin-top:0;width:35.9pt;height:10.5pt;z-index:25299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4" o:spid="_x0000_s2335" type="#_x0000_t75" style="position:absolute;left:0;text-align:left;margin-left:18.85pt;margin-top:0;width:35.9pt;height:10.5pt;z-index:25299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4" o:spid="_x0000_s2336" type="#_x0000_t75" style="position:absolute;left:0;text-align:left;margin-left:18.85pt;margin-top:0;width:35.9pt;height:10.5pt;z-index:25299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5" o:spid="_x0000_s2337" type="#_x0000_t75" style="position:absolute;left:0;text-align:left;margin-left:18.85pt;margin-top:0;width:35.9pt;height:10.5pt;z-index:25300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6" o:spid="_x0000_s2338" type="#_x0000_t75" style="position:absolute;left:0;text-align:left;margin-left:18.85pt;margin-top:0;width:35.9pt;height:10.5pt;z-index:25300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0" o:spid="_x0000_s2339" type="#_x0000_t75" style="position:absolute;left:0;text-align:left;margin-left:18.85pt;margin-top:0;width:35.9pt;height:10.5pt;z-index:25300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5" o:spid="_x0000_s2340" type="#_x0000_t75" style="position:absolute;left:0;text-align:left;margin-left:18.85pt;margin-top:0;width:35.9pt;height:14.3pt;z-index:25300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6" o:spid="_x0000_s2341" type="#_x0000_t75" style="position:absolute;left:0;text-align:left;margin-left:18.85pt;margin-top:0;width:35.9pt;height:13.55pt;z-index:25300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7" o:spid="_x0000_s2342" type="#_x0000_t75" style="position:absolute;left:0;text-align:left;margin-left:18.85pt;margin-top:0;width:35.9pt;height:10.5pt;z-index:25300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6" o:spid="_x0000_s2343" type="#_x0000_t75" style="position:absolute;left:0;text-align:left;margin-left:18.85pt;margin-top:0;width:35.9pt;height:10.5pt;z-index:25300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8" o:spid="_x0000_s2344" type="#_x0000_t75" style="position:absolute;left:0;text-align:left;margin-left:18.85pt;margin-top:0;width:35.9pt;height:10.5pt;z-index:25300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7" o:spid="_x0000_s2345" type="#_x0000_t75" style="position:absolute;left:0;text-align:left;margin-left:18.85pt;margin-top:0;width:35.9pt;height:10.5pt;z-index:25300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1" o:spid="_x0000_s2346" type="#_x0000_t75" style="position:absolute;left:0;text-align:left;margin-left:18.85pt;margin-top:0;width:35.9pt;height:10.5pt;z-index:25300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7" o:spid="_x0000_s2347" type="#_x0000_t75" style="position:absolute;left:0;text-align:left;margin-left:18.85pt;margin-top:0;width:35.9pt;height:10.5pt;z-index:25301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8" o:spid="_x0000_s2348" type="#_x0000_t75" style="position:absolute;left:0;text-align:left;margin-left:18.85pt;margin-top:0;width:35.9pt;height:10.5pt;z-index:25301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19" o:spid="_x0000_s2349" type="#_x0000_t75" style="position:absolute;left:0;text-align:left;margin-left:18.85pt;margin-top:0;width:35.2pt;height:13.55pt;z-index:25301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2" o:spid="_x0000_s2350" type="#_x0000_t75" style="position:absolute;left:0;text-align:left;margin-left:18.85pt;margin-top:0;width:35.9pt;height:14.3pt;z-index:25301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0" o:spid="_x0000_s2351" type="#_x0000_t75" style="position:absolute;left:0;text-align:left;margin-left:18.85pt;margin-top:0;width:35.9pt;height:13.55pt;z-index:25301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19" o:spid="_x0000_s2352" type="#_x0000_t75" style="position:absolute;left:0;text-align:left;margin-left:18.85pt;margin-top:0;width:35.9pt;height:13.55pt;z-index:25301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3" o:spid="_x0000_s2353" type="#_x0000_t75" style="position:absolute;left:0;text-align:left;margin-left:18.85pt;margin-top:0;width:35.2pt;height:10.5pt;z-index:25301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4" o:spid="_x0000_s2354" type="#_x0000_t75" style="position:absolute;left:0;text-align:left;margin-left:18.85pt;margin-top:0;width:35.9pt;height:10.5pt;z-index:25301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1" o:spid="_x0000_s2355" type="#_x0000_t75" style="position:absolute;left:0;text-align:left;margin-left:18.85pt;margin-top:0;width:35.2pt;height:10.5pt;z-index:25301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0" o:spid="_x0000_s2356" type="#_x0000_t75" style="position:absolute;left:0;text-align:left;margin-left:18.85pt;margin-top:0;width:35.9pt;height:10.5pt;z-index:25302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2" o:spid="_x0000_s2357" type="#_x0000_t75" style="position:absolute;left:0;text-align:left;margin-left:18.85pt;margin-top:0;width:35.9pt;height:10.5pt;z-index:25302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1" o:spid="_x0000_s2358" type="#_x0000_t75" style="position:absolute;left:0;text-align:left;margin-left:18.85pt;margin-top:0;width:35.9pt;height:10.5pt;z-index:25302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8" o:spid="_x0000_s2359" type="#_x0000_t75" style="position:absolute;left:0;text-align:left;margin-left:18.85pt;margin-top:0;width:35.9pt;height:10.5pt;z-index:25302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5" o:spid="_x0000_s2360" type="#_x0000_t75" style="position:absolute;left:0;text-align:left;margin-left:18.85pt;margin-top:0;width:35.9pt;height:13.55pt;z-index:25302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59" o:spid="_x0000_s2361" type="#_x0000_t75" style="position:absolute;left:0;text-align:left;margin-left:18.85pt;margin-top:0;width:35.9pt;height:13.55pt;z-index:25302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0" o:spid="_x0000_s2362" type="#_x0000_t75" style="position:absolute;left:0;text-align:left;margin-left:18.85pt;margin-top:0;width:35.9pt;height:10.5pt;z-index:25302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3" o:spid="_x0000_s2363" type="#_x0000_t75" style="position:absolute;left:0;text-align:left;margin-left:18.85pt;margin-top:0;width:35.9pt;height:10.5pt;z-index:25302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2" o:spid="_x0000_s2364" type="#_x0000_t75" style="position:absolute;left:0;text-align:left;margin-left:18.85pt;margin-top:0;width:35.9pt;height:10.5pt;z-index:25302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4" o:spid="_x0000_s2365" type="#_x0000_t75" style="position:absolute;left:0;text-align:left;margin-left:18.85pt;margin-top:0;width:35.9pt;height:10.5pt;z-index:25302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6" o:spid="_x0000_s2366" type="#_x0000_t75" style="position:absolute;left:0;text-align:left;margin-left:18.85pt;margin-top:0;width:35.9pt;height:10.5pt;z-index:25303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1" o:spid="_x0000_s2367" type="#_x0000_t75" style="position:absolute;left:0;text-align:left;margin-left:18.85pt;margin-top:0;width:35.9pt;height:13.55pt;z-index:25303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7" o:spid="_x0000_s2368" type="#_x0000_t75" style="position:absolute;left:0;text-align:left;margin-left:18.85pt;margin-top:0;width:35.9pt;height:13.55pt;z-index:25303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2" o:spid="_x0000_s2369" type="#_x0000_t75" style="position:absolute;left:0;text-align:left;margin-left:18.85pt;margin-top:0;width:35.9pt;height:13.55pt;z-index:25303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3" o:spid="_x0000_s2370" type="#_x0000_t75" style="position:absolute;left:0;text-align:left;margin-left:18.85pt;margin-top:0;width:35.9pt;height:10.5pt;z-index:25303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4" o:spid="_x0000_s2371" type="#_x0000_t75" style="position:absolute;left:0;text-align:left;margin-left:18.85pt;margin-top:0;width:35.9pt;height:13.55pt;z-index:25303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5" o:spid="_x0000_s2372" type="#_x0000_t75" style="position:absolute;left:0;text-align:left;margin-left:18.85pt;margin-top:0;width:35.9pt;height:13.55pt;z-index:25303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5" o:spid="_x0000_s2373" type="#_x0000_t75" style="position:absolute;left:0;text-align:left;margin-left:18.85pt;margin-top:0;width:35.9pt;height:10.5pt;z-index:25303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3" o:spid="_x0000_s2374" type="#_x0000_t75" style="position:absolute;left:0;text-align:left;margin-left:18.85pt;margin-top:0;width:35.9pt;height:10.5pt;z-index:25303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4" o:spid="_x0000_s2375" type="#_x0000_t75" style="position:absolute;left:0;text-align:left;margin-left:18.85pt;margin-top:0;width:35.9pt;height:10.5pt;z-index:25303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5" o:spid="_x0000_s2376" type="#_x0000_t75" style="position:absolute;left:0;text-align:left;margin-left:18.85pt;margin-top:0;width:35.9pt;height:13.55pt;z-index:25304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6" o:spid="_x0000_s2377" type="#_x0000_t75" style="position:absolute;left:0;text-align:left;margin-left:18.85pt;margin-top:0;width:35.9pt;height:13.55pt;z-index:25304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7" o:spid="_x0000_s2378" type="#_x0000_t75" style="position:absolute;left:0;text-align:left;margin-left:18.85pt;margin-top:0;width:35.9pt;height:10.5pt;z-index:25304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6" o:spid="_x0000_s2379" type="#_x0000_t75" style="position:absolute;left:0;text-align:left;margin-left:18.85pt;margin-top:0;width:35.9pt;height:13.55pt;z-index:25304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8" o:spid="_x0000_s2380" type="#_x0000_t75" style="position:absolute;left:0;text-align:left;margin-left:18.85pt;margin-top:0;width:35.9pt;height:10.5pt;z-index:25304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7" o:spid="_x0000_s2381" type="#_x0000_t75" style="position:absolute;left:0;text-align:left;margin-left:18.85pt;margin-top:0;width:35.9pt;height:11.2pt;z-index:25304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8" o:spid="_x0000_s2382" type="#_x0000_t75" style="position:absolute;left:0;text-align:left;margin-left:18.85pt;margin-top:0;width:35.9pt;height:11.2pt;z-index:25304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29" o:spid="_x0000_s2383" type="#_x0000_t75" style="position:absolute;left:0;text-align:left;margin-left:18.85pt;margin-top:0;width:35.9pt;height:11.2pt;z-index:25304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29" o:spid="_x0000_s2384" type="#_x0000_t75" style="position:absolute;left:0;text-align:left;margin-left:18.85pt;margin-top:0;width:35.9pt;height:11.2pt;z-index:25304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8" o:spid="_x0000_s2385" type="#_x0000_t75" style="position:absolute;left:0;text-align:left;margin-left:18.85pt;margin-top:0;width:35.9pt;height:11.2pt;z-index:25304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0" o:spid="_x0000_s2386" type="#_x0000_t75" style="position:absolute;left:0;text-align:left;margin-left:18.85pt;margin-top:0;width:35.9pt;height:11.2pt;z-index:25305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1" o:spid="_x0000_s2387" type="#_x0000_t75" style="position:absolute;left:0;text-align:left;margin-left:18.85pt;margin-top:0;width:35.2pt;height:13.55pt;z-index:25305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2" o:spid="_x0000_s2388" type="#_x0000_t75" style="position:absolute;left:0;text-align:left;margin-left:18.85pt;margin-top:0;width:35.9pt;height:13.55pt;z-index:25305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3" o:spid="_x0000_s2389" type="#_x0000_t75" style="position:absolute;left:0;text-align:left;margin-left:18.85pt;margin-top:0;width:35.9pt;height:13.55pt;z-index:25305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0" o:spid="_x0000_s2390" type="#_x0000_t75" style="position:absolute;left:0;text-align:left;margin-left:18.85pt;margin-top:0;width:35.9pt;height:13.55pt;z-index:25305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6" o:spid="_x0000_s2391" type="#_x0000_t75" style="position:absolute;left:0;text-align:left;margin-left:18.85pt;margin-top:0;width:35.9pt;height:13.55pt;z-index:25305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1" o:spid="_x0000_s2392" type="#_x0000_t75" style="position:absolute;left:0;text-align:left;margin-left:18.85pt;margin-top:0;width:35.9pt;height:13.55pt;z-index:25305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29" o:spid="_x0000_s2393" type="#_x0000_t75" style="position:absolute;left:0;text-align:left;margin-left:18.85pt;margin-top:0;width:35.9pt;height:13.55pt;z-index:25305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7" o:spid="_x0000_s2394" type="#_x0000_t75" style="position:absolute;left:0;text-align:left;margin-left:18.85pt;margin-top:0;width:35.9pt;height:13.55pt;z-index:25305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2" o:spid="_x0000_s2395" type="#_x0000_t75" style="position:absolute;left:0;text-align:left;margin-left:18.85pt;margin-top:0;width:35.9pt;height:13.55pt;z-index:25306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4" o:spid="_x0000_s2396" type="#_x0000_t75" style="position:absolute;left:0;text-align:left;margin-left:18.85pt;margin-top:0;width:35.9pt;height:13.55pt;z-index:25306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5" o:spid="_x0000_s2397" type="#_x0000_t75" style="position:absolute;left:0;text-align:left;margin-left:18.85pt;margin-top:0;width:35.9pt;height:13.55pt;z-index:25306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3" o:spid="_x0000_s2398" type="#_x0000_t75" style="position:absolute;left:0;text-align:left;margin-left:18.85pt;margin-top:0;width:35.9pt;height:13.55pt;z-index:25306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4" o:spid="_x0000_s2399" type="#_x0000_t75" style="position:absolute;left:0;text-align:left;margin-left:18.85pt;margin-top:0;width:35.9pt;height:13.55pt;z-index:25306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6" o:spid="_x0000_s2400" type="#_x0000_t75" style="position:absolute;left:0;text-align:left;margin-left:18.85pt;margin-top:0;width:35.9pt;height:13.55pt;z-index:25306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8" o:spid="_x0000_s2401" type="#_x0000_t75" style="position:absolute;left:0;text-align:left;margin-left:18.85pt;margin-top:0;width:35.9pt;height:10.5pt;z-index:25306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0" o:spid="_x0000_s2402" type="#_x0000_t75" style="position:absolute;left:0;text-align:left;margin-left:18.85pt;margin-top:0;width:35.9pt;height:11.2pt;z-index:25306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7" o:spid="_x0000_s2403" type="#_x0000_t75" style="position:absolute;left:0;text-align:left;margin-left:18.85pt;margin-top:0;width:35.9pt;height:11.2pt;z-index:25306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5" o:spid="_x0000_s2404" type="#_x0000_t75" style="position:absolute;left:0;text-align:left;margin-left:18.85pt;margin-top:0;width:35.9pt;height:13.55pt;z-index:25306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69" o:spid="_x0000_s2405" type="#_x0000_t75" style="position:absolute;left:0;text-align:left;margin-left:18.85pt;margin-top:0;width:35.9pt;height:10.5pt;z-index:25307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1" o:spid="_x0000_s2406" type="#_x0000_t75" style="position:absolute;left:0;text-align:left;margin-left:18.85pt;margin-top:0;width:35.9pt;height:11.2pt;z-index:25307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0" o:spid="_x0000_s2407" type="#_x0000_t75" style="position:absolute;left:0;text-align:left;margin-left:18.85pt;margin-top:0;width:35.9pt;height:10.5pt;z-index:25307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8" o:spid="_x0000_s2408" type="#_x0000_t75" style="position:absolute;left:0;text-align:left;margin-left:18.85pt;margin-top:0;width:35.9pt;height:10.5pt;z-index:25307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39" o:spid="_x0000_s2409" type="#_x0000_t75" style="position:absolute;left:0;text-align:left;margin-left:18.85pt;margin-top:0;width:35.9pt;height:11.2pt;z-index:25307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1" o:spid="_x0000_s2410" type="#_x0000_t75" style="position:absolute;left:0;text-align:left;margin-left:18.85pt;margin-top:0;width:35.9pt;height:10.5pt;z-index:25307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2" o:spid="_x0000_s2411" type="#_x0000_t75" style="position:absolute;left:0;text-align:left;margin-left:18.85pt;margin-top:0;width:35.9pt;height:11.2pt;z-index:25307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2" o:spid="_x0000_s2412" type="#_x0000_t75" style="position:absolute;left:0;text-align:left;margin-left:18.85pt;margin-top:0;width:35.9pt;height:10.5pt;z-index:25307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0" o:spid="_x0000_s2413" type="#_x0000_t75" style="position:absolute;left:0;text-align:left;margin-left:18.85pt;margin-top:0;width:35.9pt;height:10.5pt;z-index:25307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6" o:spid="_x0000_s2414" type="#_x0000_t75" style="position:absolute;left:0;text-align:left;margin-left:18.85pt;margin-top:0;width:35.9pt;height:10.5pt;z-index:25307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1" o:spid="_x0000_s2415" type="#_x0000_t75" style="position:absolute;left:0;text-align:left;margin-left:18.85pt;margin-top:0;width:35.9pt;height:11.2pt;z-index:25308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7" o:spid="_x0000_s2416" type="#_x0000_t75" style="position:absolute;left:0;text-align:left;margin-left:18.85pt;margin-top:0;width:35.9pt;height:11.2pt;z-index:25308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3" o:spid="_x0000_s2417" type="#_x0000_t75" style="position:absolute;left:0;text-align:left;margin-left:18.85pt;margin-top:0;width:35.9pt;height:10.5pt;z-index:25308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3" o:spid="_x0000_s2418" type="#_x0000_t75" style="position:absolute;left:0;text-align:left;margin-left:18.85pt;margin-top:0;width:35.9pt;height:11.2pt;z-index:25308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4" o:spid="_x0000_s2419" type="#_x0000_t75" style="position:absolute;left:0;text-align:left;margin-left:18.85pt;margin-top:0;width:35.9pt;height:10.5pt;z-index:25308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2" o:spid="_x0000_s2420" type="#_x0000_t75" style="position:absolute;left:0;text-align:left;margin-left:18.85pt;margin-top:0;width:35.9pt;height:10.5pt;z-index:25308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8" o:spid="_x0000_s2421" type="#_x0000_t75" style="position:absolute;left:0;text-align:left;margin-left:18.85pt;margin-top:0;width:35.9pt;height:10.5pt;z-index:25308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3" o:spid="_x0000_s2422" type="#_x0000_t75" style="position:absolute;left:0;text-align:left;margin-left:18.85pt;margin-top:0;width:35.9pt;height:11.2pt;z-index:25308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39" o:spid="_x0000_s2423" type="#_x0000_t75" style="position:absolute;left:0;text-align:left;margin-left:18.85pt;margin-top:0;width:35.9pt;height:11.2pt;z-index:25308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5" o:spid="_x0000_s2424" type="#_x0000_t75" style="position:absolute;left:0;text-align:left;margin-left:18.85pt;margin-top:0;width:35.9pt;height:10.5pt;z-index:25308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4" o:spid="_x0000_s2425" type="#_x0000_t75" style="position:absolute;left:0;text-align:left;margin-left:18.85pt;margin-top:0;width:35.9pt;height:11.2pt;z-index:25309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6" o:spid="_x0000_s2426" type="#_x0000_t75" style="position:absolute;left:0;text-align:left;margin-left:18.85pt;margin-top:0;width:35.9pt;height:10.5pt;z-index:25309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4" o:spid="_x0000_s2427" type="#_x0000_t75" style="position:absolute;left:0;text-align:left;margin-left:18.85pt;margin-top:0;width:35.9pt;height:10.5pt;z-index:25309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0" o:spid="_x0000_s2428" type="#_x0000_t75" style="position:absolute;left:0;text-align:left;margin-left:18.85pt;margin-top:0;width:35.9pt;height:10.5pt;z-index:25309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5" o:spid="_x0000_s2429" type="#_x0000_t75" style="position:absolute;left:0;text-align:left;margin-left:18.85pt;margin-top:0;width:35.9pt;height:11.2pt;z-index:25309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1" o:spid="_x0000_s2430" type="#_x0000_t75" style="position:absolute;left:0;text-align:left;margin-left:18.85pt;margin-top:0;width:35.9pt;height:11.2pt;z-index:25309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7" o:spid="_x0000_s2431" type="#_x0000_t75" style="position:absolute;left:0;text-align:left;margin-left:18.85pt;margin-top:0;width:35.9pt;height:10.5pt;z-index:25309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5" o:spid="_x0000_s2432" type="#_x0000_t75" style="position:absolute;left:0;text-align:left;margin-left:18.85pt;margin-top:0;width:35.9pt;height:11.2pt;z-index:25309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8" o:spid="_x0000_s2433" type="#_x0000_t75" style="position:absolute;left:0;text-align:left;margin-left:18.85pt;margin-top:0;width:35.9pt;height:10.5pt;z-index:25309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6" o:spid="_x0000_s2434" type="#_x0000_t75" style="position:absolute;left:0;text-align:left;margin-left:18.85pt;margin-top:0;width:35.9pt;height:11.2pt;z-index:25310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2" o:spid="_x0000_s2435" type="#_x0000_t75" style="position:absolute;left:0;text-align:left;margin-left:18.85pt;margin-top:0;width:35.9pt;height:11.2pt;z-index:25310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3" o:spid="_x0000_s2436" type="#_x0000_t75" style="position:absolute;left:0;text-align:left;margin-left:18.85pt;margin-top:0;width:35.2pt;height:13.55pt;z-index:25310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7" o:spid="_x0000_s2437" type="#_x0000_t75" style="position:absolute;left:0;text-align:left;margin-left:18.85pt;margin-top:0;width:35.9pt;height:14.3pt;z-index:25310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79" o:spid="_x0000_s2438" type="#_x0000_t75" style="position:absolute;left:0;text-align:left;margin-left:18.85pt;margin-top:0;width:35.9pt;height:13.55pt;z-index:25310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0" o:spid="_x0000_s2439" type="#_x0000_t75" style="position:absolute;left:0;text-align:left;margin-left:18.85pt;margin-top:0;width:35.9pt;height:13.55pt;z-index:25310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1" o:spid="_x0000_s2440" type="#_x0000_t75" style="position:absolute;left:0;text-align:left;margin-left:18.85pt;margin-top:0;width:35.9pt;height:10.5pt;z-index:25310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8" o:spid="_x0000_s2441" type="#_x0000_t75" style="position:absolute;left:0;text-align:left;margin-left:18.85pt;margin-top:0;width:35.9pt;height:10.5pt;z-index:25310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2" o:spid="_x0000_s2442" type="#_x0000_t75" style="position:absolute;left:0;text-align:left;margin-left:18.85pt;margin-top:0;width:35.9pt;height:10.5pt;z-index:25310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6" o:spid="_x0000_s2443" type="#_x0000_t75" style="position:absolute;left:0;text-align:left;margin-left:18.85pt;margin-top:0;width:35.9pt;height:14.3pt;z-index:25310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3" o:spid="_x0000_s2444" type="#_x0000_t75" style="position:absolute;left:0;text-align:left;margin-left:18.85pt;margin-top:0;width:35.9pt;height:10.5pt;z-index:25311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49" o:spid="_x0000_s2445" type="#_x0000_t75" style="position:absolute;left:0;text-align:left;margin-left:18.85pt;margin-top:0;width:35.9pt;height:10.5pt;z-index:25311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4" o:spid="_x0000_s2446" type="#_x0000_t75" style="position:absolute;left:0;text-align:left;margin-left:18.85pt;margin-top:0;width:35.9pt;height:10.5pt;z-index:25311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7" o:spid="_x0000_s2447" type="#_x0000_t75" style="position:absolute;left:0;text-align:left;margin-left:18.85pt;margin-top:0;width:35.9pt;height:13.55pt;z-index:25311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5" o:spid="_x0000_s2448" type="#_x0000_t75" style="position:absolute;left:0;text-align:left;margin-left:18.85pt;margin-top:0;width:35.9pt;height:11.2pt;z-index:25311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4" o:spid="_x0000_s2449" type="#_x0000_t75" style="position:absolute;left:0;text-align:left;margin-left:18.85pt;margin-top:0;width:35.9pt;height:10.5pt;z-index:25311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8" o:spid="_x0000_s2450" type="#_x0000_t75" style="position:absolute;left:0;text-align:left;margin-left:18.85pt;margin-top:0;width:35.9pt;height:14.3pt;z-index:25311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5" o:spid="_x0000_s2451" type="#_x0000_t75" style="position:absolute;left:0;text-align:left;margin-left:18.85pt;margin-top:0;width:35.9pt;height:10.5pt;z-index:25311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0" o:spid="_x0000_s2452" type="#_x0000_t75" style="position:absolute;left:0;text-align:left;margin-left:18.85pt;margin-top:0;width:35.9pt;height:10.5pt;z-index:25311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6" o:spid="_x0000_s2453" type="#_x0000_t75" style="position:absolute;left:0;text-align:left;margin-left:18.85pt;margin-top:0;width:35.9pt;height:10.5pt;z-index:25311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1" o:spid="_x0000_s2454" type="#_x0000_t75" style="position:absolute;left:0;text-align:left;margin-left:18.85pt;margin-top:0;width:35.9pt;height:11.2pt;z-index:25312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7" o:spid="_x0000_s2455" type="#_x0000_t75" style="position:absolute;left:0;text-align:left;margin-left:18.85pt;margin-top:0;width:35.9pt;height:11.2pt;z-index:25312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2" o:spid="_x0000_s2456" type="#_x0000_t75" style="position:absolute;left:0;text-align:left;margin-left:18.85pt;margin-top:0;width:35.2pt;height:10.5pt;z-index:25312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8" o:spid="_x0000_s2457" type="#_x0000_t75" style="position:absolute;left:0;text-align:left;margin-left:18.85pt;margin-top:0;width:35.2pt;height:10.5pt;z-index:25312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39" o:spid="_x0000_s2458" type="#_x0000_t75" style="position:absolute;left:0;text-align:left;margin-left:18.85pt;margin-top:0;width:35.9pt;height:13.55pt;z-index:25312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6" o:spid="_x0000_s2459" type="#_x0000_t75" style="position:absolute;left:0;text-align:left;margin-left:18.85pt;margin-top:0;width:35.9pt;height:13.55pt;z-index:25312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3" o:spid="_x0000_s2460" type="#_x0000_t75" style="position:absolute;left:0;text-align:left;margin-left:18.85pt;margin-top:0;width:35.9pt;height:13.55pt;z-index:25312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4" o:spid="_x0000_s2461" type="#_x0000_t75" style="position:absolute;left:0;text-align:left;margin-left:18.85pt;margin-top:0;width:35.2pt;height:10.5pt;z-index:25312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49" o:spid="_x0000_s2462" type="#_x0000_t75" style="position:absolute;left:0;text-align:left;margin-left:18.85pt;margin-top:0;width:35.2pt;height:10.5pt;z-index:25312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5" o:spid="_x0000_s2463" type="#_x0000_t75" style="position:absolute;left:0;text-align:left;margin-left:18.85pt;margin-top:0;width:35.2pt;height:10.5pt;z-index:25312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0" o:spid="_x0000_s2464" type="#_x0000_t75" style="position:absolute;left:0;text-align:left;margin-left:18.85pt;margin-top:0;width:35.2pt;height:10.5pt;z-index:25313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6" o:spid="_x0000_s2465" type="#_x0000_t75" style="position:absolute;left:0;text-align:left;margin-left:18.85pt;margin-top:0;width:35.2pt;height:10.5pt;z-index:25313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1" o:spid="_x0000_s2466" type="#_x0000_t75" style="position:absolute;left:0;text-align:left;margin-left:18.85pt;margin-top:0;width:35.9pt;height:13.55pt;z-index:25313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7" o:spid="_x0000_s2467" type="#_x0000_t75" style="position:absolute;left:0;text-align:left;margin-left:18.85pt;margin-top:0;width:35.2pt;height:10.5pt;z-index:25313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0" o:spid="_x0000_s2468" type="#_x0000_t75" style="position:absolute;left:0;text-align:left;margin-left:18.85pt;margin-top:0;width:35.2pt;height:10.5pt;z-index:25313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8" o:spid="_x0000_s2469" type="#_x0000_t75" style="position:absolute;left:0;text-align:left;margin-left:18.85pt;margin-top:0;width:35.2pt;height:10.5pt;z-index:25313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7" o:spid="_x0000_s2470" type="#_x0000_t75" style="position:absolute;left:0;text-align:left;margin-left:18.85pt;margin-top:0;width:35.2pt;height:10.5pt;z-index:25313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2" o:spid="_x0000_s2471" type="#_x0000_t75" style="position:absolute;left:0;text-align:left;margin-left:18.85pt;margin-top:0;width:35.2pt;height:10.5pt;z-index:25313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8" o:spid="_x0000_s2472" type="#_x0000_t75" style="position:absolute;left:0;text-align:left;margin-left:18.85pt;margin-top:0;width:35.2pt;height:10.5pt;z-index:25313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3" o:spid="_x0000_s2473" type="#_x0000_t75" style="position:absolute;left:0;text-align:left;margin-left:18.85pt;margin-top:0;width:35.2pt;height:10.5pt;z-index:25313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89" o:spid="_x0000_s2474" type="#_x0000_t75" style="position:absolute;left:0;text-align:left;margin-left:18.85pt;margin-top:0;width:35.2pt;height:10.5pt;z-index:25314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1" o:spid="_x0000_s2475" type="#_x0000_t75" style="position:absolute;left:0;text-align:left;margin-left:18.85pt;margin-top:0;width:35.2pt;height:10.5pt;z-index:25314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0" o:spid="_x0000_s2476" type="#_x0000_t75" style="position:absolute;left:0;text-align:left;margin-left:18.85pt;margin-top:0;width:35.2pt;height:10.5pt;z-index:25314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59" o:spid="_x0000_s2477" type="#_x0000_t75" style="position:absolute;left:0;text-align:left;margin-left:18.85pt;margin-top:0;width:35.2pt;height:10.5pt;z-index:25314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4" o:spid="_x0000_s2478" type="#_x0000_t75" style="position:absolute;left:0;text-align:left;margin-left:18.85pt;margin-top:0;width:35.2pt;height:10.5pt;z-index:25314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0" o:spid="_x0000_s2479" type="#_x0000_t75" style="position:absolute;left:0;text-align:left;margin-left:18.85pt;margin-top:0;width:35.2pt;height:10.5pt;z-index:25314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5" o:spid="_x0000_s2480" type="#_x0000_t75" style="position:absolute;left:0;text-align:left;margin-left:18.85pt;margin-top:0;width:35.2pt;height:10.5pt;z-index:25314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1" o:spid="_x0000_s2481" type="#_x0000_t75" style="position:absolute;left:0;text-align:left;margin-left:18.85pt;margin-top:0;width:35.2pt;height:10.5pt;z-index:25314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2" o:spid="_x0000_s2482" type="#_x0000_t75" style="position:absolute;left:0;text-align:left;margin-left:18.85pt;margin-top:0;width:35.2pt;height:10.5pt;z-index:25314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2" o:spid="_x0000_s2483" type="#_x0000_t75" style="position:absolute;left:0;text-align:left;margin-left:18.85pt;margin-top:0;width:35.2pt;height:10.5pt;z-index:25315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1" o:spid="_x0000_s2484" type="#_x0000_t75" style="position:absolute;left:0;text-align:left;margin-left:18.85pt;margin-top:0;width:35.2pt;height:10.5pt;z-index:25315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6" o:spid="_x0000_s2485" type="#_x0000_t75" style="position:absolute;left:0;text-align:left;margin-left:18.85pt;margin-top:0;width:35.2pt;height:10.5pt;z-index:25315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2" o:spid="_x0000_s2486" type="#_x0000_t75" style="position:absolute;left:0;text-align:left;margin-left:18.85pt;margin-top:0;width:35.2pt;height:10.5pt;z-index:25315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7" o:spid="_x0000_s2487" type="#_x0000_t75" style="position:absolute;left:0;text-align:left;margin-left:18.85pt;margin-top:0;width:35.2pt;height:10.5pt;z-index:25315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8" o:spid="_x0000_s2488" type="#_x0000_t75" style="position:absolute;left:0;text-align:left;margin-left:18.85pt;margin-top:0;width:35.9pt;height:14.3pt;z-index:25315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3" o:spid="_x0000_s2489" type="#_x0000_t75" style="position:absolute;left:0;text-align:left;margin-left:18.85pt;margin-top:0;width:35.9pt;height:13.55pt;z-index:25315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59" o:spid="_x0000_s2490" type="#_x0000_t75" style="position:absolute;left:0;text-align:left;margin-left:18.85pt;margin-top:0;width:35.9pt;height:13.55pt;z-index:25315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3" o:spid="_x0000_s2491" type="#_x0000_t75" style="position:absolute;left:0;text-align:left;margin-left:18.85pt;margin-top:0;width:35.9pt;height:13.55pt;z-index:25315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4" o:spid="_x0000_s2492" type="#_x0000_t75" style="position:absolute;left:0;text-align:left;margin-left:18.85pt;margin-top:0;width:35.2pt;height:10.5pt;z-index:25315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3" o:spid="_x0000_s2493" type="#_x0000_t75" style="position:absolute;left:0;text-align:left;margin-left:18.85pt;margin-top:0;width:35.2pt;height:10.5pt;z-index:25316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5" o:spid="_x0000_s2494" type="#_x0000_t75" style="position:absolute;left:0;text-align:left;margin-left:18.85pt;margin-top:0;width:35.2pt;height:10.5pt;z-index:25316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4" o:spid="_x0000_s2495" type="#_x0000_t75" style="position:absolute;left:0;text-align:left;margin-left:18.85pt;margin-top:0;width:35.2pt;height:10.5pt;z-index:25316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0" o:spid="_x0000_s2496" type="#_x0000_t75" style="position:absolute;left:0;text-align:left;margin-left:18.85pt;margin-top:0;width:35.2pt;height:10.5pt;z-index:25316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5" o:spid="_x0000_s2497" type="#_x0000_t75" style="position:absolute;left:0;text-align:left;margin-left:18.85pt;margin-top:0;width:35.2pt;height:10.5pt;z-index:25316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1" o:spid="_x0000_s2498" type="#_x0000_t75" style="position:absolute;left:0;text-align:left;margin-left:18.85pt;margin-top:0;width:35.2pt;height:10.5pt;z-index:25316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6" o:spid="_x0000_s2499" type="#_x0000_t75" style="position:absolute;left:0;text-align:left;margin-left:18.85pt;margin-top:0;width:35.2pt;height:10.5pt;z-index:25316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6" o:spid="_x0000_s2500" type="#_x0000_t75" style="position:absolute;left:0;text-align:left;margin-left:18.85pt;margin-top:0;width:35.9pt;height:14.3pt;z-index:25316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7" o:spid="_x0000_s2501" type="#_x0000_t75" style="position:absolute;left:0;text-align:left;margin-left:18.85pt;margin-top:0;width:35.2pt;height:10.5pt;z-index:25316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7" o:spid="_x0000_s2502" type="#_x0000_t75" style="position:absolute;left:0;text-align:left;margin-left:18.85pt;margin-top:0;width:35.2pt;height:10.5pt;z-index:25316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8" o:spid="_x0000_s2503" type="#_x0000_t75" style="position:absolute;left:0;text-align:left;margin-left:18.85pt;margin-top:0;width:35.2pt;height:10.5pt;z-index:25317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69" o:spid="_x0000_s2504" type="#_x0000_t75" style="position:absolute;left:0;text-align:left;margin-left:18.85pt;margin-top:0;width:35.9pt;height:13.55pt;z-index:25317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2" o:spid="_x0000_s2505" type="#_x0000_t75" style="position:absolute;left:0;text-align:left;margin-left:18.85pt;margin-top:0;width:35.9pt;height:13.55pt;z-index:25317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0" o:spid="_x0000_s2506" type="#_x0000_t75" style="position:absolute;left:0;text-align:left;margin-left:18.85pt;margin-top:0;width:35.9pt;height:10.5pt;z-index:25317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1" o:spid="_x0000_s2507" type="#_x0000_t75" style="position:absolute;left:0;text-align:left;margin-left:18.85pt;margin-top:0;width:35.9pt;height:10.5pt;z-index:25317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3" o:spid="_x0000_s2508" type="#_x0000_t75" style="position:absolute;left:0;text-align:left;margin-left:18.85pt;margin-top:0;width:35.9pt;height:10.5pt;z-index:25317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4" o:spid="_x0000_s2509" type="#_x0000_t75" style="position:absolute;left:0;text-align:left;margin-left:18.85pt;margin-top:0;width:35.9pt;height:10.5pt;z-index:25317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8" o:spid="_x0000_s2510" type="#_x0000_t75" style="position:absolute;left:0;text-align:left;margin-left:18.85pt;margin-top:0;width:35.9pt;height:10.5pt;z-index:25317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2" o:spid="_x0000_s2511" type="#_x0000_t75" style="position:absolute;left:0;text-align:left;margin-left:18.85pt;margin-top:0;width:35.9pt;height:10.5pt;z-index:25317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4" o:spid="_x0000_s2512" type="#_x0000_t75" style="position:absolute;left:0;text-align:left;margin-left:18.85pt;margin-top:0;width:35.9pt;height:10.5pt;z-index:25317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3" o:spid="_x0000_s2513" type="#_x0000_t75" style="position:absolute;left:0;text-align:left;margin-left:18.85pt;margin-top:0;width:35.9pt;height:10.5pt;z-index:25318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299" o:spid="_x0000_s2514" type="#_x0000_t75" style="position:absolute;left:0;text-align:left;margin-left:18.85pt;margin-top:0;width:35.9pt;height:10.5pt;z-index:25318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5" o:spid="_x0000_s2515" type="#_x0000_t75" style="position:absolute;left:0;text-align:left;margin-left:18.85pt;margin-top:0;width:35.9pt;height:10.5pt;z-index:25318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0" o:spid="_x0000_s2516" type="#_x0000_t75" style="position:absolute;left:0;text-align:left;margin-left:18.85pt;margin-top:0;width:35.9pt;height:10.5pt;z-index:25318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4" o:spid="_x0000_s2517" type="#_x0000_t75" style="position:absolute;left:0;text-align:left;margin-left:18.85pt;margin-top:0;width:35.9pt;height:10.5pt;z-index:25318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5" o:spid="_x0000_s2518" type="#_x0000_t75" style="position:absolute;left:0;text-align:left;margin-left:18.85pt;margin-top:0;width:35.9pt;height:10.5pt;z-index:25318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5" o:spid="_x0000_s2519" type="#_x0000_t75" style="position:absolute;left:0;text-align:left;margin-left:18.85pt;margin-top:0;width:35.9pt;height:10.5pt;z-index:25318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6" o:spid="_x0000_s2520" type="#_x0000_t75" style="position:absolute;left:0;text-align:left;margin-left:18.85pt;margin-top:0;width:35.9pt;height:10.5pt;z-index:25318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1" o:spid="_x0000_s2521" type="#_x0000_t75" style="position:absolute;left:0;text-align:left;margin-left:18.85pt;margin-top:0;width:35.9pt;height:10.5pt;z-index:25318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6" o:spid="_x0000_s2522" type="#_x0000_t75" style="position:absolute;left:0;text-align:left;margin-left:18.85pt;margin-top:0;width:35.9pt;height:10.5pt;z-index:25319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2" o:spid="_x0000_s2523" type="#_x0000_t75" style="position:absolute;left:0;text-align:left;margin-left:18.85pt;margin-top:0;width:35.9pt;height:10.5pt;z-index:25319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6" o:spid="_x0000_s2524" type="#_x0000_t75" style="position:absolute;left:0;text-align:left;margin-left:18.85pt;margin-top:0;width:35.9pt;height:10.5pt;z-index:25319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7" o:spid="_x0000_s2525" type="#_x0000_t75" style="position:absolute;left:0;text-align:left;margin-left:18.85pt;margin-top:0;width:35.9pt;height:10.5pt;z-index:25319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7" o:spid="_x0000_s2526" type="#_x0000_t75" style="position:absolute;left:0;text-align:left;margin-left:18.85pt;margin-top:0;width:35.9pt;height:10.5pt;z-index:25319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8" o:spid="_x0000_s2527" type="#_x0000_t75" style="position:absolute;left:0;text-align:left;margin-left:18.85pt;margin-top:0;width:35.9pt;height:10.5pt;z-index:25319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3" o:spid="_x0000_s2528" type="#_x0000_t75" style="position:absolute;left:0;text-align:left;margin-left:18.85pt;margin-top:0;width:35.9pt;height:10.5pt;z-index:25319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4" o:spid="_x0000_s2529" type="#_x0000_t75" style="position:absolute;left:0;text-align:left;margin-left:18.85pt;margin-top:0;width:35.2pt;height:13.55pt;z-index:25319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5" o:spid="_x0000_s2530" type="#_x0000_t75" style="position:absolute;left:0;text-align:left;margin-left:18.85pt;margin-top:0;width:35.9pt;height:13.55pt;z-index:25319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69" o:spid="_x0000_s2531" type="#_x0000_t75" style="position:absolute;left:0;text-align:left;margin-left:18.85pt;margin-top:0;width:35.9pt;height:13.55pt;z-index:25319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8" o:spid="_x0000_s2532" type="#_x0000_t75" style="position:absolute;left:0;text-align:left;margin-left:18.85pt;margin-top:0;width:35.9pt;height:10.5pt;z-index:25320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79" o:spid="_x0000_s2533" type="#_x0000_t75" style="position:absolute;left:0;text-align:left;margin-left:18.85pt;margin-top:0;width:35.9pt;height:10.5pt;z-index:25320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0" o:spid="_x0000_s2534" type="#_x0000_t75" style="position:absolute;left:0;text-align:left;margin-left:18.85pt;margin-top:0;width:35.9pt;height:10.5pt;z-index:25320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0" o:spid="_x0000_s2535" type="#_x0000_t75" style="position:absolute;left:0;text-align:left;margin-left:18.85pt;margin-top:0;width:35.9pt;height:10.5pt;z-index:25320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1" o:spid="_x0000_s2536" type="#_x0000_t75" style="position:absolute;left:0;text-align:left;margin-left:18.85pt;margin-top:0;width:35.9pt;height:10.5pt;z-index:25320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7" o:spid="_x0000_s2537" type="#_x0000_t75" style="position:absolute;left:0;text-align:left;margin-left:18.85pt;margin-top:0;width:35.9pt;height:13.55pt;z-index:25320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8" o:spid="_x0000_s2538" type="#_x0000_t75" style="position:absolute;left:0;text-align:left;margin-left:18.85pt;margin-top:0;width:35.9pt;height:10.5pt;z-index:25320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6" o:spid="_x0000_s2539" type="#_x0000_t75" style="position:absolute;left:0;text-align:left;margin-left:18.85pt;margin-top:0;width:35.9pt;height:10.5pt;z-index:25320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1" o:spid="_x0000_s2540" type="#_x0000_t75" style="position:absolute;left:0;text-align:left;margin-left:18.85pt;margin-top:0;width:35.9pt;height:10.5pt;z-index:25320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2" o:spid="_x0000_s2541" type="#_x0000_t75" style="position:absolute;left:0;text-align:left;margin-left:18.85pt;margin-top:0;width:35.9pt;height:10.5pt;z-index:25320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2" o:spid="_x0000_s2542" type="#_x0000_t75" style="position:absolute;left:0;text-align:left;margin-left:18.85pt;margin-top:0;width:35.9pt;height:10.5pt;z-index:25321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3" o:spid="_x0000_s2543" type="#_x0000_t75" style="position:absolute;left:0;text-align:left;margin-left:18.85pt;margin-top:0;width:35.9pt;height:10.5pt;z-index:25321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7" o:spid="_x0000_s2544" type="#_x0000_t75" style="position:absolute;left:0;text-align:left;margin-left:18.85pt;margin-top:0;width:35.9pt;height:10.5pt;z-index:25321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49" o:spid="_x0000_s2545" type="#_x0000_t75" style="position:absolute;left:0;text-align:left;margin-left:18.85pt;margin-top:0;width:35.9pt;height:10.5pt;z-index:25321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3" o:spid="_x0000_s2546" type="#_x0000_t75" style="position:absolute;left:0;text-align:left;margin-left:18.85pt;margin-top:0;width:35.9pt;height:13.55pt;z-index:25321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8" o:spid="_x0000_s2547" type="#_x0000_t75" style="position:absolute;left:0;text-align:left;margin-left:18.85pt;margin-top:0;width:35.9pt;height:13.55pt;z-index:25321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4" o:spid="_x0000_s2548" type="#_x0000_t75" style="position:absolute;left:0;text-align:left;margin-left:18.85pt;margin-top:0;width:35.9pt;height:10.5pt;z-index:25321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4" o:spid="_x0000_s2549" type="#_x0000_t75" style="position:absolute;left:0;text-align:left;margin-left:18.85pt;margin-top:0;width:35.9pt;height:10.5pt;z-index:25321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5" o:spid="_x0000_s2550" type="#_x0000_t75" style="position:absolute;left:0;text-align:left;margin-left:18.85pt;margin-top:0;width:35.9pt;height:10.5pt;z-index:25321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5" o:spid="_x0000_s2551" type="#_x0000_t75" style="position:absolute;left:0;text-align:left;margin-left:18.85pt;margin-top:0;width:35.9pt;height:10.5pt;z-index:25321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09" o:spid="_x0000_s2552" type="#_x0000_t75" style="position:absolute;left:0;text-align:left;margin-left:18.85pt;margin-top:0;width:35.9pt;height:10.5pt;z-index:25322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0" o:spid="_x0000_s2553" type="#_x0000_t75" style="position:absolute;left:0;text-align:left;margin-left:18.85pt;margin-top:0;width:35.9pt;height:10.5pt;z-index:25322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0" o:spid="_x0000_s2554" type="#_x0000_t75" style="position:absolute;left:0;text-align:left;margin-left:18.85pt;margin-top:0;width:35.9pt;height:10.5pt;z-index:25322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6" o:spid="_x0000_s2555" type="#_x0000_t75" style="position:absolute;left:0;text-align:left;margin-left:18.85pt;margin-top:0;width:35.9pt;height:13.55pt;z-index:25322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6" o:spid="_x0000_s2556" type="#_x0000_t75" style="position:absolute;left:0;text-align:left;margin-left:18.85pt;margin-top:0;width:35.9pt;height:10.5pt;z-index:25322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7" o:spid="_x0000_s2557" type="#_x0000_t75" style="position:absolute;left:0;text-align:left;margin-left:18.85pt;margin-top:0;width:35.9pt;height:10.5pt;z-index:25322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7" o:spid="_x0000_s2558" type="#_x0000_t75" style="position:absolute;left:0;text-align:left;margin-left:18.85pt;margin-top:0;width:35.9pt;height:10.5pt;z-index:25322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1" o:spid="_x0000_s2559" type="#_x0000_t75" style="position:absolute;left:0;text-align:left;margin-left:18.85pt;margin-top:0;width:35.9pt;height:10.5pt;z-index:25322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2" o:spid="_x0000_s2560" type="#_x0000_t75" style="position:absolute;left:0;text-align:left;margin-left:18.85pt;margin-top:0;width:35.9pt;height:14.3pt;z-index:25322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8" o:spid="_x0000_s2561" type="#_x0000_t75" style="position:absolute;left:0;text-align:left;margin-left:18.85pt;margin-top:0;width:35.9pt;height:13.55pt;z-index:25323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79" o:spid="_x0000_s2562" type="#_x0000_t75" style="position:absolute;left:0;text-align:left;margin-left:18.85pt;margin-top:0;width:35.9pt;height:13.55pt;z-index:25323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8" o:spid="_x0000_s2563" type="#_x0000_t75" style="position:absolute;left:0;text-align:left;margin-left:18.85pt;margin-top:0;width:35.9pt;height:13.55pt;z-index:25323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3" o:spid="_x0000_s2564" type="#_x0000_t75" style="position:absolute;left:0;text-align:left;margin-left:18.85pt;margin-top:0;width:35.9pt;height:14.3pt;z-index:25323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1" o:spid="_x0000_s2565" type="#_x0000_t75" style="position:absolute;left:0;text-align:left;margin-left:18.85pt;margin-top:0;width:35.9pt;height:13.55pt;z-index:25323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0" o:spid="_x0000_s2566" type="#_x0000_t75" style="position:absolute;left:0;text-align:left;margin-left:18.85pt;margin-top:0;width:35.9pt;height:13.55pt;z-index:25323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89" o:spid="_x0000_s2567" type="#_x0000_t75" style="position:absolute;left:0;text-align:left;margin-left:18.85pt;margin-top:0;width:35.9pt;height:11.2pt;z-index:25323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1" o:spid="_x0000_s2568" type="#_x0000_t75" style="position:absolute;left:0;text-align:left;margin-left:18.85pt;margin-top:0;width:35.9pt;height:11.2pt;z-index:25323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0" o:spid="_x0000_s2569" type="#_x0000_t75" style="position:absolute;left:0;text-align:left;margin-left:18.85pt;margin-top:0;width:35.9pt;height:11.2pt;z-index:25323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2" o:spid="_x0000_s2570" type="#_x0000_t75" style="position:absolute;left:0;text-align:left;margin-left:18.85pt;margin-top:0;width:35.9pt;height:11.2pt;z-index:25323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1" o:spid="_x0000_s2571" type="#_x0000_t75" style="position:absolute;left:0;text-align:left;margin-left:18.85pt;margin-top:0;width:35.9pt;height:11.2pt;z-index:25324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3" o:spid="_x0000_s2572" type="#_x0000_t75" style="position:absolute;left:0;text-align:left;margin-left:18.85pt;margin-top:0;width:35.9pt;height:11.2pt;z-index:25324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4" o:spid="_x0000_s2573" type="#_x0000_t75" style="position:absolute;left:0;text-align:left;margin-left:18.85pt;margin-top:0;width:35.9pt;height:11.2pt;z-index:25324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2" o:spid="_x0000_s2574" type="#_x0000_t75" style="position:absolute;left:0;text-align:left;margin-left:18.85pt;margin-top:0;width:35.9pt;height:11.2pt;z-index:25324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4" o:spid="_x0000_s2575" type="#_x0000_t75" style="position:absolute;left:0;text-align:left;margin-left:18.85pt;margin-top:0;width:35.9pt;height:11.2pt;z-index:25324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2" o:spid="_x0000_s2576" type="#_x0000_t75" style="position:absolute;left:0;text-align:left;margin-left:18.85pt;margin-top:0;width:35.9pt;height:13.55pt;z-index:25324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5" o:spid="_x0000_s2577" type="#_x0000_t75" style="position:absolute;left:0;text-align:left;margin-left:18.85pt;margin-top:0;width:35.2pt;height:13.55pt;z-index:25324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3" o:spid="_x0000_s2578" type="#_x0000_t75" style="position:absolute;left:0;text-align:left;margin-left:18.85pt;margin-top:0;width:35.9pt;height:13.55pt;z-index:25324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6" o:spid="_x0000_s2579" type="#_x0000_t75" style="position:absolute;left:0;text-align:left;margin-left:18.85pt;margin-top:0;width:35.9pt;height:13.55pt;z-index:25324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7" o:spid="_x0000_s2580" type="#_x0000_t75" style="position:absolute;left:0;text-align:left;margin-left:18.85pt;margin-top:0;width:35.9pt;height:13.55pt;z-index:25324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3" o:spid="_x0000_s2581" type="#_x0000_t75" style="position:absolute;left:0;text-align:left;margin-left:18.85pt;margin-top:0;width:35.9pt;height:10.5pt;z-index:25325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4" o:spid="_x0000_s2582" type="#_x0000_t75" style="position:absolute;left:0;text-align:left;margin-left:18.85pt;margin-top:0;width:35.9pt;height:13.55pt;z-index:25325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5" o:spid="_x0000_s2583" type="#_x0000_t75" style="position:absolute;left:0;text-align:left;margin-left:18.85pt;margin-top:0;width:35.9pt;height:13.55pt;z-index:25325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4" o:spid="_x0000_s2584" type="#_x0000_t75" style="position:absolute;left:0;text-align:left;margin-left:18.85pt;margin-top:0;width:35.9pt;height:13.55pt;z-index:25325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5" o:spid="_x0000_s2585" type="#_x0000_t75" style="position:absolute;left:0;text-align:left;margin-left:18.85pt;margin-top:0;width:35.9pt;height:13.55pt;z-index:25325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6" o:spid="_x0000_s2586" type="#_x0000_t75" style="position:absolute;left:0;text-align:left;margin-left:18.85pt;margin-top:0;width:35.9pt;height:10.5pt;z-index:25325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5" o:spid="_x0000_s2587" type="#_x0000_t75" style="position:absolute;left:0;text-align:left;margin-left:18.85pt;margin-top:0;width:35.9pt;height:11.2pt;z-index:25325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7" o:spid="_x0000_s2588" type="#_x0000_t75" style="position:absolute;left:0;text-align:left;margin-left:18.85pt;margin-top:0;width:35.9pt;height:10.5pt;z-index:25325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6" o:spid="_x0000_s2589" type="#_x0000_t75" style="position:absolute;left:0;text-align:left;margin-left:18.85pt;margin-top:0;width:35.9pt;height:13.55pt;z-index:25325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7" o:spid="_x0000_s2590" type="#_x0000_t75" style="position:absolute;left:0;text-align:left;margin-left:18.85pt;margin-top:0;width:35.9pt;height:13.55pt;z-index:25325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8" o:spid="_x0000_s2591" type="#_x0000_t75" style="position:absolute;left:0;text-align:left;margin-left:18.85pt;margin-top:0;width:35.9pt;height:13.55pt;z-index:25326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8" o:spid="_x0000_s2592" type="#_x0000_t75" style="position:absolute;left:0;text-align:left;margin-left:18.85pt;margin-top:0;width:35.9pt;height:10.5pt;z-index:25326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6" o:spid="_x0000_s2593" type="#_x0000_t75" style="position:absolute;left:0;text-align:left;margin-left:18.85pt;margin-top:0;width:35.9pt;height:13.55pt;z-index:25326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7" o:spid="_x0000_s2594" type="#_x0000_t75" style="position:absolute;left:0;text-align:left;margin-left:18.85pt;margin-top:0;width:35.9pt;height:10.5pt;z-index:25326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8" o:spid="_x0000_s2595" type="#_x0000_t75" style="position:absolute;left:0;text-align:left;margin-left:18.85pt;margin-top:0;width:35.9pt;height:13.55pt;z-index:25326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19" o:spid="_x0000_s2596" type="#_x0000_t75" style="position:absolute;left:0;text-align:left;margin-left:18.85pt;margin-top:0;width:35.9pt;height:13.55pt;z-index:25326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8" o:spid="_x0000_s2597" type="#_x0000_t75" style="position:absolute;left:0;text-align:left;margin-left:18.85pt;margin-top:0;width:35.9pt;height:13.55pt;z-index:25326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59" o:spid="_x0000_s2598" type="#_x0000_t75" style="position:absolute;left:0;text-align:left;margin-left:18.85pt;margin-top:0;width:35.9pt;height:11.2pt;z-index:25326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399" o:spid="_x0000_s2599" type="#_x0000_t75" style="position:absolute;left:0;text-align:left;margin-left:18.85pt;margin-top:0;width:35.9pt;height:10.5pt;z-index:25326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89" o:spid="_x0000_s2600" type="#_x0000_t75" style="position:absolute;left:0;text-align:left;margin-left:18.85pt;margin-top:0;width:35.9pt;height:10.5pt;z-index:25327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0" o:spid="_x0000_s2601" type="#_x0000_t75" style="position:absolute;left:0;text-align:left;margin-left:18.85pt;margin-top:0;width:35.9pt;height:11.2pt;z-index:25327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0" o:spid="_x0000_s2602" type="#_x0000_t75" style="position:absolute;left:0;text-align:left;margin-left:18.85pt;margin-top:0;width:35.9pt;height:10.5pt;z-index:25327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0" o:spid="_x0000_s2603" type="#_x0000_t75" style="position:absolute;left:0;text-align:left;margin-left:18.85pt;margin-top:0;width:35.9pt;height:11.2pt;z-index:25327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1" o:spid="_x0000_s2604" type="#_x0000_t75" style="position:absolute;left:0;text-align:left;margin-left:18.85pt;margin-top:0;width:35.9pt;height:10.5pt;z-index:25327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1" o:spid="_x0000_s2605" type="#_x0000_t75" style="position:absolute;left:0;text-align:left;margin-left:18.85pt;margin-top:0;width:35.9pt;height:10.5pt;z-index:25327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0" o:spid="_x0000_s2606" type="#_x0000_t75" style="position:absolute;left:0;text-align:left;margin-left:18.85pt;margin-top:0;width:35.9pt;height:10.5pt;z-index:25327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2" o:spid="_x0000_s2607" type="#_x0000_t75" style="position:absolute;left:0;text-align:left;margin-left:18.85pt;margin-top:0;width:35.9pt;height:11.2pt;z-index:25327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1" o:spid="_x0000_s2608" type="#_x0000_t75" style="position:absolute;left:0;text-align:left;margin-left:18.85pt;margin-top:0;width:35.9pt;height:11.2pt;z-index:25327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1" o:spid="_x0000_s2609" type="#_x0000_t75" style="position:absolute;left:0;text-align:left;margin-left:18.85pt;margin-top:0;width:35.9pt;height:11.2pt;z-index:25327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2" o:spid="_x0000_s2610" type="#_x0000_t75" style="position:absolute;left:0;text-align:left;margin-left:18.85pt;margin-top:0;width:35.9pt;height:10.5pt;z-index:25328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3" o:spid="_x0000_s2611" type="#_x0000_t75" style="position:absolute;left:0;text-align:left;margin-left:18.85pt;margin-top:0;width:35.9pt;height:10.5pt;z-index:25328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2" o:spid="_x0000_s2612" type="#_x0000_t75" style="position:absolute;left:0;text-align:left;margin-left:18.85pt;margin-top:0;width:35.9pt;height:10.5pt;z-index:25328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4" o:spid="_x0000_s2613" type="#_x0000_t75" style="position:absolute;left:0;text-align:left;margin-left:18.85pt;margin-top:0;width:35.9pt;height:11.2pt;z-index:25328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3" o:spid="_x0000_s2614" type="#_x0000_t75" style="position:absolute;left:0;text-align:left;margin-left:18.85pt;margin-top:0;width:35.9pt;height:11.2pt;z-index:25328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3" o:spid="_x0000_s2615" type="#_x0000_t75" style="position:absolute;left:0;text-align:left;margin-left:18.85pt;margin-top:0;width:35.9pt;height:10.5pt;z-index:25328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2" o:spid="_x0000_s2616" type="#_x0000_t75" style="position:absolute;left:0;text-align:left;margin-left:18.85pt;margin-top:0;width:35.9pt;height:11.2pt;z-index:25328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4" o:spid="_x0000_s2617" type="#_x0000_t75" style="position:absolute;left:0;text-align:left;margin-left:18.85pt;margin-top:0;width:35.9pt;height:10.5pt;z-index:25328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5" o:spid="_x0000_s2618" type="#_x0000_t75" style="position:absolute;left:0;text-align:left;margin-left:18.85pt;margin-top:0;width:35.9pt;height:10.5pt;z-index:25328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4" o:spid="_x0000_s2619" type="#_x0000_t75" style="position:absolute;left:0;text-align:left;margin-left:18.85pt;margin-top:0;width:35.9pt;height:10.5pt;z-index:25328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5" o:spid="_x0000_s2620" type="#_x0000_t75" style="position:absolute;left:0;text-align:left;margin-left:18.85pt;margin-top:0;width:35.2pt;height:13.55pt;z-index:25329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5" o:spid="_x0000_s2621" type="#_x0000_t75" style="position:absolute;left:0;text-align:left;margin-left:18.85pt;margin-top:0;width:35.9pt;height:13.55pt;z-index:25329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6" o:spid="_x0000_s2622" type="#_x0000_t75" style="position:absolute;left:0;text-align:left;margin-left:18.85pt;margin-top:0;width:35.9pt;height:13.55pt;z-index:25329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6" o:spid="_x0000_s2623" type="#_x0000_t75" style="position:absolute;left:0;text-align:left;margin-left:18.85pt;margin-top:0;width:35.9pt;height:13.55pt;z-index:25329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6" o:spid="_x0000_s2624" type="#_x0000_t75" style="position:absolute;left:0;text-align:left;margin-left:18.85pt;margin-top:0;width:35.9pt;height:11.2pt;z-index:25329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7" o:spid="_x0000_s2625" type="#_x0000_t75" style="position:absolute;left:0;text-align:left;margin-left:18.85pt;margin-top:0;width:35.9pt;height:13.55pt;z-index:25329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7" o:spid="_x0000_s2626" type="#_x0000_t75" style="position:absolute;left:0;text-align:left;margin-left:18.85pt;margin-top:0;width:35.9pt;height:13.55pt;z-index:25329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8" o:spid="_x0000_s2627" type="#_x0000_t75" style="position:absolute;left:0;text-align:left;margin-left:18.85pt;margin-top:0;width:35.9pt;height:13.55pt;z-index:25329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8" o:spid="_x0000_s2628" type="#_x0000_t75" style="position:absolute;left:0;text-align:left;margin-left:18.85pt;margin-top:0;width:35.9pt;height:13.55pt;z-index:25329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7" o:spid="_x0000_s2629" type="#_x0000_t75" style="position:absolute;left:0;text-align:left;margin-left:18.85pt;margin-top:0;width:35.9pt;height:13.55pt;z-index:25329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09" o:spid="_x0000_s2630" type="#_x0000_t75" style="position:absolute;left:0;text-align:left;margin-left:18.85pt;margin-top:0;width:35.9pt;height:10.5pt;z-index:25330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399" o:spid="_x0000_s2631" type="#_x0000_t75" style="position:absolute;left:0;text-align:left;margin-left:18.85pt;margin-top:0;width:35.9pt;height:10.5pt;z-index:25330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0" o:spid="_x0000_s2632" type="#_x0000_t75" style="position:absolute;left:0;text-align:left;margin-left:18.85pt;margin-top:0;width:35.9pt;height:11.2pt;z-index:25330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0" o:spid="_x0000_s2633" type="#_x0000_t75" style="position:absolute;left:0;text-align:left;margin-left:18.85pt;margin-top:0;width:35.9pt;height:11.2pt;z-index:25330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8" o:spid="_x0000_s2634" type="#_x0000_t75" style="position:absolute;left:0;text-align:left;margin-left:18.85pt;margin-top:0;width:35.9pt;height:10.5pt;z-index:25330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29" o:spid="_x0000_s2635" type="#_x0000_t75" style="position:absolute;left:0;text-align:left;margin-left:18.85pt;margin-top:0;width:35.9pt;height:10.5pt;z-index:25330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1" o:spid="_x0000_s2636" type="#_x0000_t75" style="position:absolute;left:0;text-align:left;margin-left:18.85pt;margin-top:0;width:35.9pt;height:10.5pt;z-index:25330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1" o:spid="_x0000_s2637" type="#_x0000_t75" style="position:absolute;left:0;text-align:left;margin-left:18.85pt;margin-top:0;width:35.9pt;height:10.5pt;z-index:25330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2" o:spid="_x0000_s2638" type="#_x0000_t75" style="position:absolute;left:0;text-align:left;margin-left:18.85pt;margin-top:0;width:35.9pt;height:14.3pt;z-index:25330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0" o:spid="_x0000_s2639" type="#_x0000_t75" style="position:absolute;left:0;text-align:left;margin-left:18.85pt;margin-top:0;width:35.9pt;height:13.55pt;z-index:25330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2" o:spid="_x0000_s2640" type="#_x0000_t75" style="position:absolute;left:0;text-align:left;margin-left:18.85pt;margin-top:0;width:35.9pt;height:13.55pt;z-index:25331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1" o:spid="_x0000_s2641" type="#_x0000_t75" style="position:absolute;left:0;text-align:left;margin-left:18.85pt;margin-top:0;width:35.9pt;height:13.55pt;z-index:25331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3" o:spid="_x0000_s2642" type="#_x0000_t75" style="position:absolute;left:0;text-align:left;margin-left:18.85pt;margin-top:0;width:35.2pt;height:10.5pt;z-index:25331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3" o:spid="_x0000_s2643" type="#_x0000_t75" style="position:absolute;left:0;text-align:left;margin-left:18.85pt;margin-top:0;width:35.9pt;height:13.55pt;z-index:25331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4" o:spid="_x0000_s2644" type="#_x0000_t75" style="position:absolute;left:0;text-align:left;margin-left:18.85pt;margin-top:0;width:35.9pt;height:13.55pt;z-index:25331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2" o:spid="_x0000_s2645" type="#_x0000_t75" style="position:absolute;left:0;text-align:left;margin-left:18.85pt;margin-top:0;width:35.9pt;height:13.55pt;z-index:25331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4" o:spid="_x0000_s2646" type="#_x0000_t75" style="position:absolute;left:0;text-align:left;margin-left:18.85pt;margin-top:0;width:35.2pt;height:10.5pt;z-index:25331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3" o:spid="_x0000_s2647" type="#_x0000_t75" style="position:absolute;left:0;text-align:left;margin-left:18.85pt;margin-top:0;width:35.2pt;height:10.5pt;z-index:25331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5" o:spid="_x0000_s2648" type="#_x0000_t75" style="position:absolute;left:0;text-align:left;margin-left:18.85pt;margin-top:0;width:35.2pt;height:10.5pt;z-index:25331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4" o:spid="_x0000_s2649" type="#_x0000_t75" style="position:absolute;left:0;text-align:left;margin-left:18.85pt;margin-top:0;width:35.2pt;height:10.5pt;z-index:25332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6" o:spid="_x0000_s2650" type="#_x0000_t75" style="position:absolute;left:0;text-align:left;margin-left:18.85pt;margin-top:0;width:35.2pt;height:10.5pt;z-index:25332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5" o:spid="_x0000_s2651" type="#_x0000_t75" style="position:absolute;left:0;text-align:left;margin-left:18.85pt;margin-top:0;width:35.2pt;height:10.5pt;z-index:25332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3" o:spid="_x0000_s2652" type="#_x0000_t75" style="position:absolute;left:0;text-align:left;margin-left:18.85pt;margin-top:0;width:35.2pt;height:10.5pt;z-index:25332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5" o:spid="_x0000_s2653" type="#_x0000_t75" style="position:absolute;left:0;text-align:left;margin-left:18.85pt;margin-top:0;width:35.2pt;height:10.5pt;z-index:25332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4" o:spid="_x0000_s2654" type="#_x0000_t75" style="position:absolute;left:0;text-align:left;margin-left:18.85pt;margin-top:0;width:35.2pt;height:10.5pt;z-index:25332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7" o:spid="_x0000_s2655" type="#_x0000_t75" style="position:absolute;left:0;text-align:left;margin-left:18.85pt;margin-top:0;width:35.2pt;height:10.5pt;z-index:25332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6" o:spid="_x0000_s2656" type="#_x0000_t75" style="position:absolute;left:0;text-align:left;margin-left:18.85pt;margin-top:0;width:35.2pt;height:10.5pt;z-index:25332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5" o:spid="_x0000_s2657" type="#_x0000_t75" style="position:absolute;left:0;text-align:left;margin-left:18.85pt;margin-top:0;width:35.2pt;height:10.5pt;z-index:25332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6" o:spid="_x0000_s2658" type="#_x0000_t75" style="position:absolute;left:0;text-align:left;margin-left:18.85pt;margin-top:0;width:35.2pt;height:10.5pt;z-index:25332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6" o:spid="_x0000_s2659" type="#_x0000_t75" style="position:absolute;left:0;text-align:left;margin-left:18.85pt;margin-top:0;width:35.2pt;height:10.5pt;z-index:25333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8" o:spid="_x0000_s2660" type="#_x0000_t75" style="position:absolute;left:0;text-align:left;margin-left:18.85pt;margin-top:0;width:35.2pt;height:10.5pt;z-index:25333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7" o:spid="_x0000_s2661" type="#_x0000_t75" style="position:absolute;left:0;text-align:left;margin-left:18.85pt;margin-top:0;width:35.2pt;height:10.5pt;z-index:25333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19" o:spid="_x0000_s2662" type="#_x0000_t75" style="position:absolute;left:0;text-align:left;margin-left:18.85pt;margin-top:0;width:35.2pt;height:10.5pt;z-index:25333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8" o:spid="_x0000_s2663" type="#_x0000_t75" style="position:absolute;left:0;text-align:left;margin-left:18.85pt;margin-top:0;width:35.2pt;height:10.5pt;z-index:25333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7" o:spid="_x0000_s2664" type="#_x0000_t75" style="position:absolute;left:0;text-align:left;margin-left:18.85pt;margin-top:0;width:35.2pt;height:10.5pt;z-index:25333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7" o:spid="_x0000_s2665" type="#_x0000_t75" style="position:absolute;left:0;text-align:left;margin-left:18.85pt;margin-top:0;width:35.2pt;height:10.5pt;z-index:25333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8" o:spid="_x0000_s2666" type="#_x0000_t75" style="position:absolute;left:0;text-align:left;margin-left:18.85pt;margin-top:0;width:35.2pt;height:10.5pt;z-index:25333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0" o:spid="_x0000_s2667" type="#_x0000_t75" style="position:absolute;left:0;text-align:left;margin-left:18.85pt;margin-top:0;width:35.2pt;height:10.5pt;z-index:25333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09" o:spid="_x0000_s2668" type="#_x0000_t75" style="position:absolute;left:0;text-align:left;margin-left:18.85pt;margin-top:0;width:35.2pt;height:10.5pt;z-index:25333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1" o:spid="_x0000_s2669" type="#_x0000_t75" style="position:absolute;left:0;text-align:left;margin-left:18.85pt;margin-top:0;width:35.2pt;height:10.5pt;z-index:25334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2" o:spid="_x0000_s2670" type="#_x0000_t75" style="position:absolute;left:0;text-align:left;margin-left:18.85pt;margin-top:0;width:35.2pt;height:13.55pt;z-index:25334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0" o:spid="_x0000_s2671" type="#_x0000_t75" style="position:absolute;left:0;text-align:left;margin-left:18.85pt;margin-top:0;width:35.9pt;height:14.3pt;z-index:25334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39" o:spid="_x0000_s2672" type="#_x0000_t75" style="position:absolute;left:0;text-align:left;margin-left:18.85pt;margin-top:0;width:35.9pt;height:13.55pt;z-index:25334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3" o:spid="_x0000_s2673" type="#_x0000_t75" style="position:absolute;left:0;text-align:left;margin-left:18.85pt;margin-top:0;width:35.9pt;height:13.55pt;z-index:25334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1" o:spid="_x0000_s2674" type="#_x0000_t75" style="position:absolute;left:0;text-align:left;margin-left:18.85pt;margin-top:0;width:35.9pt;height:14.3pt;z-index:25334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2" o:spid="_x0000_s2675" type="#_x0000_t75" style="position:absolute;left:0;text-align:left;margin-left:18.85pt;margin-top:0;width:35.9pt;height:13.55pt;z-index:25334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3" o:spid="_x0000_s2676" type="#_x0000_t75" style="position:absolute;left:0;text-align:left;margin-left:18.85pt;margin-top:0;width:35.9pt;height:14.3pt;z-index:25334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0" o:spid="_x0000_s2677" type="#_x0000_t75" style="position:absolute;left:0;text-align:left;margin-left:18.85pt;margin-top:0;width:35.2pt;height:10.5pt;z-index:25334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8" o:spid="_x0000_s2678" type="#_x0000_t75" style="position:absolute;left:0;text-align:left;margin-left:18.85pt;margin-top:0;width:35.2pt;height:10.5pt;z-index:25334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4" o:spid="_x0000_s2679" type="#_x0000_t75" style="position:absolute;left:0;text-align:left;margin-left:18.85pt;margin-top:0;width:35.2pt;height:10.5pt;z-index:25335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5" o:spid="_x0000_s2680" type="#_x0000_t75" style="position:absolute;left:0;text-align:left;margin-left:18.85pt;margin-top:0;width:35.9pt;height:13.55pt;z-index:25335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6" o:spid="_x0000_s2681" type="#_x0000_t75" style="position:absolute;left:0;text-align:left;margin-left:18.85pt;margin-top:0;width:35.9pt;height:13.55pt;z-index:25335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7" o:spid="_x0000_s2682" type="#_x0000_t75" style="position:absolute;left:0;text-align:left;margin-left:18.85pt;margin-top:0;width:35.2pt;height:10.5pt;z-index:25335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4" o:spid="_x0000_s2683" type="#_x0000_t75" style="position:absolute;left:0;text-align:left;margin-left:18.85pt;margin-top:0;width:35.9pt;height:13.55pt;z-index:25335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1" o:spid="_x0000_s2684" type="#_x0000_t75" style="position:absolute;left:0;text-align:left;margin-left:18.85pt;margin-top:0;width:35.2pt;height:10.5pt;z-index:25335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69" o:spid="_x0000_s2685" type="#_x0000_t75" style="position:absolute;left:0;text-align:left;margin-left:18.85pt;margin-top:0;width:35.2pt;height:10.5pt;z-index:25335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2" o:spid="_x0000_s2686" type="#_x0000_t75" style="position:absolute;left:0;text-align:left;margin-left:18.85pt;margin-top:0;width:35.2pt;height:10.5pt;z-index:25335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8" o:spid="_x0000_s2687" type="#_x0000_t75" style="position:absolute;left:0;text-align:left;margin-left:18.85pt;margin-top:0;width:35.2pt;height:10.5pt;z-index:25335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5" o:spid="_x0000_s2688" type="#_x0000_t75" style="position:absolute;left:0;text-align:left;margin-left:18.85pt;margin-top:0;width:35.2pt;height:10.5pt;z-index:25336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29" o:spid="_x0000_s2689" type="#_x0000_t75" style="position:absolute;left:0;text-align:left;margin-left:18.85pt;margin-top:0;width:35.2pt;height:10.5pt;z-index:25336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0" o:spid="_x0000_s2690" type="#_x0000_t75" style="position:absolute;left:0;text-align:left;margin-left:18.85pt;margin-top:0;width:35.9pt;height:13.55pt;z-index:25336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6" o:spid="_x0000_s2691" type="#_x0000_t75" style="position:absolute;left:0;text-align:left;margin-left:18.85pt;margin-top:0;width:35.9pt;height:13.55pt;z-index:25336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0" o:spid="_x0000_s2692" type="#_x0000_t75" style="position:absolute;left:0;text-align:left;margin-left:18.85pt;margin-top:0;width:35.9pt;height:11.2pt;z-index:25336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1" o:spid="_x0000_s2693" type="#_x0000_t75" style="position:absolute;left:0;text-align:left;margin-left:18.85pt;margin-top:0;width:35.9pt;height:13.55pt;z-index:25336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3" o:spid="_x0000_s2694" type="#_x0000_t75" style="position:absolute;left:0;text-align:left;margin-left:18.85pt;margin-top:0;width:35.9pt;height:10.5pt;z-index:25336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2" o:spid="_x0000_s2695" type="#_x0000_t75" style="position:absolute;left:0;text-align:left;margin-left:18.85pt;margin-top:0;width:35.9pt;height:10.5pt;z-index:25336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7" o:spid="_x0000_s2696" type="#_x0000_t75" style="position:absolute;left:0;text-align:left;margin-left:18.85pt;margin-top:0;width:35.9pt;height:10.5pt;z-index:25336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3" o:spid="_x0000_s2697" type="#_x0000_t75" style="position:absolute;left:0;text-align:left;margin-left:18.85pt;margin-top:0;width:35.9pt;height:10.5pt;z-index:25336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8" o:spid="_x0000_s2698" type="#_x0000_t75" style="position:absolute;left:0;text-align:left;margin-left:18.85pt;margin-top:0;width:35.9pt;height:10.5pt;z-index:25337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4" o:spid="_x0000_s2699" type="#_x0000_t75" style="position:absolute;left:0;text-align:left;margin-left:18.85pt;margin-top:0;width:35.9pt;height:10.5pt;z-index:25337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1" o:spid="_x0000_s2700" type="#_x0000_t75" style="position:absolute;left:0;text-align:left;margin-left:18.85pt;margin-top:0;width:35.9pt;height:10.5pt;z-index:25337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5" o:spid="_x0000_s2701" type="#_x0000_t75" style="position:absolute;left:0;text-align:left;margin-left:18.85pt;margin-top:0;width:35.9pt;height:10.5pt;z-index:25337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4" o:spid="_x0000_s2702" type="#_x0000_t75" style="position:absolute;left:0;text-align:left;margin-left:18.85pt;margin-top:0;width:35.9pt;height:10.5pt;z-index:25337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19" o:spid="_x0000_s2703" type="#_x0000_t75" style="position:absolute;left:0;text-align:left;margin-left:18.85pt;margin-top:0;width:35.9pt;height:10.5pt;z-index:25337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5" o:spid="_x0000_s2704" type="#_x0000_t75" style="position:absolute;left:0;text-align:left;margin-left:18.85pt;margin-top:0;width:35.9pt;height:10.5pt;z-index:25337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0" o:spid="_x0000_s2705" type="#_x0000_t75" style="position:absolute;left:0;text-align:left;margin-left:18.85pt;margin-top:0;width:35.9pt;height:10.5pt;z-index:25337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6" o:spid="_x0000_s2706" type="#_x0000_t75" style="position:absolute;left:0;text-align:left;margin-left:18.85pt;margin-top:0;width:35.9pt;height:10.5pt;z-index:25337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6" o:spid="_x0000_s2707" type="#_x0000_t75" style="position:absolute;left:0;text-align:left;margin-left:18.85pt;margin-top:0;width:35.9pt;height:14.3pt;z-index:25337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7" o:spid="_x0000_s2708" type="#_x0000_t75" style="position:absolute;left:0;text-align:left;margin-left:18.85pt;margin-top:0;width:35.9pt;height:10.5pt;z-index:25338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7" o:spid="_x0000_s2709" type="#_x0000_t75" style="position:absolute;left:0;text-align:left;margin-left:18.85pt;margin-top:0;width:35.9pt;height:10.5pt;z-index:25338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1" o:spid="_x0000_s2710" type="#_x0000_t75" style="position:absolute;left:0;text-align:left;margin-left:18.85pt;margin-top:0;width:35.9pt;height:10.5pt;z-index:25338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8" o:spid="_x0000_s2711" type="#_x0000_t75" style="position:absolute;left:0;text-align:left;margin-left:18.85pt;margin-top:0;width:35.9pt;height:10.5pt;z-index:25338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2" o:spid="_x0000_s2712" type="#_x0000_t75" style="position:absolute;left:0;text-align:left;margin-left:18.85pt;margin-top:0;width:35.9pt;height:10.5pt;z-index:25338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2" o:spid="_x0000_s2713" type="#_x0000_t75" style="position:absolute;left:0;text-align:left;margin-left:18.85pt;margin-top:0;width:35.9pt;height:10.5pt;z-index:25338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8" o:spid="_x0000_s2714" type="#_x0000_t75" style="position:absolute;left:0;text-align:left;margin-left:18.85pt;margin-top:0;width:35.9pt;height:10.5pt;z-index:25338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39" o:spid="_x0000_s2715" type="#_x0000_t75" style="position:absolute;left:0;text-align:left;margin-left:18.85pt;margin-top:0;width:35.9pt;height:10.5pt;z-index:25338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3" o:spid="_x0000_s2716" type="#_x0000_t75" style="position:absolute;left:0;text-align:left;margin-left:18.85pt;margin-top:0;width:35.9pt;height:10.5pt;z-index:25338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0" o:spid="_x0000_s2717" type="#_x0000_t75" style="position:absolute;left:0;text-align:left;margin-left:18.85pt;margin-top:0;width:35.9pt;height:10.5pt;z-index:25338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1" o:spid="_x0000_s2718" type="#_x0000_t75" style="position:absolute;left:0;text-align:left;margin-left:18.85pt;margin-top:0;width:35.9pt;height:14.3pt;z-index:25339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4" o:spid="_x0000_s2719" type="#_x0000_t75" style="position:absolute;left:0;text-align:left;margin-left:18.85pt;margin-top:0;width:35.9pt;height:14.3pt;z-index:25339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49" o:spid="_x0000_s2720" type="#_x0000_t75" style="position:absolute;left:0;text-align:left;margin-left:18.85pt;margin-top:0;width:35.9pt;height:10.5pt;z-index:25339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3" o:spid="_x0000_s2721" type="#_x0000_t75" style="position:absolute;left:0;text-align:left;margin-left:18.85pt;margin-top:0;width:35.9pt;height:14.3pt;z-index:25339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5" o:spid="_x0000_s2722" type="#_x0000_t75" style="position:absolute;left:0;text-align:left;margin-left:18.85pt;margin-top:0;width:35.2pt;height:13.55pt;z-index:25339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6" o:spid="_x0000_s2723" type="#_x0000_t75" style="position:absolute;left:0;text-align:left;margin-left:18.85pt;margin-top:0;width:35.9pt;height:13.55pt;z-index:25339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2" o:spid="_x0000_s2724" type="#_x0000_t75" style="position:absolute;left:0;text-align:left;margin-left:18.85pt;margin-top:0;width:35.9pt;height:14.3pt;z-index:25339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7" o:spid="_x0000_s2725" type="#_x0000_t75" style="position:absolute;left:0;text-align:left;margin-left:18.85pt;margin-top:0;width:35.9pt;height:14.3pt;z-index:25339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3" o:spid="_x0000_s2726" type="#_x0000_t75" style="position:absolute;left:0;text-align:left;margin-left:18.85pt;margin-top:0;width:35.9pt;height:10.5pt;z-index:25339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8" o:spid="_x0000_s2727" type="#_x0000_t75" style="position:absolute;left:0;text-align:left;margin-left:18.85pt;margin-top:0;width:35.9pt;height:10.5pt;z-index:25340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0" o:spid="_x0000_s2728" type="#_x0000_t75" style="position:absolute;left:0;text-align:left;margin-left:18.85pt;margin-top:0;width:35.9pt;height:10.5pt;z-index:25340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4" o:spid="_x0000_s2729" type="#_x0000_t75" style="position:absolute;left:0;text-align:left;margin-left:18.85pt;margin-top:0;width:35.9pt;height:10.5pt;z-index:25340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1" o:spid="_x0000_s2730" type="#_x0000_t75" style="position:absolute;left:0;text-align:left;margin-left:18.85pt;margin-top:0;width:35.9pt;height:10.5pt;z-index:25340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29" o:spid="_x0000_s2731" type="#_x0000_t75" style="position:absolute;left:0;text-align:left;margin-left:18.85pt;margin-top:0;width:35.9pt;height:10.5pt;z-index:25340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0" o:spid="_x0000_s2732" type="#_x0000_t75" style="position:absolute;left:0;text-align:left;margin-left:18.85pt;margin-top:0;width:35.9pt;height:10.5pt;z-index:25340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4" o:spid="_x0000_s2733" type="#_x0000_t75" style="position:absolute;left:0;text-align:left;margin-left:18.85pt;margin-top:0;width:35.9pt;height:10.5pt;z-index:25340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1" o:spid="_x0000_s2734" type="#_x0000_t75" style="position:absolute;left:0;text-align:left;margin-left:18.85pt;margin-top:0;width:35.9pt;height:10.5pt;z-index:25340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5" o:spid="_x0000_s2735" type="#_x0000_t75" style="position:absolute;left:0;text-align:left;margin-left:18.85pt;margin-top:0;width:35.9pt;height:10.5pt;z-index:25340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2" o:spid="_x0000_s2736" type="#_x0000_t75" style="position:absolute;left:0;text-align:left;margin-left:18.85pt;margin-top:0;width:35.9pt;height:10.5pt;z-index:25340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5" o:spid="_x0000_s2737" type="#_x0000_t75" style="position:absolute;left:0;text-align:left;margin-left:18.85pt;margin-top:0;width:35.9pt;height:10.5pt;z-index:25341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6" o:spid="_x0000_s2738" type="#_x0000_t75" style="position:absolute;left:0;text-align:left;margin-left:18.85pt;margin-top:0;width:35.9pt;height:14.3pt;z-index:25341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2" o:spid="_x0000_s2739" type="#_x0000_t75" style="position:absolute;left:0;text-align:left;margin-left:18.85pt;margin-top:0;width:35.9pt;height:14.3pt;z-index:25341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6" o:spid="_x0000_s2740" type="#_x0000_t75" style="position:absolute;left:0;text-align:left;margin-left:18.85pt;margin-top:0;width:35.9pt;height:10.5pt;z-index:25341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3" o:spid="_x0000_s2741" type="#_x0000_t75" style="position:absolute;left:0;text-align:left;margin-left:18.85pt;margin-top:0;width:35.9pt;height:10.5pt;z-index:25341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3" o:spid="_x0000_s2742" type="#_x0000_t75" style="position:absolute;left:0;text-align:left;margin-left:18.85pt;margin-top:0;width:35.9pt;height:10.5pt;z-index:25341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7" o:spid="_x0000_s2743" type="#_x0000_t75" style="position:absolute;left:0;text-align:left;margin-left:18.85pt;margin-top:0;width:35.9pt;height:10.5pt;z-index:25341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4" o:spid="_x0000_s2744" type="#_x0000_t75" style="position:absolute;left:0;text-align:left;margin-left:18.85pt;margin-top:0;width:35.9pt;height:10.5pt;z-index:25341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7" o:spid="_x0000_s2745" type="#_x0000_t75" style="position:absolute;left:0;text-align:left;margin-left:18.85pt;margin-top:0;width:35.9pt;height:10.5pt;z-index:25341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4" o:spid="_x0000_s2746" type="#_x0000_t75" style="position:absolute;left:0;text-align:left;margin-left:18.85pt;margin-top:0;width:35.9pt;height:10.5pt;z-index:25341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8" o:spid="_x0000_s2747" type="#_x0000_t75" style="position:absolute;left:0;text-align:left;margin-left:18.85pt;margin-top:0;width:35.9pt;height:10.5pt;z-index:25342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5" o:spid="_x0000_s2748" type="#_x0000_t75" style="position:absolute;left:0;text-align:left;margin-left:18.85pt;margin-top:0;width:35.9pt;height:10.5pt;z-index:25342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8" o:spid="_x0000_s2749" type="#_x0000_t75" style="position:absolute;left:0;text-align:left;margin-left:18.85pt;margin-top:0;width:35.9pt;height:11.2pt;z-index:25342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49" o:spid="_x0000_s2750" type="#_x0000_t75" style="position:absolute;left:0;text-align:left;margin-left:18.85pt;margin-top:0;width:35.9pt;height:11.2pt;z-index:25342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6" o:spid="_x0000_s2751" type="#_x0000_t75" style="position:absolute;left:0;text-align:left;margin-left:18.85pt;margin-top:0;width:35.9pt;height:11.2pt;z-index:25342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0" o:spid="_x0000_s2752" type="#_x0000_t75" style="position:absolute;left:0;text-align:left;margin-left:18.85pt;margin-top:0;width:35.9pt;height:11.2pt;z-index:25342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7" o:spid="_x0000_s2753" type="#_x0000_t75" style="position:absolute;left:0;text-align:left;margin-left:18.85pt;margin-top:0;width:35.9pt;height:11.2pt;z-index:25342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1" o:spid="_x0000_s2754" type="#_x0000_t75" style="position:absolute;left:0;text-align:left;margin-left:18.85pt;margin-top:0;width:35.9pt;height:11.2pt;z-index:25342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8" o:spid="_x0000_s2755" type="#_x0000_t75" style="position:absolute;left:0;text-align:left;margin-left:18.85pt;margin-top:0;width:35.9pt;height:11.2pt;z-index:25342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5" o:spid="_x0000_s2756" type="#_x0000_t75" style="position:absolute;left:0;text-align:left;margin-left:18.85pt;margin-top:0;width:35.9pt;height:13.55pt;z-index:25342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2" o:spid="_x0000_s2757" type="#_x0000_t75" style="position:absolute;left:0;text-align:left;margin-left:18.85pt;margin-top:0;width:35.9pt;height:11.2pt;z-index:25343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79" o:spid="_x0000_s2758" type="#_x0000_t75" style="position:absolute;left:0;text-align:left;margin-left:18.85pt;margin-top:0;width:35.9pt;height:13.55pt;z-index:25343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39" o:spid="_x0000_s2759" type="#_x0000_t75" style="position:absolute;left:0;text-align:left;margin-left:18.85pt;margin-top:0;width:35.9pt;height:14.3pt;z-index:25343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3" o:spid="_x0000_s2760" type="#_x0000_t75" style="position:absolute;left:0;text-align:left;margin-left:18.85pt;margin-top:0;width:35.9pt;height:14.3pt;z-index:25343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4" o:spid="_x0000_s2761" type="#_x0000_t75" style="position:absolute;left:0;text-align:left;margin-left:18.85pt;margin-top:0;width:35.9pt;height:11.2pt;z-index:25343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6" o:spid="_x0000_s2762" type="#_x0000_t75" style="position:absolute;left:0;text-align:left;margin-left:18.85pt;margin-top:0;width:35.9pt;height:10.5pt;z-index:25343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7" o:spid="_x0000_s2763" type="#_x0000_t75" style="position:absolute;left:0;text-align:left;margin-left:18.85pt;margin-top:0;width:35.9pt;height:10.5pt;z-index:25343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0" o:spid="_x0000_s2764" type="#_x0000_t75" style="position:absolute;left:0;text-align:left;margin-left:18.85pt;margin-top:0;width:35.9pt;height:11.2pt;z-index:25343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8" o:spid="_x0000_s2765" type="#_x0000_t75" style="position:absolute;left:0;text-align:left;margin-left:18.85pt;margin-top:0;width:35.9pt;height:10.5pt;z-index:25343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1" o:spid="_x0000_s2766" type="#_x0000_t75" style="position:absolute;left:0;text-align:left;margin-left:18.85pt;margin-top:0;width:35.9pt;height:11.2pt;z-index:25344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5" o:spid="_x0000_s2767" type="#_x0000_t75" style="position:absolute;left:0;text-align:left;margin-left:18.85pt;margin-top:0;width:35.9pt;height:11.2pt;z-index:25344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0" o:spid="_x0000_s2768" type="#_x0000_t75" style="position:absolute;left:0;text-align:left;margin-left:18.85pt;margin-top:0;width:35.9pt;height:11.2pt;z-index:25344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59" o:spid="_x0000_s2769" type="#_x0000_t75" style="position:absolute;left:0;text-align:left;margin-left:18.85pt;margin-top:0;width:35.9pt;height:10.5pt;z-index:25344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2" o:spid="_x0000_s2770" type="#_x0000_t75" style="position:absolute;left:0;text-align:left;margin-left:18.85pt;margin-top:0;width:35.9pt;height:11.2pt;z-index:25344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0" o:spid="_x0000_s2771" type="#_x0000_t75" style="position:absolute;left:0;text-align:left;margin-left:18.85pt;margin-top:0;width:35.9pt;height:10.5pt;z-index:25344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6" o:spid="_x0000_s2772" type="#_x0000_t75" style="position:absolute;left:0;text-align:left;margin-left:18.85pt;margin-top:0;width:35.9pt;height:10.5pt;z-index:25344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1" o:spid="_x0000_s2773" type="#_x0000_t75" style="position:absolute;left:0;text-align:left;margin-left:18.85pt;margin-top:0;width:35.9pt;height:10.5pt;z-index:25344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7" o:spid="_x0000_s2774" type="#_x0000_t75" style="position:absolute;left:0;text-align:left;margin-left:18.85pt;margin-top:0;width:35.9pt;height:11.2pt;z-index:25344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2" o:spid="_x0000_s2775" type="#_x0000_t75" style="position:absolute;left:0;text-align:left;margin-left:18.85pt;margin-top:0;width:35.9pt;height:11.2pt;z-index:25344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1" o:spid="_x0000_s2776" type="#_x0000_t75" style="position:absolute;left:0;text-align:left;margin-left:18.85pt;margin-top:0;width:35.9pt;height:10.5pt;z-index:25345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8" o:spid="_x0000_s2777" type="#_x0000_t75" style="position:absolute;left:0;text-align:left;margin-left:18.85pt;margin-top:0;width:35.2pt;height:13.55pt;z-index:25345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2" o:spid="_x0000_s2778" type="#_x0000_t75" style="position:absolute;left:0;text-align:left;margin-left:18.85pt;margin-top:0;width:35.9pt;height:13.55pt;z-index:25345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3" o:spid="_x0000_s2779" type="#_x0000_t75" style="position:absolute;left:0;text-align:left;margin-left:18.85pt;margin-top:0;width:35.9pt;height:13.55pt;z-index:25345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3" o:spid="_x0000_s2780" type="#_x0000_t75" style="position:absolute;left:0;text-align:left;margin-left:18.85pt;margin-top:0;width:35.9pt;height:10.5pt;z-index:25345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59" o:spid="_x0000_s2781" type="#_x0000_t75" style="position:absolute;left:0;text-align:left;margin-left:18.85pt;margin-top:0;width:35.9pt;height:10.5pt;z-index:25345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4" o:spid="_x0000_s2782" type="#_x0000_t75" style="position:absolute;left:0;text-align:left;margin-left:18.85pt;margin-top:0;width:35.9pt;height:10.5pt;z-index:25345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4" o:spid="_x0000_s2783" type="#_x0000_t75" style="position:absolute;left:0;text-align:left;margin-left:18.85pt;margin-top:0;width:35.9pt;height:11.2pt;z-index:25345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5" o:spid="_x0000_s2784" type="#_x0000_t75" style="position:absolute;left:0;text-align:left;margin-left:18.85pt;margin-top:0;width:35.9pt;height:10.5pt;z-index:25345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0" o:spid="_x0000_s2785" type="#_x0000_t75" style="position:absolute;left:0;text-align:left;margin-left:18.85pt;margin-top:0;width:35.9pt;height:11.2pt;z-index:25345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6" o:spid="_x0000_s2786" type="#_x0000_t75" style="position:absolute;left:0;text-align:left;margin-left:18.85pt;margin-top:0;width:35.9pt;height:11.2pt;z-index:25346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1" o:spid="_x0000_s2787" type="#_x0000_t75" style="position:absolute;left:0;text-align:left;margin-left:18.85pt;margin-top:0;width:35.9pt;height:13.55pt;z-index:25346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3" o:spid="_x0000_s2788" type="#_x0000_t75" style="position:absolute;left:0;text-align:left;margin-left:18.85pt;margin-top:0;width:35.9pt;height:11.2pt;z-index:25346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5" o:spid="_x0000_s2789" type="#_x0000_t75" style="position:absolute;left:0;text-align:left;margin-left:18.85pt;margin-top:0;width:35.9pt;height:10.5pt;z-index:25346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2" o:spid="_x0000_s2790" type="#_x0000_t75" style="position:absolute;left:0;text-align:left;margin-left:18.85pt;margin-top:0;width:35.9pt;height:10.5pt;z-index:25346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7" o:spid="_x0000_s2791" type="#_x0000_t75" style="position:absolute;left:0;text-align:left;margin-left:18.85pt;margin-top:0;width:35.9pt;height:10.5pt;z-index:25346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3" o:spid="_x0000_s2792" type="#_x0000_t75" style="position:absolute;left:0;text-align:left;margin-left:18.85pt;margin-top:0;width:35.9pt;height:11.2pt;z-index:25346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8" o:spid="_x0000_s2793" type="#_x0000_t75" style="position:absolute;left:0;text-align:left;margin-left:18.85pt;margin-top:0;width:35.9pt;height:11.2pt;z-index:25346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6" o:spid="_x0000_s2794" type="#_x0000_t75" style="position:absolute;left:0;text-align:left;margin-left:18.85pt;margin-top:0;width:35.9pt;height:10.5pt;z-index:25346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4" o:spid="_x0000_s2795" type="#_x0000_t75" style="position:absolute;left:0;text-align:left;margin-left:18.85pt;margin-top:0;width:35.9pt;height:11.2pt;z-index:25346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7" o:spid="_x0000_s2796" type="#_x0000_t75" style="position:absolute;left:0;text-align:left;margin-left:18.85pt;margin-top:0;width:35.9pt;height:10.5pt;z-index:25347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4" o:spid="_x0000_s2797" type="#_x0000_t75" style="position:absolute;left:0;text-align:left;margin-left:18.85pt;margin-top:0;width:35.9pt;height:10.5pt;z-index:25347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49" o:spid="_x0000_s2798" type="#_x0000_t75" style="position:absolute;left:0;text-align:left;margin-left:18.85pt;margin-top:0;width:35.9pt;height:10.5pt;z-index:25347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5" o:spid="_x0000_s2799" type="#_x0000_t75" style="position:absolute;left:0;text-align:left;margin-left:18.85pt;margin-top:0;width:35.9pt;height:11.2pt;z-index:25347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0" o:spid="_x0000_s2800" type="#_x0000_t75" style="position:absolute;left:0;text-align:left;margin-left:18.85pt;margin-top:0;width:35.9pt;height:11.2pt;z-index:25347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8" o:spid="_x0000_s2801" type="#_x0000_t75" style="position:absolute;left:0;text-align:left;margin-left:18.85pt;margin-top:0;width:35.9pt;height:10.5pt;z-index:25347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5" o:spid="_x0000_s2802" type="#_x0000_t75" style="position:absolute;left:0;text-align:left;margin-left:18.85pt;margin-top:0;width:35.9pt;height:11.2pt;z-index:25347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6" o:spid="_x0000_s2803" type="#_x0000_t75" style="position:absolute;left:0;text-align:left;margin-left:18.85pt;margin-top:0;width:35.9pt;height:10.5pt;z-index:25347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7" o:spid="_x0000_s2804" type="#_x0000_t75" style="position:absolute;left:0;text-align:left;margin-left:18.85pt;margin-top:0;width:35.9pt;height:10.5pt;z-index:25347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1" o:spid="_x0000_s2805" type="#_x0000_t75" style="position:absolute;left:0;text-align:left;margin-left:18.85pt;margin-top:0;width:35.9pt;height:10.5pt;z-index:25347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8" o:spid="_x0000_s2806" type="#_x0000_t75" style="position:absolute;left:0;text-align:left;margin-left:18.85pt;margin-top:0;width:35.9pt;height:11.2pt;z-index:25348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2" o:spid="_x0000_s2807" type="#_x0000_t75" style="position:absolute;left:0;text-align:left;margin-left:18.85pt;margin-top:0;width:35.9pt;height:11.2pt;z-index:25348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69" o:spid="_x0000_s2808" type="#_x0000_t75" style="position:absolute;left:0;text-align:left;margin-left:18.85pt;margin-top:0;width:35.9pt;height:10.5pt;z-index:25348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6" o:spid="_x0000_s2809" type="#_x0000_t75" style="position:absolute;left:0;text-align:left;margin-left:18.85pt;margin-top:0;width:35.9pt;height:14.3pt;z-index:25348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0" o:spid="_x0000_s2810" type="#_x0000_t75" style="position:absolute;left:0;text-align:left;margin-left:18.85pt;margin-top:0;width:35.9pt;height:10.5pt;z-index:25348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7" o:spid="_x0000_s2811" type="#_x0000_t75" style="position:absolute;left:0;text-align:left;margin-left:18.85pt;margin-top:0;width:35.9pt;height:18.8pt;z-index:25348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3" o:spid="_x0000_s2812" type="#_x0000_t75" style="position:absolute;left:0;text-align:left;margin-left:18.85pt;margin-top:0;width:35.9pt;height:13.55pt;z-index:25348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69" o:spid="_x0000_s2813" type="#_x0000_t75" style="position:absolute;left:0;text-align:left;margin-left:18.85pt;margin-top:0;width:35.9pt;height:11.2pt;z-index:25348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4" o:spid="_x0000_s2814" type="#_x0000_t75" style="position:absolute;left:0;text-align:left;margin-left:18.85pt;margin-top:0;width:35.9pt;height:10.5pt;z-index:25348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5" o:spid="_x0000_s2815" type="#_x0000_t75" style="position:absolute;left:0;text-align:left;margin-left:18.85pt;margin-top:0;width:35.9pt;height:11.2pt;z-index:25349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6" o:spid="_x0000_s2816" type="#_x0000_t75" style="position:absolute;left:0;text-align:left;margin-left:18.85pt;margin-top:0;width:35.9pt;height:11.2pt;z-index:25349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1" o:spid="_x0000_s2817" type="#_x0000_t75" style="position:absolute;left:0;text-align:left;margin-left:18.85pt;margin-top:0;width:35.9pt;height:10.5pt;z-index:25349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8" o:spid="_x0000_s2818" type="#_x0000_t75" style="position:absolute;left:0;text-align:left;margin-left:18.85pt;margin-top:0;width:35.9pt;height:14.3pt;z-index:25349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0" o:spid="_x0000_s2819" type="#_x0000_t75" style="position:absolute;left:0;text-align:left;margin-left:18.85pt;margin-top:0;width:35.9pt;height:13.55pt;z-index:25349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2" o:spid="_x0000_s2820" type="#_x0000_t75" style="position:absolute;left:0;text-align:left;margin-left:18.85pt;margin-top:0;width:35.9pt;height:10.5pt;z-index:25349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1" o:spid="_x0000_s2821" type="#_x0000_t75" style="position:absolute;left:0;text-align:left;margin-left:18.85pt;margin-top:0;width:35.2pt;height:10.5pt;z-index:25349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2" o:spid="_x0000_s2822" type="#_x0000_t75" style="position:absolute;left:0;text-align:left;margin-left:18.85pt;margin-top:0;width:35.9pt;height:11.2pt;z-index:25349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3" o:spid="_x0000_s2823" type="#_x0000_t75" style="position:absolute;left:0;text-align:left;margin-left:18.85pt;margin-top:0;width:35.9pt;height:10.5pt;z-index:25349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3" o:spid="_x0000_s2824" type="#_x0000_t75" style="position:absolute;left:0;text-align:left;margin-left:18.85pt;margin-top:0;width:35.2pt;height:10.5pt;z-index:25349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7" o:spid="_x0000_s2825" type="#_x0000_t75" style="position:absolute;left:0;text-align:left;margin-left:18.85pt;margin-top:0;width:35.2pt;height:10.5pt;z-index:25350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8" o:spid="_x0000_s2826" type="#_x0000_t75" style="position:absolute;left:0;text-align:left;margin-left:18.85pt;margin-top:0;width:35.2pt;height:13.55pt;z-index:25350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4" o:spid="_x0000_s2827" type="#_x0000_t75" style="position:absolute;left:0;text-align:left;margin-left:18.85pt;margin-top:0;width:35.9pt;height:13.55pt;z-index:25350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59" o:spid="_x0000_s2828" type="#_x0000_t75" style="position:absolute;left:0;text-align:left;margin-left:18.85pt;margin-top:0;width:35.9pt;height:13.55pt;z-index:25350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5" o:spid="_x0000_s2829" type="#_x0000_t75" style="position:absolute;left:0;text-align:left;margin-left:18.85pt;margin-top:0;width:35.9pt;height:13.55pt;z-index:25350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89" o:spid="_x0000_s2830" type="#_x0000_t75" style="position:absolute;left:0;text-align:left;margin-left:18.85pt;margin-top:0;width:35.9pt;height:14.3pt;z-index:25350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0" o:spid="_x0000_s2831" type="#_x0000_t75" style="position:absolute;left:0;text-align:left;margin-left:18.85pt;margin-top:0;width:35.2pt;height:10.5pt;z-index:25350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4" o:spid="_x0000_s2832" type="#_x0000_t75" style="position:absolute;left:0;text-align:left;margin-left:18.85pt;margin-top:0;width:35.2pt;height:10.5pt;z-index:25350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1" o:spid="_x0000_s2833" type="#_x0000_t75" style="position:absolute;left:0;text-align:left;margin-left:18.85pt;margin-top:0;width:35.2pt;height:10.5pt;z-index:25350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6" o:spid="_x0000_s2834" type="#_x0000_t75" style="position:absolute;left:0;text-align:left;margin-left:18.85pt;margin-top:0;width:35.9pt;height:13.55pt;z-index:25350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5" o:spid="_x0000_s2835" type="#_x0000_t75" style="position:absolute;left:0;text-align:left;margin-left:18.85pt;margin-top:0;width:35.9pt;height:14.3pt;z-index:25351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2" o:spid="_x0000_s2836" type="#_x0000_t75" style="position:absolute;left:0;text-align:left;margin-left:18.85pt;margin-top:0;width:35.2pt;height:10.5pt;z-index:25351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7" o:spid="_x0000_s2837" type="#_x0000_t75" style="position:absolute;left:0;text-align:left;margin-left:18.85pt;margin-top:0;width:35.2pt;height:10.5pt;z-index:25351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0" o:spid="_x0000_s2838" type="#_x0000_t75" style="position:absolute;left:0;text-align:left;margin-left:18.85pt;margin-top:0;width:35.2pt;height:10.5pt;z-index:25351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8" o:spid="_x0000_s2839" type="#_x0000_t75" style="position:absolute;left:0;text-align:left;margin-left:18.85pt;margin-top:0;width:35.2pt;height:10.5pt;z-index:25351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6" o:spid="_x0000_s2840" type="#_x0000_t75" style="position:absolute;left:0;text-align:left;margin-left:18.85pt;margin-top:0;width:35.2pt;height:10.5pt;z-index:25351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3" o:spid="_x0000_s2841" type="#_x0000_t75" style="position:absolute;left:0;text-align:left;margin-left:18.85pt;margin-top:0;width:35.2pt;height:10.5pt;z-index:25351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7" o:spid="_x0000_s2842" type="#_x0000_t75" style="position:absolute;left:0;text-align:left;margin-left:18.85pt;margin-top:0;width:35.2pt;height:10.5pt;z-index:25351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4" o:spid="_x0000_s2843" type="#_x0000_t75" style="position:absolute;left:0;text-align:left;margin-left:18.85pt;margin-top:0;width:35.2pt;height:10.5pt;z-index:25351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79" o:spid="_x0000_s2844" type="#_x0000_t75" style="position:absolute;left:0;text-align:left;margin-left:18.85pt;margin-top:0;width:35.2pt;height:10.5pt;z-index:25351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1" o:spid="_x0000_s2845" type="#_x0000_t75" style="position:absolute;left:0;text-align:left;margin-left:18.85pt;margin-top:0;width:35.2pt;height:10.5pt;z-index:25352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0" o:spid="_x0000_s2846" type="#_x0000_t75" style="position:absolute;left:0;text-align:left;margin-left:18.85pt;margin-top:0;width:35.2pt;height:10.5pt;z-index:25352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8" o:spid="_x0000_s2847" type="#_x0000_t75" style="position:absolute;left:0;text-align:left;margin-left:18.85pt;margin-top:0;width:35.2pt;height:10.5pt;z-index:25352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5" o:spid="_x0000_s2848" type="#_x0000_t75" style="position:absolute;left:0;text-align:left;margin-left:18.85pt;margin-top:0;width:35.2pt;height:10.5pt;z-index:25352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79" o:spid="_x0000_s2849" type="#_x0000_t75" style="position:absolute;left:0;text-align:left;margin-left:18.85pt;margin-top:0;width:35.2pt;height:10.5pt;z-index:25352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6" o:spid="_x0000_s2850" type="#_x0000_t75" style="position:absolute;left:0;text-align:left;margin-left:18.85pt;margin-top:0;width:35.2pt;height:10.5pt;z-index:25352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7" o:spid="_x0000_s2851" type="#_x0000_t75" style="position:absolute;left:0;text-align:left;margin-left:18.85pt;margin-top:0;width:35.9pt;height:14.3pt;z-index:25352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1" o:spid="_x0000_s2852" type="#_x0000_t75" style="position:absolute;left:0;text-align:left;margin-left:18.85pt;margin-top:0;width:35.9pt;height:13.55pt;z-index:25352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2" o:spid="_x0000_s2853" type="#_x0000_t75" style="position:absolute;left:0;text-align:left;margin-left:18.85pt;margin-top:0;width:35.2pt;height:10.5pt;z-index:25352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0" o:spid="_x0000_s2854" type="#_x0000_t75" style="position:absolute;left:0;text-align:left;margin-left:18.85pt;margin-top:0;width:35.2pt;height:10.5pt;z-index:25353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8" o:spid="_x0000_s2855" type="#_x0000_t75" style="position:absolute;left:0;text-align:left;margin-left:18.85pt;margin-top:0;width:35.2pt;height:10.5pt;z-index:25353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1" o:spid="_x0000_s2856" type="#_x0000_t75" style="position:absolute;left:0;text-align:left;margin-left:18.85pt;margin-top:0;width:35.2pt;height:10.5pt;z-index:25353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69" o:spid="_x0000_s2857" type="#_x0000_t75" style="position:absolute;left:0;text-align:left;margin-left:18.85pt;margin-top:0;width:35.2pt;height:10.5pt;z-index:25353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3" o:spid="_x0000_s2858" type="#_x0000_t75" style="position:absolute;left:0;text-align:left;margin-left:18.85pt;margin-top:0;width:35.2pt;height:10.5pt;z-index:25353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2" o:spid="_x0000_s2859" type="#_x0000_t75" style="position:absolute;left:0;text-align:left;margin-left:18.85pt;margin-top:0;width:35.2pt;height:10.5pt;z-index:25353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4" o:spid="_x0000_s2860" type="#_x0000_t75" style="position:absolute;left:0;text-align:left;margin-left:18.85pt;margin-top:0;width:35.2pt;height:10.5pt;z-index:25353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2" o:spid="_x0000_s2861" type="#_x0000_t75" style="position:absolute;left:0;text-align:left;margin-left:18.85pt;margin-top:0;width:35.2pt;height:10.5pt;z-index:25353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0" o:spid="_x0000_s2862" type="#_x0000_t75" style="position:absolute;left:0;text-align:left;margin-left:18.85pt;margin-top:0;width:35.2pt;height:10.5pt;z-index:25353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3" o:spid="_x0000_s2863" type="#_x0000_t75" style="position:absolute;left:0;text-align:left;margin-left:18.85pt;margin-top:0;width:35.2pt;height:10.5pt;z-index:25353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1" o:spid="_x0000_s2864" type="#_x0000_t75" style="position:absolute;left:0;text-align:left;margin-left:18.85pt;margin-top:0;width:35.2pt;height:10.5pt;z-index:25354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4" o:spid="_x0000_s2865" type="#_x0000_t75" style="position:absolute;left:0;text-align:left;margin-left:18.85pt;margin-top:0;width:35.9pt;height:13.55pt;z-index:25354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3" o:spid="_x0000_s2866" type="#_x0000_t75" style="position:absolute;left:0;text-align:left;margin-left:18.85pt;margin-top:0;width:35.9pt;height:13.55pt;z-index:25354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5" o:spid="_x0000_s2867" type="#_x0000_t75" style="position:absolute;left:0;text-align:left;margin-left:18.85pt;margin-top:0;width:35.9pt;height:13.55pt;z-index:25354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4" o:spid="_x0000_s2868" type="#_x0000_t75" style="position:absolute;left:0;text-align:left;margin-left:18.85pt;margin-top:0;width:35.2pt;height:10.5pt;z-index:25354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6" o:spid="_x0000_s2869" type="#_x0000_t75" style="position:absolute;left:0;text-align:left;margin-left:18.85pt;margin-top:0;width:35.2pt;height:10.5pt;z-index:25354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5" o:spid="_x0000_s2870" type="#_x0000_t75" style="position:absolute;left:0;text-align:left;margin-left:18.85pt;margin-top:0;width:35.2pt;height:10.5pt;z-index:25354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5" o:spid="_x0000_s2871" type="#_x0000_t75" style="position:absolute;left:0;text-align:left;margin-left:18.85pt;margin-top:0;width:35.9pt;height:14.3pt;z-index:25354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6" o:spid="_x0000_s2872" type="#_x0000_t75" style="position:absolute;left:0;text-align:left;margin-left:18.85pt;margin-top:0;width:35.2pt;height:10.5pt;z-index:25354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7" o:spid="_x0000_s2873" type="#_x0000_t75" style="position:absolute;left:0;text-align:left;margin-left:18.85pt;margin-top:0;width:35.9pt;height:13.55pt;z-index:25354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8" o:spid="_x0000_s2874" type="#_x0000_t75" style="position:absolute;left:0;text-align:left;margin-left:18.85pt;margin-top:0;width:35.9pt;height:13.55pt;z-index:25355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7" o:spid="_x0000_s2875" type="#_x0000_t75" style="position:absolute;left:0;text-align:left;margin-left:18.85pt;margin-top:0;width:35.9pt;height:10.5pt;z-index:25355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2" o:spid="_x0000_s2876" type="#_x0000_t75" style="position:absolute;left:0;text-align:left;margin-left:18.85pt;margin-top:0;width:35.9pt;height:10.5pt;z-index:25355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8" o:spid="_x0000_s2877" type="#_x0000_t75" style="position:absolute;left:0;text-align:left;margin-left:18.85pt;margin-top:0;width:35.9pt;height:13.55pt;z-index:25355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6" o:spid="_x0000_s2878" type="#_x0000_t75" style="position:absolute;left:0;text-align:left;margin-left:18.85pt;margin-top:0;width:35.9pt;height:10.5pt;z-index:25355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89" o:spid="_x0000_s2879" type="#_x0000_t75" style="position:absolute;left:0;text-align:left;margin-left:18.85pt;margin-top:0;width:35.9pt;height:10.5pt;z-index:25355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89" o:spid="_x0000_s2880" type="#_x0000_t75" style="position:absolute;left:0;text-align:left;margin-left:18.85pt;margin-top:0;width:35.9pt;height:10.5pt;z-index:25355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3" o:spid="_x0000_s2881" type="#_x0000_t75" style="position:absolute;left:0;text-align:left;margin-left:18.85pt;margin-top:0;width:35.9pt;height:10.5pt;z-index:25355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0" o:spid="_x0000_s2882" type="#_x0000_t75" style="position:absolute;left:0;text-align:left;margin-left:18.85pt;margin-top:0;width:35.9pt;height:10.5pt;z-index:25355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1" o:spid="_x0000_s2883" type="#_x0000_t75" style="position:absolute;left:0;text-align:left;margin-left:18.85pt;margin-top:0;width:35.9pt;height:14.3pt;z-index:25355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7" o:spid="_x0000_s2884" type="#_x0000_t75" style="position:absolute;left:0;text-align:left;margin-left:18.85pt;margin-top:0;width:35.9pt;height:10.5pt;z-index:25356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0" o:spid="_x0000_s2885" type="#_x0000_t75" style="position:absolute;left:0;text-align:left;margin-left:18.85pt;margin-top:0;width:35.9pt;height:10.5pt;z-index:25356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2" o:spid="_x0000_s2886" type="#_x0000_t75" style="position:absolute;left:0;text-align:left;margin-left:18.85pt;margin-top:0;width:35.9pt;height:10.5pt;z-index:25356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4" o:spid="_x0000_s2887" type="#_x0000_t75" style="position:absolute;left:0;text-align:left;margin-left:18.85pt;margin-top:0;width:35.9pt;height:10.5pt;z-index:25356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3" o:spid="_x0000_s2888" type="#_x0000_t75" style="position:absolute;left:0;text-align:left;margin-left:18.85pt;margin-top:0;width:35.9pt;height:10.5pt;z-index:25356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5" o:spid="_x0000_s2889" type="#_x0000_t75" style="position:absolute;left:0;text-align:left;margin-left:18.85pt;margin-top:0;width:35.9pt;height:10.5pt;z-index:25356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1" o:spid="_x0000_s2890" type="#_x0000_t75" style="position:absolute;left:0;text-align:left;margin-left:18.85pt;margin-top:0;width:35.9pt;height:10.5pt;z-index:25356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8" o:spid="_x0000_s2891" type="#_x0000_t75" style="position:absolute;left:0;text-align:left;margin-left:18.85pt;margin-top:0;width:35.9pt;height:10.5pt;z-index:25356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2" o:spid="_x0000_s2892" type="#_x0000_t75" style="position:absolute;left:0;text-align:left;margin-left:18.85pt;margin-top:0;width:35.9pt;height:10.5pt;z-index:25356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4" o:spid="_x0000_s2893" type="#_x0000_t75" style="position:absolute;left:0;text-align:left;margin-left:18.85pt;margin-top:0;width:35.9pt;height:10.5pt;z-index:25357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6" o:spid="_x0000_s2894" type="#_x0000_t75" style="position:absolute;left:0;text-align:left;margin-left:18.85pt;margin-top:0;width:35.9pt;height:10.5pt;z-index:25357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5" o:spid="_x0000_s2895" type="#_x0000_t75" style="position:absolute;left:0;text-align:left;margin-left:18.85pt;margin-top:0;width:35.9pt;height:10.5pt;z-index:25357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7" o:spid="_x0000_s2896" type="#_x0000_t75" style="position:absolute;left:0;text-align:left;margin-left:18.85pt;margin-top:0;width:35.9pt;height:10.5pt;z-index:25357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3" o:spid="_x0000_s2897" type="#_x0000_t75" style="position:absolute;left:0;text-align:left;margin-left:18.85pt;margin-top:0;width:35.9pt;height:10.5pt;z-index:25357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4" o:spid="_x0000_s2898" type="#_x0000_t75" style="position:absolute;left:0;text-align:left;margin-left:18.85pt;margin-top:0;width:35.9pt;height:10.5pt;z-index:25357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6" o:spid="_x0000_s2899" type="#_x0000_t75" style="position:absolute;left:0;text-align:left;margin-left:18.85pt;margin-top:0;width:35.9pt;height:10.5pt;z-index:25357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8" o:spid="_x0000_s2900" type="#_x0000_t75" style="position:absolute;left:0;text-align:left;margin-left:18.85pt;margin-top:0;width:35.9pt;height:10.5pt;z-index:25357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7" o:spid="_x0000_s2901" type="#_x0000_t75" style="position:absolute;left:0;text-align:left;margin-left:18.85pt;margin-top:0;width:35.9pt;height:10.5pt;z-index:25357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79" o:spid="_x0000_s2902" type="#_x0000_t75" style="position:absolute;left:0;text-align:left;margin-left:18.85pt;margin-top:0;width:35.9pt;height:10.5pt;z-index:25357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499" o:spid="_x0000_s2903" type="#_x0000_t75" style="position:absolute;left:0;text-align:left;margin-left:18.85pt;margin-top:0;width:35.9pt;height:10.5pt;z-index:25358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5" o:spid="_x0000_s2904" type="#_x0000_t75" style="position:absolute;left:0;text-align:left;margin-left:18.85pt;margin-top:0;width:35.9pt;height:10.5pt;z-index:25358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8" o:spid="_x0000_s2905" type="#_x0000_t75" style="position:absolute;left:0;text-align:left;margin-left:18.85pt;margin-top:0;width:35.9pt;height:10.5pt;z-index:25358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0" o:spid="_x0000_s2906" type="#_x0000_t75" style="position:absolute;left:0;text-align:left;margin-left:18.85pt;margin-top:0;width:35.9pt;height:10.5pt;z-index:25358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499" o:spid="_x0000_s2907" type="#_x0000_t75" style="position:absolute;left:0;text-align:left;margin-left:18.85pt;margin-top:0;width:35.9pt;height:10.5pt;z-index:25358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1" o:spid="_x0000_s2908" type="#_x0000_t75" style="position:absolute;left:0;text-align:left;margin-left:18.85pt;margin-top:0;width:35.9pt;height:10.5pt;z-index:25358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6" o:spid="_x0000_s2909" type="#_x0000_t75" style="position:absolute;left:0;text-align:left;margin-left:18.85pt;margin-top:0;width:35.9pt;height:10.5pt;z-index:25358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0" o:spid="_x0000_s2910" type="#_x0000_t75" style="position:absolute;left:0;text-align:left;margin-left:18.85pt;margin-top:0;width:35.9pt;height:10.5pt;z-index:25358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7" o:spid="_x0000_s2911" type="#_x0000_t75" style="position:absolute;left:0;text-align:left;margin-left:18.85pt;margin-top:0;width:35.9pt;height:10.5pt;z-index:25358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0" o:spid="_x0000_s2912" type="#_x0000_t75" style="position:absolute;left:0;text-align:left;margin-left:18.85pt;margin-top:0;width:35.9pt;height:14.3pt;z-index:25358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2" o:spid="_x0000_s2913" type="#_x0000_t75" style="position:absolute;left:0;text-align:left;margin-left:18.85pt;margin-top:0;width:35.9pt;height:10.5pt;z-index:25359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1" o:spid="_x0000_s2914" type="#_x0000_t75" style="position:absolute;left:0;text-align:left;margin-left:18.85pt;margin-top:0;width:35.9pt;height:10.5pt;z-index:25359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3" o:spid="_x0000_s2915" type="#_x0000_t75" style="position:absolute;left:0;text-align:left;margin-left:18.85pt;margin-top:0;width:35.9pt;height:10.5pt;z-index:25359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8" o:spid="_x0000_s2916" type="#_x0000_t75" style="position:absolute;left:0;text-align:left;margin-left:18.85pt;margin-top:0;width:35.9pt;height:10.5pt;z-index:25359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1" o:spid="_x0000_s2917" type="#_x0000_t75" style="position:absolute;left:0;text-align:left;margin-left:18.85pt;margin-top:0;width:35.9pt;height:10.5pt;z-index:25359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399" o:spid="_x0000_s2918" type="#_x0000_t75" style="position:absolute;left:0;text-align:left;margin-left:18.85pt;margin-top:0;width:35.9pt;height:10.5pt;z-index:25359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2" o:spid="_x0000_s2919" type="#_x0000_t75" style="position:absolute;left:0;text-align:left;margin-left:18.85pt;margin-top:0;width:35.9pt;height:10.5pt;z-index:25359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4" o:spid="_x0000_s2920" type="#_x0000_t75" style="position:absolute;left:0;text-align:left;margin-left:18.85pt;margin-top:0;width:35.9pt;height:10.5pt;z-index:25359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3" o:spid="_x0000_s2921" type="#_x0000_t75" style="position:absolute;left:0;text-align:left;margin-left:18.85pt;margin-top:0;width:35.9pt;height:10.5pt;z-index:25359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5" o:spid="_x0000_s2922" type="#_x0000_t75" style="position:absolute;left:0;text-align:left;margin-left:18.85pt;margin-top:0;width:35.9pt;height:10.5pt;z-index:25359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0" o:spid="_x0000_s2923" type="#_x0000_t75" style="position:absolute;left:0;text-align:left;margin-left:18.85pt;margin-top:0;width:35.9pt;height:10.5pt;z-index:25360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2" o:spid="_x0000_s2924" type="#_x0000_t75" style="position:absolute;left:0;text-align:left;margin-left:18.85pt;margin-top:0;width:35.9pt;height:10.5pt;z-index:25360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4" o:spid="_x0000_s2925" type="#_x0000_t75" style="position:absolute;left:0;text-align:left;margin-left:18.85pt;margin-top:0;width:35.9pt;height:10.5pt;z-index:25360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6" o:spid="_x0000_s2926" type="#_x0000_t75" style="position:absolute;left:0;text-align:left;margin-left:18.85pt;margin-top:0;width:35.9pt;height:10.5pt;z-index:25360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5" o:spid="_x0000_s2927" type="#_x0000_t75" style="position:absolute;left:0;text-align:left;margin-left:18.85pt;margin-top:0;width:35.9pt;height:10.5pt;z-index:25360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7" o:spid="_x0000_s2928" type="#_x0000_t75" style="position:absolute;left:0;text-align:left;margin-left:18.85pt;margin-top:0;width:35.9pt;height:10.5pt;z-index:25360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6" o:spid="_x0000_s2929" type="#_x0000_t75" style="position:absolute;left:0;text-align:left;margin-left:18.85pt;margin-top:0;width:35.9pt;height:14.3pt;z-index:25360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8" o:spid="_x0000_s2930" type="#_x0000_t75" style="position:absolute;left:0;text-align:left;margin-left:18.85pt;margin-top:0;width:35.9pt;height:13.55pt;z-index:25360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7" o:spid="_x0000_s2931" type="#_x0000_t75" style="position:absolute;left:0;text-align:left;margin-left:18.85pt;margin-top:0;width:35.9pt;height:13.55pt;z-index:25360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89" o:spid="_x0000_s2932" type="#_x0000_t75" style="position:absolute;left:0;text-align:left;margin-left:18.85pt;margin-top:0;width:35.9pt;height:13.55pt;z-index:25360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0" o:spid="_x0000_s2933" type="#_x0000_t75" style="position:absolute;left:0;text-align:left;margin-left:18.85pt;margin-top:0;width:35.9pt;height:14.3pt;z-index:25361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8" o:spid="_x0000_s2934" type="#_x0000_t75" style="position:absolute;left:0;text-align:left;margin-left:18.85pt;margin-top:0;width:35.9pt;height:14.3pt;z-index:25361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09" o:spid="_x0000_s2935" type="#_x0000_t75" style="position:absolute;left:0;text-align:left;margin-left:18.85pt;margin-top:0;width:35.9pt;height:11.2pt;z-index:25361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1" o:spid="_x0000_s2936" type="#_x0000_t75" style="position:absolute;left:0;text-align:left;margin-left:18.85pt;margin-top:0;width:35.9pt;height:11.2pt;z-index:25361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0" o:spid="_x0000_s2937" type="#_x0000_t75" style="position:absolute;left:0;text-align:left;margin-left:18.85pt;margin-top:0;width:35.9pt;height:11.2pt;z-index:25361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2" o:spid="_x0000_s2938" type="#_x0000_t75" style="position:absolute;left:0;text-align:left;margin-left:18.85pt;margin-top:0;width:35.9pt;height:11.2pt;z-index:25361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1" o:spid="_x0000_s2939" type="#_x0000_t75" style="position:absolute;left:0;text-align:left;margin-left:18.85pt;margin-top:0;width:35.9pt;height:11.2pt;z-index:25361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3" o:spid="_x0000_s2940" type="#_x0000_t75" style="position:absolute;left:0;text-align:left;margin-left:18.85pt;margin-top:0;width:35.9pt;height:11.2pt;z-index:25361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3" o:spid="_x0000_s2941" type="#_x0000_t75" style="position:absolute;left:0;text-align:left;margin-left:18.85pt;margin-top:0;width:35.9pt;height:11.2pt;z-index:25361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2" o:spid="_x0000_s2942" type="#_x0000_t75" style="position:absolute;left:0;text-align:left;margin-left:18.85pt;margin-top:0;width:35.9pt;height:11.2pt;z-index:25362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3" o:spid="_x0000_s2943" type="#_x0000_t75" style="position:absolute;left:0;text-align:left;margin-left:18.85pt;margin-top:0;width:35.9pt;height:14.3pt;z-index:25362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4" o:spid="_x0000_s2944" type="#_x0000_t75" style="position:absolute;left:0;text-align:left;margin-left:18.85pt;margin-top:0;width:35.9pt;height:13.55pt;z-index:25362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5" o:spid="_x0000_s2945" type="#_x0000_t75" style="position:absolute;left:0;text-align:left;margin-left:18.85pt;margin-top:0;width:35.9pt;height:14.3pt;z-index:25362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1" o:spid="_x0000_s2946" type="#_x0000_t75" style="position:absolute;left:0;text-align:left;margin-left:18.85pt;margin-top:0;width:35.9pt;height:13.55pt;z-index:25362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6" o:spid="_x0000_s2947" type="#_x0000_t75" style="position:absolute;left:0;text-align:left;margin-left:18.85pt;margin-top:0;width:35.9pt;height:13.55pt;z-index:25362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4" o:spid="_x0000_s2948" type="#_x0000_t75" style="position:absolute;left:0;text-align:left;margin-left:18.85pt;margin-top:0;width:35.9pt;height:13.55pt;z-index:25362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4" o:spid="_x0000_s2949" type="#_x0000_t75" style="position:absolute;left:0;text-align:left;margin-left:18.85pt;margin-top:0;width:35.9pt;height:14.3pt;z-index:25362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2" o:spid="_x0000_s2950" type="#_x0000_t75" style="position:absolute;left:0;text-align:left;margin-left:18.85pt;margin-top:0;width:35.9pt;height:13.55pt;z-index:25362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7" o:spid="_x0000_s2951" type="#_x0000_t75" style="position:absolute;left:0;text-align:left;margin-left:18.85pt;margin-top:0;width:35.9pt;height:13.55pt;z-index:25362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5" o:spid="_x0000_s2952" type="#_x0000_t75" style="position:absolute;left:0;text-align:left;margin-left:18.85pt;margin-top:0;width:35.9pt;height:13.55pt;z-index:25363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3" o:spid="_x0000_s2953" type="#_x0000_t75" style="position:absolute;left:0;text-align:left;margin-left:18.85pt;margin-top:0;width:35.2pt;height:10.5pt;z-index:25363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8" o:spid="_x0000_s2954" type="#_x0000_t75" style="position:absolute;left:0;text-align:left;margin-left:18.85pt;margin-top:0;width:35.9pt;height:11.2pt;z-index:25363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5" o:spid="_x0000_s2955" type="#_x0000_t75" style="position:absolute;left:0;text-align:left;margin-left:18.85pt;margin-top:0;width:35.9pt;height:11.2pt;z-index:25363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4" o:spid="_x0000_s2956" type="#_x0000_t75" style="position:absolute;left:0;text-align:left;margin-left:18.85pt;margin-top:0;width:35.9pt;height:13.55pt;z-index:25363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499" o:spid="_x0000_s2957" type="#_x0000_t75" style="position:absolute;left:0;text-align:left;margin-left:18.85pt;margin-top:0;width:35.9pt;height:14.3pt;z-index:25363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5" o:spid="_x0000_s2958" type="#_x0000_t75" style="position:absolute;left:0;text-align:left;margin-left:18.85pt;margin-top:0;width:35.9pt;height:13.55pt;z-index:25363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6" o:spid="_x0000_s2959" type="#_x0000_t75" style="position:absolute;left:0;text-align:left;margin-left:18.85pt;margin-top:0;width:35.9pt;height:14.3pt;z-index:25363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7" o:spid="_x0000_s2960" type="#_x0000_t75" style="position:absolute;left:0;text-align:left;margin-left:18.85pt;margin-top:0;width:35.9pt;height:10.5pt;z-index:25363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0" o:spid="_x0000_s2961" type="#_x0000_t75" style="position:absolute;left:0;text-align:left;margin-left:18.85pt;margin-top:0;width:35.9pt;height:14.3pt;z-index:25363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6" o:spid="_x0000_s2962" type="#_x0000_t75" style="position:absolute;left:0;text-align:left;margin-left:18.85pt;margin-top:0;width:35.9pt;height:13.55pt;z-index:25364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6" o:spid="_x0000_s2963" type="#_x0000_t75" style="position:absolute;left:0;text-align:left;margin-left:18.85pt;margin-top:0;width:35.9pt;height:13.55pt;z-index:25364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7" o:spid="_x0000_s2964" type="#_x0000_t75" style="position:absolute;left:0;text-align:left;margin-left:18.85pt;margin-top:0;width:35.9pt;height:10.5pt;z-index:25364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7" o:spid="_x0000_s2965" type="#_x0000_t75" style="position:absolute;left:0;text-align:left;margin-left:18.85pt;margin-top:0;width:35.9pt;height:14.3pt;z-index:25364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8" o:spid="_x0000_s2966" type="#_x0000_t75" style="position:absolute;left:0;text-align:left;margin-left:18.85pt;margin-top:0;width:35.9pt;height:10.5pt;z-index:25364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1" o:spid="_x0000_s2967" type="#_x0000_t75" style="position:absolute;left:0;text-align:left;margin-left:18.85pt;margin-top:0;width:35.9pt;height:10.5pt;z-index:25364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8" o:spid="_x0000_s2968" type="#_x0000_t75" style="position:absolute;left:0;text-align:left;margin-left:18.85pt;margin-top:0;width:35.9pt;height:11.2pt;z-index:25364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2" o:spid="_x0000_s2969" type="#_x0000_t75" style="position:absolute;left:0;text-align:left;margin-left:18.85pt;margin-top:0;width:35.9pt;height:11.2pt;z-index:25364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8" o:spid="_x0000_s2970" type="#_x0000_t75" style="position:absolute;left:0;text-align:left;margin-left:18.85pt;margin-top:0;width:35.9pt;height:11.2pt;z-index:25364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09" o:spid="_x0000_s2971" type="#_x0000_t75" style="position:absolute;left:0;text-align:left;margin-left:18.85pt;margin-top:0;width:35.9pt;height:10.5pt;z-index:25364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19" o:spid="_x0000_s2972" type="#_x0000_t75" style="position:absolute;left:0;text-align:left;margin-left:18.85pt;margin-top:0;width:35.9pt;height:10.5pt;z-index:25365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3" o:spid="_x0000_s2973" type="#_x0000_t75" style="position:absolute;left:0;text-align:left;margin-left:18.85pt;margin-top:0;width:35.9pt;height:10.5pt;z-index:25365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0" o:spid="_x0000_s2974" type="#_x0000_t75" style="position:absolute;left:0;text-align:left;margin-left:18.85pt;margin-top:0;width:35.9pt;height:11.2pt;z-index:25365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4" o:spid="_x0000_s2975" type="#_x0000_t75" style="position:absolute;left:0;text-align:left;margin-left:18.85pt;margin-top:0;width:35.9pt;height:11.2pt;z-index:25365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0" o:spid="_x0000_s2976" type="#_x0000_t75" style="position:absolute;left:0;text-align:left;margin-left:18.85pt;margin-top:0;width:35.9pt;height:10.5pt;z-index:25365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1" o:spid="_x0000_s2977" type="#_x0000_t75" style="position:absolute;left:0;text-align:left;margin-left:18.85pt;margin-top:0;width:35.9pt;height:13.55pt;z-index:25365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1" o:spid="_x0000_s2978" type="#_x0000_t75" style="position:absolute;left:0;text-align:left;margin-left:18.85pt;margin-top:0;width:35.9pt;height:13.55pt;z-index:25365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2" o:spid="_x0000_s2979" type="#_x0000_t75" style="position:absolute;left:0;text-align:left;margin-left:18.85pt;margin-top:0;width:35.9pt;height:13.55pt;z-index:25365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5" o:spid="_x0000_s2980" type="#_x0000_t75" style="position:absolute;left:0;text-align:left;margin-left:18.85pt;margin-top:0;width:35.9pt;height:14.3pt;z-index:25365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2" o:spid="_x0000_s2981" type="#_x0000_t75" style="position:absolute;left:0;text-align:left;margin-left:18.85pt;margin-top:0;width:35.9pt;height:10.5pt;z-index:25366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6" o:spid="_x0000_s2982" type="#_x0000_t75" style="position:absolute;left:0;text-align:left;margin-left:18.85pt;margin-top:0;width:35.9pt;height:10.5pt;z-index:25366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3" o:spid="_x0000_s2983" type="#_x0000_t75" style="position:absolute;left:0;text-align:left;margin-left:18.85pt;margin-top:0;width:35.9pt;height:11.2pt;z-index:25366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7" o:spid="_x0000_s2984" type="#_x0000_t75" style="position:absolute;left:0;text-align:left;margin-left:18.85pt;margin-top:0;width:35.9pt;height:11.2pt;z-index:25366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3" o:spid="_x0000_s2985" type="#_x0000_t75" style="position:absolute;left:0;text-align:left;margin-left:18.85pt;margin-top:0;width:35.9pt;height:10.5pt;z-index:25366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09" o:spid="_x0000_s2986" type="#_x0000_t75" style="position:absolute;left:0;text-align:left;margin-left:18.85pt;margin-top:0;width:35.9pt;height:11.2pt;z-index:25366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4" o:spid="_x0000_s2987" type="#_x0000_t75" style="position:absolute;left:0;text-align:left;margin-left:18.85pt;margin-top:0;width:35.9pt;height:10.5pt;z-index:25366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4" o:spid="_x0000_s2988" type="#_x0000_t75" style="position:absolute;left:0;text-align:left;margin-left:18.85pt;margin-top:0;width:35.9pt;height:10.5pt;z-index:25366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8" o:spid="_x0000_s2989" type="#_x0000_t75" style="position:absolute;left:0;text-align:left;margin-left:18.85pt;margin-top:0;width:35.9pt;height:10.5pt;z-index:25366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5" o:spid="_x0000_s2990" type="#_x0000_t75" style="position:absolute;left:0;text-align:left;margin-left:18.85pt;margin-top:0;width:35.9pt;height:11.2pt;z-index:25366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09" o:spid="_x0000_s2991" type="#_x0000_t75" style="position:absolute;left:0;text-align:left;margin-left:18.85pt;margin-top:0;width:35.9pt;height:11.2pt;z-index:25367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6" o:spid="_x0000_s2992" type="#_x0000_t75" style="position:absolute;left:0;text-align:left;margin-left:18.85pt;margin-top:0;width:35.9pt;height:13.55pt;z-index:25367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5" o:spid="_x0000_s2993" type="#_x0000_t75" style="position:absolute;left:0;text-align:left;margin-left:18.85pt;margin-top:0;width:35.9pt;height:10.5pt;z-index:25367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7" o:spid="_x0000_s2994" type="#_x0000_t75" style="position:absolute;left:0;text-align:left;margin-left:18.85pt;margin-top:0;width:35.9pt;height:14.3pt;z-index:25367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0" o:spid="_x0000_s2995" type="#_x0000_t75" style="position:absolute;left:0;text-align:left;margin-left:18.85pt;margin-top:0;width:35.9pt;height:13.55pt;z-index:25367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6" o:spid="_x0000_s2996" type="#_x0000_t75" style="position:absolute;left:0;text-align:left;margin-left:18.85pt;margin-top:0;width:35.9pt;height:10.5pt;z-index:25367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8" o:spid="_x0000_s2997" type="#_x0000_t75" style="position:absolute;left:0;text-align:left;margin-left:18.85pt;margin-top:0;width:35.9pt;height:10.5pt;z-index:25367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1" o:spid="_x0000_s2998" type="#_x0000_t75" style="position:absolute;left:0;text-align:left;margin-left:18.85pt;margin-top:0;width:35.9pt;height:10.5pt;z-index:25367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29" o:spid="_x0000_s2999" type="#_x0000_t75" style="position:absolute;left:0;text-align:left;margin-left:18.85pt;margin-top:0;width:35.9pt;height:11.2pt;z-index:25367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2" o:spid="_x0000_s3000" type="#_x0000_t75" style="position:absolute;left:0;text-align:left;margin-left:18.85pt;margin-top:0;width:35.9pt;height:11.2pt;z-index:25367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7" o:spid="_x0000_s3001" type="#_x0000_t75" style="position:absolute;left:0;text-align:left;margin-left:18.85pt;margin-top:0;width:35.9pt;height:10.5pt;z-index:25368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0" o:spid="_x0000_s3002" type="#_x0000_t75" style="position:absolute;left:0;text-align:left;margin-left:18.85pt;margin-top:0;width:35.9pt;height:14.3pt;z-index:25368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8" o:spid="_x0000_s3003" type="#_x0000_t75" style="position:absolute;left:0;text-align:left;margin-left:18.85pt;margin-top:0;width:35.9pt;height:10.5pt;z-index:25368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0" o:spid="_x0000_s3004" type="#_x0000_t75" style="position:absolute;left:0;text-align:left;margin-left:18.85pt;margin-top:0;width:35.9pt;height:10.5pt;z-index:25368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3" o:spid="_x0000_s3005" type="#_x0000_t75" style="position:absolute;left:0;text-align:left;margin-left:18.85pt;margin-top:0;width:35.9pt;height:10.5pt;z-index:25368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1" o:spid="_x0000_s3006" type="#_x0000_t75" style="position:absolute;left:0;text-align:left;margin-left:18.85pt;margin-top:0;width:35.9pt;height:11.2pt;z-index:25368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4" o:spid="_x0000_s3007" type="#_x0000_t75" style="position:absolute;left:0;text-align:left;margin-left:18.85pt;margin-top:0;width:35.9pt;height:11.2pt;z-index:25368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19" o:spid="_x0000_s3008" type="#_x0000_t75" style="position:absolute;left:0;text-align:left;margin-left:18.85pt;margin-top:0;width:35.2pt;height:10.5pt;z-index:25368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2" o:spid="_x0000_s3009" type="#_x0000_t75" style="position:absolute;left:0;text-align:left;margin-left:18.85pt;margin-top:0;width:35.2pt;height:10.5pt;z-index:25368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5" o:spid="_x0000_s3010" type="#_x0000_t75" style="position:absolute;left:0;text-align:left;margin-left:18.85pt;margin-top:0;width:35.2pt;height:10.5pt;z-index:25368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3" o:spid="_x0000_s3011" type="#_x0000_t75" style="position:absolute;left:0;text-align:left;margin-left:18.85pt;margin-top:0;width:35.2pt;height:10.5pt;z-index:25369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6" o:spid="_x0000_s3012" type="#_x0000_t75" style="position:absolute;left:0;text-align:left;margin-left:18.85pt;margin-top:0;width:35.2pt;height:10.5pt;z-index:25369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4" o:spid="_x0000_s3013" type="#_x0000_t75" style="position:absolute;left:0;text-align:left;margin-left:18.85pt;margin-top:0;width:35.2pt;height:10.5pt;z-index:25369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7" o:spid="_x0000_s3014" type="#_x0000_t75" style="position:absolute;left:0;text-align:left;margin-left:18.85pt;margin-top:0;width:35.2pt;height:10.5pt;z-index:25369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5" o:spid="_x0000_s3015" type="#_x0000_t75" style="position:absolute;left:0;text-align:left;margin-left:18.85pt;margin-top:0;width:35.2pt;height:10.5pt;z-index:25369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8" o:spid="_x0000_s3016" type="#_x0000_t75" style="position:absolute;left:0;text-align:left;margin-left:18.85pt;margin-top:0;width:35.2pt;height:10.5pt;z-index:25369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0" o:spid="_x0000_s3017" type="#_x0000_t75" style="position:absolute;left:0;text-align:left;margin-left:18.85pt;margin-top:0;width:35.2pt;height:10.5pt;z-index:25369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1" o:spid="_x0000_s3018" type="#_x0000_t75" style="position:absolute;left:0;text-align:left;margin-left:18.85pt;margin-top:0;width:35.2pt;height:10.5pt;z-index:25369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1" o:spid="_x0000_s3019" type="#_x0000_t75" style="position:absolute;left:0;text-align:left;margin-left:18.85pt;margin-top:0;width:35.2pt;height:10.5pt;z-index:25369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6" o:spid="_x0000_s3020" type="#_x0000_t75" style="position:absolute;left:0;text-align:left;margin-left:18.85pt;margin-top:0;width:35.2pt;height:10.5pt;z-index:25370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19" o:spid="_x0000_s3021" type="#_x0000_t75" style="position:absolute;left:0;text-align:left;margin-left:18.85pt;margin-top:0;width:35.2pt;height:10.5pt;z-index:25370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7" o:spid="_x0000_s3022" type="#_x0000_t75" style="position:absolute;left:0;text-align:left;margin-left:18.85pt;margin-top:0;width:35.2pt;height:10.5pt;z-index:25370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0" o:spid="_x0000_s3023" type="#_x0000_t75" style="position:absolute;left:0;text-align:left;margin-left:18.85pt;margin-top:0;width:35.2pt;height:10.5pt;z-index:25370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2" o:spid="_x0000_s3024" type="#_x0000_t75" style="position:absolute;left:0;text-align:left;margin-left:18.85pt;margin-top:0;width:35.2pt;height:10.5pt;z-index:25370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2" o:spid="_x0000_s3025" type="#_x0000_t75" style="position:absolute;left:0;text-align:left;margin-left:18.85pt;margin-top:0;width:35.2pt;height:10.5pt;z-index:25370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3" o:spid="_x0000_s3026" type="#_x0000_t75" style="position:absolute;left:0;text-align:left;margin-left:18.85pt;margin-top:0;width:35.2pt;height:10.5pt;z-index:25370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8" o:spid="_x0000_s3027" type="#_x0000_t75" style="position:absolute;left:0;text-align:left;margin-left:18.85pt;margin-top:0;width:35.2pt;height:10.5pt;z-index:25370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1" o:spid="_x0000_s3028" type="#_x0000_t75" style="position:absolute;left:0;text-align:left;margin-left:18.85pt;margin-top:0;width:35.2pt;height:10.5pt;z-index:25370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39" o:spid="_x0000_s3029" type="#_x0000_t75" style="position:absolute;left:0;text-align:left;margin-left:18.85pt;margin-top:0;width:35.2pt;height:10.5pt;z-index:25370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2" o:spid="_x0000_s3030" type="#_x0000_t75" style="position:absolute;left:0;text-align:left;margin-left:18.85pt;margin-top:0;width:35.2pt;height:10.5pt;z-index:25371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4" o:spid="_x0000_s3031" type="#_x0000_t75" style="position:absolute;left:0;text-align:left;margin-left:18.85pt;margin-top:0;width:35.2pt;height:10.5pt;z-index:25371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3" o:spid="_x0000_s3032" type="#_x0000_t75" style="position:absolute;left:0;text-align:left;margin-left:18.85pt;margin-top:0;width:35.2pt;height:10.5pt;z-index:25371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5" o:spid="_x0000_s3033" type="#_x0000_t75" style="position:absolute;left:0;text-align:left;margin-left:18.85pt;margin-top:0;width:35.2pt;height:10.5pt;z-index:25371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0" o:spid="_x0000_s3034" type="#_x0000_t75" style="position:absolute;left:0;text-align:left;margin-left:18.85pt;margin-top:0;width:35.2pt;height:10.5pt;z-index:25371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3" o:spid="_x0000_s3035" type="#_x0000_t75" style="position:absolute;left:0;text-align:left;margin-left:18.85pt;margin-top:0;width:35.2pt;height:10.5pt;z-index:25371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1" o:spid="_x0000_s3036" type="#_x0000_t75" style="position:absolute;left:0;text-align:left;margin-left:18.85pt;margin-top:0;width:35.2pt;height:10.5pt;z-index:25371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4" o:spid="_x0000_s3037" type="#_x0000_t75" style="position:absolute;left:0;text-align:left;margin-left:18.85pt;margin-top:0;width:35.2pt;height:10.5pt;z-index:25371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6" o:spid="_x0000_s3038" type="#_x0000_t75" style="position:absolute;left:0;text-align:left;margin-left:18.85pt;margin-top:0;width:35.2pt;height:13.55pt;z-index:25371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4" o:spid="_x0000_s3039" type="#_x0000_t75" style="position:absolute;left:0;text-align:left;margin-left:18.85pt;margin-top:0;width:35.9pt;height:18.8pt;z-index:25371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5" o:spid="_x0000_s3040" type="#_x0000_t75" style="position:absolute;left:0;text-align:left;margin-left:18.85pt;margin-top:0;width:35.9pt;height:13.55pt;z-index:25372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6" o:spid="_x0000_s3041" type="#_x0000_t75" style="position:absolute;left:0;text-align:left;margin-left:18.85pt;margin-top:0;width:35.9pt;height:14.3pt;z-index:25372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5" o:spid="_x0000_s3042" type="#_x0000_t75" style="position:absolute;left:0;text-align:left;margin-left:18.85pt;margin-top:0;width:35.2pt;height:10.5pt;z-index:25372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7" o:spid="_x0000_s3043" type="#_x0000_t75" style="position:absolute;left:0;text-align:left;margin-left:18.85pt;margin-top:0;width:35.9pt;height:13.55pt;z-index:25372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8" o:spid="_x0000_s3044" type="#_x0000_t75" style="position:absolute;left:0;text-align:left;margin-left:18.85pt;margin-top:0;width:35.9pt;height:13.55pt;z-index:25372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6" o:spid="_x0000_s3045" type="#_x0000_t75" style="position:absolute;left:0;text-align:left;margin-left:18.85pt;margin-top:0;width:35.2pt;height:10.5pt;z-index:25372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29" o:spid="_x0000_s3046" type="#_x0000_t75" style="position:absolute;left:0;text-align:left;margin-left:18.85pt;margin-top:0;width:35.2pt;height:10.5pt;z-index:25372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7" o:spid="_x0000_s3047" type="#_x0000_t75" style="position:absolute;left:0;text-align:left;margin-left:18.85pt;margin-top:0;width:35.2pt;height:10.5pt;z-index:25372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2" o:spid="_x0000_s3048" type="#_x0000_t75" style="position:absolute;left:0;text-align:left;margin-left:18.85pt;margin-top:0;width:35.9pt;height:13.55pt;z-index:25372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7" o:spid="_x0000_s3049" type="#_x0000_t75" style="position:absolute;left:0;text-align:left;margin-left:18.85pt;margin-top:0;width:35.9pt;height:14.3pt;z-index:25372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8" o:spid="_x0000_s3050" type="#_x0000_t75" style="position:absolute;left:0;text-align:left;margin-left:18.85pt;margin-top:0;width:35.2pt;height:10.5pt;z-index:25373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0" o:spid="_x0000_s3051" type="#_x0000_t75" style="position:absolute;left:0;text-align:left;margin-left:18.85pt;margin-top:0;width:35.9pt;height:13.55pt;z-index:25373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8" o:spid="_x0000_s3052" type="#_x0000_t75" style="position:absolute;left:0;text-align:left;margin-left:18.85pt;margin-top:0;width:35.2pt;height:10.5pt;z-index:25373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1" o:spid="_x0000_s3053" type="#_x0000_t75" style="position:absolute;left:0;text-align:left;margin-left:18.85pt;margin-top:0;width:35.2pt;height:10.5pt;z-index:25373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3" o:spid="_x0000_s3054" type="#_x0000_t75" style="position:absolute;left:0;text-align:left;margin-left:18.85pt;margin-top:0;width:35.2pt;height:10.5pt;z-index:25373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29" o:spid="_x0000_s3055" type="#_x0000_t75" style="position:absolute;left:0;text-align:left;margin-left:18.85pt;margin-top:0;width:35.2pt;height:10.5pt;z-index:25373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4" o:spid="_x0000_s3056" type="#_x0000_t75" style="position:absolute;left:0;text-align:left;margin-left:18.85pt;margin-top:0;width:35.2pt;height:10.5pt;z-index:25373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0" o:spid="_x0000_s3057" type="#_x0000_t75" style="position:absolute;left:0;text-align:left;margin-left:18.85pt;margin-top:0;width:35.2pt;height:10.5pt;z-index:25373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5" o:spid="_x0000_s3058" type="#_x0000_t75" style="position:absolute;left:0;text-align:left;margin-left:18.85pt;margin-top:0;width:35.9pt;height:10.5pt;z-index:25373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1" o:spid="_x0000_s3059" type="#_x0000_t75" style="position:absolute;left:0;text-align:left;margin-left:18.85pt;margin-top:0;width:35.9pt;height:10.5pt;z-index:25374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19" o:spid="_x0000_s3060" type="#_x0000_t75" style="position:absolute;left:0;text-align:left;margin-left:18.85pt;margin-top:0;width:35.9pt;height:10.5pt;z-index:25374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2" o:spid="_x0000_s3061" type="#_x0000_t75" style="position:absolute;left:0;text-align:left;margin-left:18.85pt;margin-top:0;width:35.9pt;height:13.55pt;z-index:25374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2" o:spid="_x0000_s3062" type="#_x0000_t75" style="position:absolute;left:0;text-align:left;margin-left:18.85pt;margin-top:0;width:35.9pt;height:13.55pt;z-index:25374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6" o:spid="_x0000_s3063" type="#_x0000_t75" style="position:absolute;left:0;text-align:left;margin-left:18.85pt;margin-top:0;width:35.9pt;height:13.55pt;z-index:25374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7" o:spid="_x0000_s3064" type="#_x0000_t75" style="position:absolute;left:0;text-align:left;margin-left:18.85pt;margin-top:0;width:35.9pt;height:10.5pt;z-index:25374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3" o:spid="_x0000_s3065" type="#_x0000_t75" style="position:absolute;left:0;text-align:left;margin-left:18.85pt;margin-top:0;width:35.9pt;height:10.5pt;z-index:25374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8" o:spid="_x0000_s3066" type="#_x0000_t75" style="position:absolute;left:0;text-align:left;margin-left:18.85pt;margin-top:0;width:35.9pt;height:10.5pt;z-index:25374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4" o:spid="_x0000_s3067" type="#_x0000_t75" style="position:absolute;left:0;text-align:left;margin-left:18.85pt;margin-top:0;width:35.9pt;height:10.5pt;z-index:25374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3" o:spid="_x0000_s3068" type="#_x0000_t75" style="position:absolute;left:0;text-align:left;margin-left:18.85pt;margin-top:0;width:35.9pt;height:10.5pt;z-index:25374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0" o:spid="_x0000_s3069" type="#_x0000_t75" style="position:absolute;left:0;text-align:left;margin-left:18.85pt;margin-top:0;width:35.9pt;height:10.5pt;z-index:25375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4" o:spid="_x0000_s3070" type="#_x0000_t75" style="position:absolute;left:0;text-align:left;margin-left:18.85pt;margin-top:0;width:35.9pt;height:10.5pt;z-index:25375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49" o:spid="_x0000_s3071" type="#_x0000_t75" style="position:absolute;left:0;text-align:left;margin-left:18.85pt;margin-top:0;width:35.9pt;height:10.5pt;z-index:25375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5" o:spid="_x0000_s3072" type="#_x0000_t75" style="position:absolute;left:0;text-align:left;margin-left:18.85pt;margin-top:0;width:35.9pt;height:10.5pt;z-index:25375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0" o:spid="_x0000_s3073" type="#_x0000_t75" style="position:absolute;left:0;text-align:left;margin-left:18.85pt;margin-top:0;width:35.9pt;height:10.5pt;z-index:25375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6" o:spid="_x0000_s3074" type="#_x0000_t75" style="position:absolute;left:0;text-align:left;margin-left:18.85pt;margin-top:0;width:35.9pt;height:10.5pt;z-index:25375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5" o:spid="_x0000_s3075" type="#_x0000_t75" style="position:absolute;left:0;text-align:left;margin-left:18.85pt;margin-top:0;width:35.9pt;height:10.5pt;z-index:25375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6" o:spid="_x0000_s3076" type="#_x0000_t75" style="position:absolute;left:0;text-align:left;margin-left:18.85pt;margin-top:0;width:35.9pt;height:13.55pt;z-index:25375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7" o:spid="_x0000_s3077" type="#_x0000_t75" style="position:absolute;left:0;text-align:left;margin-left:18.85pt;margin-top:0;width:35.9pt;height:10.5pt;z-index:25375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1" o:spid="_x0000_s3078" type="#_x0000_t75" style="position:absolute;left:0;text-align:left;margin-left:18.85pt;margin-top:0;width:35.9pt;height:10.5pt;z-index:25375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7" o:spid="_x0000_s3079" type="#_x0000_t75" style="position:absolute;left:0;text-align:left;margin-left:18.85pt;margin-top:0;width:35.9pt;height:10.5pt;z-index:25376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2" o:spid="_x0000_s3080" type="#_x0000_t75" style="position:absolute;left:0;text-align:left;margin-left:18.85pt;margin-top:0;width:35.9pt;height:10.5pt;z-index:25376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8" o:spid="_x0000_s3081" type="#_x0000_t75" style="position:absolute;left:0;text-align:left;margin-left:18.85pt;margin-top:0;width:35.9pt;height:13.55pt;z-index:25376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8" o:spid="_x0000_s3082" type="#_x0000_t75" style="position:absolute;left:0;text-align:left;margin-left:18.85pt;margin-top:0;width:35.9pt;height:10.5pt;z-index:25376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1" o:spid="_x0000_s3083" type="#_x0000_t75" style="position:absolute;left:0;text-align:left;margin-left:18.85pt;margin-top:0;width:35.9pt;height:10.5pt;z-index:25376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39" o:spid="_x0000_s3084" type="#_x0000_t75" style="position:absolute;left:0;text-align:left;margin-left:18.85pt;margin-top:0;width:35.9pt;height:10.5pt;z-index:25376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3" o:spid="_x0000_s3085" type="#_x0000_t75" style="position:absolute;left:0;text-align:left;margin-left:18.85pt;margin-top:0;width:35.9pt;height:10.5pt;z-index:25376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39" o:spid="_x0000_s3086" type="#_x0000_t75" style="position:absolute;left:0;text-align:left;margin-left:18.85pt;margin-top:0;width:35.9pt;height:10.5pt;z-index:25376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0" o:spid="_x0000_s3087" type="#_x0000_t75" style="position:absolute;left:0;text-align:left;margin-left:18.85pt;margin-top:0;width:35.9pt;height:13.55pt;z-index:25376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4" o:spid="_x0000_s3088" type="#_x0000_t75" style="position:absolute;left:0;text-align:left;margin-left:18.85pt;margin-top:0;width:35.9pt;height:14.3pt;z-index:25376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0" o:spid="_x0000_s3089" type="#_x0000_t75" style="position:absolute;left:0;text-align:left;margin-left:18.85pt;margin-top:0;width:35.9pt;height:14.3pt;z-index:25377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1" o:spid="_x0000_s3090" type="#_x0000_t75" style="position:absolute;left:0;text-align:left;margin-left:18.85pt;margin-top:0;width:35.9pt;height:10.5pt;z-index:25377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1" o:spid="_x0000_s3091" type="#_x0000_t75" style="position:absolute;left:0;text-align:left;margin-left:18.85pt;margin-top:0;width:35.9pt;height:10.5pt;z-index:25377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5" o:spid="_x0000_s3092" type="#_x0000_t75" style="position:absolute;left:0;text-align:left;margin-left:18.85pt;margin-top:0;width:35.9pt;height:10.5pt;z-index:25377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2" o:spid="_x0000_s3093" type="#_x0000_t75" style="position:absolute;left:0;text-align:left;margin-left:18.85pt;margin-top:0;width:35.9pt;height:10.5pt;z-index:25377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2" o:spid="_x0000_s3094" type="#_x0000_t75" style="position:absolute;left:0;text-align:left;margin-left:18.85pt;margin-top:0;width:35.9pt;height:10.5pt;z-index:25377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2" o:spid="_x0000_s3095" type="#_x0000_t75" style="position:absolute;left:0;text-align:left;margin-left:18.85pt;margin-top:0;width:35.9pt;height:10.5pt;z-index:25377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3" o:spid="_x0000_s3096" type="#_x0000_t75" style="position:absolute;left:0;text-align:left;margin-left:18.85pt;margin-top:0;width:35.9pt;height:10.5pt;z-index:25377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6" o:spid="_x0000_s3097" type="#_x0000_t75" style="position:absolute;left:0;text-align:left;margin-left:18.85pt;margin-top:0;width:35.9pt;height:10.5pt;z-index:25377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3" o:spid="_x0000_s3098" type="#_x0000_t75" style="position:absolute;left:0;text-align:left;margin-left:18.85pt;margin-top:0;width:35.9pt;height:10.5pt;z-index:25377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7" o:spid="_x0000_s3099" type="#_x0000_t75" style="position:absolute;left:0;text-align:left;margin-left:18.85pt;margin-top:0;width:35.9pt;height:10.5pt;z-index:25378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3" o:spid="_x0000_s3100" type="#_x0000_t75" style="position:absolute;left:0;text-align:left;margin-left:18.85pt;margin-top:0;width:35.2pt;height:13.55pt;z-index:25378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8" o:spid="_x0000_s3101" type="#_x0000_t75" style="position:absolute;left:0;text-align:left;margin-left:18.85pt;margin-top:0;width:35.9pt;height:13.55pt;z-index:25378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4" o:spid="_x0000_s3102" type="#_x0000_t75" style="position:absolute;left:0;text-align:left;margin-left:18.85pt;margin-top:0;width:35.9pt;height:13.55pt;z-index:25378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4" o:spid="_x0000_s3103" type="#_x0000_t75" style="position:absolute;left:0;text-align:left;margin-left:18.85pt;margin-top:0;width:35.9pt;height:13.55pt;z-index:25378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5" o:spid="_x0000_s3104" type="#_x0000_t75" style="position:absolute;left:0;text-align:left;margin-left:18.85pt;margin-top:0;width:35.9pt;height:10.5pt;z-index:25378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5" o:spid="_x0000_s3105" type="#_x0000_t75" style="position:absolute;left:0;text-align:left;margin-left:18.85pt;margin-top:0;width:35.9pt;height:10.5pt;z-index:25378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6" o:spid="_x0000_s3106" type="#_x0000_t75" style="position:absolute;left:0;text-align:left;margin-left:18.85pt;margin-top:0;width:35.9pt;height:10.5pt;z-index:25378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6" o:spid="_x0000_s3107" type="#_x0000_t75" style="position:absolute;left:0;text-align:left;margin-left:18.85pt;margin-top:0;width:35.9pt;height:14.3pt;z-index:25378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4" o:spid="_x0000_s3108" type="#_x0000_t75" style="position:absolute;left:0;text-align:left;margin-left:18.85pt;margin-top:0;width:35.9pt;height:13.55pt;z-index:25379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59" o:spid="_x0000_s3109" type="#_x0000_t75" style="position:absolute;left:0;text-align:left;margin-left:18.85pt;margin-top:0;width:35.9pt;height:10.5pt;z-index:25379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5" o:spid="_x0000_s3110" type="#_x0000_t75" style="position:absolute;left:0;text-align:left;margin-left:18.85pt;margin-top:0;width:35.9pt;height:10.5pt;z-index:25379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7" o:spid="_x0000_s3111" type="#_x0000_t75" style="position:absolute;left:0;text-align:left;margin-left:18.85pt;margin-top:0;width:35.9pt;height:10.5pt;z-index:25379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7" o:spid="_x0000_s3112" type="#_x0000_t75" style="position:absolute;left:0;text-align:left;margin-left:18.85pt;margin-top:0;width:35.9pt;height:10.5pt;z-index:25379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0" o:spid="_x0000_s3113" type="#_x0000_t75" style="position:absolute;left:0;text-align:left;margin-left:18.85pt;margin-top:0;width:35.9pt;height:10.5pt;z-index:25379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8" o:spid="_x0000_s3114" type="#_x0000_t75" style="position:absolute;left:0;text-align:left;margin-left:18.85pt;margin-top:0;width:35.9pt;height:13.55pt;z-index:25379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49" o:spid="_x0000_s3115" type="#_x0000_t75" style="position:absolute;left:0;text-align:left;margin-left:18.85pt;margin-top:0;width:35.9pt;height:13.55pt;z-index:25379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1" o:spid="_x0000_s3116" type="#_x0000_t75" style="position:absolute;left:0;text-align:left;margin-left:18.85pt;margin-top:0;width:35.9pt;height:10.5pt;z-index:25379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6" o:spid="_x0000_s3117" type="#_x0000_t75" style="position:absolute;left:0;text-align:left;margin-left:18.85pt;margin-top:0;width:35.9pt;height:10.5pt;z-index:25379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2" o:spid="_x0000_s3118" type="#_x0000_t75" style="position:absolute;left:0;text-align:left;margin-left:18.85pt;margin-top:0;width:35.9pt;height:13.55pt;z-index:25380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7" o:spid="_x0000_s3119" type="#_x0000_t75" style="position:absolute;left:0;text-align:left;margin-left:18.85pt;margin-top:0;width:35.9pt;height:11.2pt;z-index:25380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3" o:spid="_x0000_s3120" type="#_x0000_t75" style="position:absolute;left:0;text-align:left;margin-left:18.85pt;margin-top:0;width:35.9pt;height:11.2pt;z-index:25380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8" o:spid="_x0000_s3121" type="#_x0000_t75" style="position:absolute;left:0;text-align:left;margin-left:18.85pt;margin-top:0;width:35.9pt;height:11.2pt;z-index:25380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49" o:spid="_x0000_s3122" type="#_x0000_t75" style="position:absolute;left:0;text-align:left;margin-left:18.85pt;margin-top:0;width:35.9pt;height:11.2pt;z-index:25380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8" o:spid="_x0000_s3123" type="#_x0000_t75" style="position:absolute;left:0;text-align:left;margin-left:18.85pt;margin-top:0;width:35.9pt;height:11.2pt;z-index:25380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4" o:spid="_x0000_s3124" type="#_x0000_t75" style="position:absolute;left:0;text-align:left;margin-left:18.85pt;margin-top:0;width:35.9pt;height:11.2pt;z-index:25380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0" o:spid="_x0000_s3125" type="#_x0000_t75" style="position:absolute;left:0;text-align:left;margin-left:18.85pt;margin-top:0;width:35.9pt;height:13.55pt;z-index:25380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5" o:spid="_x0000_s3126" type="#_x0000_t75" style="position:absolute;left:0;text-align:left;margin-left:18.85pt;margin-top:0;width:35.9pt;height:13.55pt;z-index:25380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1" o:spid="_x0000_s3127" type="#_x0000_t75" style="position:absolute;left:0;text-align:left;margin-left:18.85pt;margin-top:0;width:35.9pt;height:13.55pt;z-index:25380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6" o:spid="_x0000_s3128" type="#_x0000_t75" style="position:absolute;left:0;text-align:left;margin-left:18.85pt;margin-top:0;width:35.9pt;height:14.3pt;z-index:25381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2" o:spid="_x0000_s3129" type="#_x0000_t75" style="position:absolute;left:0;text-align:left;margin-left:18.85pt;margin-top:0;width:35.9pt;height:13.55pt;z-index:25381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3" o:spid="_x0000_s3130" type="#_x0000_t75" style="position:absolute;left:0;text-align:left;margin-left:18.85pt;margin-top:0;width:35.9pt;height:14.3pt;z-index:25381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0" o:spid="_x0000_s3131" type="#_x0000_t75" style="position:absolute;left:0;text-align:left;margin-left:18.85pt;margin-top:0;width:35.9pt;height:10.5pt;z-index:25381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29" o:spid="_x0000_s3132" type="#_x0000_t75" style="position:absolute;left:0;text-align:left;margin-left:18.85pt;margin-top:0;width:35.9pt;height:11.2pt;z-index:25381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7" o:spid="_x0000_s3133" type="#_x0000_t75" style="position:absolute;left:0;text-align:left;margin-left:18.85pt;margin-top:0;width:35.9pt;height:13.55pt;z-index:25381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1" o:spid="_x0000_s3134" type="#_x0000_t75" style="position:absolute;left:0;text-align:left;margin-left:18.85pt;margin-top:0;width:35.9pt;height:10.5pt;z-index:25381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0" o:spid="_x0000_s3135" type="#_x0000_t75" style="position:absolute;left:0;text-align:left;margin-left:18.85pt;margin-top:0;width:35.9pt;height:11.2pt;z-index:25381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2" o:spid="_x0000_s3136" type="#_x0000_t75" style="position:absolute;left:0;text-align:left;margin-left:18.85pt;margin-top:0;width:35.9pt;height:10.5pt;z-index:25381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8" o:spid="_x0000_s3137" type="#_x0000_t75" style="position:absolute;left:0;text-align:left;margin-left:18.85pt;margin-top:0;width:35.9pt;height:10.5pt;z-index:25381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4" o:spid="_x0000_s3138" type="#_x0000_t75" style="position:absolute;left:0;text-align:left;margin-left:18.85pt;margin-top:0;width:35.9pt;height:10.5pt;z-index:25382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69" o:spid="_x0000_s3139" type="#_x0000_t75" style="position:absolute;left:0;text-align:left;margin-left:18.85pt;margin-top:0;width:35.9pt;height:11.2pt;z-index:25382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5" o:spid="_x0000_s3140" type="#_x0000_t75" style="position:absolute;left:0;text-align:left;margin-left:18.85pt;margin-top:0;width:35.9pt;height:11.2pt;z-index:25382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3" o:spid="_x0000_s3141" type="#_x0000_t75" style="position:absolute;left:0;text-align:left;margin-left:18.85pt;margin-top:0;width:35.9pt;height:10.5pt;z-index:25382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4" o:spid="_x0000_s3142" type="#_x0000_t75" style="position:absolute;left:0;text-align:left;margin-left:18.85pt;margin-top:0;width:35.9pt;height:10.5pt;z-index:25382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5" o:spid="_x0000_s3143" type="#_x0000_t75" style="position:absolute;left:0;text-align:left;margin-left:18.85pt;margin-top:0;width:35.2pt;height:13.55pt;z-index:25382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0" o:spid="_x0000_s3144" type="#_x0000_t75" style="position:absolute;left:0;text-align:left;margin-left:18.85pt;margin-top:0;width:35.9pt;height:14.3pt;z-index:25382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1" o:spid="_x0000_s3145" type="#_x0000_t75" style="position:absolute;left:0;text-align:left;margin-left:18.85pt;margin-top:0;width:35.9pt;height:13.55pt;z-index:25382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1" o:spid="_x0000_s3146" type="#_x0000_t75" style="position:absolute;left:0;text-align:left;margin-left:18.85pt;margin-top:0;width:35.9pt;height:14.3pt;z-index:25382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6" o:spid="_x0000_s3147" type="#_x0000_t75" style="position:absolute;left:0;text-align:left;margin-left:18.85pt;margin-top:0;width:35.9pt;height:13.55pt;z-index:25383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6" o:spid="_x0000_s3148" type="#_x0000_t75" style="position:absolute;left:0;text-align:left;margin-left:18.85pt;margin-top:0;width:35.9pt;height:13.55pt;z-index:25383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7" o:spid="_x0000_s3149" type="#_x0000_t75" style="position:absolute;left:0;text-align:left;margin-left:18.85pt;margin-top:0;width:35.9pt;height:13.55pt;z-index:25383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2" o:spid="_x0000_s3150" type="#_x0000_t75" style="position:absolute;left:0;text-align:left;margin-left:18.85pt;margin-top:0;width:35.9pt;height:18.8pt;z-index:25383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8" o:spid="_x0000_s3151" type="#_x0000_t75" style="position:absolute;left:0;text-align:left;margin-left:18.85pt;margin-top:0;width:35.9pt;height:13.55pt;z-index:25383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7" o:spid="_x0000_s3152" type="#_x0000_t75" style="position:absolute;left:0;text-align:left;margin-left:18.85pt;margin-top:0;width:35.9pt;height:10.5pt;z-index:25383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2" o:spid="_x0000_s3153" type="#_x0000_t75" style="position:absolute;left:0;text-align:left;margin-left:18.85pt;margin-top:0;width:35.9pt;height:11.2pt;z-index:25383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8" o:spid="_x0000_s3154" type="#_x0000_t75" style="position:absolute;left:0;text-align:left;margin-left:18.85pt;margin-top:0;width:35.9pt;height:11.2pt;z-index:25383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59" o:spid="_x0000_s3155" type="#_x0000_t75" style="position:absolute;left:0;text-align:left;margin-left:18.85pt;margin-top:0;width:35.9pt;height:10.5pt;z-index:25383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3" o:spid="_x0000_s3156" type="#_x0000_t75" style="position:absolute;left:0;text-align:left;margin-left:18.85pt;margin-top:0;width:35.9pt;height:11.2pt;z-index:25383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0" o:spid="_x0000_s3157" type="#_x0000_t75" style="position:absolute;left:0;text-align:left;margin-left:18.85pt;margin-top:0;width:35.9pt;height:10.5pt;z-index:25384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3" o:spid="_x0000_s3158" type="#_x0000_t75" style="position:absolute;left:0;text-align:left;margin-left:18.85pt;margin-top:0;width:35.9pt;height:10.5pt;z-index:25384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59" o:spid="_x0000_s3159" type="#_x0000_t75" style="position:absolute;left:0;text-align:left;margin-left:18.85pt;margin-top:0;width:35.9pt;height:10.5pt;z-index:25384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4" o:spid="_x0000_s3160" type="#_x0000_t75" style="position:absolute;left:0;text-align:left;margin-left:18.85pt;margin-top:0;width:35.9pt;height:11.2pt;z-index:25384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0" o:spid="_x0000_s3161" type="#_x0000_t75" style="position:absolute;left:0;text-align:left;margin-left:18.85pt;margin-top:0;width:35.9pt;height:11.2pt;z-index:25384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1" o:spid="_x0000_s3162" type="#_x0000_t75" style="position:absolute;left:0;text-align:left;margin-left:18.85pt;margin-top:0;width:35.9pt;height:10.5pt;z-index:25384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4" o:spid="_x0000_s3163" type="#_x0000_t75" style="position:absolute;left:0;text-align:left;margin-left:18.85pt;margin-top:0;width:35.9pt;height:11.2pt;z-index:25384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2" o:spid="_x0000_s3164" type="#_x0000_t75" style="position:absolute;left:0;text-align:left;margin-left:18.85pt;margin-top:0;width:35.9pt;height:10.5pt;z-index:25384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5" o:spid="_x0000_s3165" type="#_x0000_t75" style="position:absolute;left:0;text-align:left;margin-left:18.85pt;margin-top:0;width:35.9pt;height:10.5pt;z-index:25384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1" o:spid="_x0000_s3166" type="#_x0000_t75" style="position:absolute;left:0;text-align:left;margin-left:18.85pt;margin-top:0;width:35.9pt;height:10.5pt;z-index:25384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6" o:spid="_x0000_s3167" type="#_x0000_t75" style="position:absolute;left:0;text-align:left;margin-left:18.85pt;margin-top:0;width:35.9pt;height:11.2pt;z-index:25385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2" o:spid="_x0000_s3168" type="#_x0000_t75" style="position:absolute;left:0;text-align:left;margin-left:18.85pt;margin-top:0;width:35.9pt;height:11.2pt;z-index:25385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3" o:spid="_x0000_s3169" type="#_x0000_t75" style="position:absolute;left:0;text-align:left;margin-left:18.85pt;margin-top:0;width:35.9pt;height:10.5pt;z-index:25385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5" o:spid="_x0000_s3170" type="#_x0000_t75" style="position:absolute;left:0;text-align:left;margin-left:18.85pt;margin-top:0;width:35.9pt;height:11.2pt;z-index:25385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4" o:spid="_x0000_s3171" type="#_x0000_t75" style="position:absolute;left:0;text-align:left;margin-left:18.85pt;margin-top:0;width:35.9pt;height:10.5pt;z-index:25385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3" o:spid="_x0000_s3172" type="#_x0000_t75" style="position:absolute;left:0;text-align:left;margin-left:18.85pt;margin-top:0;width:35.9pt;height:14.3pt;z-index:25385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4" o:spid="_x0000_s3173" type="#_x0000_t75" style="position:absolute;left:0;text-align:left;margin-left:18.85pt;margin-top:0;width:35.9pt;height:10.5pt;z-index:25385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7" o:spid="_x0000_s3174" type="#_x0000_t75" style="position:absolute;left:0;text-align:left;margin-left:18.85pt;margin-top:0;width:35.9pt;height:11.2pt;z-index:25385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5" o:spid="_x0000_s3175" type="#_x0000_t75" style="position:absolute;left:0;text-align:left;margin-left:18.85pt;margin-top:0;width:35.9pt;height:11.2pt;z-index:25385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5" o:spid="_x0000_s3176" type="#_x0000_t75" style="position:absolute;left:0;text-align:left;margin-left:18.85pt;margin-top:0;width:35.9pt;height:10.5pt;z-index:25385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6" o:spid="_x0000_s3177" type="#_x0000_t75" style="position:absolute;left:0;text-align:left;margin-left:18.85pt;margin-top:0;width:35.9pt;height:14.3pt;z-index:25386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6" o:spid="_x0000_s3178" type="#_x0000_t75" style="position:absolute;left:0;text-align:left;margin-left:18.85pt;margin-top:0;width:35.9pt;height:10.5pt;z-index:25386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6" o:spid="_x0000_s3179" type="#_x0000_t75" style="position:absolute;left:0;text-align:left;margin-left:18.85pt;margin-top:0;width:35.9pt;height:14.3pt;z-index:25386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8" o:spid="_x0000_s3180" type="#_x0000_t75" style="position:absolute;left:0;text-align:left;margin-left:18.85pt;margin-top:0;width:35.9pt;height:13.55pt;z-index:25386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7" o:spid="_x0000_s3181" type="#_x0000_t75" style="position:absolute;left:0;text-align:left;margin-left:18.85pt;margin-top:0;width:35.9pt;height:13.55pt;z-index:25386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7" o:spid="_x0000_s3182" type="#_x0000_t75" style="position:absolute;left:0;text-align:left;margin-left:18.85pt;margin-top:0;width:35.9pt;height:10.5pt;z-index:25386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8" o:spid="_x0000_s3183" type="#_x0000_t75" style="position:absolute;left:0;text-align:left;margin-left:18.85pt;margin-top:0;width:35.9pt;height:11.2pt;z-index:25386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79" o:spid="_x0000_s3184" type="#_x0000_t75" style="position:absolute;left:0;text-align:left;margin-left:18.85pt;margin-top:0;width:35.9pt;height:14.3pt;z-index:25386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69" o:spid="_x0000_s3185" type="#_x0000_t75" style="position:absolute;left:0;text-align:left;margin-left:18.85pt;margin-top:0;width:35.9pt;height:13.55pt;z-index:25386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7" o:spid="_x0000_s3186" type="#_x0000_t75" style="position:absolute;left:0;text-align:left;margin-left:18.85pt;margin-top:0;width:35.9pt;height:14.3pt;z-index:25387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0" o:spid="_x0000_s3187" type="#_x0000_t75" style="position:absolute;left:0;text-align:left;margin-left:18.85pt;margin-top:0;width:35.9pt;height:14.3pt;z-index:25387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1" o:spid="_x0000_s3188" type="#_x0000_t75" style="position:absolute;left:0;text-align:left;margin-left:18.85pt;margin-top:0;width:35.9pt;height:10.5pt;z-index:25387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2" o:spid="_x0000_s3189" type="#_x0000_t75" style="position:absolute;left:0;text-align:left;margin-left:18.85pt;margin-top:0;width:35.9pt;height:11.2pt;z-index:25387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3" o:spid="_x0000_s3190" type="#_x0000_t75" style="position:absolute;left:0;text-align:left;margin-left:18.85pt;margin-top:0;width:35.2pt;height:13.55pt;z-index:25387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4" o:spid="_x0000_s3191" type="#_x0000_t75" style="position:absolute;left:0;text-align:left;margin-left:18.85pt;margin-top:0;width:35.9pt;height:14.3pt;z-index:25387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0" o:spid="_x0000_s3192" type="#_x0000_t75" style="position:absolute;left:0;text-align:left;margin-left:18.85pt;margin-top:0;width:35.9pt;height:14.3pt;z-index:25387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1" o:spid="_x0000_s3193" type="#_x0000_t75" style="position:absolute;left:0;text-align:left;margin-left:18.85pt;margin-top:0;width:35.9pt;height:14.3pt;z-index:25387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8" o:spid="_x0000_s3194" type="#_x0000_t75" style="position:absolute;left:0;text-align:left;margin-left:18.85pt;margin-top:0;width:35.9pt;height:13.55pt;z-index:25387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69" o:spid="_x0000_s3195" type="#_x0000_t75" style="position:absolute;left:0;text-align:left;margin-left:18.85pt;margin-top:0;width:35.9pt;height:13.55pt;z-index:25387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8" o:spid="_x0000_s3196" type="#_x0000_t75" style="position:absolute;left:0;text-align:left;margin-left:18.85pt;margin-top:0;width:35.9pt;height:18.8pt;z-index:25388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0" o:spid="_x0000_s3197" type="#_x0000_t75" style="position:absolute;left:0;text-align:left;margin-left:18.85pt;margin-top:0;width:35.9pt;height:10.5pt;z-index:25388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2" o:spid="_x0000_s3198" type="#_x0000_t75" style="position:absolute;left:0;text-align:left;margin-left:18.85pt;margin-top:0;width:35.2pt;height:10.5pt;z-index:25388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5" o:spid="_x0000_s3199" type="#_x0000_t75" style="position:absolute;left:0;text-align:left;margin-left:18.85pt;margin-top:0;width:35.2pt;height:13.55pt;z-index:25388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3" o:spid="_x0000_s3200" type="#_x0000_t75" style="position:absolute;left:0;text-align:left;margin-left:18.85pt;margin-top:0;width:35.9pt;height:14.3pt;z-index:25388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6" o:spid="_x0000_s3201" type="#_x0000_t75" style="position:absolute;left:0;text-align:left;margin-left:18.85pt;margin-top:0;width:35.9pt;height:13.55pt;z-index:25388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4" o:spid="_x0000_s3202" type="#_x0000_t75" style="position:absolute;left:0;text-align:left;margin-left:18.85pt;margin-top:0;width:35.2pt;height:10.5pt;z-index:25388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5" o:spid="_x0000_s3203" type="#_x0000_t75" style="position:absolute;left:0;text-align:left;margin-left:18.85pt;margin-top:0;width:35.9pt;height:13.55pt;z-index:25388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7" o:spid="_x0000_s3204" type="#_x0000_t75" style="position:absolute;left:0;text-align:left;margin-left:18.85pt;margin-top:0;width:35.9pt;height:14.3pt;z-index:25388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8" o:spid="_x0000_s3205" type="#_x0000_t75" style="position:absolute;left:0;text-align:left;margin-left:18.85pt;margin-top:0;width:35.9pt;height:14.3pt;z-index:25388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39" o:spid="_x0000_s3206" type="#_x0000_t75" style="position:absolute;left:0;text-align:left;margin-left:18.85pt;margin-top:0;width:35.2pt;height:10.5pt;z-index:25389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6" o:spid="_x0000_s3207" type="#_x0000_t75" style="position:absolute;left:0;text-align:left;margin-left:18.85pt;margin-top:0;width:35.9pt;height:14.3pt;z-index:25389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89" o:spid="_x0000_s3208" type="#_x0000_t75" style="position:absolute;left:0;text-align:left;margin-left:18.85pt;margin-top:0;width:35.2pt;height:10.5pt;z-index:25389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0" o:spid="_x0000_s3209" type="#_x0000_t75" style="position:absolute;left:0;text-align:left;margin-left:18.85pt;margin-top:0;width:35.2pt;height:10.5pt;z-index:25389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1" o:spid="_x0000_s3210" type="#_x0000_t75" style="position:absolute;left:0;text-align:left;margin-left:18.85pt;margin-top:0;width:35.2pt;height:10.5pt;z-index:25389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2" o:spid="_x0000_s3211" type="#_x0000_t75" style="position:absolute;left:0;text-align:left;margin-left:18.85pt;margin-top:0;width:35.2pt;height:10.5pt;z-index:25389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7" o:spid="_x0000_s3212" type="#_x0000_t75" style="position:absolute;left:0;text-align:left;margin-left:18.85pt;margin-top:0;width:35.2pt;height:10.5pt;z-index:25389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8" o:spid="_x0000_s3213" type="#_x0000_t75" style="position:absolute;left:0;text-align:left;margin-left:18.85pt;margin-top:0;width:35.2pt;height:13.55pt;z-index:25389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79" o:spid="_x0000_s3214" type="#_x0000_t75" style="position:absolute;left:0;text-align:left;margin-left:18.85pt;margin-top:0;width:35.2pt;height:13.55pt;z-index:25389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0" o:spid="_x0000_s3215" type="#_x0000_t75" style="position:absolute;left:0;text-align:left;margin-left:18.85pt;margin-top:0;width:35.9pt;height:14.3pt;z-index:25389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1" o:spid="_x0000_s3216" type="#_x0000_t75" style="position:absolute;left:0;text-align:left;margin-left:18.85pt;margin-top:0;width:35.9pt;height:10.5pt;z-index:25390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3" o:spid="_x0000_s3217" type="#_x0000_t75" style="position:absolute;left:0;text-align:left;margin-left:18.85pt;margin-top:0;width:35.9pt;height:10.5pt;z-index:25390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1" o:spid="_x0000_s3218" type="#_x0000_t75" style="position:absolute;left:0;text-align:left;margin-left:18.85pt;margin-top:0;width:35.2pt;height:10.5pt;z-index:25390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2" o:spid="_x0000_s3219" type="#_x0000_t75" style="position:absolute;left:0;text-align:left;margin-left:18.85pt;margin-top:0;width:35.2pt;height:13.55pt;z-index:25390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0" o:spid="_x0000_s3220" type="#_x0000_t75" style="position:absolute;left:0;text-align:left;margin-left:18.85pt;margin-top:0;width:35.2pt;height:10.5pt;z-index:25390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3" o:spid="_x0000_s3221" type="#_x0000_t75" style="position:absolute;left:0;text-align:left;margin-left:18.85pt;margin-top:0;width:35.2pt;height:10.5pt;z-index:25390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1" o:spid="_x0000_s3222" type="#_x0000_t75" style="position:absolute;left:0;text-align:left;margin-left:18.85pt;margin-top:0;width:35.9pt;height:14.3pt;z-index:25390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2" o:spid="_x0000_s3223" type="#_x0000_t75" style="position:absolute;left:0;text-align:left;margin-left:18.85pt;margin-top:0;width:35.2pt;height:13.55pt;z-index:25390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4" o:spid="_x0000_s3224" type="#_x0000_t75" style="position:absolute;left:0;text-align:left;margin-left:18.85pt;margin-top:0;width:35.2pt;height:10.5pt;z-index:25390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4" o:spid="_x0000_s3225" type="#_x0000_t75" style="position:absolute;left:0;text-align:left;margin-left:18.85pt;margin-top:0;width:35.9pt;height:10.5pt;z-index:25391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5" o:spid="_x0000_s3226" type="#_x0000_t75" style="position:absolute;left:0;text-align:left;margin-left:18.85pt;margin-top:0;width:35.2pt;height:10.5pt;z-index:25391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3" o:spid="_x0000_s3227" type="#_x0000_t75" style="position:absolute;left:0;text-align:left;margin-left:18.85pt;margin-top:0;width:35.9pt;height:14.3pt;z-index:25391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5" o:spid="_x0000_s3228" type="#_x0000_t75" style="position:absolute;left:0;text-align:left;margin-left:18.85pt;margin-top:0;width:35.9pt;height:14.3pt;z-index:25391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4" o:spid="_x0000_s3229" type="#_x0000_t75" style="position:absolute;left:0;text-align:left;margin-left:18.85pt;margin-top:0;width:35.9pt;height:10.5pt;z-index:25391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6" o:spid="_x0000_s3230" type="#_x0000_t75" style="position:absolute;left:0;text-align:left;margin-left:18.85pt;margin-top:0;width:35.2pt;height:10.5pt;z-index:25391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5" o:spid="_x0000_s3231" type="#_x0000_t75" style="position:absolute;left:0;text-align:left;margin-left:18.85pt;margin-top:0;width:35.9pt;height:10.5pt;z-index:25391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6" o:spid="_x0000_s3232" type="#_x0000_t75" style="position:absolute;left:0;text-align:left;margin-left:18.85pt;margin-top:0;width:35.2pt;height:10.5pt;z-index:25391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7" o:spid="_x0000_s3233" type="#_x0000_t75" style="position:absolute;left:0;text-align:left;margin-left:18.85pt;margin-top:0;width:35.2pt;height:10.5pt;z-index:25391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6" o:spid="_x0000_s3234" type="#_x0000_t75" style="position:absolute;left:0;text-align:left;margin-left:18.85pt;margin-top:0;width:35.2pt;height:13.55pt;z-index:25391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7" o:spid="_x0000_s3235" type="#_x0000_t75" style="position:absolute;left:0;text-align:left;margin-left:18.85pt;margin-top:0;width:35.9pt;height:10.5pt;z-index:25392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2" o:spid="_x0000_s3236" type="#_x0000_t75" style="position:absolute;left:0;text-align:left;margin-left:18.85pt;margin-top:0;width:35.9pt;height:14.3pt;z-index:25392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7" o:spid="_x0000_s3237" type="#_x0000_t75" style="position:absolute;left:0;text-align:left;margin-left:18.85pt;margin-top:0;width:35.2pt;height:10.5pt;z-index:25392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8" o:spid="_x0000_s3238" type="#_x0000_t75" style="position:absolute;left:0;text-align:left;margin-left:18.85pt;margin-top:0;width:35.2pt;height:10.5pt;z-index:25392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599" o:spid="_x0000_s3239" type="#_x0000_t75" style="position:absolute;left:0;text-align:left;margin-left:18.85pt;margin-top:0;width:35.2pt;height:13.55pt;z-index:25392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0" o:spid="_x0000_s3240" type="#_x0000_t75" style="position:absolute;left:0;text-align:left;margin-left:18.85pt;margin-top:0;width:35.2pt;height:13.55pt;z-index:25392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1" o:spid="_x0000_s3241" type="#_x0000_t75" style="position:absolute;left:0;text-align:left;margin-left:18.85pt;margin-top:0;width:35.2pt;height:13.55pt;z-index:25392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8" o:spid="_x0000_s3242" type="#_x0000_t75" style="position:absolute;left:0;text-align:left;margin-left:18.85pt;margin-top:0;width:35.2pt;height:13.55pt;z-index:25392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89" o:spid="_x0000_s3243" type="#_x0000_t75" style="position:absolute;left:0;text-align:left;margin-left:18.85pt;margin-top:0;width:35.9pt;height:10.5pt;z-index:25392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3" o:spid="_x0000_s3244" type="#_x0000_t75" style="position:absolute;left:0;text-align:left;margin-left:18.85pt;margin-top:0;width:35.9pt;height:10.5pt;z-index:25392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2" o:spid="_x0000_s3245" type="#_x0000_t75" style="position:absolute;left:0;text-align:left;margin-left:18.85pt;margin-top:0;width:35.9pt;height:10.5pt;z-index:25393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0" o:spid="_x0000_s3246" type="#_x0000_t75" style="position:absolute;left:0;text-align:left;margin-left:18.85pt;margin-top:0;width:35.9pt;height:10.5pt;z-index:25393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3" o:spid="_x0000_s3247" type="#_x0000_t75" style="position:absolute;left:0;text-align:left;margin-left:18.85pt;margin-top:0;width:35.9pt;height:10.5pt;z-index:25393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1" o:spid="_x0000_s3248" type="#_x0000_t75" style="position:absolute;left:0;text-align:left;margin-left:18.85pt;margin-top:0;width:35.9pt;height:10.5pt;z-index:25393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8" o:spid="_x0000_s3249" type="#_x0000_t75" style="position:absolute;left:0;text-align:left;margin-left:18.85pt;margin-top:0;width:35.9pt;height:10.5pt;z-index:25393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2" o:spid="_x0000_s3250" type="#_x0000_t75" style="position:absolute;left:0;text-align:left;margin-left:18.85pt;margin-top:0;width:35.2pt;height:13.55pt;z-index:25393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4" o:spid="_x0000_s3251" type="#_x0000_t75" style="position:absolute;left:0;text-align:left;margin-left:18.85pt;margin-top:0;width:35.9pt;height:10.5pt;z-index:25393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79" o:spid="_x0000_s3252" type="#_x0000_t75" style="position:absolute;left:0;text-align:left;margin-left:18.85pt;margin-top:0;width:35.9pt;height:10.5pt;z-index:25393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4" o:spid="_x0000_s3253" type="#_x0000_t75" style="position:absolute;left:0;text-align:left;margin-left:18.85pt;margin-top:0;width:35.9pt;height:10.5pt;z-index:25393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3" o:spid="_x0000_s3254" type="#_x0000_t75" style="position:absolute;left:0;text-align:left;margin-left:18.85pt;margin-top:0;width:35.9pt;height:10.5pt;z-index:25393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5" o:spid="_x0000_s3255" type="#_x0000_t75" style="position:absolute;left:0;text-align:left;margin-left:18.85pt;margin-top:0;width:35.9pt;height:10.5pt;z-index:25394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4" o:spid="_x0000_s3256" type="#_x0000_t75" style="position:absolute;left:0;text-align:left;margin-left:18.85pt;margin-top:0;width:35.9pt;height:10.5pt;z-index:25394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0" o:spid="_x0000_s3257" type="#_x0000_t75" style="position:absolute;left:0;text-align:left;margin-left:18.85pt;margin-top:0;width:35.9pt;height:10.5pt;z-index:25394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5" o:spid="_x0000_s3258" type="#_x0000_t75" style="position:absolute;left:0;text-align:left;margin-left:18.85pt;margin-top:0;width:35.9pt;height:10.5pt;z-index:25394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1" o:spid="_x0000_s3259" type="#_x0000_t75" style="position:absolute;left:0;text-align:left;margin-left:18.85pt;margin-top:0;width:35.9pt;height:10.5pt;z-index:25394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6" o:spid="_x0000_s3260" type="#_x0000_t75" style="position:absolute;left:0;text-align:left;margin-left:18.85pt;margin-top:0;width:35.9pt;height:10.5pt;z-index:25394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5" o:spid="_x0000_s3261" type="#_x0000_t75" style="position:absolute;left:0;text-align:left;margin-left:18.85pt;margin-top:0;width:35.9pt;height:10.5pt;z-index:25394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7" o:spid="_x0000_s3262" type="#_x0000_t75" style="position:absolute;left:0;text-align:left;margin-left:18.85pt;margin-top:0;width:35.9pt;height:10.5pt;z-index:25394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6" o:spid="_x0000_s3263" type="#_x0000_t75" style="position:absolute;left:0;text-align:left;margin-left:18.85pt;margin-top:0;width:35.9pt;height:10.5pt;z-index:25394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2" o:spid="_x0000_s3264" type="#_x0000_t75" style="position:absolute;left:0;text-align:left;margin-left:18.85pt;margin-top:0;width:35.9pt;height:10.5pt;z-index:25394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6" o:spid="_x0000_s3265" type="#_x0000_t75" style="position:absolute;left:0;text-align:left;margin-left:18.85pt;margin-top:0;width:35.9pt;height:10.5pt;z-index:25395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3" o:spid="_x0000_s3266" type="#_x0000_t75" style="position:absolute;left:0;text-align:left;margin-left:18.85pt;margin-top:0;width:35.9pt;height:10.5pt;z-index:25395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8" o:spid="_x0000_s3267" type="#_x0000_t75" style="position:absolute;left:0;text-align:left;margin-left:18.85pt;margin-top:0;width:35.9pt;height:10.5pt;z-index:25395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09" o:spid="_x0000_s3268" type="#_x0000_t75" style="position:absolute;left:0;text-align:left;margin-left:18.85pt;margin-top:0;width:35.9pt;height:10.5pt;z-index:25395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0" o:spid="_x0000_s3269" type="#_x0000_t75" style="position:absolute;left:0;text-align:left;margin-left:18.85pt;margin-top:0;width:35.9pt;height:10.5pt;z-index:25395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7" o:spid="_x0000_s3270" type="#_x0000_t75" style="position:absolute;left:0;text-align:left;margin-left:18.85pt;margin-top:0;width:35.9pt;height:10.5pt;z-index:25395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7" o:spid="_x0000_s3271" type="#_x0000_t75" style="position:absolute;left:0;text-align:left;margin-left:18.85pt;margin-top:0;width:35.9pt;height:10.5pt;z-index:25395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4" o:spid="_x0000_s3272" type="#_x0000_t75" style="position:absolute;left:0;text-align:left;margin-left:18.85pt;margin-top:0;width:35.9pt;height:10.5pt;z-index:25395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5" o:spid="_x0000_s3273" type="#_x0000_t75" style="position:absolute;left:0;text-align:left;margin-left:18.85pt;margin-top:0;width:35.2pt;height:13.55pt;z-index:25395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6" o:spid="_x0000_s3274" type="#_x0000_t75" style="position:absolute;left:0;text-align:left;margin-left:18.85pt;margin-top:0;width:35.2pt;height:13.55pt;z-index:25396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8" o:spid="_x0000_s3275" type="#_x0000_t75" style="position:absolute;left:0;text-align:left;margin-left:18.85pt;margin-top:0;width:35.2pt;height:13.55pt;z-index:25396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599" o:spid="_x0000_s3276" type="#_x0000_t75" style="position:absolute;left:0;text-align:left;margin-left:18.85pt;margin-top:0;width:35.9pt;height:10.5pt;z-index:25396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1" o:spid="_x0000_s3277" type="#_x0000_t75" style="position:absolute;left:0;text-align:left;margin-left:18.85pt;margin-top:0;width:35.9pt;height:10.5pt;z-index:25396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0" o:spid="_x0000_s3278" type="#_x0000_t75" style="position:absolute;left:0;text-align:left;margin-left:18.85pt;margin-top:0;width:35.9pt;height:10.5pt;z-index:25396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7" o:spid="_x0000_s3279" type="#_x0000_t75" style="position:absolute;left:0;text-align:left;margin-left:18.85pt;margin-top:0;width:35.9pt;height:10.5pt;z-index:25396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8" o:spid="_x0000_s3280" type="#_x0000_t75" style="position:absolute;left:0;text-align:left;margin-left:18.85pt;margin-top:0;width:35.9pt;height:10.5pt;z-index:25396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8" o:spid="_x0000_s3281" type="#_x0000_t75" style="position:absolute;left:0;text-align:left;margin-left:18.85pt;margin-top:0;width:35.9pt;height:10.5pt;z-index:25396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2" o:spid="_x0000_s3282" type="#_x0000_t75" style="position:absolute;left:0;text-align:left;margin-left:18.85pt;margin-top:0;width:35.9pt;height:10.5pt;z-index:25396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89" o:spid="_x0000_s3283" type="#_x0000_t75" style="position:absolute;left:0;text-align:left;margin-left:18.85pt;margin-top:0;width:35.9pt;height:10.5pt;z-index:25396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0" o:spid="_x0000_s3284" type="#_x0000_t75" style="position:absolute;left:0;text-align:left;margin-left:18.85pt;margin-top:0;width:35.9pt;height:13.55pt;z-index:25397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1" o:spid="_x0000_s3285" type="#_x0000_t75" style="position:absolute;left:0;text-align:left;margin-left:18.85pt;margin-top:0;width:35.9pt;height:10.5pt;z-index:25397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1" o:spid="_x0000_s3286" type="#_x0000_t75" style="position:absolute;left:0;text-align:left;margin-left:18.85pt;margin-top:0;width:35.9pt;height:10.5pt;z-index:25397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49" o:spid="_x0000_s3287" type="#_x0000_t75" style="position:absolute;left:0;text-align:left;margin-left:18.85pt;margin-top:0;width:35.9pt;height:10.5pt;z-index:25397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2" o:spid="_x0000_s3288" type="#_x0000_t75" style="position:absolute;left:0;text-align:left;margin-left:18.85pt;margin-top:0;width:35.9pt;height:10.5pt;z-index:25397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3" o:spid="_x0000_s3289" type="#_x0000_t75" style="position:absolute;left:0;text-align:left;margin-left:18.85pt;margin-top:0;width:35.9pt;height:10.5pt;z-index:25397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2" o:spid="_x0000_s3290" type="#_x0000_t75" style="position:absolute;left:0;text-align:left;margin-left:18.85pt;margin-top:0;width:35.9pt;height:10.5pt;z-index:25397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3" o:spid="_x0000_s3291" type="#_x0000_t75" style="position:absolute;left:0;text-align:left;margin-left:18.85pt;margin-top:0;width:35.9pt;height:10.5pt;z-index:25397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3" o:spid="_x0000_s3292" type="#_x0000_t75" style="position:absolute;left:0;text-align:left;margin-left:18.85pt;margin-top:0;width:35.9pt;height:10.5pt;z-index:25397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0" o:spid="_x0000_s3293" type="#_x0000_t75" style="position:absolute;left:0;text-align:left;margin-left:18.85pt;margin-top:0;width:35.9pt;height:10.5pt;z-index:25397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1" o:spid="_x0000_s3294" type="#_x0000_t75" style="position:absolute;left:0;text-align:left;margin-left:18.85pt;margin-top:0;width:35.2pt;height:13.55pt;z-index:25398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4" o:spid="_x0000_s3295" type="#_x0000_t75" style="position:absolute;left:0;text-align:left;margin-left:18.85pt;margin-top:0;width:35.9pt;height:10.5pt;z-index:25398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4" o:spid="_x0000_s3296" type="#_x0000_t75" style="position:absolute;left:0;text-align:left;margin-left:18.85pt;margin-top:0;width:35.9pt;height:10.5pt;z-index:25398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4" o:spid="_x0000_s3297" type="#_x0000_t75" style="position:absolute;left:0;text-align:left;margin-left:18.85pt;margin-top:0;width:35.9pt;height:10.5pt;z-index:25398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5" o:spid="_x0000_s3298" type="#_x0000_t75" style="position:absolute;left:0;text-align:left;margin-left:18.85pt;margin-top:0;width:35.9pt;height:10.5pt;z-index:25398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5" o:spid="_x0000_s3299" type="#_x0000_t75" style="position:absolute;left:0;text-align:left;margin-left:18.85pt;margin-top:0;width:35.9pt;height:10.5pt;z-index:25398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6" o:spid="_x0000_s3300" type="#_x0000_t75" style="position:absolute;left:0;text-align:left;margin-left:18.85pt;margin-top:0;width:35.9pt;height:11.2pt;z-index:25398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7" o:spid="_x0000_s3301" type="#_x0000_t75" style="position:absolute;left:0;text-align:left;margin-left:18.85pt;margin-top:0;width:35.9pt;height:11.2pt;z-index:25398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8" o:spid="_x0000_s3302" type="#_x0000_t75" style="position:absolute;left:0;text-align:left;margin-left:18.85pt;margin-top:0;width:35.2pt;height:13.55pt;z-index:25398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09" o:spid="_x0000_s3303" type="#_x0000_t75" style="position:absolute;left:0;text-align:left;margin-left:18.85pt;margin-top:0;width:35.2pt;height:13.55pt;z-index:25398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0" o:spid="_x0000_s3304" type="#_x0000_t75" style="position:absolute;left:0;text-align:left;margin-left:18.85pt;margin-top:0;width:35.2pt;height:13.55pt;z-index:25399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6" o:spid="_x0000_s3305" type="#_x0000_t75" style="position:absolute;left:0;text-align:left;margin-left:18.85pt;margin-top:0;width:35.2pt;height:13.55pt;z-index:25399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7" o:spid="_x0000_s3306" type="#_x0000_t75" style="position:absolute;left:0;text-align:left;margin-left:18.85pt;margin-top:0;width:35.9pt;height:10.5pt;z-index:25399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1" o:spid="_x0000_s3307" type="#_x0000_t75" style="position:absolute;left:0;text-align:left;margin-left:18.85pt;margin-top:0;width:35.9pt;height:14.3pt;z-index:25399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8" o:spid="_x0000_s3308" type="#_x0000_t75" style="position:absolute;left:0;text-align:left;margin-left:18.85pt;margin-top:0;width:35.9pt;height:11.2pt;z-index:25399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2" o:spid="_x0000_s3309" type="#_x0000_t75" style="position:absolute;left:0;text-align:left;margin-left:18.85pt;margin-top:0;width:35.9pt;height:10.5pt;z-index:25399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19" o:spid="_x0000_s3310" type="#_x0000_t75" style="position:absolute;left:0;text-align:left;margin-left:18.85pt;margin-top:0;width:35.2pt;height:13.55pt;z-index:25399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0" o:spid="_x0000_s3311" type="#_x0000_t75" style="position:absolute;left:0;text-align:left;margin-left:18.85pt;margin-top:0;width:35.9pt;height:10.5pt;z-index:25399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1" o:spid="_x0000_s3312" type="#_x0000_t75" style="position:absolute;left:0;text-align:left;margin-left:18.85pt;margin-top:0;width:35.9pt;height:10.5pt;z-index:25399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2" o:spid="_x0000_s3313" type="#_x0000_t75" style="position:absolute;left:0;text-align:left;margin-left:18.85pt;margin-top:0;width:35.2pt;height:13.55pt;z-index:25400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3" o:spid="_x0000_s3314" type="#_x0000_t75" style="position:absolute;left:0;text-align:left;margin-left:18.85pt;margin-top:0;width:35.2pt;height:13.55pt;z-index:25400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5" o:spid="_x0000_s3315" type="#_x0000_t75" style="position:absolute;left:0;text-align:left;margin-left:18.85pt;margin-top:0;width:35.2pt;height:13.55pt;z-index:25400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2" o:spid="_x0000_s3316" type="#_x0000_t75" style="position:absolute;left:0;text-align:left;margin-left:18.85pt;margin-top:0;width:35.9pt;height:11.2pt;z-index:25400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3" o:spid="_x0000_s3317" type="#_x0000_t75" style="position:absolute;left:0;text-align:left;margin-left:18.85pt;margin-top:0;width:35.2pt;height:13.55pt;z-index:25400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6" o:spid="_x0000_s3318" type="#_x0000_t75" style="position:absolute;left:0;text-align:left;margin-left:18.85pt;margin-top:0;width:35.2pt;height:13.55pt;z-index:25400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7" o:spid="_x0000_s3319" type="#_x0000_t75" style="position:absolute;left:0;text-align:left;margin-left:18.85pt;margin-top:0;width:35.9pt;height:10.5pt;z-index:25400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4" o:spid="_x0000_s3320" type="#_x0000_t75" style="position:absolute;left:0;text-align:left;margin-left:18.85pt;margin-top:0;width:35.9pt;height:11.2pt;z-index:25400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4" o:spid="_x0000_s3321" type="#_x0000_t75" style="position:absolute;left:0;text-align:left;margin-left:18.85pt;margin-top:0;width:35.9pt;height:11.2pt;z-index:25400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3" o:spid="_x0000_s3322" type="#_x0000_t75" style="position:absolute;left:0;text-align:left;margin-left:18.85pt;margin-top:0;width:35.9pt;height:11.2pt;z-index:25400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4" o:spid="_x0000_s3323" type="#_x0000_t75" style="position:absolute;left:0;text-align:left;margin-left:18.85pt;margin-top:0;width:35.9pt;height:11.2pt;z-index:25401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5" o:spid="_x0000_s3324" type="#_x0000_t75" style="position:absolute;left:0;text-align:left;margin-left:18.85pt;margin-top:0;width:35.9pt;height:11.2pt;z-index:25401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8" o:spid="_x0000_s3325" type="#_x0000_t75" style="position:absolute;left:0;text-align:left;margin-left:18.85pt;margin-top:0;width:35.9pt;height:10.5pt;z-index:25401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5" o:spid="_x0000_s3326" type="#_x0000_t75" style="position:absolute;left:0;text-align:left;margin-left:18.85pt;margin-top:0;width:35.9pt;height:10.5pt;z-index:25401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5" o:spid="_x0000_s3327" type="#_x0000_t75" style="position:absolute;left:0;text-align:left;margin-left:18.85pt;margin-top:0;width:35.9pt;height:10.5pt;z-index:25401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6" o:spid="_x0000_s3328" type="#_x0000_t75" style="position:absolute;left:0;text-align:left;margin-left:18.85pt;margin-top:0;width:35.9pt;height:11.2pt;z-index:25401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6" o:spid="_x0000_s3329" type="#_x0000_t75" style="position:absolute;left:0;text-align:left;margin-left:18.85pt;margin-top:0;width:35.9pt;height:11.2pt;z-index:25401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499" o:spid="_x0000_s3330" type="#_x0000_t75" style="position:absolute;left:0;text-align:left;margin-left:18.85pt;margin-top:0;width:35.9pt;height:10.5pt;z-index:25401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7" o:spid="_x0000_s3331" type="#_x0000_t75" style="position:absolute;left:0;text-align:left;margin-left:18.85pt;margin-top:0;width:35.2pt;height:10.5pt;z-index:25401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7" o:spid="_x0000_s3332" type="#_x0000_t75" style="position:absolute;left:0;text-align:left;margin-left:18.85pt;margin-top:0;width:35.9pt;height:10.5pt;z-index:25401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8" o:spid="_x0000_s3333" type="#_x0000_t75" style="position:absolute;left:0;text-align:left;margin-left:18.85pt;margin-top:0;width:35.9pt;height:10.5pt;z-index:25402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8" o:spid="_x0000_s3334" type="#_x0000_t75" style="position:absolute;left:0;text-align:left;margin-left:18.85pt;margin-top:0;width:35.9pt;height:11.2pt;z-index:25402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19" o:spid="_x0000_s3335" type="#_x0000_t75" style="position:absolute;left:0;text-align:left;margin-left:18.85pt;margin-top:0;width:35.9pt;height:11.2pt;z-index:25402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0" o:spid="_x0000_s3336" type="#_x0000_t75" style="position:absolute;left:0;text-align:left;margin-left:18.85pt;margin-top:0;width:35.9pt;height:10.5pt;z-index:25402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6" o:spid="_x0000_s3337" type="#_x0000_t75" style="position:absolute;left:0;text-align:left;margin-left:18.85pt;margin-top:0;width:35.9pt;height:11.2pt;z-index:25402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29" o:spid="_x0000_s3338" type="#_x0000_t75" style="position:absolute;left:0;text-align:left;margin-left:18.85pt;margin-top:0;width:35.9pt;height:10.5pt;z-index:25402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0" o:spid="_x0000_s3339" type="#_x0000_t75" style="position:absolute;left:0;text-align:left;margin-left:18.85pt;margin-top:0;width:35.9pt;height:10.5pt;z-index:25402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0" o:spid="_x0000_s3340" type="#_x0000_t75" style="position:absolute;left:0;text-align:left;margin-left:18.85pt;margin-top:0;width:35.9pt;height:11.2pt;z-index:25402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1" o:spid="_x0000_s3341" type="#_x0000_t75" style="position:absolute;left:0;text-align:left;margin-left:18.85pt;margin-top:0;width:35.9pt;height:11.2pt;z-index:25402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1" o:spid="_x0000_s3342" type="#_x0000_t75" style="position:absolute;left:0;text-align:left;margin-left:18.85pt;margin-top:0;width:35.9pt;height:10.5pt;z-index:25402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7" o:spid="_x0000_s3343" type="#_x0000_t75" style="position:absolute;left:0;text-align:left;margin-left:18.85pt;margin-top:0;width:35.9pt;height:11.2pt;z-index:25403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2" o:spid="_x0000_s3344" type="#_x0000_t75" style="position:absolute;left:0;text-align:left;margin-left:18.85pt;margin-top:0;width:35.9pt;height:10.5pt;z-index:25403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1" o:spid="_x0000_s3345" type="#_x0000_t75" style="position:absolute;left:0;text-align:left;margin-left:18.85pt;margin-top:0;width:35.9pt;height:13.55pt;z-index:25403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2" o:spid="_x0000_s3346" type="#_x0000_t75" style="position:absolute;left:0;text-align:left;margin-left:18.85pt;margin-top:0;width:35.9pt;height:11.2pt;z-index:25403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2" o:spid="_x0000_s3347" type="#_x0000_t75" style="position:absolute;left:0;text-align:left;margin-left:18.85pt;margin-top:0;width:35.9pt;height:11.2pt;z-index:25403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3" o:spid="_x0000_s3348" type="#_x0000_t75" style="position:absolute;left:0;text-align:left;margin-left:18.85pt;margin-top:0;width:35.9pt;height:10.5pt;z-index:25403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8" o:spid="_x0000_s3349" type="#_x0000_t75" style="position:absolute;left:0;text-align:left;margin-left:18.85pt;margin-top:0;width:35.9pt;height:11.2pt;z-index:25403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4" o:spid="_x0000_s3350" type="#_x0000_t75" style="position:absolute;left:0;text-align:left;margin-left:18.85pt;margin-top:0;width:35.9pt;height:10.5pt;z-index:25403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3" o:spid="_x0000_s3351" type="#_x0000_t75" style="position:absolute;left:0;text-align:left;margin-left:18.85pt;margin-top:0;width:35.9pt;height:10.5pt;z-index:25403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3" o:spid="_x0000_s3352" type="#_x0000_t75" style="position:absolute;left:0;text-align:left;margin-left:18.85pt;margin-top:0;width:35.9pt;height:10.5pt;z-index:25404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4" o:spid="_x0000_s3353" type="#_x0000_t75" style="position:absolute;left:0;text-align:left;margin-left:18.85pt;margin-top:0;width:35.9pt;height:11.2pt;z-index:25404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4" o:spid="_x0000_s3354" type="#_x0000_t75" style="position:absolute;left:0;text-align:left;margin-left:18.85pt;margin-top:0;width:35.9pt;height:11.2pt;z-index:25404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5" o:spid="_x0000_s3355" type="#_x0000_t75" style="position:absolute;left:0;text-align:left;margin-left:18.85pt;margin-top:0;width:35.2pt;height:13.55pt;z-index:25404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5" o:spid="_x0000_s3356" type="#_x0000_t75" style="position:absolute;left:0;text-align:left;margin-left:18.85pt;margin-top:0;width:35.2pt;height:13.55pt;z-index:25404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5" o:spid="_x0000_s3357" type="#_x0000_t75" style="position:absolute;left:0;text-align:left;margin-left:18.85pt;margin-top:0;width:35.2pt;height:13.55pt;z-index:25404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6" o:spid="_x0000_s3358" type="#_x0000_t75" style="position:absolute;left:0;text-align:left;margin-left:18.85pt;margin-top:0;width:35.2pt;height:13.55pt;z-index:25404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7" o:spid="_x0000_s3359" type="#_x0000_t75" style="position:absolute;left:0;text-align:left;margin-left:18.85pt;margin-top:0;width:35.9pt;height:11.2pt;z-index:25404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6" o:spid="_x0000_s3360" type="#_x0000_t75" style="position:absolute;left:0;text-align:left;margin-left:18.85pt;margin-top:0;width:35.9pt;height:10.5pt;z-index:25404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59" o:spid="_x0000_s3361" type="#_x0000_t75" style="position:absolute;left:0;text-align:left;margin-left:18.85pt;margin-top:0;width:35.9pt;height:14.3pt;z-index:25404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7" o:spid="_x0000_s3362" type="#_x0000_t75" style="position:absolute;left:0;text-align:left;margin-left:18.85pt;margin-top:0;width:35.9pt;height:10.5pt;z-index:25405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6" o:spid="_x0000_s3363" type="#_x0000_t75" style="position:absolute;left:0;text-align:left;margin-left:18.85pt;margin-top:0;width:35.9pt;height:10.5pt;z-index:25405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0" o:spid="_x0000_s3364" type="#_x0000_t75" style="position:absolute;left:0;text-align:left;margin-left:18.85pt;margin-top:0;width:35.9pt;height:14.3pt;z-index:25405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8" o:spid="_x0000_s3365" type="#_x0000_t75" style="position:absolute;left:0;text-align:left;margin-left:18.85pt;margin-top:0;width:35.9pt;height:11.2pt;z-index:25405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8" o:spid="_x0000_s3366" type="#_x0000_t75" style="position:absolute;left:0;text-align:left;margin-left:18.85pt;margin-top:0;width:35.2pt;height:13.55pt;z-index:25405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29" o:spid="_x0000_s3367" type="#_x0000_t75" style="position:absolute;left:0;text-align:left;margin-left:18.85pt;margin-top:0;width:35.2pt;height:13.55pt;z-index:25405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1" o:spid="_x0000_s3368" type="#_x0000_t75" style="position:absolute;left:0;text-align:left;margin-left:18.85pt;margin-top:0;width:35.9pt;height:14.3pt;z-index:25405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09" o:spid="_x0000_s3369" type="#_x0000_t75" style="position:absolute;left:0;text-align:left;margin-left:18.85pt;margin-top:0;width:35.9pt;height:10.5pt;z-index:25405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7" o:spid="_x0000_s3370" type="#_x0000_t75" style="position:absolute;left:0;text-align:left;margin-left:18.85pt;margin-top:0;width:35.9pt;height:10.5pt;z-index:25405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0" o:spid="_x0000_s3371" type="#_x0000_t75" style="position:absolute;left:0;text-align:left;margin-left:18.85pt;margin-top:0;width:35.9pt;height:10.5pt;z-index:25405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8" o:spid="_x0000_s3372" type="#_x0000_t75" style="position:absolute;left:0;text-align:left;margin-left:18.85pt;margin-top:0;width:35.9pt;height:11.2pt;z-index:25406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1" o:spid="_x0000_s3373" type="#_x0000_t75" style="position:absolute;left:0;text-align:left;margin-left:18.85pt;margin-top:0;width:35.9pt;height:11.2pt;z-index:25406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39" o:spid="_x0000_s3374" type="#_x0000_t75" style="position:absolute;left:0;text-align:left;margin-left:18.85pt;margin-top:0;width:35.2pt;height:10.5pt;z-index:25406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2" o:spid="_x0000_s3375" type="#_x0000_t75" style="position:absolute;left:0;text-align:left;margin-left:18.85pt;margin-top:0;width:35.2pt;height:10.5pt;z-index:25406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0" o:spid="_x0000_s3376" type="#_x0000_t75" style="position:absolute;left:0;text-align:left;margin-left:18.85pt;margin-top:0;width:35.2pt;height:13.55pt;z-index:25406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0" o:spid="_x0000_s3377" type="#_x0000_t75" style="position:absolute;left:0;text-align:left;margin-left:18.85pt;margin-top:0;width:35.9pt;height:13.55pt;z-index:25406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2" o:spid="_x0000_s3378" type="#_x0000_t75" style="position:absolute;left:0;text-align:left;margin-left:18.85pt;margin-top:0;width:35.2pt;height:13.55pt;z-index:25406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1" o:spid="_x0000_s3379" type="#_x0000_t75" style="position:absolute;left:0;text-align:left;margin-left:18.85pt;margin-top:0;width:35.2pt;height:13.55pt;z-index:25406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3" o:spid="_x0000_s3380" type="#_x0000_t75" style="position:absolute;left:0;text-align:left;margin-left:18.85pt;margin-top:0;width:35.9pt;height:13.55pt;z-index:25406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4" o:spid="_x0000_s3381" type="#_x0000_t75" style="position:absolute;left:0;text-align:left;margin-left:18.85pt;margin-top:0;width:35.2pt;height:10.5pt;z-index:25406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3" o:spid="_x0000_s3382" type="#_x0000_t75" style="position:absolute;left:0;text-align:left;margin-left:18.85pt;margin-top:0;width:35.9pt;height:14.3pt;z-index:25407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1" o:spid="_x0000_s3383" type="#_x0000_t75" style="position:absolute;left:0;text-align:left;margin-left:18.85pt;margin-top:0;width:35.2pt;height:13.55pt;z-index:25407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5" o:spid="_x0000_s3384" type="#_x0000_t75" style="position:absolute;left:0;text-align:left;margin-left:18.85pt;margin-top:0;width:35.2pt;height:10.5pt;z-index:25407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6" o:spid="_x0000_s3385" type="#_x0000_t75" style="position:absolute;left:0;text-align:left;margin-left:18.85pt;margin-top:0;width:35.2pt;height:13.55pt;z-index:25407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4" o:spid="_x0000_s3386" type="#_x0000_t75" style="position:absolute;left:0;text-align:left;margin-left:18.85pt;margin-top:0;width:35.2pt;height:10.5pt;z-index:25407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5" o:spid="_x0000_s3387" type="#_x0000_t75" style="position:absolute;left:0;text-align:left;margin-left:18.85pt;margin-top:0;width:35.2pt;height:13.55pt;z-index:25407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7" o:spid="_x0000_s3388" type="#_x0000_t75" style="position:absolute;left:0;text-align:left;margin-left:18.85pt;margin-top:0;width:35.2pt;height:13.55pt;z-index:25407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2" o:spid="_x0000_s3389" type="#_x0000_t75" style="position:absolute;left:0;text-align:left;margin-left:18.85pt;margin-top:0;width:35.9pt;height:14.3pt;z-index:25407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3" o:spid="_x0000_s3390" type="#_x0000_t75" style="position:absolute;left:0;text-align:left;margin-left:18.85pt;margin-top:0;width:35.2pt;height:13.55pt;z-index:25407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8" o:spid="_x0000_s3391" type="#_x0000_t75" style="position:absolute;left:0;text-align:left;margin-left:18.85pt;margin-top:0;width:35.9pt;height:11.2pt;z-index:25408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4" o:spid="_x0000_s3392" type="#_x0000_t75" style="position:absolute;left:0;text-align:left;margin-left:18.85pt;margin-top:0;width:35.2pt;height:10.5pt;z-index:25408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39" o:spid="_x0000_s3393" type="#_x0000_t75" style="position:absolute;left:0;text-align:left;margin-left:18.85pt;margin-top:0;width:35.2pt;height:13.55pt;z-index:25408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2" o:spid="_x0000_s3394" type="#_x0000_t75" style="position:absolute;left:0;text-align:left;margin-left:18.85pt;margin-top:0;width:35.2pt;height:10.5pt;z-index:25408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0" o:spid="_x0000_s3395" type="#_x0000_t75" style="position:absolute;left:0;text-align:left;margin-left:18.85pt;margin-top:0;width:35.9pt;height:13.55pt;z-index:25408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1" o:spid="_x0000_s3396" type="#_x0000_t75" style="position:absolute;left:0;text-align:left;margin-left:18.85pt;margin-top:0;width:35.9pt;height:14.3pt;z-index:25408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2" o:spid="_x0000_s3397" type="#_x0000_t75" style="position:absolute;left:0;text-align:left;margin-left:18.85pt;margin-top:0;width:35.9pt;height:10.5pt;z-index:25408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3" o:spid="_x0000_s3398" type="#_x0000_t75" style="position:absolute;left:0;text-align:left;margin-left:18.85pt;margin-top:0;width:35.2pt;height:10.5pt;z-index:25408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4" o:spid="_x0000_s3399" type="#_x0000_t75" style="position:absolute;left:0;text-align:left;margin-left:18.85pt;margin-top:0;width:35.9pt;height:11.2pt;z-index:25408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5" o:spid="_x0000_s3400" type="#_x0000_t75" style="position:absolute;left:0;text-align:left;margin-left:18.85pt;margin-top:0;width:35.2pt;height:10.5pt;z-index:25408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6" o:spid="_x0000_s3401" type="#_x0000_t75" style="position:absolute;left:0;text-align:left;margin-left:18.85pt;margin-top:0;width:35.2pt;height:10.5pt;z-index:25409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5" o:spid="_x0000_s3402" type="#_x0000_t75" style="position:absolute;left:0;text-align:left;margin-left:18.85pt;margin-top:0;width:35.2pt;height:10.5pt;z-index:25409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6" o:spid="_x0000_s3403" type="#_x0000_t75" style="position:absolute;left:0;text-align:left;margin-left:18.85pt;margin-top:0;width:35.2pt;height:10.5pt;z-index:25409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6" o:spid="_x0000_s3404" type="#_x0000_t75" style="position:absolute;left:0;text-align:left;margin-left:18.85pt;margin-top:0;width:35.2pt;height:10.5pt;z-index:25409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7" o:spid="_x0000_s3405" type="#_x0000_t75" style="position:absolute;left:0;text-align:left;margin-left:18.85pt;margin-top:0;width:35.2pt;height:10.5pt;z-index:25409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7" o:spid="_x0000_s3406" type="#_x0000_t75" style="position:absolute;left:0;text-align:left;margin-left:18.85pt;margin-top:0;width:35.2pt;height:13.55pt;z-index:25409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3" o:spid="_x0000_s3407" type="#_x0000_t75" style="position:absolute;left:0;text-align:left;margin-left:18.85pt;margin-top:0;width:35.9pt;height:13.55pt;z-index:25409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4" o:spid="_x0000_s3408" type="#_x0000_t75" style="position:absolute;left:0;text-align:left;margin-left:18.85pt;margin-top:0;width:35.2pt;height:13.55pt;z-index:25409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7" o:spid="_x0000_s3409" type="#_x0000_t75" style="position:absolute;left:0;text-align:left;margin-left:18.85pt;margin-top:0;width:35.2pt;height:13.55pt;z-index:25409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5" o:spid="_x0000_s3410" type="#_x0000_t75" style="position:absolute;left:0;text-align:left;margin-left:18.85pt;margin-top:0;width:35.2pt;height:10.5pt;z-index:25409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8" o:spid="_x0000_s3411" type="#_x0000_t75" style="position:absolute;left:0;text-align:left;margin-left:18.85pt;margin-top:0;width:35.2pt;height:10.5pt;z-index:25410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8" o:spid="_x0000_s3412" type="#_x0000_t75" style="position:absolute;left:0;text-align:left;margin-left:18.85pt;margin-top:0;width:35.9pt;height:13.55pt;z-index:25410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8" o:spid="_x0000_s3413" type="#_x0000_t75" style="position:absolute;left:0;text-align:left;margin-left:18.85pt;margin-top:0;width:35.2pt;height:10.5pt;z-index:25410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49" o:spid="_x0000_s3414" type="#_x0000_t75" style="position:absolute;left:0;text-align:left;margin-left:18.85pt;margin-top:0;width:35.2pt;height:10.5pt;z-index:25410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49" o:spid="_x0000_s3415" type="#_x0000_t75" style="position:absolute;left:0;text-align:left;margin-left:18.85pt;margin-top:0;width:35.2pt;height:10.5pt;z-index:25410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0" o:spid="_x0000_s3416" type="#_x0000_t75" style="position:absolute;left:0;text-align:left;margin-left:18.85pt;margin-top:0;width:35.2pt;height:10.5pt;z-index:25410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6" o:spid="_x0000_s3417" type="#_x0000_t75" style="position:absolute;left:0;text-align:left;margin-left:18.85pt;margin-top:0;width:35.2pt;height:10.5pt;z-index:25410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69" o:spid="_x0000_s3418" type="#_x0000_t75" style="position:absolute;left:0;text-align:left;margin-left:18.85pt;margin-top:0;width:35.2pt;height:10.5pt;z-index:25410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7" o:spid="_x0000_s3419" type="#_x0000_t75" style="position:absolute;left:0;text-align:left;margin-left:18.85pt;margin-top:0;width:35.2pt;height:10.5pt;z-index:25410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0" o:spid="_x0000_s3420" type="#_x0000_t75" style="position:absolute;left:0;text-align:left;margin-left:18.85pt;margin-top:0;width:35.2pt;height:10.5pt;z-index:25410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1" o:spid="_x0000_s3421" type="#_x0000_t75" style="position:absolute;left:0;text-align:left;margin-left:18.85pt;margin-top:0;width:35.2pt;height:10.5pt;z-index:25411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1" o:spid="_x0000_s3422" type="#_x0000_t75" style="position:absolute;left:0;text-align:left;margin-left:18.85pt;margin-top:0;width:35.2pt;height:10.5pt;z-index:25411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2" o:spid="_x0000_s3423" type="#_x0000_t75" style="position:absolute;left:0;text-align:left;margin-left:18.85pt;margin-top:0;width:35.2pt;height:10.5pt;z-index:25411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2" o:spid="_x0000_s3424" type="#_x0000_t75" style="position:absolute;left:0;text-align:left;margin-left:18.85pt;margin-top:0;width:35.9pt;height:13.55pt;z-index:25411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3" o:spid="_x0000_s3425" type="#_x0000_t75" style="position:absolute;left:0;text-align:left;margin-left:18.85pt;margin-top:0;width:35.9pt;height:13.55pt;z-index:25411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0" o:spid="_x0000_s3426" type="#_x0000_t75" style="position:absolute;left:0;text-align:left;margin-left:18.85pt;margin-top:0;width:35.9pt;height:14.3pt;z-index:25411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8" o:spid="_x0000_s3427" type="#_x0000_t75" style="position:absolute;left:0;text-align:left;margin-left:18.85pt;margin-top:0;width:35.2pt;height:13.55pt;z-index:25411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4" o:spid="_x0000_s3428" type="#_x0000_t75" style="position:absolute;left:0;text-align:left;margin-left:18.85pt;margin-top:0;width:35.2pt;height:13.55pt;z-index:25411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19" o:spid="_x0000_s3429" type="#_x0000_t75" style="position:absolute;left:0;text-align:left;margin-left:18.85pt;margin-top:0;width:35.9pt;height:13.55pt;z-index:25411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3" o:spid="_x0000_s3430" type="#_x0000_t75" style="position:absolute;left:0;text-align:left;margin-left:18.85pt;margin-top:0;width:35.9pt;height:13.55pt;z-index:25411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5" o:spid="_x0000_s3431" type="#_x0000_t75" style="position:absolute;left:0;text-align:left;margin-left:18.85pt;margin-top:0;width:35.9pt;height:13.55pt;z-index:25412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4" o:spid="_x0000_s3432" type="#_x0000_t75" style="position:absolute;left:0;text-align:left;margin-left:18.85pt;margin-top:0;width:35.9pt;height:13.55pt;z-index:25412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6" o:spid="_x0000_s3433" type="#_x0000_t75" style="position:absolute;left:0;text-align:left;margin-left:18.85pt;margin-top:0;width:35.9pt;height:13.55pt;z-index:25412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0" o:spid="_x0000_s3434" type="#_x0000_t75" style="position:absolute;left:0;text-align:left;margin-left:18.85pt;margin-top:0;width:35.9pt;height:13.55pt;z-index:25412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1" o:spid="_x0000_s3435" type="#_x0000_t75" style="position:absolute;left:0;text-align:left;margin-left:18.85pt;margin-top:0;width:35.9pt;height:13.55pt;z-index:25412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1" o:spid="_x0000_s3436" type="#_x0000_t75" style="position:absolute;left:0;text-align:left;margin-left:18.85pt;margin-top:0;width:35.9pt;height:13.55pt;z-index:25412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5" o:spid="_x0000_s3437" type="#_x0000_t75" style="position:absolute;left:0;text-align:left;margin-left:18.85pt;margin-top:0;width:35.9pt;height:13.55pt;z-index:25412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7" o:spid="_x0000_s3438" type="#_x0000_t75" style="position:absolute;left:0;text-align:left;margin-left:18.85pt;margin-top:0;width:35.9pt;height:13.55pt;z-index:25412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6" o:spid="_x0000_s3439" type="#_x0000_t75" style="position:absolute;left:0;text-align:left;margin-left:18.85pt;margin-top:0;width:35.9pt;height:13.55pt;z-index:25412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8" o:spid="_x0000_s3440" type="#_x0000_t75" style="position:absolute;left:0;text-align:left;margin-left:18.85pt;margin-top:0;width:35.9pt;height:13.55pt;z-index:25413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2" o:spid="_x0000_s3441" type="#_x0000_t75" style="position:absolute;left:0;text-align:left;margin-left:18.85pt;margin-top:0;width:35.9pt;height:13.55pt;z-index:25413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2" o:spid="_x0000_s3442" type="#_x0000_t75" style="position:absolute;left:0;text-align:left;margin-left:18.85pt;margin-top:0;width:35.9pt;height:13.55pt;z-index:25413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3" o:spid="_x0000_s3443" type="#_x0000_t75" style="position:absolute;left:0;text-align:left;margin-left:18.85pt;margin-top:0;width:35.9pt;height:13.55pt;z-index:25413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7" o:spid="_x0000_s3444" type="#_x0000_t75" style="position:absolute;left:0;text-align:left;margin-left:18.85pt;margin-top:0;width:35.9pt;height:13.55pt;z-index:25413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59" o:spid="_x0000_s3445" type="#_x0000_t75" style="position:absolute;left:0;text-align:left;margin-left:18.85pt;margin-top:0;width:35.9pt;height:13.55pt;z-index:25413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8" o:spid="_x0000_s3446" type="#_x0000_t75" style="position:absolute;left:0;text-align:left;margin-left:18.85pt;margin-top:0;width:35.9pt;height:13.55pt;z-index:25413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0" o:spid="_x0000_s3447" type="#_x0000_t75" style="position:absolute;left:0;text-align:left;margin-left:18.85pt;margin-top:0;width:35.9pt;height:13.55pt;z-index:25413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4" o:spid="_x0000_s3448" type="#_x0000_t75" style="position:absolute;left:0;text-align:left;margin-left:18.85pt;margin-top:0;width:35.9pt;height:13.55pt;z-index:25413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3" o:spid="_x0000_s3449" type="#_x0000_t75" style="position:absolute;left:0;text-align:left;margin-left:18.85pt;margin-top:0;width:35.9pt;height:13.55pt;z-index:25413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5" o:spid="_x0000_s3450" type="#_x0000_t75" style="position:absolute;left:0;text-align:left;margin-left:18.85pt;margin-top:0;width:35.9pt;height:13.55pt;z-index:25414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59" o:spid="_x0000_s3451" type="#_x0000_t75" style="position:absolute;left:0;text-align:left;margin-left:18.85pt;margin-top:0;width:35.9pt;height:13.55pt;z-index:25414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1" o:spid="_x0000_s3452" type="#_x0000_t75" style="position:absolute;left:0;text-align:left;margin-left:18.85pt;margin-top:0;width:35.9pt;height:13.55pt;z-index:25414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0" o:spid="_x0000_s3453" type="#_x0000_t75" style="position:absolute;left:0;text-align:left;margin-left:18.85pt;margin-top:0;width:35.9pt;height:13.55pt;z-index:25414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2" o:spid="_x0000_s3454" type="#_x0000_t75" style="position:absolute;left:0;text-align:left;margin-left:18.85pt;margin-top:0;width:35.9pt;height:13.55pt;z-index:25414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1" o:spid="_x0000_s3455" type="#_x0000_t75" style="position:absolute;left:0;text-align:left;margin-left:18.85pt;margin-top:0;width:35.2pt;height:13.55pt;z-index:25414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4" o:spid="_x0000_s3456" type="#_x0000_t75" style="position:absolute;left:0;text-align:left;margin-left:18.85pt;margin-top:0;width:35.9pt;height:13.55pt;z-index:25414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6" o:spid="_x0000_s3457" type="#_x0000_t75" style="position:absolute;left:0;text-align:left;margin-left:18.85pt;margin-top:0;width:35.9pt;height:13.55pt;z-index:25414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2" o:spid="_x0000_s3458" type="#_x0000_t75" style="position:absolute;left:0;text-align:left;margin-left:18.85pt;margin-top:0;width:35.9pt;height:13.55pt;z-index:25414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3" o:spid="_x0000_s3459" type="#_x0000_t75" style="position:absolute;left:0;text-align:left;margin-left:18.85pt;margin-top:0;width:35.9pt;height:13.55pt;z-index:25414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7" o:spid="_x0000_s3460" type="#_x0000_t75" style="position:absolute;left:0;text-align:left;margin-left:18.85pt;margin-top:0;width:35.9pt;height:13.55pt;z-index:25415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8" o:spid="_x0000_s3461" type="#_x0000_t75" style="position:absolute;left:0;text-align:left;margin-left:18.85pt;margin-top:0;width:35.9pt;height:13.55pt;z-index:25415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4" o:spid="_x0000_s3462" type="#_x0000_t75" style="position:absolute;left:0;text-align:left;margin-left:18.85pt;margin-top:0;width:35.9pt;height:13.55pt;z-index:25415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5" o:spid="_x0000_s3463" type="#_x0000_t75" style="position:absolute;left:0;text-align:left;margin-left:18.85pt;margin-top:0;width:35.9pt;height:14.3pt;z-index:25415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3" o:spid="_x0000_s3464" type="#_x0000_t75" style="position:absolute;left:0;text-align:left;margin-left:18.85pt;margin-top:0;width:35.2pt;height:13.55pt;z-index:25415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6" o:spid="_x0000_s3465" type="#_x0000_t75" style="position:absolute;left:0;text-align:left;margin-left:18.85pt;margin-top:0;width:35.9pt;height:10.5pt;z-index:25415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29" o:spid="_x0000_s3466" type="#_x0000_t75" style="position:absolute;left:0;text-align:left;margin-left:18.85pt;margin-top:0;width:35.2pt;height:13.55pt;z-index:25415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7" o:spid="_x0000_s3467" type="#_x0000_t75" style="position:absolute;left:0;text-align:left;margin-left:18.85pt;margin-top:0;width:35.2pt;height:13.55pt;z-index:25415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0" o:spid="_x0000_s3468" type="#_x0000_t75" style="position:absolute;left:0;text-align:left;margin-left:18.85pt;margin-top:0;width:35.9pt;height:13.55pt;z-index:25415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8" o:spid="_x0000_s3469" type="#_x0000_t75" style="position:absolute;left:0;text-align:left;margin-left:18.85pt;margin-top:0;width:35.2pt;height:13.55pt;z-index:25415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4" o:spid="_x0000_s3470" type="#_x0000_t75" style="position:absolute;left:0;text-align:left;margin-left:18.85pt;margin-top:0;width:35.9pt;height:10.5pt;z-index:25416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69" o:spid="_x0000_s3471" type="#_x0000_t75" style="position:absolute;left:0;text-align:left;margin-left:18.85pt;margin-top:0;width:35.2pt;height:13.55pt;z-index:25416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5" o:spid="_x0000_s3472" type="#_x0000_t75" style="position:absolute;left:0;text-align:left;margin-left:18.85pt;margin-top:0;width:35.9pt;height:10.5pt;z-index:25416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0" o:spid="_x0000_s3473" type="#_x0000_t75" style="position:absolute;left:0;text-align:left;margin-left:18.85pt;margin-top:0;width:35.9pt;height:10.5pt;z-index:25416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1" o:spid="_x0000_s3474" type="#_x0000_t75" style="position:absolute;left:0;text-align:left;margin-left:18.85pt;margin-top:0;width:35.9pt;height:10.5pt;z-index:25416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2" o:spid="_x0000_s3475" type="#_x0000_t75" style="position:absolute;left:0;text-align:left;margin-left:18.85pt;margin-top:0;width:35.2pt;height:13.55pt;z-index:25416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6" o:spid="_x0000_s3476" type="#_x0000_t75" style="position:absolute;left:0;text-align:left;margin-left:18.85pt;margin-top:0;width:35.9pt;height:10.5pt;z-index:25416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7" o:spid="_x0000_s3477" type="#_x0000_t75" style="position:absolute;left:0;text-align:left;margin-left:18.85pt;margin-top:0;width:35.2pt;height:13.55pt;z-index:25416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8" o:spid="_x0000_s3478" type="#_x0000_t75" style="position:absolute;left:0;text-align:left;margin-left:18.85pt;margin-top:0;width:35.9pt;height:10.5pt;z-index:25416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69" o:spid="_x0000_s3479" type="#_x0000_t75" style="position:absolute;left:0;text-align:left;margin-left:18.85pt;margin-top:0;width:35.9pt;height:10.5pt;z-index:25417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1" o:spid="_x0000_s3480" type="#_x0000_t75" style="position:absolute;left:0;text-align:left;margin-left:18.85pt;margin-top:0;width:35.9pt;height:10.5pt;z-index:25417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3" o:spid="_x0000_s3481" type="#_x0000_t75" style="position:absolute;left:0;text-align:left;margin-left:18.85pt;margin-top:0;width:35.9pt;height:10.5pt;z-index:25417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4" o:spid="_x0000_s3482" type="#_x0000_t75" style="position:absolute;left:0;text-align:left;margin-left:18.85pt;margin-top:0;width:35.2pt;height:13.55pt;z-index:25417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0" o:spid="_x0000_s3483" type="#_x0000_t75" style="position:absolute;left:0;text-align:left;margin-left:18.85pt;margin-top:0;width:35.9pt;height:13.55pt;z-index:25417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2" o:spid="_x0000_s3484" type="#_x0000_t75" style="position:absolute;left:0;text-align:left;margin-left:18.85pt;margin-top:0;width:35.2pt;height:13.55pt;z-index:25417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5" o:spid="_x0000_s3485" type="#_x0000_t75" style="position:absolute;left:0;text-align:left;margin-left:18.85pt;margin-top:0;width:35.9pt;height:10.5pt;z-index:25417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6" o:spid="_x0000_s3486" type="#_x0000_t75" style="position:absolute;left:0;text-align:left;margin-left:18.85pt;margin-top:0;width:35.2pt;height:13.55pt;z-index:25417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5" o:spid="_x0000_s3487" type="#_x0000_t75" style="position:absolute;left:0;text-align:left;margin-left:18.85pt;margin-top:0;width:35.9pt;height:10.5pt;z-index:25417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6" o:spid="_x0000_s3488" type="#_x0000_t75" style="position:absolute;left:0;text-align:left;margin-left:18.85pt;margin-top:0;width:35.9pt;height:10.5pt;z-index:25417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3" o:spid="_x0000_s3489" type="#_x0000_t75" style="position:absolute;left:0;text-align:left;margin-left:18.85pt;margin-top:0;width:35.9pt;height:10.5pt;z-index:25418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7" o:spid="_x0000_s3490" type="#_x0000_t75" style="position:absolute;left:0;text-align:left;margin-left:18.85pt;margin-top:0;width:35.9pt;height:10.5pt;z-index:25418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4" o:spid="_x0000_s3491" type="#_x0000_t75" style="position:absolute;left:0;text-align:left;margin-left:18.85pt;margin-top:0;width:35.2pt;height:13.55pt;z-index:25418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8" o:spid="_x0000_s3492" type="#_x0000_t75" style="position:absolute;left:0;text-align:left;margin-left:18.85pt;margin-top:0;width:35.9pt;height:10.5pt;z-index:25418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1" o:spid="_x0000_s3493" type="#_x0000_t75" style="position:absolute;left:0;text-align:left;margin-left:18.85pt;margin-top:0;width:35.2pt;height:13.55pt;z-index:25418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39" o:spid="_x0000_s3494" type="#_x0000_t75" style="position:absolute;left:0;text-align:left;margin-left:18.85pt;margin-top:0;width:35.2pt;height:13.55pt;z-index:25418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5" o:spid="_x0000_s3495" type="#_x0000_t75" style="position:absolute;left:0;text-align:left;margin-left:18.85pt;margin-top:0;width:35.9pt;height:13.55pt;z-index:25418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7" o:spid="_x0000_s3496" type="#_x0000_t75" style="position:absolute;left:0;text-align:left;margin-left:18.85pt;margin-top:0;width:35.2pt;height:13.55pt;z-index:25418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2" o:spid="_x0000_s3497" type="#_x0000_t75" style="position:absolute;left:0;text-align:left;margin-left:18.85pt;margin-top:0;width:35.9pt;height:10.5pt;z-index:25418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8" o:spid="_x0000_s3498" type="#_x0000_t75" style="position:absolute;left:0;text-align:left;margin-left:18.85pt;margin-top:0;width:35.9pt;height:10.5pt;z-index:25418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6" o:spid="_x0000_s3499" type="#_x0000_t75" style="position:absolute;left:0;text-align:left;margin-left:18.85pt;margin-top:0;width:35.2pt;height:13.55pt;z-index:25419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0" o:spid="_x0000_s3500" type="#_x0000_t75" style="position:absolute;left:0;text-align:left;margin-left:18.85pt;margin-top:0;width:35.2pt;height:13.55pt;z-index:25419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3" o:spid="_x0000_s3501" type="#_x0000_t75" style="position:absolute;left:0;text-align:left;margin-left:18.85pt;margin-top:0;width:35.9pt;height:14.3pt;z-index:25419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4" o:spid="_x0000_s3502" type="#_x0000_t75" style="position:absolute;left:0;text-align:left;margin-left:18.85pt;margin-top:0;width:35.2pt;height:13.55pt;z-index:25419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7" o:spid="_x0000_s3503" type="#_x0000_t75" style="position:absolute;left:0;text-align:left;margin-left:18.85pt;margin-top:0;width:35.2pt;height:13.55pt;z-index:25419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5" o:spid="_x0000_s3504" type="#_x0000_t75" style="position:absolute;left:0;text-align:left;margin-left:18.85pt;margin-top:0;width:35.9pt;height:11.2pt;z-index:25419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79" o:spid="_x0000_s3505" type="#_x0000_t75" style="position:absolute;left:0;text-align:left;margin-left:18.85pt;margin-top:0;width:35.9pt;height:11.2pt;z-index:25419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1" o:spid="_x0000_s3506" type="#_x0000_t75" style="position:absolute;left:0;text-align:left;margin-left:18.85pt;margin-top:0;width:35.9pt;height:13.55pt;z-index:25419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6" o:spid="_x0000_s3507" type="#_x0000_t75" style="position:absolute;left:0;text-align:left;margin-left:18.85pt;margin-top:0;width:35.2pt;height:13.55pt;z-index:25419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0" o:spid="_x0000_s3508" type="#_x0000_t75" style="position:absolute;left:0;text-align:left;margin-left:18.85pt;margin-top:0;width:35.2pt;height:13.55pt;z-index:25419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8" o:spid="_x0000_s3509" type="#_x0000_t75" style="position:absolute;left:0;text-align:left;margin-left:18.85pt;margin-top:0;width:35.9pt;height:14.3pt;z-index:25420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7" o:spid="_x0000_s3510" type="#_x0000_t75" style="position:absolute;left:0;text-align:left;margin-left:18.85pt;margin-top:0;width:35.2pt;height:13.55pt;z-index:25420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8" o:spid="_x0000_s3511" type="#_x0000_t75" style="position:absolute;left:0;text-align:left;margin-left:18.85pt;margin-top:0;width:35.9pt;height:10.5pt;z-index:25420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79" o:spid="_x0000_s3512" type="#_x0000_t75" style="position:absolute;left:0;text-align:left;margin-left:18.85pt;margin-top:0;width:35.9pt;height:10.5pt;z-index:25420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0" o:spid="_x0000_s3513" type="#_x0000_t75" style="position:absolute;left:0;text-align:left;margin-left:18.85pt;margin-top:0;width:35.2pt;height:13.55pt;z-index:25420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79" o:spid="_x0000_s3514" type="#_x0000_t75" style="position:absolute;left:0;text-align:left;margin-left:18.85pt;margin-top:0;width:35.9pt;height:11.2pt;z-index:25420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1" o:spid="_x0000_s3515" type="#_x0000_t75" style="position:absolute;left:0;text-align:left;margin-left:18.85pt;margin-top:0;width:35.2pt;height:13.55pt;z-index:25420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0" o:spid="_x0000_s3516" type="#_x0000_t75" style="position:absolute;left:0;text-align:left;margin-left:18.85pt;margin-top:0;width:35.9pt;height:11.2pt;z-index:25420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2" o:spid="_x0000_s3517" type="#_x0000_t75" style="position:absolute;left:0;text-align:left;margin-left:18.85pt;margin-top:0;width:35.9pt;height:11.2pt;z-index:25420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1" o:spid="_x0000_s3518" type="#_x0000_t75" style="position:absolute;left:0;text-align:left;margin-left:18.85pt;margin-top:0;width:35.9pt;height:10.5pt;z-index:25421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2" o:spid="_x0000_s3519" type="#_x0000_t75" style="position:absolute;left:0;text-align:left;margin-left:18.85pt;margin-top:0;width:35.9pt;height:10.5pt;z-index:25421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2" o:spid="_x0000_s3520" type="#_x0000_t75" style="position:absolute;left:0;text-align:left;margin-left:18.85pt;margin-top:0;width:35.9pt;height:10.5pt;z-index:25421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1" o:spid="_x0000_s3521" type="#_x0000_t75" style="position:absolute;left:0;text-align:left;margin-left:18.85pt;margin-top:0;width:35.9pt;height:10.5pt;z-index:25421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2" o:spid="_x0000_s3522" type="#_x0000_t75" style="position:absolute;left:0;text-align:left;margin-left:18.85pt;margin-top:0;width:35.2pt;height:13.55pt;z-index:25421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3" o:spid="_x0000_s3523" type="#_x0000_t75" style="position:absolute;left:0;text-align:left;margin-left:18.85pt;margin-top:0;width:35.9pt;height:13.55pt;z-index:25421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3" o:spid="_x0000_s3524" type="#_x0000_t75" style="position:absolute;left:0;text-align:left;margin-left:18.85pt;margin-top:0;width:35.9pt;height:13.55pt;z-index:25421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3" o:spid="_x0000_s3525" type="#_x0000_t75" style="position:absolute;left:0;text-align:left;margin-left:18.85pt;margin-top:0;width:35.9pt;height:10.5pt;z-index:25421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4" o:spid="_x0000_s3526" type="#_x0000_t75" style="position:absolute;left:0;text-align:left;margin-left:18.85pt;margin-top:0;width:35.9pt;height:11.2pt;z-index:25421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5" o:spid="_x0000_s3527" type="#_x0000_t75" style="position:absolute;left:0;text-align:left;margin-left:18.85pt;margin-top:0;width:35.9pt;height:11.2pt;z-index:25421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4" o:spid="_x0000_s3528" type="#_x0000_t75" style="position:absolute;left:0;text-align:left;margin-left:18.85pt;margin-top:0;width:35.9pt;height:10.5pt;z-index:25422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4" o:spid="_x0000_s3529" type="#_x0000_t75" style="position:absolute;left:0;text-align:left;margin-left:18.85pt;margin-top:0;width:35.9pt;height:11.2pt;z-index:25422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5" o:spid="_x0000_s3530" type="#_x0000_t75" style="position:absolute;left:0;text-align:left;margin-left:18.85pt;margin-top:0;width:35.2pt;height:13.55pt;z-index:25422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5" o:spid="_x0000_s3531" type="#_x0000_t75" style="position:absolute;left:0;text-align:left;margin-left:18.85pt;margin-top:0;width:35.2pt;height:13.55pt;z-index:25422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3" o:spid="_x0000_s3532" type="#_x0000_t75" style="position:absolute;left:0;text-align:left;margin-left:18.85pt;margin-top:0;width:35.9pt;height:14.3pt;z-index:25422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6" o:spid="_x0000_s3533" type="#_x0000_t75" style="position:absolute;left:0;text-align:left;margin-left:18.85pt;margin-top:0;width:35.9pt;height:13.55pt;z-index:25422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6" o:spid="_x0000_s3534" type="#_x0000_t75" style="position:absolute;left:0;text-align:left;margin-left:18.85pt;margin-top:0;width:35.9pt;height:11.2pt;z-index:25422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7" o:spid="_x0000_s3535" type="#_x0000_t75" style="position:absolute;left:0;text-align:left;margin-left:18.85pt;margin-top:0;width:35.2pt;height:13.55pt;z-index:25422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8" o:spid="_x0000_s3536" type="#_x0000_t75" style="position:absolute;left:0;text-align:left;margin-left:18.85pt;margin-top:0;width:35.2pt;height:13.55pt;z-index:25422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4" o:spid="_x0000_s3537" type="#_x0000_t75" style="position:absolute;left:0;text-align:left;margin-left:18.85pt;margin-top:0;width:35.9pt;height:14.3pt;z-index:25422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6" o:spid="_x0000_s3538" type="#_x0000_t75" style="position:absolute;left:0;text-align:left;margin-left:18.85pt;margin-top:0;width:35.9pt;height:13.55pt;z-index:25423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7" o:spid="_x0000_s3539" type="#_x0000_t75" style="position:absolute;left:0;text-align:left;margin-left:18.85pt;margin-top:0;width:35.9pt;height:13.55pt;z-index:25423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8" o:spid="_x0000_s3540" type="#_x0000_t75" style="position:absolute;left:0;text-align:left;margin-left:18.85pt;margin-top:0;width:35.9pt;height:14.3pt;z-index:25423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89" o:spid="_x0000_s3541" type="#_x0000_t75" style="position:absolute;left:0;text-align:left;margin-left:18.85pt;margin-top:0;width:35.9pt;height:14.3pt;z-index:25423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89" o:spid="_x0000_s3542" type="#_x0000_t75" style="position:absolute;left:0;text-align:left;margin-left:18.85pt;margin-top:0;width:35.9pt;height:10.5pt;z-index:25423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7" o:spid="_x0000_s3543" type="#_x0000_t75" style="position:absolute;left:0;text-align:left;margin-left:18.85pt;margin-top:0;width:35.9pt;height:10.5pt;z-index:25423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8" o:spid="_x0000_s3544" type="#_x0000_t75" style="position:absolute;left:0;text-align:left;margin-left:18.85pt;margin-top:0;width:35.9pt;height:10.5pt;z-index:25423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49" o:spid="_x0000_s3545" type="#_x0000_t75" style="position:absolute;left:0;text-align:left;margin-left:18.85pt;margin-top:0;width:35.9pt;height:13.55pt;z-index:25423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5" o:spid="_x0000_s3546" type="#_x0000_t75" style="position:absolute;left:0;text-align:left;margin-left:18.85pt;margin-top:0;width:35.9pt;height:18.8pt;z-index:25423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0" o:spid="_x0000_s3547" type="#_x0000_t75" style="position:absolute;left:0;text-align:left;margin-left:18.85pt;margin-top:0;width:35.9pt;height:13.55pt;z-index:25423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0" o:spid="_x0000_s3548" type="#_x0000_t75" style="position:absolute;left:0;text-align:left;margin-left:18.85pt;margin-top:0;width:35.9pt;height:13.55pt;z-index:25424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0" o:spid="_x0000_s3549" type="#_x0000_t75" style="position:absolute;left:0;text-align:left;margin-left:18.85pt;margin-top:0;width:35.9pt;height:13.55pt;z-index:25424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1" o:spid="_x0000_s3550" type="#_x0000_t75" style="position:absolute;left:0;text-align:left;margin-left:18.85pt;margin-top:0;width:35.9pt;height:14.3pt;z-index:25424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1" o:spid="_x0000_s3551" type="#_x0000_t75" style="position:absolute;left:0;text-align:left;margin-left:18.85pt;margin-top:0;width:35.9pt;height:14.3pt;z-index:25424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1" o:spid="_x0000_s3552" type="#_x0000_t75" style="position:absolute;left:0;text-align:left;margin-left:18.85pt;margin-top:0;width:35.9pt;height:13.55pt;z-index:25424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6" o:spid="_x0000_s3553" type="#_x0000_t75" style="position:absolute;left:0;text-align:left;margin-left:18.85pt;margin-top:0;width:35.9pt;height:18.8pt;z-index:25424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2" o:spid="_x0000_s3554" type="#_x0000_t75" style="position:absolute;left:0;text-align:left;margin-left:18.85pt;margin-top:0;width:35.9pt;height:13.55pt;z-index:25424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2" o:spid="_x0000_s3555" type="#_x0000_t75" style="position:absolute;left:0;text-align:left;margin-left:18.85pt;margin-top:0;width:35.9pt;height:10.5pt;z-index:25424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2" o:spid="_x0000_s3556" type="#_x0000_t75" style="position:absolute;left:0;text-align:left;margin-left:18.85pt;margin-top:0;width:35.9pt;height:13.55pt;z-index:25424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3" o:spid="_x0000_s3557" type="#_x0000_t75" style="position:absolute;left:0;text-align:left;margin-left:18.85pt;margin-top:0;width:35.9pt;height:14.3pt;z-index:25424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3" o:spid="_x0000_s3558" type="#_x0000_t75" style="position:absolute;left:0;text-align:left;margin-left:18.85pt;margin-top:0;width:35.9pt;height:14.3pt;z-index:25425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4" o:spid="_x0000_s3559" type="#_x0000_t75" style="position:absolute;left:0;text-align:left;margin-left:18.85pt;margin-top:0;width:35.9pt;height:10.5pt;z-index:25425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5" o:spid="_x0000_s3560" type="#_x0000_t75" style="position:absolute;left:0;text-align:left;margin-left:18.85pt;margin-top:0;width:35.2pt;height:13.55pt;z-index:25425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4" o:spid="_x0000_s3561" type="#_x0000_t75" style="position:absolute;left:0;text-align:left;margin-left:18.85pt;margin-top:0;width:35.2pt;height:13.55pt;z-index:25425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3" o:spid="_x0000_s3562" type="#_x0000_t75" style="position:absolute;left:0;text-align:left;margin-left:18.85pt;margin-top:0;width:35.9pt;height:10.5pt;z-index:25425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5" o:spid="_x0000_s3563" type="#_x0000_t75" style="position:absolute;left:0;text-align:left;margin-left:18.85pt;margin-top:0;width:35.9pt;height:10.5pt;z-index:25425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6" o:spid="_x0000_s3564" type="#_x0000_t75" style="position:absolute;left:0;text-align:left;margin-left:18.85pt;margin-top:0;width:35.9pt;height:10.5pt;z-index:25425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6" o:spid="_x0000_s3565" type="#_x0000_t75" style="position:absolute;left:0;text-align:left;margin-left:18.85pt;margin-top:0;width:35.9pt;height:11.2pt;z-index:25425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7" o:spid="_x0000_s3566" type="#_x0000_t75" style="position:absolute;left:0;text-align:left;margin-left:18.85pt;margin-top:0;width:35.9pt;height:11.2pt;z-index:25425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7" o:spid="_x0000_s3567" type="#_x0000_t75" style="position:absolute;left:0;text-align:left;margin-left:18.85pt;margin-top:0;width:35.2pt;height:13.55pt;z-index:25426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8" o:spid="_x0000_s3568" type="#_x0000_t75" style="position:absolute;left:0;text-align:left;margin-left:18.85pt;margin-top:0;width:35.2pt;height:13.55pt;z-index:25426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8" o:spid="_x0000_s3569" type="#_x0000_t75" style="position:absolute;left:0;text-align:left;margin-left:18.85pt;margin-top:0;width:35.2pt;height:13.55pt;z-index:25426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699" o:spid="_x0000_s3570" type="#_x0000_t75" style="position:absolute;left:0;text-align:left;margin-left:18.85pt;margin-top:0;width:35.2pt;height:13.55pt;z-index:25426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4" o:spid="_x0000_s3571" type="#_x0000_t75" style="position:absolute;left:0;text-align:left;margin-left:18.85pt;margin-top:0;width:35.9pt;height:10.5pt;z-index:25426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5" o:spid="_x0000_s3572" type="#_x0000_t75" style="position:absolute;left:0;text-align:left;margin-left:18.85pt;margin-top:0;width:35.2pt;height:13.55pt;z-index:25426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7" o:spid="_x0000_s3573" type="#_x0000_t75" style="position:absolute;left:0;text-align:left;margin-left:18.85pt;margin-top:0;width:35.2pt;height:13.55pt;z-index:25426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6" o:spid="_x0000_s3574" type="#_x0000_t75" style="position:absolute;left:0;text-align:left;margin-left:18.85pt;margin-top:0;width:35.2pt;height:13.55pt;z-index:25426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0" o:spid="_x0000_s3575" type="#_x0000_t75" style="position:absolute;left:0;text-align:left;margin-left:18.85pt;margin-top:0;width:35.2pt;height:13.55pt;z-index:25426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699" o:spid="_x0000_s3576" type="#_x0000_t75" style="position:absolute;left:0;text-align:left;margin-left:18.85pt;margin-top:0;width:35.2pt;height:13.55pt;z-index:25426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1" o:spid="_x0000_s3577" type="#_x0000_t75" style="position:absolute;left:0;text-align:left;margin-left:18.85pt;margin-top:0;width:35.2pt;height:13.55pt;z-index:25427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2" o:spid="_x0000_s3578" type="#_x0000_t75" style="position:absolute;left:0;text-align:left;margin-left:18.85pt;margin-top:0;width:35.9pt;height:10.5pt;z-index:25427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7" o:spid="_x0000_s3579" type="#_x0000_t75" style="position:absolute;left:0;text-align:left;margin-left:18.85pt;margin-top:0;width:35.2pt;height:13.55pt;z-index:25427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8" o:spid="_x0000_s3580" type="#_x0000_t75" style="position:absolute;left:0;text-align:left;margin-left:18.85pt;margin-top:0;width:35.2pt;height:13.55pt;z-index:25427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8" o:spid="_x0000_s3581" type="#_x0000_t75" style="position:absolute;left:0;text-align:left;margin-left:18.85pt;margin-top:0;width:35.2pt;height:13.55pt;z-index:25427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3" o:spid="_x0000_s3582" type="#_x0000_t75" style="position:absolute;left:0;text-align:left;margin-left:18.85pt;margin-top:0;width:35.2pt;height:13.55pt;z-index:25427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0" o:spid="_x0000_s3583" type="#_x0000_t75" style="position:absolute;left:0;text-align:left;margin-left:18.85pt;margin-top:0;width:35.2pt;height:13.55pt;z-index:25427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89" o:spid="_x0000_s3584" type="#_x0000_t75" style="position:absolute;left:0;text-align:left;margin-left:18.85pt;margin-top:0;width:35.9pt;height:11.2pt;z-index:25427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1" o:spid="_x0000_s3585" type="#_x0000_t75" style="position:absolute;left:0;text-align:left;margin-left:18.85pt;margin-top:0;width:35.2pt;height:13.55pt;z-index:25427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4" o:spid="_x0000_s3586" type="#_x0000_t75" style="position:absolute;left:0;text-align:left;margin-left:18.85pt;margin-top:0;width:35.9pt;height:11.2pt;z-index:25427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5" o:spid="_x0000_s3587" type="#_x0000_t75" style="position:absolute;left:0;text-align:left;margin-left:18.85pt;margin-top:0;width:35.2pt;height:10.5pt;z-index:25428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59" o:spid="_x0000_s3588" type="#_x0000_t75" style="position:absolute;left:0;text-align:left;margin-left:18.85pt;margin-top:0;width:35.2pt;height:13.55pt;z-index:25428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6" o:spid="_x0000_s3589" type="#_x0000_t75" style="position:absolute;left:0;text-align:left;margin-left:18.85pt;margin-top:0;width:35.2pt;height:13.55pt;z-index:25428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2" o:spid="_x0000_s3590" type="#_x0000_t75" style="position:absolute;left:0;text-align:left;margin-left:18.85pt;margin-top:0;width:35.2pt;height:13.55pt;z-index:25428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7" o:spid="_x0000_s3591" type="#_x0000_t75" style="position:absolute;left:0;text-align:left;margin-left:18.85pt;margin-top:0;width:35.2pt;height:13.55pt;z-index:25428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3" o:spid="_x0000_s3592" type="#_x0000_t75" style="position:absolute;left:0;text-align:left;margin-left:18.85pt;margin-top:0;width:35.2pt;height:13.55pt;z-index:25428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8" o:spid="_x0000_s3593" type="#_x0000_t75" style="position:absolute;left:0;text-align:left;margin-left:18.85pt;margin-top:0;width:35.9pt;height:11.2pt;z-index:25428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4" o:spid="_x0000_s3594" type="#_x0000_t75" style="position:absolute;left:0;text-align:left;margin-left:18.85pt;margin-top:0;width:35.9pt;height:11.2pt;z-index:25428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0" o:spid="_x0000_s3595" type="#_x0000_t75" style="position:absolute;left:0;text-align:left;margin-left:18.85pt;margin-top:0;width:35.2pt;height:13.55pt;z-index:25428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0" o:spid="_x0000_s3596" type="#_x0000_t75" style="position:absolute;left:0;text-align:left;margin-left:18.85pt;margin-top:0;width:35.2pt;height:13.55pt;z-index:25428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1" o:spid="_x0000_s3597" type="#_x0000_t75" style="position:absolute;left:0;text-align:left;margin-left:18.85pt;margin-top:0;width:35.2pt;height:13.55pt;z-index:25429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09" o:spid="_x0000_s3598" type="#_x0000_t75" style="position:absolute;left:0;text-align:left;margin-left:18.85pt;margin-top:0;width:35.2pt;height:13.55pt;z-index:25429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5" o:spid="_x0000_s3599" type="#_x0000_t75" style="position:absolute;left:0;text-align:left;margin-left:18.85pt;margin-top:0;width:35.2pt;height:13.55pt;z-index:25429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0" o:spid="_x0000_s3600" type="#_x0000_t75" style="position:absolute;left:0;text-align:left;margin-left:18.85pt;margin-top:0;width:35.2pt;height:13.55pt;z-index:25429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6" o:spid="_x0000_s3601" type="#_x0000_t75" style="position:absolute;left:0;text-align:left;margin-left:18.85pt;margin-top:0;width:35.2pt;height:13.55pt;z-index:25429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2" o:spid="_x0000_s3602" type="#_x0000_t75" style="position:absolute;left:0;text-align:left;margin-left:18.85pt;margin-top:0;width:35.2pt;height:13.55pt;z-index:25429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1" o:spid="_x0000_s3603" type="#_x0000_t75" style="position:absolute;left:0;text-align:left;margin-left:18.85pt;margin-top:0;width:35.2pt;height:10.5pt;z-index:25429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3" o:spid="_x0000_s3604" type="#_x0000_t75" style="position:absolute;left:0;text-align:left;margin-left:18.85pt;margin-top:0;width:35.2pt;height:13.55pt;z-index:25429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2" o:spid="_x0000_s3605" type="#_x0000_t75" style="position:absolute;left:0;text-align:left;margin-left:18.85pt;margin-top:0;width:35.2pt;height:13.55pt;z-index:25429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7" o:spid="_x0000_s3606" type="#_x0000_t75" style="position:absolute;left:0;text-align:left;margin-left:18.85pt;margin-top:0;width:35.2pt;height:13.55pt;z-index:25430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3" o:spid="_x0000_s3607" type="#_x0000_t75" style="position:absolute;left:0;text-align:left;margin-left:18.85pt;margin-top:0;width:35.2pt;height:13.55pt;z-index:25430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8" o:spid="_x0000_s3608" type="#_x0000_t75" style="position:absolute;left:0;text-align:left;margin-left:18.85pt;margin-top:0;width:35.2pt;height:13.55pt;z-index:25430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4" o:spid="_x0000_s3609" type="#_x0000_t75" style="position:absolute;left:0;text-align:left;margin-left:18.85pt;margin-top:0;width:35.2pt;height:10.5pt;z-index:25430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4" o:spid="_x0000_s3610" type="#_x0000_t75" style="position:absolute;left:0;text-align:left;margin-left:18.85pt;margin-top:0;width:35.9pt;height:13.55pt;z-index:25430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09" o:spid="_x0000_s3611" type="#_x0000_t75" style="position:absolute;left:0;text-align:left;margin-left:18.85pt;margin-top:0;width:35.9pt;height:13.55pt;z-index:25430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0" o:spid="_x0000_s3612" type="#_x0000_t75" style="position:absolute;left:0;text-align:left;margin-left:18.85pt;margin-top:0;width:35.2pt;height:10.5pt;z-index:25430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1" o:spid="_x0000_s3613" type="#_x0000_t75" style="position:absolute;left:0;text-align:left;margin-left:18.85pt;margin-top:0;width:35.9pt;height:13.55pt;z-index:25430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5" o:spid="_x0000_s3614" type="#_x0000_t75" style="position:absolute;left:0;text-align:left;margin-left:18.85pt;margin-top:0;width:35.9pt;height:13.55pt;z-index:25430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5" o:spid="_x0000_s3615" type="#_x0000_t75" style="position:absolute;left:0;text-align:left;margin-left:18.85pt;margin-top:0;width:35.9pt;height:13.55pt;z-index:25430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6" o:spid="_x0000_s3616" type="#_x0000_t75" style="position:absolute;left:0;text-align:left;margin-left:18.85pt;margin-top:0;width:35.2pt;height:10.5pt;z-index:25431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6" o:spid="_x0000_s3617" type="#_x0000_t75" style="position:absolute;left:0;text-align:left;margin-left:18.85pt;margin-top:0;width:35.9pt;height:13.55pt;z-index:25431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1" o:spid="_x0000_s3618" type="#_x0000_t75" style="position:absolute;left:0;text-align:left;margin-left:18.85pt;margin-top:0;width:35.9pt;height:13.55pt;z-index:25431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7" o:spid="_x0000_s3619" type="#_x0000_t75" style="position:absolute;left:0;text-align:left;margin-left:18.85pt;margin-top:0;width:35.9pt;height:10.5pt;z-index:25431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2" o:spid="_x0000_s3620" type="#_x0000_t75" style="position:absolute;left:0;text-align:left;margin-left:18.85pt;margin-top:0;width:35.9pt;height:13.55pt;z-index:25431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7" o:spid="_x0000_s3621" type="#_x0000_t75" style="position:absolute;left:0;text-align:left;margin-left:18.85pt;margin-top:0;width:35.9pt;height:13.55pt;z-index:25431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8" o:spid="_x0000_s3622" type="#_x0000_t75" style="position:absolute;left:0;text-align:left;margin-left:18.85pt;margin-top:0;width:35.2pt;height:10.5pt;z-index:25431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2" o:spid="_x0000_s3623" type="#_x0000_t75" style="position:absolute;left:0;text-align:left;margin-left:18.85pt;margin-top:0;width:35.9pt;height:13.55pt;z-index:25431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19" o:spid="_x0000_s3624" type="#_x0000_t75" style="position:absolute;left:0;text-align:left;margin-left:18.85pt;margin-top:0;width:35.9pt;height:13.55pt;z-index:25431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3" o:spid="_x0000_s3625" type="#_x0000_t75" style="position:absolute;left:0;text-align:left;margin-left:18.85pt;margin-top:0;width:35.9pt;height:13.55pt;z-index:25431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8" o:spid="_x0000_s3626" type="#_x0000_t75" style="position:absolute;left:0;text-align:left;margin-left:18.85pt;margin-top:0;width:35.9pt;height:13.55pt;z-index:25432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3" o:spid="_x0000_s3627" type="#_x0000_t75" style="position:absolute;left:0;text-align:left;margin-left:18.85pt;margin-top:0;width:35.9pt;height:13.55pt;z-index:25432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69" o:spid="_x0000_s3628" type="#_x0000_t75" style="position:absolute;left:0;text-align:left;margin-left:18.85pt;margin-top:0;width:35.9pt;height:13.55pt;z-index:25432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0" o:spid="_x0000_s3629" type="#_x0000_t75" style="position:absolute;left:0;text-align:left;margin-left:18.85pt;margin-top:0;width:35.9pt;height:13.55pt;z-index:25432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4" o:spid="_x0000_s3630" type="#_x0000_t75" style="position:absolute;left:0;text-align:left;margin-left:18.85pt;margin-top:0;width:35.9pt;height:13.55pt;z-index:25432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1" o:spid="_x0000_s3631" type="#_x0000_t75" style="position:absolute;left:0;text-align:left;margin-left:18.85pt;margin-top:0;width:35.9pt;height:13.55pt;z-index:25432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5" o:spid="_x0000_s3632" type="#_x0000_t75" style="position:absolute;left:0;text-align:left;margin-left:18.85pt;margin-top:0;width:35.9pt;height:13.55pt;z-index:25432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0" o:spid="_x0000_s3633" type="#_x0000_t75" style="position:absolute;left:0;text-align:left;margin-left:18.85pt;margin-top:0;width:35.9pt;height:13.55pt;z-index:25432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4" o:spid="_x0000_s3634" type="#_x0000_t75" style="position:absolute;left:0;text-align:left;margin-left:18.85pt;margin-top:0;width:35.9pt;height:13.55pt;z-index:25432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6" o:spid="_x0000_s3635" type="#_x0000_t75" style="position:absolute;left:0;text-align:left;margin-left:18.85pt;margin-top:0;width:35.9pt;height:10.5pt;z-index:25432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2" o:spid="_x0000_s3636" type="#_x0000_t75" style="position:absolute;left:0;text-align:left;margin-left:18.85pt;margin-top:0;width:35.9pt;height:13.55pt;z-index:25433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7" o:spid="_x0000_s3637" type="#_x0000_t75" style="position:absolute;left:0;text-align:left;margin-left:18.85pt;margin-top:0;width:35.9pt;height:13.55pt;z-index:25433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3" o:spid="_x0000_s3638" type="#_x0000_t75" style="position:absolute;left:0;text-align:left;margin-left:18.85pt;margin-top:0;width:35.9pt;height:13.55pt;z-index:25433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8" o:spid="_x0000_s3639" type="#_x0000_t75" style="position:absolute;left:0;text-align:left;margin-left:18.85pt;margin-top:0;width:35.9pt;height:13.55pt;z-index:25433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5" o:spid="_x0000_s3640" type="#_x0000_t75" style="position:absolute;left:0;text-align:left;margin-left:18.85pt;margin-top:0;width:35.9pt;height:10.5pt;z-index:25433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4" o:spid="_x0000_s3641" type="#_x0000_t75" style="position:absolute;left:0;text-align:left;margin-left:18.85pt;margin-top:0;width:35.9pt;height:10.5pt;z-index:25433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6" o:spid="_x0000_s3642" type="#_x0000_t75" style="position:absolute;left:0;text-align:left;margin-left:18.85pt;margin-top:0;width:35.9pt;height:13.55pt;z-index:25433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1" o:spid="_x0000_s3643" type="#_x0000_t75" style="position:absolute;left:0;text-align:left;margin-left:18.85pt;margin-top:0;width:35.9pt;height:13.55pt;z-index:25433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5" o:spid="_x0000_s3644" type="#_x0000_t75" style="position:absolute;left:0;text-align:left;margin-left:18.85pt;margin-top:0;width:35.9pt;height:13.55pt;z-index:25433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19" o:spid="_x0000_s3645" type="#_x0000_t75" style="position:absolute;left:0;text-align:left;margin-left:18.85pt;margin-top:0;width:35.9pt;height:13.55pt;z-index:25434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6" o:spid="_x0000_s3646" type="#_x0000_t75" style="position:absolute;left:0;text-align:left;margin-left:18.85pt;margin-top:0;width:35.9pt;height:13.55pt;z-index:25434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0" o:spid="_x0000_s3647" type="#_x0000_t75" style="position:absolute;left:0;text-align:left;margin-left:18.85pt;margin-top:0;width:35.9pt;height:13.55pt;z-index:25434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2" o:spid="_x0000_s3648" type="#_x0000_t75" style="position:absolute;left:0;text-align:left;margin-left:18.85pt;margin-top:0;width:35.9pt;height:13.55pt;z-index:25434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7" o:spid="_x0000_s3649" type="#_x0000_t75" style="position:absolute;left:0;text-align:left;margin-left:18.85pt;margin-top:0;width:35.9pt;height:13.55pt;z-index:25434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3" o:spid="_x0000_s3650" type="#_x0000_t75" style="position:absolute;left:0;text-align:left;margin-left:18.85pt;margin-top:0;width:35.9pt;height:13.55pt;z-index:25434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1" o:spid="_x0000_s3651" type="#_x0000_t75" style="position:absolute;left:0;text-align:left;margin-left:18.85pt;margin-top:0;width:35.2pt;height:10.5pt;z-index:25434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2" o:spid="_x0000_s3652" type="#_x0000_t75" style="position:absolute;left:0;text-align:left;margin-left:18.85pt;margin-top:0;width:35.9pt;height:13.55pt;z-index:25434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7" o:spid="_x0000_s3653" type="#_x0000_t75" style="position:absolute;left:0;text-align:left;margin-left:18.85pt;margin-top:0;width:35.9pt;height:13.55pt;z-index:25434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3" o:spid="_x0000_s3654" type="#_x0000_t75" style="position:absolute;left:0;text-align:left;margin-left:18.85pt;margin-top:0;width:35.9pt;height:13.55pt;z-index:25434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4" o:spid="_x0000_s3655" type="#_x0000_t75" style="position:absolute;left:0;text-align:left;margin-left:18.85pt;margin-top:0;width:35.9pt;height:13.55pt;z-index:25435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8" o:spid="_x0000_s3656" type="#_x0000_t75" style="position:absolute;left:0;text-align:left;margin-left:18.85pt;margin-top:0;width:35.9pt;height:13.55pt;z-index:25435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5" o:spid="_x0000_s3657" type="#_x0000_t75" style="position:absolute;left:0;text-align:left;margin-left:18.85pt;margin-top:0;width:35.9pt;height:13.55pt;z-index:25435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8" o:spid="_x0000_s3658" type="#_x0000_t75" style="position:absolute;left:0;text-align:left;margin-left:18.85pt;margin-top:0;width:35.9pt;height:13.55pt;z-index:25435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4" o:spid="_x0000_s3659" type="#_x0000_t75" style="position:absolute;left:0;text-align:left;margin-left:18.85pt;margin-top:0;width:35.9pt;height:13.55pt;z-index:25435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29" o:spid="_x0000_s3660" type="#_x0000_t75" style="position:absolute;left:0;text-align:left;margin-left:18.85pt;margin-top:0;width:35.9pt;height:13.55pt;z-index:25435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5" o:spid="_x0000_s3661" type="#_x0000_t75" style="position:absolute;left:0;text-align:left;margin-left:18.85pt;margin-top:0;width:35.9pt;height:13.55pt;z-index:25435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6" o:spid="_x0000_s3662" type="#_x0000_t75" style="position:absolute;left:0;text-align:left;margin-left:18.85pt;margin-top:0;width:35.9pt;height:13.55pt;z-index:25435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599" o:spid="_x0000_s3663" type="#_x0000_t75" style="position:absolute;left:0;text-align:left;margin-left:18.85pt;margin-top:0;width:35.9pt;height:13.55pt;z-index:25435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7" o:spid="_x0000_s3664" type="#_x0000_t75" style="position:absolute;left:0;text-align:left;margin-left:18.85pt;margin-top:0;width:35.9pt;height:13.55pt;z-index:25435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0" o:spid="_x0000_s3665" type="#_x0000_t75" style="position:absolute;left:0;text-align:left;margin-left:18.85pt;margin-top:0;width:35.9pt;height:13.55pt;z-index:25436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8" o:spid="_x0000_s3666" type="#_x0000_t75" style="position:absolute;left:0;text-align:left;margin-left:18.85pt;margin-top:0;width:35.9pt;height:13.55pt;z-index:25436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0" o:spid="_x0000_s3667" type="#_x0000_t75" style="position:absolute;left:0;text-align:left;margin-left:18.85pt;margin-top:0;width:35.9pt;height:13.55pt;z-index:25436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1" o:spid="_x0000_s3668" type="#_x0000_t75" style="position:absolute;left:0;text-align:left;margin-left:18.85pt;margin-top:0;width:35.9pt;height:14.3pt;z-index:25436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6" o:spid="_x0000_s3669" type="#_x0000_t75" style="position:absolute;left:0;text-align:left;margin-left:18.85pt;margin-top:0;width:35.9pt;height:13.55pt;z-index:25436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7" o:spid="_x0000_s3670" type="#_x0000_t75" style="position:absolute;left:0;text-align:left;margin-left:18.85pt;margin-top:0;width:35.9pt;height:11.2pt;z-index:25436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1" o:spid="_x0000_s3671" type="#_x0000_t75" style="position:absolute;left:0;text-align:left;margin-left:18.85pt;margin-top:0;width:35.9pt;height:14.3pt;z-index:25436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8" o:spid="_x0000_s3672" type="#_x0000_t75" style="position:absolute;left:0;text-align:left;margin-left:18.85pt;margin-top:0;width:35.9pt;height:14.3pt;z-index:25436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2" o:spid="_x0000_s3673" type="#_x0000_t75" style="position:absolute;left:0;text-align:left;margin-left:18.85pt;margin-top:0;width:35.9pt;height:14.3pt;z-index:25436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29" o:spid="_x0000_s3674" type="#_x0000_t75" style="position:absolute;left:0;text-align:left;margin-left:18.85pt;margin-top:0;width:35.9pt;height:14.3pt;z-index:25436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79" o:spid="_x0000_s3675" type="#_x0000_t75" style="position:absolute;left:0;text-align:left;margin-left:18.85pt;margin-top:0;width:35.9pt;height:10.5pt;z-index:25437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0" o:spid="_x0000_s3676" type="#_x0000_t75" style="position:absolute;left:0;text-align:left;margin-left:18.85pt;margin-top:0;width:35.9pt;height:14.3pt;z-index:25437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2" o:spid="_x0000_s3677" type="#_x0000_t75" style="position:absolute;left:0;text-align:left;margin-left:18.85pt;margin-top:0;width:35.9pt;height:14.3pt;z-index:25437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3" o:spid="_x0000_s3678" type="#_x0000_t75" style="position:absolute;left:0;text-align:left;margin-left:18.85pt;margin-top:0;width:35.9pt;height:14.3pt;z-index:25437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4" o:spid="_x0000_s3679" type="#_x0000_t75" style="position:absolute;left:0;text-align:left;margin-left:18.85pt;margin-top:0;width:35.9pt;height:10.5pt;z-index:25437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5" o:spid="_x0000_s3680" type="#_x0000_t75" style="position:absolute;left:0;text-align:left;margin-left:18.85pt;margin-top:0;width:35.9pt;height:11.2pt;z-index:25437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1" o:spid="_x0000_s3681" type="#_x0000_t75" style="position:absolute;left:0;text-align:left;margin-left:18.85pt;margin-top:0;width:35.9pt;height:11.2pt;z-index:25437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0" o:spid="_x0000_s3682" type="#_x0000_t75" style="position:absolute;left:0;text-align:left;margin-left:18.85pt;margin-top:0;width:35.9pt;height:10.5pt;z-index:25437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6" o:spid="_x0000_s3683" type="#_x0000_t75" style="position:absolute;left:0;text-align:left;margin-left:18.85pt;margin-top:0;width:35.9pt;height:10.5pt;z-index:25437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1" o:spid="_x0000_s3684" type="#_x0000_t75" style="position:absolute;left:0;text-align:left;margin-left:18.85pt;margin-top:0;width:35.9pt;height:13.55pt;z-index:25438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3" o:spid="_x0000_s3685" type="#_x0000_t75" style="position:absolute;left:0;text-align:left;margin-left:18.85pt;margin-top:0;width:35.9pt;height:11.2pt;z-index:25438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7" o:spid="_x0000_s3686" type="#_x0000_t75" style="position:absolute;left:0;text-align:left;margin-left:18.85pt;margin-top:0;width:35.9pt;height:10.5pt;z-index:25438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8" o:spid="_x0000_s3687" type="#_x0000_t75" style="position:absolute;left:0;text-align:left;margin-left:18.85pt;margin-top:0;width:35.9pt;height:11.2pt;z-index:25438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2" o:spid="_x0000_s3688" type="#_x0000_t75" style="position:absolute;left:0;text-align:left;margin-left:18.85pt;margin-top:0;width:35.9pt;height:11.2pt;z-index:25438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2" o:spid="_x0000_s3689" type="#_x0000_t75" style="position:absolute;left:0;text-align:left;margin-left:18.85pt;margin-top:0;width:35.9pt;height:13.55pt;z-index:25438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39" o:spid="_x0000_s3690" type="#_x0000_t75" style="position:absolute;left:0;text-align:left;margin-left:18.85pt;margin-top:0;width:35.9pt;height:10.5pt;z-index:25438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0" o:spid="_x0000_s3691" type="#_x0000_t75" style="position:absolute;left:0;text-align:left;margin-left:18.85pt;margin-top:0;width:35.9pt;height:14.3pt;z-index:25438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3" o:spid="_x0000_s3692" type="#_x0000_t75" style="position:absolute;left:0;text-align:left;margin-left:18.85pt;margin-top:0;width:35.9pt;height:14.3pt;z-index:25438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3" o:spid="_x0000_s3693" type="#_x0000_t75" style="position:absolute;left:0;text-align:left;margin-left:18.85pt;margin-top:0;width:35.9pt;height:13.55pt;z-index:25438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4" o:spid="_x0000_s3694" type="#_x0000_t75" style="position:absolute;left:0;text-align:left;margin-left:18.85pt;margin-top:0;width:35.9pt;height:10.5pt;z-index:25439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4" o:spid="_x0000_s3695" type="#_x0000_t75" style="position:absolute;left:0;text-align:left;margin-left:18.85pt;margin-top:0;width:35.9pt;height:13.55pt;z-index:25439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1" o:spid="_x0000_s3696" type="#_x0000_t75" style="position:absolute;left:0;text-align:left;margin-left:18.85pt;margin-top:0;width:35.9pt;height:13.55pt;z-index:25439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5" o:spid="_x0000_s3697" type="#_x0000_t75" style="position:absolute;left:0;text-align:left;margin-left:18.85pt;margin-top:0;width:35.9pt;height:13.55pt;z-index:25439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2" o:spid="_x0000_s3698" type="#_x0000_t75" style="position:absolute;left:0;text-align:left;margin-left:18.85pt;margin-top:0;width:35.9pt;height:14.3pt;z-index:25439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3" o:spid="_x0000_s3699" type="#_x0000_t75" style="position:absolute;left:0;text-align:left;margin-left:18.85pt;margin-top:0;width:35.2pt;height:10.5pt;z-index:25439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5" o:spid="_x0000_s3700" type="#_x0000_t75" style="position:absolute;left:0;text-align:left;margin-left:18.85pt;margin-top:0;width:35.9pt;height:13.55pt;z-index:25439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4" o:spid="_x0000_s3701" type="#_x0000_t75" style="position:absolute;left:0;text-align:left;margin-left:18.85pt;margin-top:0;width:35.9pt;height:14.3pt;z-index:25439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6" o:spid="_x0000_s3702" type="#_x0000_t75" style="position:absolute;left:0;text-align:left;margin-left:18.85pt;margin-top:0;width:35.9pt;height:13.55pt;z-index:25439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4" o:spid="_x0000_s3703" type="#_x0000_t75" style="position:absolute;left:0;text-align:left;margin-left:18.85pt;margin-top:0;width:35.9pt;height:13.55pt;z-index:25439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6" o:spid="_x0000_s3704" type="#_x0000_t75" style="position:absolute;left:0;text-align:left;margin-left:18.85pt;margin-top:0;width:35.9pt;height:13.55pt;z-index:25440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5" o:spid="_x0000_s3705" type="#_x0000_t75" style="position:absolute;left:0;text-align:left;margin-left:18.85pt;margin-top:0;width:35.9pt;height:14.3pt;z-index:25440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7" o:spid="_x0000_s3706" type="#_x0000_t75" style="position:absolute;left:0;text-align:left;margin-left:18.85pt;margin-top:0;width:35.9pt;height:14.3pt;z-index:25440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7" o:spid="_x0000_s3707" type="#_x0000_t75" style="position:absolute;left:0;text-align:left;margin-left:18.85pt;margin-top:0;width:35.9pt;height:13.55pt;z-index:25440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5" o:spid="_x0000_s3708" type="#_x0000_t75" style="position:absolute;left:0;text-align:left;margin-left:18.85pt;margin-top:0;width:35.9pt;height:14.3pt;z-index:25440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8" o:spid="_x0000_s3709" type="#_x0000_t75" style="position:absolute;left:0;text-align:left;margin-left:18.85pt;margin-top:0;width:35.9pt;height:13.55pt;z-index:25440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6" o:spid="_x0000_s3710" type="#_x0000_t75" style="position:absolute;left:0;text-align:left;margin-left:18.85pt;margin-top:0;width:35.9pt;height:13.55pt;z-index:25440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8" o:spid="_x0000_s3711" type="#_x0000_t75" style="position:absolute;left:0;text-align:left;margin-left:18.85pt;margin-top:0;width:35.9pt;height:13.55pt;z-index:25440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7" o:spid="_x0000_s3712" type="#_x0000_t75" style="position:absolute;left:0;text-align:left;margin-left:18.85pt;margin-top:0;width:35.9pt;height:14.3pt;z-index:25440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39" o:spid="_x0000_s3713" type="#_x0000_t75" style="position:absolute;left:0;text-align:left;margin-left:18.85pt;margin-top:0;width:35.9pt;height:14.3pt;z-index:25440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89" o:spid="_x0000_s3714" type="#_x0000_t75" style="position:absolute;left:0;text-align:left;margin-left:18.85pt;margin-top:0;width:35.9pt;height:13.55pt;z-index:25441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6" o:spid="_x0000_s3715" type="#_x0000_t75" style="position:absolute;left:0;text-align:left;margin-left:18.85pt;margin-top:0;width:35.2pt;height:10.5pt;z-index:25441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0" o:spid="_x0000_s3716" type="#_x0000_t75" style="position:absolute;left:0;text-align:left;margin-left:18.85pt;margin-top:0;width:35.9pt;height:13.55pt;z-index:25441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8" o:spid="_x0000_s3717" type="#_x0000_t75" style="position:absolute;left:0;text-align:left;margin-left:18.85pt;margin-top:0;width:35.9pt;height:13.55pt;z-index:25441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0" o:spid="_x0000_s3718" type="#_x0000_t75" style="position:absolute;left:0;text-align:left;margin-left:18.85pt;margin-top:0;width:35.9pt;height:13.55pt;z-index:25441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49" o:spid="_x0000_s3719" type="#_x0000_t75" style="position:absolute;left:0;text-align:left;margin-left:18.85pt;margin-top:0;width:35.9pt;height:14.3pt;z-index:25441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1" o:spid="_x0000_s3720" type="#_x0000_t75" style="position:absolute;left:0;text-align:left;margin-left:18.85pt;margin-top:0;width:35.9pt;height:14.3pt;z-index:25441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1" o:spid="_x0000_s3721" type="#_x0000_t75" style="position:absolute;left:0;text-align:left;margin-left:18.85pt;margin-top:0;width:35.9pt;height:13.55pt;z-index:25441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7" o:spid="_x0000_s3722" type="#_x0000_t75" style="position:absolute;left:0;text-align:left;margin-left:18.85pt;margin-top:0;width:35.9pt;height:14.3pt;z-index:25441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2" o:spid="_x0000_s3723" type="#_x0000_t75" style="position:absolute;left:0;text-align:left;margin-left:18.85pt;margin-top:0;width:35.9pt;height:13.55pt;z-index:25441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0" o:spid="_x0000_s3724" type="#_x0000_t75" style="position:absolute;left:0;text-align:left;margin-left:18.85pt;margin-top:0;width:35.9pt;height:13.55pt;z-index:25442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2" o:spid="_x0000_s3725" type="#_x0000_t75" style="position:absolute;left:0;text-align:left;margin-left:18.85pt;margin-top:0;width:35.9pt;height:13.55pt;z-index:25442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1" o:spid="_x0000_s3726" type="#_x0000_t75" style="position:absolute;left:0;text-align:left;margin-left:18.85pt;margin-top:0;width:35.9pt;height:14.3pt;z-index:25442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3" o:spid="_x0000_s3727" type="#_x0000_t75" style="position:absolute;left:0;text-align:left;margin-left:18.85pt;margin-top:0;width:35.9pt;height:14.3pt;z-index:25442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3" o:spid="_x0000_s3728" type="#_x0000_t75" style="position:absolute;left:0;text-align:left;margin-left:18.85pt;margin-top:0;width:35.9pt;height:10.5pt;z-index:25442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4" o:spid="_x0000_s3729" type="#_x0000_t75" style="position:absolute;left:0;text-align:left;margin-left:18.85pt;margin-top:0;width:35.9pt;height:10.5pt;z-index:25442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4" o:spid="_x0000_s3730" type="#_x0000_t75" style="position:absolute;left:0;text-align:left;margin-left:18.85pt;margin-top:0;width:35.9pt;height:10.5pt;z-index:25442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2" o:spid="_x0000_s3731" type="#_x0000_t75" style="position:absolute;left:0;text-align:left;margin-left:18.85pt;margin-top:0;width:35.9pt;height:10.5pt;z-index:25442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8" o:spid="_x0000_s3732" type="#_x0000_t75" style="position:absolute;left:0;text-align:left;margin-left:18.85pt;margin-top:0;width:35.9pt;height:18.8pt;z-index:25442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5" o:spid="_x0000_s3733" type="#_x0000_t75" style="position:absolute;left:0;text-align:left;margin-left:18.85pt;margin-top:0;width:35.9pt;height:13.55pt;z-index:25443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3" o:spid="_x0000_s3734" type="#_x0000_t75" style="position:absolute;left:0;text-align:left;margin-left:18.85pt;margin-top:0;width:35.9pt;height:13.55pt;z-index:25443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5" o:spid="_x0000_s3735" type="#_x0000_t75" style="position:absolute;left:0;text-align:left;margin-left:18.85pt;margin-top:0;width:35.9pt;height:13.55pt;z-index:25443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09" o:spid="_x0000_s3736" type="#_x0000_t75" style="position:absolute;left:0;text-align:left;margin-left:18.85pt;margin-top:0;width:35.9pt;height:10.5pt;z-index:25443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6" o:spid="_x0000_s3737" type="#_x0000_t75" style="position:absolute;left:0;text-align:left;margin-left:18.85pt;margin-top:0;width:35.9pt;height:14.3pt;z-index:25443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6" o:spid="_x0000_s3738" type="#_x0000_t75" style="position:absolute;left:0;text-align:left;margin-left:18.85pt;margin-top:0;width:35.9pt;height:13.55pt;z-index:25443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0" o:spid="_x0000_s3739" type="#_x0000_t75" style="position:absolute;left:0;text-align:left;margin-left:18.85pt;margin-top:0;width:35.9pt;height:18.8pt;z-index:25443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7" o:spid="_x0000_s3740" type="#_x0000_t75" style="position:absolute;left:0;text-align:left;margin-left:18.85pt;margin-top:0;width:35.9pt;height:13.55pt;z-index:25443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4" o:spid="_x0000_s3741" type="#_x0000_t75" style="position:absolute;left:0;text-align:left;margin-left:18.85pt;margin-top:0;width:35.9pt;height:13.55pt;z-index:25443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7" o:spid="_x0000_s3742" type="#_x0000_t75" style="position:absolute;left:0;text-align:left;margin-left:18.85pt;margin-top:0;width:35.9pt;height:13.55pt;z-index:25443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5" o:spid="_x0000_s3743" type="#_x0000_t75" style="position:absolute;left:0;text-align:left;margin-left:18.85pt;margin-top:0;width:35.9pt;height:14.3pt;z-index:25444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8" o:spid="_x0000_s3744" type="#_x0000_t75" style="position:absolute;left:0;text-align:left;margin-left:18.85pt;margin-top:0;width:35.9pt;height:14.3pt;z-index:25444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6" o:spid="_x0000_s3745" type="#_x0000_t75" style="position:absolute;left:0;text-align:left;margin-left:18.85pt;margin-top:0;width:35.9pt;height:10.5pt;z-index:25444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7" o:spid="_x0000_s3746" type="#_x0000_t75" style="position:absolute;left:0;text-align:left;margin-left:18.85pt;margin-top:0;width:35.2pt;height:13.55pt;z-index:25444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8" o:spid="_x0000_s3747" type="#_x0000_t75" style="position:absolute;left:0;text-align:left;margin-left:18.85pt;margin-top:0;width:35.2pt;height:10.5pt;z-index:25444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49" o:spid="_x0000_s3748" type="#_x0000_t75" style="position:absolute;left:0;text-align:left;margin-left:18.85pt;margin-top:0;width:35.9pt;height:10.5pt;z-index:25444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0" o:spid="_x0000_s3749" type="#_x0000_t75" style="position:absolute;left:0;text-align:left;margin-left:18.85pt;margin-top:0;width:35.9pt;height:10.5pt;z-index:25444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59" o:spid="_x0000_s3750" type="#_x0000_t75" style="position:absolute;left:0;text-align:left;margin-left:18.85pt;margin-top:0;width:35.9pt;height:11.2pt;z-index:25444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0" o:spid="_x0000_s3751" type="#_x0000_t75" style="position:absolute;left:0;text-align:left;margin-left:18.85pt;margin-top:0;width:35.9pt;height:11.2pt;z-index:25444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1" o:spid="_x0000_s3752" type="#_x0000_t75" style="position:absolute;left:0;text-align:left;margin-left:18.85pt;margin-top:0;width:35.2pt;height:13.55pt;z-index:25444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1" o:spid="_x0000_s3753" type="#_x0000_t75" style="position:absolute;left:0;text-align:left;margin-left:18.85pt;margin-top:0;width:35.2pt;height:13.55pt;z-index:25445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2" o:spid="_x0000_s3754" type="#_x0000_t75" style="position:absolute;left:0;text-align:left;margin-left:18.85pt;margin-top:0;width:35.2pt;height:13.55pt;z-index:25445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2" o:spid="_x0000_s3755" type="#_x0000_t75" style="position:absolute;left:0;text-align:left;margin-left:18.85pt;margin-top:0;width:35.2pt;height:13.55pt;z-index:25445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3" o:spid="_x0000_s3756" type="#_x0000_t75" style="position:absolute;left:0;text-align:left;margin-left:18.85pt;margin-top:0;width:35.2pt;height:13.55pt;z-index:25445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1" o:spid="_x0000_s3757" type="#_x0000_t75" style="position:absolute;left:0;text-align:left;margin-left:18.85pt;margin-top:0;width:35.2pt;height:13.55pt;z-index:25445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2" o:spid="_x0000_s3758" type="#_x0000_t75" style="position:absolute;left:0;text-align:left;margin-left:18.85pt;margin-top:0;width:35.9pt;height:11.2pt;z-index:25445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3" o:spid="_x0000_s3759" type="#_x0000_t75" style="position:absolute;left:0;text-align:left;margin-left:18.85pt;margin-top:0;width:35.2pt;height:13.55pt;z-index:25445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3" o:spid="_x0000_s3760" type="#_x0000_t75" style="position:absolute;left:0;text-align:left;margin-left:18.85pt;margin-top:0;width:35.9pt;height:11.2pt;z-index:25445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8" o:spid="_x0000_s3761" type="#_x0000_t75" style="position:absolute;left:0;text-align:left;margin-left:18.85pt;margin-top:0;width:35.9pt;height:10.5pt;z-index:25445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4" o:spid="_x0000_s3762" type="#_x0000_t75" style="position:absolute;left:0;text-align:left;margin-left:18.85pt;margin-top:0;width:35.9pt;height:11.2pt;z-index:25445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599" o:spid="_x0000_s3763" type="#_x0000_t75" style="position:absolute;left:0;text-align:left;margin-left:18.85pt;margin-top:0;width:35.2pt;height:13.55pt;z-index:25446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0" o:spid="_x0000_s3764" type="#_x0000_t75" style="position:absolute;left:0;text-align:left;margin-left:18.85pt;margin-top:0;width:35.9pt;height:10.5pt;z-index:25446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1" o:spid="_x0000_s3765" type="#_x0000_t75" style="position:absolute;left:0;text-align:left;margin-left:18.85pt;margin-top:0;width:35.2pt;height:13.55pt;z-index:25446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4" o:spid="_x0000_s3766" type="#_x0000_t75" style="position:absolute;left:0;text-align:left;margin-left:18.85pt;margin-top:0;width:35.9pt;height:11.2pt;z-index:25446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5" o:spid="_x0000_s3767" type="#_x0000_t75" style="position:absolute;left:0;text-align:left;margin-left:18.85pt;margin-top:0;width:35.2pt;height:13.55pt;z-index:25446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5" o:spid="_x0000_s3768" type="#_x0000_t75" style="position:absolute;left:0;text-align:left;margin-left:18.85pt;margin-top:0;width:35.9pt;height:10.5pt;z-index:25446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6" o:spid="_x0000_s3769" type="#_x0000_t75" style="position:absolute;left:0;text-align:left;margin-left:18.85pt;margin-top:0;width:35.2pt;height:13.55pt;z-index:25446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2" o:spid="_x0000_s3770" type="#_x0000_t75" style="position:absolute;left:0;text-align:left;margin-left:18.85pt;margin-top:0;width:35.9pt;height:10.5pt;z-index:25446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4" o:spid="_x0000_s3771" type="#_x0000_t75" style="position:absolute;left:0;text-align:left;margin-left:18.85pt;margin-top:0;width:35.2pt;height:13.55pt;z-index:25446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7" o:spid="_x0000_s3772" type="#_x0000_t75" style="position:absolute;left:0;text-align:left;margin-left:18.85pt;margin-top:0;width:35.9pt;height:10.5pt;z-index:25447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6" o:spid="_x0000_s3773" type="#_x0000_t75" style="position:absolute;left:0;text-align:left;margin-left:18.85pt;margin-top:0;width:35.2pt;height:13.55pt;z-index:25447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8" o:spid="_x0000_s3774" type="#_x0000_t75" style="position:absolute;left:0;text-align:left;margin-left:18.85pt;margin-top:0;width:35.2pt;height:13.55pt;z-index:25447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7" o:spid="_x0000_s3775" type="#_x0000_t75" style="position:absolute;left:0;text-align:left;margin-left:18.85pt;margin-top:0;width:35.2pt;height:13.55pt;z-index:25447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59" o:spid="_x0000_s3776" type="#_x0000_t75" style="position:absolute;left:0;text-align:left;margin-left:18.85pt;margin-top:0;width:35.2pt;height:13.55pt;z-index:25447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5" o:spid="_x0000_s3777" type="#_x0000_t75" style="position:absolute;left:0;text-align:left;margin-left:18.85pt;margin-top:0;width:35.2pt;height:10.5pt;z-index:25447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0" o:spid="_x0000_s3778" type="#_x0000_t75" style="position:absolute;left:0;text-align:left;margin-left:18.85pt;margin-top:0;width:35.2pt;height:13.55pt;z-index:25447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8" o:spid="_x0000_s3779" type="#_x0000_t75" style="position:absolute;left:0;text-align:left;margin-left:18.85pt;margin-top:0;width:35.2pt;height:13.55pt;z-index:25447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69" o:spid="_x0000_s3780" type="#_x0000_t75" style="position:absolute;left:0;text-align:left;margin-left:18.85pt;margin-top:0;width:35.9pt;height:13.55pt;z-index:25447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0" o:spid="_x0000_s3781" type="#_x0000_t75" style="position:absolute;left:0;text-align:left;margin-left:18.85pt;margin-top:0;width:35.9pt;height:13.55pt;z-index:25447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3" o:spid="_x0000_s3782" type="#_x0000_t75" style="position:absolute;left:0;text-align:left;margin-left:18.85pt;margin-top:0;width:35.2pt;height:13.55pt;z-index:25448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6" o:spid="_x0000_s3783" type="#_x0000_t75" style="position:absolute;left:0;text-align:left;margin-left:18.85pt;margin-top:0;width:35.2pt;height:13.55pt;z-index:25448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4" o:spid="_x0000_s3784" type="#_x0000_t75" style="position:absolute;left:0;text-align:left;margin-left:18.85pt;margin-top:0;width:35.2pt;height:13.55pt;z-index:25448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1" o:spid="_x0000_s3785" type="#_x0000_t75" style="position:absolute;left:0;text-align:left;margin-left:18.85pt;margin-top:0;width:35.2pt;height:13.55pt;z-index:25448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1" o:spid="_x0000_s3786" type="#_x0000_t75" style="position:absolute;left:0;text-align:left;margin-left:18.85pt;margin-top:0;width:35.2pt;height:13.55pt;z-index:25448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2" o:spid="_x0000_s3787" type="#_x0000_t75" style="position:absolute;left:0;text-align:left;margin-left:18.85pt;margin-top:0;width:35.2pt;height:13.55pt;z-index:25448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2" o:spid="_x0000_s3788" type="#_x0000_t75" style="position:absolute;left:0;text-align:left;margin-left:18.85pt;margin-top:0;width:35.2pt;height:13.55pt;z-index:25448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5" o:spid="_x0000_s3789" type="#_x0000_t75" style="position:absolute;left:0;text-align:left;margin-left:18.85pt;margin-top:0;width:35.2pt;height:13.55pt;z-index:25448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7" o:spid="_x0000_s3790" type="#_x0000_t75" style="position:absolute;left:0;text-align:left;margin-left:18.85pt;margin-top:0;width:35.2pt;height:13.55pt;z-index:25448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6" o:spid="_x0000_s3791" type="#_x0000_t75" style="position:absolute;left:0;text-align:left;margin-left:18.85pt;margin-top:0;width:35.2pt;height:13.55pt;z-index:25448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3" o:spid="_x0000_s3792" type="#_x0000_t75" style="position:absolute;left:0;text-align:left;margin-left:18.85pt;margin-top:0;width:35.2pt;height:13.55pt;z-index:25449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3" o:spid="_x0000_s3793" type="#_x0000_t75" style="position:absolute;left:0;text-align:left;margin-left:18.85pt;margin-top:0;width:35.2pt;height:13.55pt;z-index:25449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4" o:spid="_x0000_s3794" type="#_x0000_t75" style="position:absolute;left:0;text-align:left;margin-left:18.85pt;margin-top:0;width:35.2pt;height:13.55pt;z-index:25449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4" o:spid="_x0000_s3795" type="#_x0000_t75" style="position:absolute;left:0;text-align:left;margin-left:18.85pt;margin-top:0;width:35.2pt;height:13.55pt;z-index:25449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8" o:spid="_x0000_s3796" type="#_x0000_t75" style="position:absolute;left:0;text-align:left;margin-left:18.85pt;margin-top:0;width:35.2pt;height:10.5pt;z-index:25449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5" o:spid="_x0000_s3797" type="#_x0000_t75" style="position:absolute;left:0;text-align:left;margin-left:18.85pt;margin-top:0;width:35.2pt;height:10.5pt;z-index:25449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19" o:spid="_x0000_s3798" type="#_x0000_t75" style="position:absolute;left:0;text-align:left;margin-left:18.85pt;margin-top:0;width:35.9pt;height:13.55pt;z-index:25449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7" o:spid="_x0000_s3799" type="#_x0000_t75" style="position:absolute;left:0;text-align:left;margin-left:18.85pt;margin-top:0;width:35.9pt;height:13.55pt;z-index:25449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5" o:spid="_x0000_s3800" type="#_x0000_t75" style="position:absolute;left:0;text-align:left;margin-left:18.85pt;margin-top:0;width:35.9pt;height:13.55pt;z-index:25449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6" o:spid="_x0000_s3801" type="#_x0000_t75" style="position:absolute;left:0;text-align:left;margin-left:18.85pt;margin-top:0;width:35.9pt;height:13.55pt;z-index:25449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6" o:spid="_x0000_s3802" type="#_x0000_t75" style="position:absolute;left:0;text-align:left;margin-left:18.85pt;margin-top:0;width:35.9pt;height:13.55pt;z-index:25450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8" o:spid="_x0000_s3803" type="#_x0000_t75" style="position:absolute;left:0;text-align:left;margin-left:18.85pt;margin-top:0;width:35.2pt;height:10.5pt;z-index:25450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09" o:spid="_x0000_s3804" type="#_x0000_t75" style="position:absolute;left:0;text-align:left;margin-left:18.85pt;margin-top:0;width:35.9pt;height:13.55pt;z-index:25450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0" o:spid="_x0000_s3805" type="#_x0000_t75" style="position:absolute;left:0;text-align:left;margin-left:18.85pt;margin-top:0;width:35.9pt;height:13.55pt;z-index:25450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0" o:spid="_x0000_s3806" type="#_x0000_t75" style="position:absolute;left:0;text-align:left;margin-left:18.85pt;margin-top:0;width:35.9pt;height:13.55pt;z-index:25450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1" o:spid="_x0000_s3807" type="#_x0000_t75" style="position:absolute;left:0;text-align:left;margin-left:18.85pt;margin-top:0;width:35.2pt;height:10.5pt;z-index:25450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7" o:spid="_x0000_s3808" type="#_x0000_t75" style="position:absolute;left:0;text-align:left;margin-left:18.85pt;margin-top:0;width:35.9pt;height:13.55pt;z-index:25450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7" o:spid="_x0000_s3809" type="#_x0000_t75" style="position:absolute;left:0;text-align:left;margin-left:18.85pt;margin-top:0;width:35.9pt;height:13.55pt;z-index:25450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8" o:spid="_x0000_s3810" type="#_x0000_t75" style="position:absolute;left:0;text-align:left;margin-left:18.85pt;margin-top:0;width:35.9pt;height:13.55pt;z-index:25450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1" o:spid="_x0000_s3811" type="#_x0000_t75" style="position:absolute;left:0;text-align:left;margin-left:18.85pt;margin-top:0;width:35.9pt;height:13.55pt;z-index:25451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8" o:spid="_x0000_s3812" type="#_x0000_t75" style="position:absolute;left:0;text-align:left;margin-left:18.85pt;margin-top:0;width:35.2pt;height:10.5pt;z-index:25451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2" o:spid="_x0000_s3813" type="#_x0000_t75" style="position:absolute;left:0;text-align:left;margin-left:18.85pt;margin-top:0;width:35.9pt;height:13.55pt;z-index:25451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79" o:spid="_x0000_s3814" type="#_x0000_t75" style="position:absolute;left:0;text-align:left;margin-left:18.85pt;margin-top:0;width:35.9pt;height:13.55pt;z-index:25451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69" o:spid="_x0000_s3815" type="#_x0000_t75" style="position:absolute;left:0;text-align:left;margin-left:18.85pt;margin-top:0;width:35.9pt;height:13.55pt;z-index:25451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0" o:spid="_x0000_s3816" type="#_x0000_t75" style="position:absolute;left:0;text-align:left;margin-left:18.85pt;margin-top:0;width:35.9pt;height:13.55pt;z-index:25451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0" o:spid="_x0000_s3817" type="#_x0000_t75" style="position:absolute;left:0;text-align:left;margin-left:18.85pt;margin-top:0;width:35.9pt;height:13.55pt;z-index:25451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3" o:spid="_x0000_s3818" type="#_x0000_t75" style="position:absolute;left:0;text-align:left;margin-left:18.85pt;margin-top:0;width:35.9pt;height:13.55pt;z-index:25451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2" o:spid="_x0000_s3819" type="#_x0000_t75" style="position:absolute;left:0;text-align:left;margin-left:18.85pt;margin-top:0;width:35.9pt;height:13.55pt;z-index:25451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4" o:spid="_x0000_s3820" type="#_x0000_t75" style="position:absolute;left:0;text-align:left;margin-left:18.85pt;margin-top:0;width:35.9pt;height:13.55pt;z-index:25451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1" o:spid="_x0000_s3821" type="#_x0000_t75" style="position:absolute;left:0;text-align:left;margin-left:18.85pt;margin-top:0;width:35.9pt;height:13.55pt;z-index:25452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1" o:spid="_x0000_s3822" type="#_x0000_t75" style="position:absolute;left:0;text-align:left;margin-left:18.85pt;margin-top:0;width:35.9pt;height:13.55pt;z-index:25452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2" o:spid="_x0000_s3823" type="#_x0000_t75" style="position:absolute;left:0;text-align:left;margin-left:18.85pt;margin-top:0;width:35.9pt;height:13.55pt;z-index:25452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2" o:spid="_x0000_s3824" type="#_x0000_t75" style="position:absolute;left:0;text-align:left;margin-left:18.85pt;margin-top:0;width:35.9pt;height:13.55pt;z-index:25452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3" o:spid="_x0000_s3825" type="#_x0000_t75" style="position:absolute;left:0;text-align:left;margin-left:18.85pt;margin-top:0;width:35.9pt;height:10.5pt;z-index:25452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3" o:spid="_x0000_s3826" type="#_x0000_t75" style="position:absolute;left:0;text-align:left;margin-left:18.85pt;margin-top:0;width:35.9pt;height:10.5pt;z-index:25452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3" o:spid="_x0000_s3827" type="#_x0000_t75" style="position:absolute;left:0;text-align:left;margin-left:18.85pt;margin-top:0;width:35.9pt;height:10.5pt;z-index:25452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4" o:spid="_x0000_s3828" type="#_x0000_t75" style="position:absolute;left:0;text-align:left;margin-left:18.85pt;margin-top:0;width:35.9pt;height:10.5pt;z-index:25452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4" o:spid="_x0000_s3829" type="#_x0000_t75" style="position:absolute;left:0;text-align:left;margin-left:18.85pt;margin-top:0;width:35.9pt;height:13.55pt;z-index:25452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5" o:spid="_x0000_s3830" type="#_x0000_t75" style="position:absolute;left:0;text-align:left;margin-left:18.85pt;margin-top:0;width:35.9pt;height:13.55pt;z-index:25452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5" o:spid="_x0000_s3831" type="#_x0000_t75" style="position:absolute;left:0;text-align:left;margin-left:18.85pt;margin-top:0;width:35.9pt;height:13.55pt;z-index:25453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6" o:spid="_x0000_s3832" type="#_x0000_t75" style="position:absolute;left:0;text-align:left;margin-left:18.85pt;margin-top:0;width:35.9pt;height:13.55pt;z-index:25453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5" o:spid="_x0000_s3833" type="#_x0000_t75" style="position:absolute;left:0;text-align:left;margin-left:18.85pt;margin-top:0;width:35.9pt;height:13.55pt;z-index:25453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4" o:spid="_x0000_s3834" type="#_x0000_t75" style="position:absolute;left:0;text-align:left;margin-left:18.85pt;margin-top:0;width:35.9pt;height:13.55pt;z-index:25453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7" o:spid="_x0000_s3835" type="#_x0000_t75" style="position:absolute;left:0;text-align:left;margin-left:18.85pt;margin-top:0;width:35.9pt;height:10.5pt;z-index:25453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6" o:spid="_x0000_s3836" type="#_x0000_t75" style="position:absolute;left:0;text-align:left;margin-left:18.85pt;margin-top:0;width:35.9pt;height:13.55pt;z-index:25453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8" o:spid="_x0000_s3837" type="#_x0000_t75" style="position:absolute;left:0;text-align:left;margin-left:18.85pt;margin-top:0;width:35.9pt;height:13.55pt;z-index:25453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7" o:spid="_x0000_s3838" type="#_x0000_t75" style="position:absolute;left:0;text-align:left;margin-left:18.85pt;margin-top:0;width:35.9pt;height:13.55pt;z-index:25453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79" o:spid="_x0000_s3839" type="#_x0000_t75" style="position:absolute;left:0;text-align:left;margin-left:18.85pt;margin-top:0;width:35.9pt;height:13.55pt;z-index:25453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6" o:spid="_x0000_s3840" type="#_x0000_t75" style="position:absolute;left:0;text-align:left;margin-left:18.85pt;margin-top:0;width:35.9pt;height:13.55pt;z-index:25453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5" o:spid="_x0000_s3841" type="#_x0000_t75" style="position:absolute;left:0;text-align:left;margin-left:18.85pt;margin-top:0;width:35.9pt;height:13.55pt;z-index:25454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7" o:spid="_x0000_s3842" type="#_x0000_t75" style="position:absolute;left:0;text-align:left;margin-left:18.85pt;margin-top:0;width:35.9pt;height:13.55pt;z-index:25454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0" o:spid="_x0000_s3843" type="#_x0000_t75" style="position:absolute;left:0;text-align:left;margin-left:18.85pt;margin-top:0;width:35.9pt;height:10.5pt;z-index:25454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1" o:spid="_x0000_s3844" type="#_x0000_t75" style="position:absolute;left:0;text-align:left;margin-left:18.85pt;margin-top:0;width:35.9pt;height:13.55pt;z-index:25454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2" o:spid="_x0000_s3845" type="#_x0000_t75" style="position:absolute;left:0;text-align:left;margin-left:18.85pt;margin-top:0;width:35.9pt;height:13.55pt;z-index:25454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8" o:spid="_x0000_s3846" type="#_x0000_t75" style="position:absolute;left:0;text-align:left;margin-left:18.85pt;margin-top:0;width:35.9pt;height:13.55pt;z-index:25454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3" o:spid="_x0000_s3847" type="#_x0000_t75" style="position:absolute;left:0;text-align:left;margin-left:18.85pt;margin-top:0;width:35.9pt;height:13.55pt;z-index:25454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4" o:spid="_x0000_s3848" type="#_x0000_t75" style="position:absolute;left:0;text-align:left;margin-left:18.85pt;margin-top:0;width:35.2pt;height:13.55pt;z-index:25454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89" o:spid="_x0000_s3849" type="#_x0000_t75" style="position:absolute;left:0;text-align:left;margin-left:18.85pt;margin-top:0;width:35.9pt;height:14.3pt;z-index:25454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8" o:spid="_x0000_s3850" type="#_x0000_t75" style="position:absolute;left:0;text-align:left;margin-left:18.85pt;margin-top:0;width:35.9pt;height:13.55pt;z-index:25455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6" o:spid="_x0000_s3851" type="#_x0000_t75" style="position:absolute;left:0;text-align:left;margin-left:18.85pt;margin-top:0;width:35.9pt;height:13.55pt;z-index:25455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5" o:spid="_x0000_s3852" type="#_x0000_t75" style="position:absolute;left:0;text-align:left;margin-left:18.85pt;margin-top:0;width:35.9pt;height:14.3pt;z-index:25455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19" o:spid="_x0000_s3853" type="#_x0000_t75" style="position:absolute;left:0;text-align:left;margin-left:18.85pt;margin-top:0;width:35.9pt;height:13.55pt;z-index:25455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0" o:spid="_x0000_s3854" type="#_x0000_t75" style="position:absolute;left:0;text-align:left;margin-left:18.85pt;margin-top:0;width:35.9pt;height:13.55pt;z-index:25455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1" o:spid="_x0000_s3855" type="#_x0000_t75" style="position:absolute;left:0;text-align:left;margin-left:18.85pt;margin-top:0;width:35.2pt;height:13.55pt;z-index:25455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2" o:spid="_x0000_s3856" type="#_x0000_t75" style="position:absolute;left:0;text-align:left;margin-left:18.85pt;margin-top:0;width:35.2pt;height:13.55pt;z-index:25455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0" o:spid="_x0000_s3857" type="#_x0000_t75" style="position:absolute;left:0;text-align:left;margin-left:18.85pt;margin-top:0;width:35.9pt;height:13.55pt;z-index:25455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6" o:spid="_x0000_s3858" type="#_x0000_t75" style="position:absolute;left:0;text-align:left;margin-left:18.85pt;margin-top:0;width:35.9pt;height:13.55pt;z-index:25455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7" o:spid="_x0000_s3859" type="#_x0000_t75" style="position:absolute;left:0;text-align:left;margin-left:18.85pt;margin-top:0;width:35.2pt;height:10.5pt;z-index:25455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3" o:spid="_x0000_s3860" type="#_x0000_t75" style="position:absolute;left:0;text-align:left;margin-left:18.85pt;margin-top:0;width:35.9pt;height:13.55pt;z-index:25456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7" o:spid="_x0000_s3861" type="#_x0000_t75" style="position:absolute;left:0;text-align:left;margin-left:18.85pt;margin-top:0;width:35.9pt;height:14.3pt;z-index:25456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8" o:spid="_x0000_s3862" type="#_x0000_t75" style="position:absolute;left:0;text-align:left;margin-left:18.85pt;margin-top:0;width:35.9pt;height:13.55pt;z-index:25456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1" o:spid="_x0000_s3863" type="#_x0000_t75" style="position:absolute;left:0;text-align:left;margin-left:18.85pt;margin-top:0;width:35.9pt;height:13.55pt;z-index:25456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89" o:spid="_x0000_s3864" type="#_x0000_t75" style="position:absolute;left:0;text-align:left;margin-left:18.85pt;margin-top:0;width:35.2pt;height:13.55pt;z-index:25456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2" o:spid="_x0000_s3865" type="#_x0000_t75" style="position:absolute;left:0;text-align:left;margin-left:18.85pt;margin-top:0;width:35.9pt;height:13.55pt;z-index:25456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8" o:spid="_x0000_s3866" type="#_x0000_t75" style="position:absolute;left:0;text-align:left;margin-left:18.85pt;margin-top:0;width:35.9pt;height:13.55pt;z-index:25456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3" o:spid="_x0000_s3867" type="#_x0000_t75" style="position:absolute;left:0;text-align:left;margin-left:18.85pt;margin-top:0;width:35.9pt;height:13.55pt;z-index:25456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4" o:spid="_x0000_s3868" type="#_x0000_t75" style="position:absolute;left:0;text-align:left;margin-left:18.85pt;margin-top:0;width:35.9pt;height:13.55pt;z-index:25456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5" o:spid="_x0000_s3869" type="#_x0000_t75" style="position:absolute;left:0;text-align:left;margin-left:18.85pt;margin-top:0;width:35.9pt;height:13.55pt;z-index:25456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0" o:spid="_x0000_s3870" type="#_x0000_t75" style="position:absolute;left:0;text-align:left;margin-left:18.85pt;margin-top:0;width:35.9pt;height:13.55pt;z-index:25457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1" o:spid="_x0000_s3871" type="#_x0000_t75" style="position:absolute;left:0;text-align:left;margin-left:18.85pt;margin-top:0;width:35.2pt;height:13.55pt;z-index:25457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4" o:spid="_x0000_s3872" type="#_x0000_t75" style="position:absolute;left:0;text-align:left;margin-left:18.85pt;margin-top:0;width:35.2pt;height:13.55pt;z-index:25457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2" o:spid="_x0000_s3873" type="#_x0000_t75" style="position:absolute;left:0;text-align:left;margin-left:18.85pt;margin-top:0;width:35.9pt;height:13.55pt;z-index:25457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6" o:spid="_x0000_s3874" type="#_x0000_t75" style="position:absolute;left:0;text-align:left;margin-left:18.85pt;margin-top:0;width:35.9pt;height:13.55pt;z-index:25457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3" o:spid="_x0000_s3875" type="#_x0000_t75" style="position:absolute;left:0;text-align:left;margin-left:18.85pt;margin-top:0;width:35.9pt;height:13.55pt;z-index:25457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7" o:spid="_x0000_s3876" type="#_x0000_t75" style="position:absolute;left:0;text-align:left;margin-left:18.85pt;margin-top:0;width:35.9pt;height:14.3pt;z-index:25457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5" o:spid="_x0000_s3877" type="#_x0000_t75" style="position:absolute;left:0;text-align:left;margin-left:18.85pt;margin-top:0;width:35.9pt;height:13.55pt;z-index:25457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29" o:spid="_x0000_s3878" type="#_x0000_t75" style="position:absolute;left:0;text-align:left;margin-left:18.85pt;margin-top:0;width:35.9pt;height:13.55pt;z-index:25457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0" o:spid="_x0000_s3879" type="#_x0000_t75" style="position:absolute;left:0;text-align:left;margin-left:18.85pt;margin-top:0;width:35.2pt;height:13.55pt;z-index:25457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4" o:spid="_x0000_s3880" type="#_x0000_t75" style="position:absolute;left:0;text-align:left;margin-left:18.85pt;margin-top:0;width:35.9pt;height:14.3pt;z-index:25458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6" o:spid="_x0000_s3881" type="#_x0000_t75" style="position:absolute;left:0;text-align:left;margin-left:18.85pt;margin-top:0;width:35.9pt;height:13.55pt;z-index:25458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8" o:spid="_x0000_s3882" type="#_x0000_t75" style="position:absolute;left:0;text-align:left;margin-left:18.85pt;margin-top:0;width:35.9pt;height:13.55pt;z-index:25458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7" o:spid="_x0000_s3883" type="#_x0000_t75" style="position:absolute;left:0;text-align:left;margin-left:18.85pt;margin-top:0;width:35.9pt;height:13.55pt;z-index:25458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5" o:spid="_x0000_s3884" type="#_x0000_t75" style="position:absolute;left:0;text-align:left;margin-left:18.85pt;margin-top:0;width:35.9pt;height:13.55pt;z-index:25458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799" o:spid="_x0000_s3885" type="#_x0000_t75" style="position:absolute;left:0;text-align:left;margin-left:18.85pt;margin-top:0;width:35.9pt;height:13.55pt;z-index:25458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0" o:spid="_x0000_s3886" type="#_x0000_t75" style="position:absolute;left:0;text-align:left;margin-left:18.85pt;margin-top:0;width:35.2pt;height:13.55pt;z-index:25458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8" o:spid="_x0000_s3887" type="#_x0000_t75" style="position:absolute;left:0;text-align:left;margin-left:18.85pt;margin-top:0;width:35.2pt;height:13.55pt;z-index:25458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1" o:spid="_x0000_s3888" type="#_x0000_t75" style="position:absolute;left:0;text-align:left;margin-left:18.85pt;margin-top:0;width:35.9pt;height:14.3pt;z-index:25458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6" o:spid="_x0000_s3889" type="#_x0000_t75" style="position:absolute;left:0;text-align:left;margin-left:18.85pt;margin-top:0;width:35.9pt;height:13.55pt;z-index:25458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2" o:spid="_x0000_s3890" type="#_x0000_t75" style="position:absolute;left:0;text-align:left;margin-left:18.85pt;margin-top:0;width:35.2pt;height:10.5pt;z-index:25459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29" o:spid="_x0000_s3891" type="#_x0000_t75" style="position:absolute;left:0;text-align:left;margin-left:18.85pt;margin-top:0;width:35.9pt;height:13.55pt;z-index:25459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7" o:spid="_x0000_s3892" type="#_x0000_t75" style="position:absolute;left:0;text-align:left;margin-left:18.85pt;margin-top:0;width:35.2pt;height:10.5pt;z-index:25459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0" o:spid="_x0000_s3893" type="#_x0000_t75" style="position:absolute;left:0;text-align:left;margin-left:18.85pt;margin-top:0;width:35.9pt;height:13.55pt;z-index:25459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8" o:spid="_x0000_s3894" type="#_x0000_t75" style="position:absolute;left:0;text-align:left;margin-left:18.85pt;margin-top:0;width:35.2pt;height:10.5pt;z-index:25459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3" o:spid="_x0000_s3895" type="#_x0000_t75" style="position:absolute;left:0;text-align:left;margin-left:18.85pt;margin-top:0;width:35.9pt;height:13.55pt;z-index:25459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799" o:spid="_x0000_s3896" type="#_x0000_t75" style="position:absolute;left:0;text-align:left;margin-left:18.85pt;margin-top:0;width:35.9pt;height:13.55pt;z-index:25459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1" o:spid="_x0000_s3897" type="#_x0000_t75" style="position:absolute;left:0;text-align:left;margin-left:18.85pt;margin-top:0;width:35.9pt;height:13.55pt;z-index:25459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1" o:spid="_x0000_s3898" type="#_x0000_t75" style="position:absolute;left:0;text-align:left;margin-left:18.85pt;margin-top:0;width:35.9pt;height:13.55pt;z-index:25459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2" o:spid="_x0000_s3899" type="#_x0000_t75" style="position:absolute;left:0;text-align:left;margin-left:18.85pt;margin-top:0;width:35.9pt;height:13.55pt;z-index:25460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3" o:spid="_x0000_s3900" type="#_x0000_t75" style="position:absolute;left:0;text-align:left;margin-left:18.85pt;margin-top:0;width:35.9pt;height:13.55pt;z-index:25460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0" o:spid="_x0000_s3901" type="#_x0000_t75" style="position:absolute;left:0;text-align:left;margin-left:18.85pt;margin-top:0;width:35.9pt;height:13.55pt;z-index:25460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1" o:spid="_x0000_s3902" type="#_x0000_t75" style="position:absolute;left:0;text-align:left;margin-left:18.85pt;margin-top:0;width:35.9pt;height:10.5pt;z-index:25460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4" o:spid="_x0000_s3903" type="#_x0000_t75" style="position:absolute;left:0;text-align:left;margin-left:18.85pt;margin-top:0;width:35.2pt;height:13.55pt;z-index:25460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2" o:spid="_x0000_s3904" type="#_x0000_t75" style="position:absolute;left:0;text-align:left;margin-left:18.85pt;margin-top:0;width:35.2pt;height:13.55pt;z-index:25460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5" o:spid="_x0000_s3905" type="#_x0000_t75" style="position:absolute;left:0;text-align:left;margin-left:18.85pt;margin-top:0;width:35.9pt;height:14.3pt;z-index:25460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3" o:spid="_x0000_s3906" type="#_x0000_t75" style="position:absolute;left:0;text-align:left;margin-left:18.85pt;margin-top:0;width:35.9pt;height:13.55pt;z-index:25460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2" o:spid="_x0000_s3907" type="#_x0000_t75" style="position:absolute;left:0;text-align:left;margin-left:18.85pt;margin-top:0;width:35.9pt;height:13.55pt;z-index:25460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4" o:spid="_x0000_s3908" type="#_x0000_t75" style="position:absolute;left:0;text-align:left;margin-left:18.85pt;margin-top:0;width:35.9pt;height:14.3pt;z-index:25460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4" o:spid="_x0000_s3909" type="#_x0000_t75" style="position:absolute;left:0;text-align:left;margin-left:18.85pt;margin-top:0;width:35.9pt;height:13.55pt;z-index:25461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3" o:spid="_x0000_s3910" type="#_x0000_t75" style="position:absolute;left:0;text-align:left;margin-left:18.85pt;margin-top:0;width:35.9pt;height:13.55pt;z-index:25461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5" o:spid="_x0000_s3911" type="#_x0000_t75" style="position:absolute;left:0;text-align:left;margin-left:18.85pt;margin-top:0;width:35.9pt;height:14.3pt;z-index:25461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4" o:spid="_x0000_s3912" type="#_x0000_t75" style="position:absolute;left:0;text-align:left;margin-left:18.85pt;margin-top:0;width:35.9pt;height:13.55pt;z-index:25461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6" o:spid="_x0000_s3913" type="#_x0000_t75" style="position:absolute;left:0;text-align:left;margin-left:18.85pt;margin-top:0;width:35.9pt;height:13.55pt;z-index:25461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5" o:spid="_x0000_s3914" type="#_x0000_t75" style="position:absolute;left:0;text-align:left;margin-left:18.85pt;margin-top:0;width:35.9pt;height:13.55pt;z-index:25461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6" o:spid="_x0000_s3915" type="#_x0000_t75" style="position:absolute;left:0;text-align:left;margin-left:18.85pt;margin-top:0;width:35.9pt;height:13.55pt;z-index:25461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7" o:spid="_x0000_s3916" type="#_x0000_t75" style="position:absolute;left:0;text-align:left;margin-left:18.85pt;margin-top:0;width:35.9pt;height:13.55pt;z-index:25461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6" o:spid="_x0000_s3917" type="#_x0000_t75" style="position:absolute;left:0;text-align:left;margin-left:18.85pt;margin-top:0;width:35.9pt;height:10.5pt;z-index:25461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5" o:spid="_x0000_s3918" type="#_x0000_t75" style="position:absolute;left:0;text-align:left;margin-left:18.85pt;margin-top:0;width:35.2pt;height:13.55pt;z-index:25461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7" o:spid="_x0000_s3919" type="#_x0000_t75" style="position:absolute;left:0;text-align:left;margin-left:18.85pt;margin-top:0;width:35.2pt;height:13.55pt;z-index:25462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6" o:spid="_x0000_s3920" type="#_x0000_t75" style="position:absolute;left:0;text-align:left;margin-left:18.85pt;margin-top:0;width:35.9pt;height:13.55pt;z-index:25462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7" o:spid="_x0000_s3921" type="#_x0000_t75" style="position:absolute;left:0;text-align:left;margin-left:18.85pt;margin-top:0;width:35.9pt;height:13.55pt;z-index:25462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8" o:spid="_x0000_s3922" type="#_x0000_t75" style="position:absolute;left:0;text-align:left;margin-left:18.85pt;margin-top:0;width:35.9pt;height:10.5pt;z-index:25462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7" o:spid="_x0000_s3923" type="#_x0000_t75" style="position:absolute;left:0;text-align:left;margin-left:18.85pt;margin-top:0;width:35.9pt;height:13.55pt;z-index:25462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8" o:spid="_x0000_s3924" type="#_x0000_t75" style="position:absolute;left:0;text-align:left;margin-left:18.85pt;margin-top:0;width:35.9pt;height:13.55pt;z-index:25462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39" o:spid="_x0000_s3925" type="#_x0000_t75" style="position:absolute;left:0;text-align:left;margin-left:18.85pt;margin-top:0;width:35.9pt;height:13.55pt;z-index:25462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09" o:spid="_x0000_s3926" type="#_x0000_t75" style="position:absolute;left:0;text-align:left;margin-left:18.85pt;margin-top:0;width:35.9pt;height:13.55pt;z-index:25462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0" o:spid="_x0000_s3927" type="#_x0000_t75" style="position:absolute;left:0;text-align:left;margin-left:18.85pt;margin-top:0;width:35.9pt;height:14.3pt;z-index:25462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8" o:spid="_x0000_s3928" type="#_x0000_t75" style="position:absolute;left:0;text-align:left;margin-left:18.85pt;margin-top:0;width:35.9pt;height:13.55pt;z-index:25462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09" o:spid="_x0000_s3929" type="#_x0000_t75" style="position:absolute;left:0;text-align:left;margin-left:18.85pt;margin-top:0;width:35.9pt;height:13.55pt;z-index:25463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1" o:spid="_x0000_s3930" type="#_x0000_t75" style="position:absolute;left:0;text-align:left;margin-left:18.85pt;margin-top:0;width:35.9pt;height:13.55pt;z-index:25463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0" o:spid="_x0000_s3931" type="#_x0000_t75" style="position:absolute;left:0;text-align:left;margin-left:18.85pt;margin-top:0;width:35.9pt;height:13.55pt;z-index:25463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0" o:spid="_x0000_s3932" type="#_x0000_t75" style="position:absolute;left:0;text-align:left;margin-left:18.85pt;margin-top:0;width:35.9pt;height:13.55pt;z-index:25463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1" o:spid="_x0000_s3933" type="#_x0000_t75" style="position:absolute;left:0;text-align:left;margin-left:18.85pt;margin-top:0;width:35.9pt;height:10.5pt;z-index:25463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2" o:spid="_x0000_s3934" type="#_x0000_t75" style="position:absolute;left:0;text-align:left;margin-left:18.85pt;margin-top:0;width:35.2pt;height:13.55pt;z-index:25463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8" o:spid="_x0000_s3935" type="#_x0000_t75" style="position:absolute;left:0;text-align:left;margin-left:18.85pt;margin-top:0;width:35.2pt;height:13.55pt;z-index:25463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1" o:spid="_x0000_s3936" type="#_x0000_t75" style="position:absolute;left:0;text-align:left;margin-left:18.85pt;margin-top:0;width:35.9pt;height:14.3pt;z-index:25463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39" o:spid="_x0000_s3937" type="#_x0000_t75" style="position:absolute;left:0;text-align:left;margin-left:18.85pt;margin-top:0;width:35.9pt;height:13.55pt;z-index:25463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3" o:spid="_x0000_s3938" type="#_x0000_t75" style="position:absolute;left:0;text-align:left;margin-left:18.85pt;margin-top:0;width:35.9pt;height:13.55pt;z-index:25464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2" o:spid="_x0000_s3939" type="#_x0000_t75" style="position:absolute;left:0;text-align:left;margin-left:18.85pt;margin-top:0;width:35.9pt;height:13.55pt;z-index:25464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2" o:spid="_x0000_s3940" type="#_x0000_t75" style="position:absolute;left:0;text-align:left;margin-left:18.85pt;margin-top:0;width:35.9pt;height:13.55pt;z-index:25464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3" o:spid="_x0000_s3941" type="#_x0000_t75" style="position:absolute;left:0;text-align:left;margin-left:18.85pt;margin-top:0;width:35.9pt;height:10.5pt;z-index:25464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4" o:spid="_x0000_s3942" type="#_x0000_t75" style="position:absolute;left:0;text-align:left;margin-left:18.85pt;margin-top:0;width:35.9pt;height:14.3pt;z-index:25464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3" o:spid="_x0000_s3943" type="#_x0000_t75" style="position:absolute;left:0;text-align:left;margin-left:18.85pt;margin-top:0;width:35.9pt;height:13.55pt;z-index:25464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5" o:spid="_x0000_s3944" type="#_x0000_t75" style="position:absolute;left:0;text-align:left;margin-left:18.85pt;margin-top:0;width:35.9pt;height:13.55pt;z-index:25464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4" o:spid="_x0000_s3945" type="#_x0000_t75" style="position:absolute;left:0;text-align:left;margin-left:18.85pt;margin-top:0;width:35.9pt;height:10.5pt;z-index:25464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4" o:spid="_x0000_s3946" type="#_x0000_t75" style="position:absolute;left:0;text-align:left;margin-left:18.85pt;margin-top:0;width:35.9pt;height:10.5pt;z-index:25464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5" o:spid="_x0000_s3947" type="#_x0000_t75" style="position:absolute;left:0;text-align:left;margin-left:18.85pt;margin-top:0;width:35.9pt;height:10.5pt;z-index:25464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6" o:spid="_x0000_s3948" type="#_x0000_t75" style="position:absolute;left:0;text-align:left;margin-left:18.85pt;margin-top:0;width:35.9pt;height:10.5pt;z-index:25465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5" o:spid="_x0000_s3949" type="#_x0000_t75" style="position:absolute;left:0;text-align:left;margin-left:18.85pt;margin-top:0;width:35.2pt;height:13.55pt;z-index:25465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7" o:spid="_x0000_s3950" type="#_x0000_t75" style="position:absolute;left:0;text-align:left;margin-left:18.85pt;margin-top:0;width:35.2pt;height:13.55pt;z-index:25465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6" o:spid="_x0000_s3951" type="#_x0000_t75" style="position:absolute;left:0;text-align:left;margin-left:18.85pt;margin-top:0;width:35.9pt;height:13.55pt;z-index:25465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6" o:spid="_x0000_s3952" type="#_x0000_t75" style="position:absolute;left:0;text-align:left;margin-left:18.85pt;margin-top:0;width:35.9pt;height:14.3pt;z-index:25465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8" o:spid="_x0000_s3953" type="#_x0000_t75" style="position:absolute;left:0;text-align:left;margin-left:18.85pt;margin-top:0;width:35.9pt;height:10.5pt;z-index:25465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7" o:spid="_x0000_s3954" type="#_x0000_t75" style="position:absolute;left:0;text-align:left;margin-left:18.85pt;margin-top:0;width:35.9pt;height:14.3pt;z-index:25465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8" o:spid="_x0000_s3955" type="#_x0000_t75" style="position:absolute;left:0;text-align:left;margin-left:18.85pt;margin-top:0;width:35.9pt;height:10.5pt;z-index:25465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0" o:spid="_x0000_s3956" type="#_x0000_t75" style="position:absolute;left:0;text-align:left;margin-left:18.85pt;margin-top:0;width:35.9pt;height:18.8pt;z-index:25465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19" o:spid="_x0000_s3957" type="#_x0000_t75" style="position:absolute;left:0;text-align:left;margin-left:18.85pt;margin-top:0;width:35.9pt;height:14.3pt;z-index:25465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1" o:spid="_x0000_s3958" type="#_x0000_t75" style="position:absolute;left:0;text-align:left;margin-left:18.85pt;margin-top:0;width:35.9pt;height:18.8pt;z-index:25466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19" o:spid="_x0000_s3959" type="#_x0000_t75" style="position:absolute;left:0;text-align:left;margin-left:18.85pt;margin-top:0;width:35.9pt;height:14.3pt;z-index:25466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0" o:spid="_x0000_s3960" type="#_x0000_t75" style="position:absolute;left:0;text-align:left;margin-left:18.85pt;margin-top:0;width:35.9pt;height:14.3pt;z-index:25466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1" o:spid="_x0000_s3961" type="#_x0000_t75" style="position:absolute;left:0;text-align:left;margin-left:18.85pt;margin-top:0;width:35.9pt;height:13.55pt;z-index:25466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7" o:spid="_x0000_s3962" type="#_x0000_t75" style="position:absolute;left:0;text-align:left;margin-left:18.85pt;margin-top:0;width:35.9pt;height:13.55pt;z-index:25466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0" o:spid="_x0000_s3963" type="#_x0000_t75" style="position:absolute;left:0;text-align:left;margin-left:18.85pt;margin-top:0;width:35.9pt;height:14.3pt;z-index:25466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2" o:spid="_x0000_s3964" type="#_x0000_t75" style="position:absolute;left:0;text-align:left;margin-left:18.85pt;margin-top:0;width:35.9pt;height:14.3pt;z-index:25466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1" o:spid="_x0000_s3965" type="#_x0000_t75" style="position:absolute;left:0;text-align:left;margin-left:18.85pt;margin-top:0;width:35.9pt;height:14.3pt;z-index:25466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2" o:spid="_x0000_s3966" type="#_x0000_t75" style="position:absolute;left:0;text-align:left;margin-left:18.85pt;margin-top:0;width:35.9pt;height:14.3pt;z-index:25466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3" o:spid="_x0000_s3967" type="#_x0000_t75" style="position:absolute;left:0;text-align:left;margin-left:18.85pt;margin-top:0;width:35.9pt;height:18.8pt;z-index:25466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3" o:spid="_x0000_s3968" type="#_x0000_t75" style="position:absolute;left:0;text-align:left;margin-left:18.85pt;margin-top:0;width:35.2pt;height:13.55pt;z-index:25467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2" o:spid="_x0000_s3969" type="#_x0000_t75" style="position:absolute;left:0;text-align:left;margin-left:18.85pt;margin-top:0;width:35.9pt;height:13.55pt;z-index:25467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4" o:spid="_x0000_s3970" type="#_x0000_t75" style="position:absolute;left:0;text-align:left;margin-left:18.85pt;margin-top:0;width:35.9pt;height:14.3pt;z-index:25467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4" o:spid="_x0000_s3971" type="#_x0000_t75" style="position:absolute;left:0;text-align:left;margin-left:18.85pt;margin-top:0;width:35.9pt;height:11.2pt;z-index:25467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3" o:spid="_x0000_s3972" type="#_x0000_t75" style="position:absolute;left:0;text-align:left;margin-left:18.85pt;margin-top:0;width:35.2pt;height:13.55pt;z-index:25467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4" o:spid="_x0000_s3973" type="#_x0000_t75" style="position:absolute;left:0;text-align:left;margin-left:18.85pt;margin-top:0;width:35.9pt;height:14.3pt;z-index:25467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5" o:spid="_x0000_s3974" type="#_x0000_t75" style="position:absolute;left:0;text-align:left;margin-left:18.85pt;margin-top:0;width:35.9pt;height:11.2pt;z-index:25467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5" o:spid="_x0000_s3975" type="#_x0000_t75" style="position:absolute;left:0;text-align:left;margin-left:18.85pt;margin-top:0;width:35.9pt;height:11.2pt;z-index:25467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8" o:spid="_x0000_s3976" type="#_x0000_t75" style="position:absolute;left:0;text-align:left;margin-left:18.85pt;margin-top:0;width:35.9pt;height:13.55pt;z-index:25467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5" o:spid="_x0000_s3977" type="#_x0000_t75" style="position:absolute;left:0;text-align:left;margin-left:18.85pt;margin-top:0;width:35.9pt;height:10.5pt;z-index:25468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6" o:spid="_x0000_s3978" type="#_x0000_t75" style="position:absolute;left:0;text-align:left;margin-left:18.85pt;margin-top:0;width:35.9pt;height:11.2pt;z-index:25468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6" o:spid="_x0000_s3979" type="#_x0000_t75" style="position:absolute;left:0;text-align:left;margin-left:18.85pt;margin-top:0;width:35.9pt;height:18.8pt;z-index:25468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49" o:spid="_x0000_s3980" type="#_x0000_t75" style="position:absolute;left:0;text-align:left;margin-left:18.85pt;margin-top:0;width:35.9pt;height:13.55pt;z-index:25468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7" o:spid="_x0000_s3981" type="#_x0000_t75" style="position:absolute;left:0;text-align:left;margin-left:18.85pt;margin-top:0;width:35.9pt;height:18.8pt;z-index:25468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0" o:spid="_x0000_s3982" type="#_x0000_t75" style="position:absolute;left:0;text-align:left;margin-left:18.85pt;margin-top:0;width:35.9pt;height:10.5pt;z-index:25468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6" o:spid="_x0000_s3983" type="#_x0000_t75" style="position:absolute;left:0;text-align:left;margin-left:18.85pt;margin-top:0;width:35.9pt;height:11.2pt;z-index:25468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1" o:spid="_x0000_s3984" type="#_x0000_t75" style="position:absolute;left:0;text-align:left;margin-left:18.85pt;margin-top:0;width:35.9pt;height:10.5pt;z-index:25468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8" o:spid="_x0000_s3985" type="#_x0000_t75" style="position:absolute;left:0;text-align:left;margin-left:18.85pt;margin-top:0;width:35.9pt;height:14.3pt;z-index:25468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2" o:spid="_x0000_s3986" type="#_x0000_t75" style="position:absolute;left:0;text-align:left;margin-left:18.85pt;margin-top:0;width:35.9pt;height:13.55pt;z-index:25468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7" o:spid="_x0000_s3987" type="#_x0000_t75" style="position:absolute;left:0;text-align:left;margin-left:18.85pt;margin-top:0;width:35.9pt;height:11.2pt;z-index:25469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8" o:spid="_x0000_s3988" type="#_x0000_t75" style="position:absolute;left:0;text-align:left;margin-left:18.85pt;margin-top:0;width:35.9pt;height:13.55pt;z-index:25469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7" o:spid="_x0000_s3989" type="#_x0000_t75" style="position:absolute;left:0;text-align:left;margin-left:18.85pt;margin-top:0;width:35.9pt;height:13.55pt;z-index:25469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8" o:spid="_x0000_s3990" type="#_x0000_t75" style="position:absolute;left:0;text-align:left;margin-left:18.85pt;margin-top:0;width:35.9pt;height:14.3pt;z-index:25469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29" o:spid="_x0000_s3991" type="#_x0000_t75" style="position:absolute;left:0;text-align:left;margin-left:18.85pt;margin-top:0;width:35.9pt;height:14.3pt;z-index:25469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49" o:spid="_x0000_s3992" type="#_x0000_t75" style="position:absolute;left:0;text-align:left;margin-left:18.85pt;margin-top:0;width:35.9pt;height:14.3pt;z-index:25469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3" o:spid="_x0000_s3993" type="#_x0000_t75" style="position:absolute;left:0;text-align:left;margin-left:18.85pt;margin-top:0;width:35.9pt;height:13.55pt;z-index:25469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4" o:spid="_x0000_s3994" type="#_x0000_t75" style="position:absolute;left:0;text-align:left;margin-left:18.85pt;margin-top:0;width:35.9pt;height:10.5pt;z-index:25469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0" o:spid="_x0000_s3995" type="#_x0000_t75" style="position:absolute;left:0;text-align:left;margin-left:18.85pt;margin-top:0;width:35.2pt;height:13.55pt;z-index:25469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5" o:spid="_x0000_s3996" type="#_x0000_t75" style="position:absolute;left:0;text-align:left;margin-left:18.85pt;margin-top:0;width:35.2pt;height:13.55pt;z-index:25469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29" o:spid="_x0000_s3997" type="#_x0000_t75" style="position:absolute;left:0;text-align:left;margin-left:18.85pt;margin-top:0;width:35.9pt;height:14.3pt;z-index:25470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6" o:spid="_x0000_s3998" type="#_x0000_t75" style="position:absolute;left:0;text-align:left;margin-left:18.85pt;margin-top:0;width:35.9pt;height:13.55pt;z-index:25470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0" o:spid="_x0000_s3999" type="#_x0000_t75" style="position:absolute;left:0;text-align:left;margin-left:18.85pt;margin-top:0;width:35.9pt;height:13.55pt;z-index:25470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0" o:spid="_x0000_s4000" type="#_x0000_t75" style="position:absolute;left:0;text-align:left;margin-left:18.85pt;margin-top:0;width:35.9pt;height:14.3pt;z-index:25470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1" o:spid="_x0000_s4001" type="#_x0000_t75" style="position:absolute;left:0;text-align:left;margin-left:18.85pt;margin-top:0;width:35.9pt;height:13.55pt;z-index:25470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1" o:spid="_x0000_s4002" type="#_x0000_t75" style="position:absolute;left:0;text-align:left;margin-left:18.85pt;margin-top:0;width:35.9pt;height:14.3pt;z-index:25470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2" o:spid="_x0000_s4003" type="#_x0000_t75" style="position:absolute;left:0;text-align:left;margin-left:18.85pt;margin-top:0;width:35.2pt;height:13.55pt;z-index:25470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7" o:spid="_x0000_s4004" type="#_x0000_t75" style="position:absolute;left:0;text-align:left;margin-left:18.85pt;margin-top:0;width:35.9pt;height:13.55pt;z-index:25470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2" o:spid="_x0000_s4005" type="#_x0000_t75" style="position:absolute;left:0;text-align:left;margin-left:18.85pt;margin-top:0;width:35.9pt;height:14.3pt;z-index:25470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3" o:spid="_x0000_s4006" type="#_x0000_t75" style="position:absolute;left:0;text-align:left;margin-left:18.85pt;margin-top:0;width:35.9pt;height:11.2pt;z-index:25470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8" o:spid="_x0000_s4007" type="#_x0000_t75" style="position:absolute;left:0;text-align:left;margin-left:18.85pt;margin-top:0;width:35.9pt;height:13.55pt;z-index:25471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1" o:spid="_x0000_s4008" type="#_x0000_t75" style="position:absolute;left:0;text-align:left;margin-left:18.85pt;margin-top:0;width:35.9pt;height:14.3pt;z-index:25471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59" o:spid="_x0000_s4009" type="#_x0000_t75" style="position:absolute;left:0;text-align:left;margin-left:18.85pt;margin-top:0;width:35.9pt;height:10.5pt;z-index:25471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4" o:spid="_x0000_s4010" type="#_x0000_t75" style="position:absolute;left:0;text-align:left;margin-left:18.85pt;margin-top:0;width:35.2pt;height:13.55pt;z-index:25471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0" o:spid="_x0000_s4011" type="#_x0000_t75" style="position:absolute;left:0;text-align:left;margin-left:18.85pt;margin-top:0;width:35.2pt;height:13.55pt;z-index:25471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3" o:spid="_x0000_s4012" type="#_x0000_t75" style="position:absolute;left:0;text-align:left;margin-left:18.85pt;margin-top:0;width:35.2pt;height:13.55pt;z-index:25471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5" o:spid="_x0000_s4013" type="#_x0000_t75" style="position:absolute;left:0;text-align:left;margin-left:18.85pt;margin-top:0;width:35.9pt;height:13.55pt;z-index:25471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2" o:spid="_x0000_s4014" type="#_x0000_t75" style="position:absolute;left:0;text-align:left;margin-left:18.85pt;margin-top:0;width:35.9pt;height:14.3pt;z-index:25471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1" o:spid="_x0000_s4015" type="#_x0000_t75" style="position:absolute;left:0;text-align:left;margin-left:18.85pt;margin-top:0;width:35.9pt;height:10.5pt;z-index:25471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4" o:spid="_x0000_s4016" type="#_x0000_t75" style="position:absolute;left:0;text-align:left;margin-left:18.85pt;margin-top:0;width:35.9pt;height:13.55pt;z-index:25472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5" o:spid="_x0000_s4017" type="#_x0000_t75" style="position:absolute;left:0;text-align:left;margin-left:18.85pt;margin-top:0;width:35.9pt;height:14.3pt;z-index:25472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6" o:spid="_x0000_s4018" type="#_x0000_t75" style="position:absolute;left:0;text-align:left;margin-left:18.85pt;margin-top:0;width:35.9pt;height:14.3pt;z-index:25472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3" o:spid="_x0000_s4019" type="#_x0000_t75" style="position:absolute;left:0;text-align:left;margin-left:18.85pt;margin-top:0;width:35.9pt;height:14.3pt;z-index:25472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7" o:spid="_x0000_s4020" type="#_x0000_t75" style="position:absolute;left:0;text-align:left;margin-left:18.85pt;margin-top:0;width:35.9pt;height:13.55pt;z-index:25472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4" o:spid="_x0000_s4021" type="#_x0000_t75" style="position:absolute;left:0;text-align:left;margin-left:18.85pt;margin-top:0;width:35.9pt;height:14.3pt;z-index:25472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2" o:spid="_x0000_s4022" type="#_x0000_t75" style="position:absolute;left:0;text-align:left;margin-left:18.85pt;margin-top:0;width:35.9pt;height:13.55pt;z-index:25472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8" o:spid="_x0000_s4023" type="#_x0000_t75" style="position:absolute;left:0;text-align:left;margin-left:18.85pt;margin-top:0;width:35.9pt;height:11.2pt;z-index:25472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3" o:spid="_x0000_s4024" type="#_x0000_t75" style="position:absolute;left:0;text-align:left;margin-left:18.85pt;margin-top:0;width:35.9pt;height:13.55pt;z-index:25472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6" o:spid="_x0000_s4025" type="#_x0000_t75" style="position:absolute;left:0;text-align:left;margin-left:18.85pt;margin-top:0;width:35.9pt;height:11.2pt;z-index:25472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7" o:spid="_x0000_s4026" type="#_x0000_t75" style="position:absolute;left:0;text-align:left;margin-left:18.85pt;margin-top:0;width:35.2pt;height:10.5pt;z-index:25473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39" o:spid="_x0000_s4027" type="#_x0000_t75" style="position:absolute;left:0;text-align:left;margin-left:18.85pt;margin-top:0;width:35.2pt;height:13.55pt;z-index:25473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8" o:spid="_x0000_s4028" type="#_x0000_t75" style="position:absolute;left:0;text-align:left;margin-left:18.85pt;margin-top:0;width:35.2pt;height:13.55pt;z-index:25473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0" o:spid="_x0000_s4029" type="#_x0000_t75" style="position:absolute;left:0;text-align:left;margin-left:18.85pt;margin-top:0;width:35.9pt;height:14.3pt;z-index:25473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39" o:spid="_x0000_s4030" type="#_x0000_t75" style="position:absolute;left:0;text-align:left;margin-left:18.85pt;margin-top:0;width:35.9pt;height:13.55pt;z-index:25473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1" o:spid="_x0000_s4031" type="#_x0000_t75" style="position:absolute;left:0;text-align:left;margin-left:18.85pt;margin-top:0;width:35.2pt;height:13.55pt;z-index:25473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0" o:spid="_x0000_s4032" type="#_x0000_t75" style="position:absolute;left:0;text-align:left;margin-left:18.85pt;margin-top:0;width:35.9pt;height:14.3pt;z-index:25473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4" o:spid="_x0000_s4033" type="#_x0000_t75" style="position:absolute;left:0;text-align:left;margin-left:18.85pt;margin-top:0;width:35.9pt;height:13.55pt;z-index:25473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2" o:spid="_x0000_s4034" type="#_x0000_t75" style="position:absolute;left:0;text-align:left;margin-left:18.85pt;margin-top:0;width:35.2pt;height:13.55pt;z-index:25473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1" o:spid="_x0000_s4035" type="#_x0000_t75" style="position:absolute;left:0;text-align:left;margin-left:18.85pt;margin-top:0;width:35.2pt;height:13.55pt;z-index:25473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5" o:spid="_x0000_s4036" type="#_x0000_t75" style="position:absolute;left:0;text-align:left;margin-left:18.85pt;margin-top:0;width:35.9pt;height:14.3pt;z-index:25474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5" o:spid="_x0000_s4037" type="#_x0000_t75" style="position:absolute;left:0;text-align:left;margin-left:18.85pt;margin-top:0;width:35.9pt;height:13.55pt;z-index:25474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2" o:spid="_x0000_s4038" type="#_x0000_t75" style="position:absolute;left:0;text-align:left;margin-left:18.85pt;margin-top:0;width:35.9pt;height:13.55pt;z-index:25474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3" o:spid="_x0000_s4039" type="#_x0000_t75" style="position:absolute;left:0;text-align:left;margin-left:18.85pt;margin-top:0;width:35.9pt;height:13.55pt;z-index:25474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4" o:spid="_x0000_s4040" type="#_x0000_t75" style="position:absolute;left:0;text-align:left;margin-left:18.85pt;margin-top:0;width:35.2pt;height:10.5pt;z-index:25474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6" o:spid="_x0000_s4041" type="#_x0000_t75" style="position:absolute;left:0;text-align:left;margin-left:18.85pt;margin-top:0;width:35.2pt;height:13.55pt;z-index:25474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3" o:spid="_x0000_s4042" type="#_x0000_t75" style="position:absolute;left:0;text-align:left;margin-left:18.85pt;margin-top:0;width:35.2pt;height:13.55pt;z-index:25474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4" o:spid="_x0000_s4043" type="#_x0000_t75" style="position:absolute;left:0;text-align:left;margin-left:18.85pt;margin-top:0;width:35.2pt;height:13.55pt;z-index:25474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5" o:spid="_x0000_s4044" type="#_x0000_t75" style="position:absolute;left:0;text-align:left;margin-left:18.85pt;margin-top:0;width:35.9pt;height:14.3pt;z-index:25474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5" o:spid="_x0000_s4045" type="#_x0000_t75" style="position:absolute;left:0;text-align:left;margin-left:18.85pt;margin-top:0;width:35.2pt;height:10.5pt;z-index:25474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6" o:spid="_x0000_s4046" type="#_x0000_t75" style="position:absolute;left:0;text-align:left;margin-left:18.85pt;margin-top:0;width:35.9pt;height:14.3pt;z-index:25475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6" o:spid="_x0000_s4047" type="#_x0000_t75" style="position:absolute;left:0;text-align:left;margin-left:18.85pt;margin-top:0;width:35.2pt;height:13.55pt;z-index:25475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7" o:spid="_x0000_s4048" type="#_x0000_t75" style="position:absolute;left:0;text-align:left;margin-left:18.85pt;margin-top:0;width:35.9pt;height:13.55pt;z-index:25475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6" o:spid="_x0000_s4049" type="#_x0000_t75" style="position:absolute;left:0;text-align:left;margin-left:18.85pt;margin-top:0;width:35.9pt;height:14.3pt;z-index:25475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8" o:spid="_x0000_s4050" type="#_x0000_t75" style="position:absolute;left:0;text-align:left;margin-left:18.85pt;margin-top:0;width:35.2pt;height:13.55pt;z-index:25475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7" o:spid="_x0000_s4051" type="#_x0000_t75" style="position:absolute;left:0;text-align:left;margin-left:18.85pt;margin-top:0;width:35.2pt;height:13.55pt;z-index:25475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69" o:spid="_x0000_s4052" type="#_x0000_t75" style="position:absolute;left:0;text-align:left;margin-left:18.85pt;margin-top:0;width:35.9pt;height:13.55pt;z-index:25475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7" o:spid="_x0000_s4053" type="#_x0000_t75" style="position:absolute;left:0;text-align:left;margin-left:18.85pt;margin-top:0;width:35.9pt;height:13.55pt;z-index:25475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8" o:spid="_x0000_s4054" type="#_x0000_t75" style="position:absolute;left:0;text-align:left;margin-left:18.85pt;margin-top:0;width:35.9pt;height:14.3pt;z-index:25475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8" o:spid="_x0000_s4055" type="#_x0000_t75" style="position:absolute;left:0;text-align:left;margin-left:18.85pt;margin-top:0;width:35.9pt;height:13.55pt;z-index:25475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49" o:spid="_x0000_s4056" type="#_x0000_t75" style="position:absolute;left:0;text-align:left;margin-left:18.85pt;margin-top:0;width:35.2pt;height:10.5pt;z-index:25476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0" o:spid="_x0000_s4057" type="#_x0000_t75" style="position:absolute;left:0;text-align:left;margin-left:18.85pt;margin-top:0;width:35.2pt;height:13.55pt;z-index:25476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7" o:spid="_x0000_s4058" type="#_x0000_t75" style="position:absolute;left:0;text-align:left;margin-left:18.85pt;margin-top:0;width:35.2pt;height:13.55pt;z-index:25476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8" o:spid="_x0000_s4059" type="#_x0000_t75" style="position:absolute;left:0;text-align:left;margin-left:18.85pt;margin-top:0;width:35.2pt;height:13.55pt;z-index:25476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0" o:spid="_x0000_s4060" type="#_x0000_t75" style="position:absolute;left:0;text-align:left;margin-left:18.85pt;margin-top:0;width:35.9pt;height:14.3pt;z-index:25476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1" o:spid="_x0000_s4061" type="#_x0000_t75" style="position:absolute;left:0;text-align:left;margin-left:18.85pt;margin-top:0;width:35.2pt;height:10.5pt;z-index:25476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2" o:spid="_x0000_s4062" type="#_x0000_t75" style="position:absolute;left:0;text-align:left;margin-left:18.85pt;margin-top:0;width:35.2pt;height:13.55pt;z-index:25476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1" o:spid="_x0000_s4063" type="#_x0000_t75" style="position:absolute;left:0;text-align:left;margin-left:18.85pt;margin-top:0;width:35.2pt;height:10.5pt;z-index:25476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2" o:spid="_x0000_s4064" type="#_x0000_t75" style="position:absolute;left:0;text-align:left;margin-left:18.85pt;margin-top:0;width:35.2pt;height:10.5pt;z-index:25476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3" o:spid="_x0000_s4065" type="#_x0000_t75" style="position:absolute;left:0;text-align:left;margin-left:18.85pt;margin-top:0;width:35.2pt;height:13.55pt;z-index:25477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49" o:spid="_x0000_s4066" type="#_x0000_t75" style="position:absolute;left:0;text-align:left;margin-left:18.85pt;margin-top:0;width:35.2pt;height:13.55pt;z-index:25477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3" o:spid="_x0000_s4067" type="#_x0000_t75" style="position:absolute;left:0;text-align:left;margin-left:18.85pt;margin-top:0;width:35.9pt;height:13.55pt;z-index:25477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59" o:spid="_x0000_s4068" type="#_x0000_t75" style="position:absolute;left:0;text-align:left;margin-left:18.85pt;margin-top:0;width:35.9pt;height:18.8pt;z-index:25477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0" o:spid="_x0000_s4069" type="#_x0000_t75" style="position:absolute;left:0;text-align:left;margin-left:18.85pt;margin-top:0;width:35.9pt;height:13.55pt;z-index:25477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4" o:spid="_x0000_s4070" type="#_x0000_t75" style="position:absolute;left:0;text-align:left;margin-left:18.85pt;margin-top:0;width:35.9pt;height:13.55pt;z-index:25477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4" o:spid="_x0000_s4071" type="#_x0000_t75" style="position:absolute;left:0;text-align:left;margin-left:18.85pt;margin-top:0;width:35.2pt;height:10.5pt;z-index:25477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5" o:spid="_x0000_s4072" type="#_x0000_t75" style="position:absolute;left:0;text-align:left;margin-left:18.85pt;margin-top:0;width:35.2pt;height:13.55pt;z-index:25477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1" o:spid="_x0000_s4073" type="#_x0000_t75" style="position:absolute;left:0;text-align:left;margin-left:18.85pt;margin-top:0;width:35.2pt;height:13.55pt;z-index:25477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2" o:spid="_x0000_s4074" type="#_x0000_t75" style="position:absolute;left:0;text-align:left;margin-left:18.85pt;margin-top:0;width:35.2pt;height:13.55pt;z-index:25477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6" o:spid="_x0000_s4075" type="#_x0000_t75" style="position:absolute;left:0;text-align:left;margin-left:18.85pt;margin-top:0;width:35.9pt;height:13.55pt;z-index:25478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0" o:spid="_x0000_s4076" type="#_x0000_t75" style="position:absolute;left:0;text-align:left;margin-left:18.85pt;margin-top:0;width:35.9pt;height:10.5pt;z-index:25478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1" o:spid="_x0000_s4077" type="#_x0000_t75" style="position:absolute;left:0;text-align:left;margin-left:18.85pt;margin-top:0;width:35.9pt;height:14.3pt;z-index:25478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3" o:spid="_x0000_s4078" type="#_x0000_t75" style="position:absolute;left:0;text-align:left;margin-left:18.85pt;margin-top:0;width:35.9pt;height:14.3pt;z-index:25478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4" o:spid="_x0000_s4079" type="#_x0000_t75" style="position:absolute;left:0;text-align:left;margin-left:18.85pt;margin-top:0;width:35.9pt;height:14.3pt;z-index:25478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7" o:spid="_x0000_s4080" type="#_x0000_t75" style="position:absolute;left:0;text-align:left;margin-left:18.85pt;margin-top:0;width:35.2pt;height:13.55pt;z-index:25478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8" o:spid="_x0000_s4081" type="#_x0000_t75" style="position:absolute;left:0;text-align:left;margin-left:18.85pt;margin-top:0;width:35.9pt;height:14.3pt;z-index:25478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5" o:spid="_x0000_s4082" type="#_x0000_t75" style="position:absolute;left:0;text-align:left;margin-left:18.85pt;margin-top:0;width:35.9pt;height:13.55pt;z-index:25478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2" o:spid="_x0000_s4083" type="#_x0000_t75" style="position:absolute;left:0;text-align:left;margin-left:18.85pt;margin-top:0;width:35.2pt;height:13.55pt;z-index:25478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6" o:spid="_x0000_s4084" type="#_x0000_t75" style="position:absolute;left:0;text-align:left;margin-left:18.85pt;margin-top:0;width:35.2pt;height:13.55pt;z-index:25478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3" o:spid="_x0000_s4085" type="#_x0000_t75" style="position:absolute;left:0;text-align:left;margin-left:18.85pt;margin-top:0;width:35.9pt;height:18.8pt;z-index:25479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7" o:spid="_x0000_s4086" type="#_x0000_t75" style="position:absolute;left:0;text-align:left;margin-left:18.85pt;margin-top:0;width:35.9pt;height:13.55pt;z-index:25479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59" o:spid="_x0000_s4087" type="#_x0000_t75" style="position:absolute;left:0;text-align:left;margin-left:18.85pt;margin-top:0;width:35.9pt;height:13.55pt;z-index:25479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5" o:spid="_x0000_s4088" type="#_x0000_t75" style="position:absolute;left:0;text-align:left;margin-left:18.85pt;margin-top:0;width:35.9pt;height:13.55pt;z-index:25479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4" o:spid="_x0000_s4089" type="#_x0000_t75" style="position:absolute;left:0;text-align:left;margin-left:18.85pt;margin-top:0;width:35.9pt;height:10.5pt;z-index:25479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0" o:spid="_x0000_s4090" type="#_x0000_t75" style="position:absolute;left:0;text-align:left;margin-left:18.85pt;margin-top:0;width:35.2pt;height:13.55pt;z-index:25479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6" o:spid="_x0000_s4091" type="#_x0000_t75" style="position:absolute;left:0;text-align:left;margin-left:18.85pt;margin-top:0;width:35.2pt;height:13.55pt;z-index:25479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8" o:spid="_x0000_s4092" type="#_x0000_t75" style="position:absolute;left:0;text-align:left;margin-left:18.85pt;margin-top:0;width:35.2pt;height:13.55pt;z-index:25479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7" o:spid="_x0000_s4093" type="#_x0000_t75" style="position:absolute;left:0;text-align:left;margin-left:18.85pt;margin-top:0;width:35.9pt;height:14.3pt;z-index:25479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1" o:spid="_x0000_s4094" type="#_x0000_t75" style="position:absolute;left:0;text-align:left;margin-left:18.85pt;margin-top:0;width:35.9pt;height:14.3pt;z-index:25479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8" o:spid="_x0000_s4095" type="#_x0000_t75" style="position:absolute;left:0;text-align:left;margin-left:18.85pt;margin-top:0;width:35.2pt;height:13.55pt;z-index:25480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79" o:spid="_x0000_s4096" type="#_x0000_t75" style="position:absolute;left:0;text-align:left;margin-left:18.85pt;margin-top:0;width:35.9pt;height:10.5pt;z-index:25480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59" o:spid="_x0000_s4097" type="#_x0000_t75" style="position:absolute;left:0;text-align:left;margin-left:18.85pt;margin-top:0;width:35.2pt;height:13.55pt;z-index:25480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0" o:spid="_x0000_s4098" type="#_x0000_t75" style="position:absolute;left:0;text-align:left;margin-left:18.85pt;margin-top:0;width:35.2pt;height:13.55pt;z-index:25480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2" o:spid="_x0000_s4099" type="#_x0000_t75" style="position:absolute;left:0;text-align:left;margin-left:18.85pt;margin-top:0;width:35.2pt;height:13.55pt;z-index:25480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3" o:spid="_x0000_s4100" type="#_x0000_t75" style="position:absolute;left:0;text-align:left;margin-left:18.85pt;margin-top:0;width:35.2pt;height:13.55pt;z-index:25480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4" o:spid="_x0000_s4101" type="#_x0000_t75" style="position:absolute;left:0;text-align:left;margin-left:18.85pt;margin-top:0;width:35.9pt;height:10.5pt;z-index:25480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0" o:spid="_x0000_s4102" type="#_x0000_t75" style="position:absolute;left:0;text-align:left;margin-left:18.85pt;margin-top:0;width:35.9pt;height:10.5pt;z-index:25480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5" o:spid="_x0000_s4103" type="#_x0000_t75" style="position:absolute;left:0;text-align:left;margin-left:18.85pt;margin-top:0;width:35.9pt;height:10.5pt;z-index:25480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1" o:spid="_x0000_s4104" type="#_x0000_t75" style="position:absolute;left:0;text-align:left;margin-left:18.85pt;margin-top:0;width:35.2pt;height:13.55pt;z-index:25481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2" o:spid="_x0000_s4105" type="#_x0000_t75" style="position:absolute;left:0;text-align:left;margin-left:18.85pt;margin-top:0;width:35.2pt;height:13.55pt;z-index:25481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5" o:spid="_x0000_s4106" type="#_x0000_t75" style="position:absolute;left:0;text-align:left;margin-left:18.85pt;margin-top:0;width:35.2pt;height:13.55pt;z-index:25481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6" o:spid="_x0000_s4107" type="#_x0000_t75" style="position:absolute;left:0;text-align:left;margin-left:18.85pt;margin-top:0;width:35.9pt;height:10.5pt;z-index:25481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1" o:spid="_x0000_s4108" type="#_x0000_t75" style="position:absolute;left:0;text-align:left;margin-left:18.85pt;margin-top:0;width:35.9pt;height:10.5pt;z-index:25481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2" o:spid="_x0000_s4109" type="#_x0000_t75" style="position:absolute;left:0;text-align:left;margin-left:18.85pt;margin-top:0;width:35.2pt;height:13.55pt;z-index:25481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3" o:spid="_x0000_s4110" type="#_x0000_t75" style="position:absolute;left:0;text-align:left;margin-left:18.85pt;margin-top:0;width:35.2pt;height:13.55pt;z-index:25481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7" o:spid="_x0000_s4111" type="#_x0000_t75" style="position:absolute;left:0;text-align:left;margin-left:18.85pt;margin-top:0;width:35.2pt;height:13.55pt;z-index:25481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4" o:spid="_x0000_s4112" type="#_x0000_t75" style="position:absolute;left:0;text-align:left;margin-left:18.85pt;margin-top:0;width:35.9pt;height:10.5pt;z-index:25481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6" o:spid="_x0000_s4113" type="#_x0000_t75" style="position:absolute;left:0;text-align:left;margin-left:18.85pt;margin-top:0;width:35.2pt;height:13.55pt;z-index:25481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5" o:spid="_x0000_s4114" type="#_x0000_t75" style="position:absolute;left:0;text-align:left;margin-left:18.85pt;margin-top:0;width:35.2pt;height:13.55pt;z-index:25482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8" o:spid="_x0000_s4115" type="#_x0000_t75" style="position:absolute;left:0;text-align:left;margin-left:18.85pt;margin-top:0;width:35.2pt;height:13.55pt;z-index:25482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3" o:spid="_x0000_s4116" type="#_x0000_t75" style="position:absolute;left:0;text-align:left;margin-left:18.85pt;margin-top:0;width:35.9pt;height:10.5pt;z-index:25482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4" o:spid="_x0000_s4117" type="#_x0000_t75" style="position:absolute;left:0;text-align:left;margin-left:18.85pt;margin-top:0;width:35.2pt;height:13.55pt;z-index:25482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69" o:spid="_x0000_s4118" type="#_x0000_t75" style="position:absolute;left:0;text-align:left;margin-left:18.85pt;margin-top:0;width:35.2pt;height:13.55pt;z-index:25482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0" o:spid="_x0000_s4119" type="#_x0000_t75" style="position:absolute;left:0;text-align:left;margin-left:18.85pt;margin-top:0;width:35.9pt;height:10.5pt;z-index:25482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7" o:spid="_x0000_s4120" type="#_x0000_t75" style="position:absolute;left:0;text-align:left;margin-left:18.85pt;margin-top:0;width:35.9pt;height:18.8pt;z-index:25482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8" o:spid="_x0000_s4121" type="#_x0000_t75" style="position:absolute;left:0;text-align:left;margin-left:18.85pt;margin-top:0;width:35.9pt;height:13.55pt;z-index:25482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6" o:spid="_x0000_s4122" type="#_x0000_t75" style="position:absolute;left:0;text-align:left;margin-left:18.85pt;margin-top:0;width:35.2pt;height:13.55pt;z-index:25482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69" o:spid="_x0000_s4123" type="#_x0000_t75" style="position:absolute;left:0;text-align:left;margin-left:18.85pt;margin-top:0;width:35.2pt;height:13.55pt;z-index:25482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5" o:spid="_x0000_s4124" type="#_x0000_t75" style="position:absolute;left:0;text-align:left;margin-left:18.85pt;margin-top:0;width:35.2pt;height:13.55pt;z-index:25483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1" o:spid="_x0000_s4125" type="#_x0000_t75" style="position:absolute;left:0;text-align:left;margin-left:18.85pt;margin-top:0;width:35.2pt;height:13.55pt;z-index:25483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7" o:spid="_x0000_s4126" type="#_x0000_t75" style="position:absolute;left:0;text-align:left;margin-left:18.85pt;margin-top:0;width:35.2pt;height:13.55pt;z-index:25483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2" o:spid="_x0000_s4127" type="#_x0000_t75" style="position:absolute;left:0;text-align:left;margin-left:18.85pt;margin-top:0;width:35.2pt;height:13.55pt;z-index:25483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6" o:spid="_x0000_s4128" type="#_x0000_t75" style="position:absolute;left:0;text-align:left;margin-left:18.85pt;margin-top:0;width:35.9pt;height:13.55pt;z-index:25483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8" o:spid="_x0000_s4129" type="#_x0000_t75" style="position:absolute;left:0;text-align:left;margin-left:18.85pt;margin-top:0;width:35.2pt;height:13.55pt;z-index:25483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69" o:spid="_x0000_s4130" type="#_x0000_t75" style="position:absolute;left:0;text-align:left;margin-left:18.85pt;margin-top:0;width:35.2pt;height:13.55pt;z-index:25483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3" o:spid="_x0000_s4131" type="#_x0000_t75" style="position:absolute;left:0;text-align:left;margin-left:18.85pt;margin-top:0;width:35.2pt;height:13.55pt;z-index:25483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4" o:spid="_x0000_s4132" type="#_x0000_t75" style="position:absolute;left:0;text-align:left;margin-left:18.85pt;margin-top:0;width:35.2pt;height:13.55pt;z-index:25483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7" o:spid="_x0000_s4133" type="#_x0000_t75" style="position:absolute;left:0;text-align:left;margin-left:18.85pt;margin-top:0;width:35.2pt;height:13.55pt;z-index:25483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0" o:spid="_x0000_s4134" type="#_x0000_t75" style="position:absolute;left:0;text-align:left;margin-left:18.85pt;margin-top:0;width:35.2pt;height:13.55pt;z-index:25484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1" o:spid="_x0000_s4135" type="#_x0000_t75" style="position:absolute;left:0;text-align:left;margin-left:18.85pt;margin-top:0;width:35.9pt;height:18.8pt;z-index:25484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0" o:spid="_x0000_s4136" type="#_x0000_t75" style="position:absolute;left:0;text-align:left;margin-left:18.85pt;margin-top:0;width:35.9pt;height:13.55pt;z-index:25484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1" o:spid="_x0000_s4137" type="#_x0000_t75" style="position:absolute;left:0;text-align:left;margin-left:18.85pt;margin-top:0;width:35.2pt;height:13.55pt;z-index:25484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8" o:spid="_x0000_s4138" type="#_x0000_t75" style="position:absolute;left:0;text-align:left;margin-left:18.85pt;margin-top:0;width:35.2pt;height:13.55pt;z-index:25484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2" o:spid="_x0000_s4139" type="#_x0000_t75" style="position:absolute;left:0;text-align:left;margin-left:18.85pt;margin-top:0;width:35.9pt;height:11.2pt;z-index:25484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5" o:spid="_x0000_s4140" type="#_x0000_t75" style="position:absolute;left:0;text-align:left;margin-left:18.85pt;margin-top:0;width:35.9pt;height:14.3pt;z-index:25484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6" o:spid="_x0000_s4141" type="#_x0000_t75" style="position:absolute;left:0;text-align:left;margin-left:18.85pt;margin-top:0;width:35.9pt;height:11.2pt;z-index:25484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2" o:spid="_x0000_s4142" type="#_x0000_t75" style="position:absolute;left:0;text-align:left;margin-left:18.85pt;margin-top:0;width:35.2pt;height:13.55pt;z-index:25484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7" o:spid="_x0000_s4143" type="#_x0000_t75" style="position:absolute;left:0;text-align:left;margin-left:18.85pt;margin-top:0;width:35.2pt;height:13.55pt;z-index:25485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8" o:spid="_x0000_s4144" type="#_x0000_t75" style="position:absolute;left:0;text-align:left;margin-left:18.85pt;margin-top:0;width:35.9pt;height:13.55pt;z-index:25485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89" o:spid="_x0000_s4145" type="#_x0000_t75" style="position:absolute;left:0;text-align:left;margin-left:18.85pt;margin-top:0;width:35.2pt;height:13.55pt;z-index:25485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79" o:spid="_x0000_s4146" type="#_x0000_t75" style="position:absolute;left:0;text-align:left;margin-left:18.85pt;margin-top:0;width:35.2pt;height:13.55pt;z-index:25485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0" o:spid="_x0000_s4147" type="#_x0000_t75" style="position:absolute;left:0;text-align:left;margin-left:18.85pt;margin-top:0;width:35.2pt;height:13.55pt;z-index:25485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3" o:spid="_x0000_s4148" type="#_x0000_t75" style="position:absolute;left:0;text-align:left;margin-left:18.85pt;margin-top:0;width:35.2pt;height:13.55pt;z-index:25485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4" o:spid="_x0000_s4149" type="#_x0000_t75" style="position:absolute;left:0;text-align:left;margin-left:18.85pt;margin-top:0;width:35.2pt;height:13.55pt;z-index:25485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1" o:spid="_x0000_s4150" type="#_x0000_t75" style="position:absolute;left:0;text-align:left;margin-left:18.85pt;margin-top:0;width:35.2pt;height:13.55pt;z-index:25485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0" o:spid="_x0000_s4151" type="#_x0000_t75" style="position:absolute;left:0;text-align:left;margin-left:18.85pt;margin-top:0;width:35.9pt;height:13.55pt;z-index:25485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3" o:spid="_x0000_s4152" type="#_x0000_t75" style="position:absolute;left:0;text-align:left;margin-left:18.85pt;margin-top:0;width:35.9pt;height:13.55pt;z-index:25485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2" o:spid="_x0000_s4153" type="#_x0000_t75" style="position:absolute;left:0;text-align:left;margin-left:18.85pt;margin-top:0;width:35.2pt;height:13.55pt;z-index:25486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4" o:spid="_x0000_s4154" type="#_x0000_t75" style="position:absolute;left:0;text-align:left;margin-left:18.85pt;margin-top:0;width:35.2pt;height:13.55pt;z-index:25486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1" o:spid="_x0000_s4155" type="#_x0000_t75" style="position:absolute;left:0;text-align:left;margin-left:18.85pt;margin-top:0;width:35.2pt;height:13.55pt;z-index:25486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5" o:spid="_x0000_s4156" type="#_x0000_t75" style="position:absolute;left:0;text-align:left;margin-left:18.85pt;margin-top:0;width:35.2pt;height:13.55pt;z-index:25486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6" o:spid="_x0000_s4157" type="#_x0000_t75" style="position:absolute;left:0;text-align:left;margin-left:18.85pt;margin-top:0;width:35.2pt;height:13.55pt;z-index:25486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2" o:spid="_x0000_s4158" type="#_x0000_t75" style="position:absolute;left:0;text-align:left;margin-left:18.85pt;margin-top:0;width:35.2pt;height:13.55pt;z-index:25486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7" o:spid="_x0000_s4159" type="#_x0000_t75" style="position:absolute;left:0;text-align:left;margin-left:18.85pt;margin-top:0;width:35.2pt;height:13.55pt;z-index:25486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3" o:spid="_x0000_s4160" type="#_x0000_t75" style="position:absolute;left:0;text-align:left;margin-left:18.85pt;margin-top:0;width:35.2pt;height:13.55pt;z-index:25486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5" o:spid="_x0000_s4161" type="#_x0000_t75" style="position:absolute;left:0;text-align:left;margin-left:18.85pt;margin-top:0;width:35.9pt;height:11.2pt;z-index:25486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8" o:spid="_x0000_s4162" type="#_x0000_t75" style="position:absolute;left:0;text-align:left;margin-left:18.85pt;margin-top:0;width:35.9pt;height:10.5pt;z-index:25486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6" o:spid="_x0000_s4163" type="#_x0000_t75" style="position:absolute;left:0;text-align:left;margin-left:18.85pt;margin-top:0;width:35.2pt;height:13.55pt;z-index:25487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3" o:spid="_x0000_s4164" type="#_x0000_t75" style="position:absolute;left:0;text-align:left;margin-left:18.85pt;margin-top:0;width:35.2pt;height:13.55pt;z-index:25487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4" o:spid="_x0000_s4165" type="#_x0000_t75" style="position:absolute;left:0;text-align:left;margin-left:18.85pt;margin-top:0;width:35.9pt;height:10.5pt;z-index:25487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7" o:spid="_x0000_s4166" type="#_x0000_t75" style="position:absolute;left:0;text-align:left;margin-left:18.85pt;margin-top:0;width:35.9pt;height:13.55pt;z-index:25487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5" o:spid="_x0000_s4167" type="#_x0000_t75" style="position:absolute;left:0;text-align:left;margin-left:18.85pt;margin-top:0;width:35.9pt;height:13.55pt;z-index:25487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4" o:spid="_x0000_s4168" type="#_x0000_t75" style="position:absolute;left:0;text-align:left;margin-left:18.85pt;margin-top:0;width:35.2pt;height:13.55pt;z-index:25487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6" o:spid="_x0000_s4169" type="#_x0000_t75" style="position:absolute;left:0;text-align:left;margin-left:18.85pt;margin-top:0;width:35.2pt;height:13.55pt;z-index:25487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8" o:spid="_x0000_s4170" type="#_x0000_t75" style="position:absolute;left:0;text-align:left;margin-left:18.85pt;margin-top:0;width:35.9pt;height:11.2pt;z-index:25487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79" o:spid="_x0000_s4171" type="#_x0000_t75" style="position:absolute;left:0;text-align:left;margin-left:18.85pt;margin-top:0;width:35.2pt;height:13.55pt;z-index:25487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7" o:spid="_x0000_s4172" type="#_x0000_t75" style="position:absolute;left:0;text-align:left;margin-left:18.85pt;margin-top:0;width:35.2pt;height:13.55pt;z-index:25487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5" o:spid="_x0000_s4173" type="#_x0000_t75" style="position:absolute;left:0;text-align:left;margin-left:18.85pt;margin-top:0;width:35.2pt;height:13.55pt;z-index:25488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0" o:spid="_x0000_s4174" type="#_x0000_t75" style="position:absolute;left:0;text-align:left;margin-left:18.85pt;margin-top:0;width:35.2pt;height:13.55pt;z-index:25488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8" o:spid="_x0000_s4175" type="#_x0000_t75" style="position:absolute;left:0;text-align:left;margin-left:18.85pt;margin-top:0;width:35.2pt;height:13.55pt;z-index:25488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79" o:spid="_x0000_s4176" type="#_x0000_t75" style="position:absolute;left:0;text-align:left;margin-left:18.85pt;margin-top:0;width:35.2pt;height:13.55pt;z-index:25488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6" o:spid="_x0000_s4177" type="#_x0000_t75" style="position:absolute;left:0;text-align:left;margin-left:18.85pt;margin-top:0;width:35.2pt;height:13.55pt;z-index:25488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699" o:spid="_x0000_s4178" type="#_x0000_t75" style="position:absolute;left:0;text-align:left;margin-left:18.85pt;margin-top:0;width:35.2pt;height:13.55pt;z-index:25488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0" o:spid="_x0000_s4179" type="#_x0000_t75" style="position:absolute;left:0;text-align:left;margin-left:18.85pt;margin-top:0;width:35.2pt;height:13.55pt;z-index:25488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0" o:spid="_x0000_s4180" type="#_x0000_t75" style="position:absolute;left:0;text-align:left;margin-left:18.85pt;margin-top:0;width:35.2pt;height:13.55pt;z-index:25488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1" o:spid="_x0000_s4181" type="#_x0000_t75" style="position:absolute;left:0;text-align:left;margin-left:18.85pt;margin-top:0;width:35.9pt;height:10.5pt;z-index:25488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1" o:spid="_x0000_s4182" type="#_x0000_t75" style="position:absolute;left:0;text-align:left;margin-left:18.85pt;margin-top:0;width:35.9pt;height:13.55pt;z-index:25488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2" o:spid="_x0000_s4183" type="#_x0000_t75" style="position:absolute;left:0;text-align:left;margin-left:18.85pt;margin-top:0;width:35.9pt;height:13.55pt;z-index:25489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2" o:spid="_x0000_s4184" type="#_x0000_t75" style="position:absolute;left:0;text-align:left;margin-left:18.85pt;margin-top:0;width:35.2pt;height:13.55pt;z-index:25489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3" o:spid="_x0000_s4185" type="#_x0000_t75" style="position:absolute;left:0;text-align:left;margin-left:18.85pt;margin-top:0;width:35.2pt;height:13.55pt;z-index:25489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7" o:spid="_x0000_s4186" type="#_x0000_t75" style="position:absolute;left:0;text-align:left;margin-left:18.85pt;margin-top:0;width:35.2pt;height:13.55pt;z-index:25489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8" o:spid="_x0000_s4187" type="#_x0000_t75" style="position:absolute;left:0;text-align:left;margin-left:18.85pt;margin-top:0;width:35.2pt;height:13.55pt;z-index:25489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4" o:spid="_x0000_s4188" type="#_x0000_t75" style="position:absolute;left:0;text-align:left;margin-left:18.85pt;margin-top:0;width:35.2pt;height:13.55pt;z-index:25489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89" o:spid="_x0000_s4189" type="#_x0000_t75" style="position:absolute;left:0;text-align:left;margin-left:18.85pt;margin-top:0;width:35.2pt;height:13.55pt;z-index:25489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0" o:spid="_x0000_s4190" type="#_x0000_t75" style="position:absolute;left:0;text-align:left;margin-left:18.85pt;margin-top:0;width:35.2pt;height:13.55pt;z-index:25489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5" o:spid="_x0000_s4191" type="#_x0000_t75" style="position:absolute;left:0;text-align:left;margin-left:18.85pt;margin-top:0;width:35.2pt;height:13.55pt;z-index:25489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6" o:spid="_x0000_s4192" type="#_x0000_t75" style="position:absolute;left:0;text-align:left;margin-left:18.85pt;margin-top:0;width:35.9pt;height:10.5pt;z-index:25490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7" o:spid="_x0000_s4193" type="#_x0000_t75" style="position:absolute;left:0;text-align:left;margin-left:18.85pt;margin-top:0;width:35.9pt;height:11.2pt;z-index:25490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3" o:spid="_x0000_s4194" type="#_x0000_t75" style="position:absolute;left:0;text-align:left;margin-left:18.85pt;margin-top:0;width:35.9pt;height:13.55pt;z-index:25490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1" o:spid="_x0000_s4195" type="#_x0000_t75" style="position:absolute;left:0;text-align:left;margin-left:18.85pt;margin-top:0;width:35.9pt;height:13.55pt;z-index:25490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4" o:spid="_x0000_s4196" type="#_x0000_t75" style="position:absolute;left:0;text-align:left;margin-left:18.85pt;margin-top:0;width:35.9pt;height:10.5pt;z-index:25490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8" o:spid="_x0000_s4197" type="#_x0000_t75" style="position:absolute;left:0;text-align:left;margin-left:18.85pt;margin-top:0;width:35.9pt;height:13.55pt;z-index:25490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1" o:spid="_x0000_s4198" type="#_x0000_t75" style="position:absolute;left:0;text-align:left;margin-left:18.85pt;margin-top:0;width:35.9pt;height:13.55pt;z-index:25490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2" o:spid="_x0000_s4199" type="#_x0000_t75" style="position:absolute;left:0;text-align:left;margin-left:18.85pt;margin-top:0;width:35.9pt;height:13.55pt;z-index:25490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89" o:spid="_x0000_s4200" type="#_x0000_t75" style="position:absolute;left:0;text-align:left;margin-left:18.85pt;margin-top:0;width:35.9pt;height:13.55pt;z-index:25490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0" o:spid="_x0000_s4201" type="#_x0000_t75" style="position:absolute;left:0;text-align:left;margin-left:18.85pt;margin-top:0;width:35.9pt;height:10.5pt;z-index:25490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2" o:spid="_x0000_s4202" type="#_x0000_t75" style="position:absolute;left:0;text-align:left;margin-left:18.85pt;margin-top:0;width:35.9pt;height:14.3pt;z-index:25491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1" o:spid="_x0000_s4203" type="#_x0000_t75" style="position:absolute;left:0;text-align:left;margin-left:18.85pt;margin-top:0;width:35.9pt;height:13.55pt;z-index:25491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5" o:spid="_x0000_s4204" type="#_x0000_t75" style="position:absolute;left:0;text-align:left;margin-left:18.85pt;margin-top:0;width:35.9pt;height:13.55pt;z-index:25491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2" o:spid="_x0000_s4205" type="#_x0000_t75" style="position:absolute;left:0;text-align:left;margin-left:18.85pt;margin-top:0;width:35.2pt;height:13.55pt;z-index:25491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3" o:spid="_x0000_s4206" type="#_x0000_t75" style="position:absolute;left:0;text-align:left;margin-left:18.85pt;margin-top:0;width:35.9pt;height:10.5pt;z-index:25491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4" o:spid="_x0000_s4207" type="#_x0000_t75" style="position:absolute;left:0;text-align:left;margin-left:18.85pt;margin-top:0;width:35.9pt;height:11.2pt;z-index:25491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3" o:spid="_x0000_s4208" type="#_x0000_t75" style="position:absolute;left:0;text-align:left;margin-left:18.85pt;margin-top:0;width:35.9pt;height:13.55pt;z-index:25491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4" o:spid="_x0000_s4209" type="#_x0000_t75" style="position:absolute;left:0;text-align:left;margin-left:18.85pt;margin-top:0;width:35.9pt;height:13.55pt;z-index:25491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5" o:spid="_x0000_s4210" type="#_x0000_t75" style="position:absolute;left:0;text-align:left;margin-left:18.85pt;margin-top:0;width:35.9pt;height:13.55pt;z-index:25491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6" o:spid="_x0000_s4211" type="#_x0000_t75" style="position:absolute;left:0;text-align:left;margin-left:18.85pt;margin-top:0;width:35.9pt;height:13.55pt;z-index:25491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3" o:spid="_x0000_s4212" type="#_x0000_t75" style="position:absolute;left:0;text-align:left;margin-left:18.85pt;margin-top:0;width:35.9pt;height:13.55pt;z-index:25492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6" o:spid="_x0000_s4213" type="#_x0000_t75" style="position:absolute;left:0;text-align:left;margin-left:18.85pt;margin-top:0;width:35.9pt;height:13.55pt;z-index:25492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5" o:spid="_x0000_s4214" type="#_x0000_t75" style="position:absolute;left:0;text-align:left;margin-left:18.85pt;margin-top:0;width:35.2pt;height:10.5pt;z-index:25492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6" o:spid="_x0000_s4215" type="#_x0000_t75" style="position:absolute;left:0;text-align:left;margin-left:18.85pt;margin-top:0;width:35.9pt;height:13.55pt;z-index:25492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7" o:spid="_x0000_s4216" type="#_x0000_t75" style="position:absolute;left:0;text-align:left;margin-left:18.85pt;margin-top:0;width:35.9pt;height:13.55pt;z-index:25492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7" o:spid="_x0000_s4217" type="#_x0000_t75" style="position:absolute;left:0;text-align:left;margin-left:18.85pt;margin-top:0;width:35.2pt;height:10.5pt;z-index:25492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8" o:spid="_x0000_s4218" type="#_x0000_t75" style="position:absolute;left:0;text-align:left;margin-left:18.85pt;margin-top:0;width:35.9pt;height:13.55pt;z-index:25492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7" o:spid="_x0000_s4219" type="#_x0000_t75" style="position:absolute;left:0;text-align:left;margin-left:18.85pt;margin-top:0;width:35.9pt;height:13.55pt;z-index:25492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4" o:spid="_x0000_s4220" type="#_x0000_t75" style="position:absolute;left:0;text-align:left;margin-left:18.85pt;margin-top:0;width:35.9pt;height:13.55pt;z-index:25492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8" o:spid="_x0000_s4221" type="#_x0000_t75" style="position:absolute;left:0;text-align:left;margin-left:18.85pt;margin-top:0;width:35.9pt;height:13.55pt;z-index:25492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8" o:spid="_x0000_s4222" type="#_x0000_t75" style="position:absolute;left:0;text-align:left;margin-left:18.85pt;margin-top:0;width:35.9pt;height:13.55pt;z-index:25493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09" o:spid="_x0000_s4223" type="#_x0000_t75" style="position:absolute;left:0;text-align:left;margin-left:18.85pt;margin-top:0;width:35.9pt;height:13.55pt;z-index:25493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899" o:spid="_x0000_s4224" type="#_x0000_t75" style="position:absolute;left:0;text-align:left;margin-left:18.85pt;margin-top:0;width:35.9pt;height:13.55pt;z-index:25493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0" o:spid="_x0000_s4225" type="#_x0000_t75" style="position:absolute;left:0;text-align:left;margin-left:18.85pt;margin-top:0;width:35.9pt;height:13.55pt;z-index:25493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0" o:spid="_x0000_s4226" type="#_x0000_t75" style="position:absolute;left:0;text-align:left;margin-left:18.85pt;margin-top:0;width:35.9pt;height:13.55pt;z-index:25493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899" o:spid="_x0000_s4227" type="#_x0000_t75" style="position:absolute;left:0;text-align:left;margin-left:18.85pt;margin-top:0;width:35.9pt;height:13.55pt;z-index:25493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5" o:spid="_x0000_s4228" type="#_x0000_t75" style="position:absolute;left:0;text-align:left;margin-left:18.85pt;margin-top:0;width:35.9pt;height:13.55pt;z-index:25493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1" o:spid="_x0000_s4229" type="#_x0000_t75" style="position:absolute;left:0;text-align:left;margin-left:18.85pt;margin-top:0;width:35.9pt;height:13.55pt;z-index:25493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1" o:spid="_x0000_s4230" type="#_x0000_t75" style="position:absolute;left:0;text-align:left;margin-left:18.85pt;margin-top:0;width:35.9pt;height:13.55pt;z-index:25493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0" o:spid="_x0000_s4231" type="#_x0000_t75" style="position:absolute;left:0;text-align:left;margin-left:18.85pt;margin-top:0;width:35.9pt;height:13.55pt;z-index:25494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2" o:spid="_x0000_s4232" type="#_x0000_t75" style="position:absolute;left:0;text-align:left;margin-left:18.85pt;margin-top:0;width:35.2pt;height:10.5pt;z-index:25494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3" o:spid="_x0000_s4233" type="#_x0000_t75" style="position:absolute;left:0;text-align:left;margin-left:18.85pt;margin-top:0;width:35.9pt;height:13.55pt;z-index:25494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6" o:spid="_x0000_s4234" type="#_x0000_t75" style="position:absolute;left:0;text-align:left;margin-left:18.85pt;margin-top:0;width:35.9pt;height:13.55pt;z-index:25494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1" o:spid="_x0000_s4235" type="#_x0000_t75" style="position:absolute;left:0;text-align:left;margin-left:18.85pt;margin-top:0;width:35.9pt;height:13.55pt;z-index:25494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2" o:spid="_x0000_s4236" type="#_x0000_t75" style="position:absolute;left:0;text-align:left;margin-left:18.85pt;margin-top:0;width:35.9pt;height:13.55pt;z-index:25494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7" o:spid="_x0000_s4237" type="#_x0000_t75" style="position:absolute;left:0;text-align:left;margin-left:18.85pt;margin-top:0;width:35.2pt;height:10.5pt;z-index:25494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2" o:spid="_x0000_s4238" type="#_x0000_t75" style="position:absolute;left:0;text-align:left;margin-left:18.85pt;margin-top:0;width:35.9pt;height:13.55pt;z-index:25494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3" o:spid="_x0000_s4239" type="#_x0000_t75" style="position:absolute;left:0;text-align:left;margin-left:18.85pt;margin-top:0;width:35.9pt;height:13.55pt;z-index:25494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4" o:spid="_x0000_s4240" type="#_x0000_t75" style="position:absolute;left:0;text-align:left;margin-left:18.85pt;margin-top:0;width:35.9pt;height:13.55pt;z-index:25494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8" o:spid="_x0000_s4241" type="#_x0000_t75" style="position:absolute;left:0;text-align:left;margin-left:18.85pt;margin-top:0;width:35.9pt;height:13.55pt;z-index:25495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89" o:spid="_x0000_s4242" type="#_x0000_t75" style="position:absolute;left:0;text-align:left;margin-left:18.85pt;margin-top:0;width:35.9pt;height:13.55pt;z-index:25495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5" o:spid="_x0000_s4243" type="#_x0000_t75" style="position:absolute;left:0;text-align:left;margin-left:18.85pt;margin-top:0;width:35.9pt;height:13.55pt;z-index:25495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6" o:spid="_x0000_s4244" type="#_x0000_t75" style="position:absolute;left:0;text-align:left;margin-left:18.85pt;margin-top:0;width:35.9pt;height:13.55pt;z-index:25495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3" o:spid="_x0000_s4245" type="#_x0000_t75" style="position:absolute;left:0;text-align:left;margin-left:18.85pt;margin-top:0;width:35.9pt;height:13.55pt;z-index:25495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4" o:spid="_x0000_s4246" type="#_x0000_t75" style="position:absolute;left:0;text-align:left;margin-left:18.85pt;margin-top:0;width:35.9pt;height:13.55pt;z-index:25495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4" o:spid="_x0000_s4247" type="#_x0000_t75" style="position:absolute;left:0;text-align:left;margin-left:18.85pt;margin-top:0;width:35.9pt;height:13.55pt;z-index:25495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7" o:spid="_x0000_s4248" type="#_x0000_t75" style="position:absolute;left:0;text-align:left;margin-left:18.85pt;margin-top:0;width:35.2pt;height:10.5pt;z-index:25495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5" o:spid="_x0000_s4249" type="#_x0000_t75" style="position:absolute;left:0;text-align:left;margin-left:18.85pt;margin-top:0;width:35.9pt;height:13.55pt;z-index:25495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5" o:spid="_x0000_s4250" type="#_x0000_t75" style="position:absolute;left:0;text-align:left;margin-left:18.85pt;margin-top:0;width:35.9pt;height:13.55pt;z-index:25495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8" o:spid="_x0000_s4251" type="#_x0000_t75" style="position:absolute;left:0;text-align:left;margin-left:18.85pt;margin-top:0;width:35.9pt;height:13.55pt;z-index:25496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6" o:spid="_x0000_s4252" type="#_x0000_t75" style="position:absolute;left:0;text-align:left;margin-left:18.85pt;margin-top:0;width:35.9pt;height:13.55pt;z-index:25496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7" o:spid="_x0000_s4253" type="#_x0000_t75" style="position:absolute;left:0;text-align:left;margin-left:18.85pt;margin-top:0;width:35.2pt;height:10.5pt;z-index:25496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6" o:spid="_x0000_s4254" type="#_x0000_t75" style="position:absolute;left:0;text-align:left;margin-left:18.85pt;margin-top:0;width:35.9pt;height:13.55pt;z-index:25496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8" o:spid="_x0000_s4255" type="#_x0000_t75" style="position:absolute;left:0;text-align:left;margin-left:18.85pt;margin-top:0;width:35.2pt;height:10.5pt;z-index:25496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0" o:spid="_x0000_s4256" type="#_x0000_t75" style="position:absolute;left:0;text-align:left;margin-left:18.85pt;margin-top:0;width:35.9pt;height:13.55pt;z-index:25496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7" o:spid="_x0000_s4257" type="#_x0000_t75" style="position:absolute;left:0;text-align:left;margin-left:18.85pt;margin-top:0;width:35.9pt;height:13.55pt;z-index:25496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09" o:spid="_x0000_s4258" type="#_x0000_t75" style="position:absolute;left:0;text-align:left;margin-left:18.85pt;margin-top:0;width:35.9pt;height:13.55pt;z-index:25496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19" o:spid="_x0000_s4259" type="#_x0000_t75" style="position:absolute;left:0;text-align:left;margin-left:18.85pt;margin-top:0;width:35.9pt;height:13.55pt;z-index:25496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8" o:spid="_x0000_s4260" type="#_x0000_t75" style="position:absolute;left:0;text-align:left;margin-left:18.85pt;margin-top:0;width:35.9pt;height:13.55pt;z-index:25496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09" o:spid="_x0000_s4261" type="#_x0000_t75" style="position:absolute;left:0;text-align:left;margin-left:18.85pt;margin-top:0;width:35.9pt;height:13.55pt;z-index:25497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0" o:spid="_x0000_s4262" type="#_x0000_t75" style="position:absolute;left:0;text-align:left;margin-left:18.85pt;margin-top:0;width:35.9pt;height:13.55pt;z-index:25497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1" o:spid="_x0000_s4263" type="#_x0000_t75" style="position:absolute;left:0;text-align:left;margin-left:18.85pt;margin-top:0;width:35.9pt;height:10.5pt;z-index:25497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2" o:spid="_x0000_s4264" type="#_x0000_t75" style="position:absolute;left:0;text-align:left;margin-left:18.85pt;margin-top:0;width:35.9pt;height:13.55pt;z-index:25497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0" o:spid="_x0000_s4265" type="#_x0000_t75" style="position:absolute;left:0;text-align:left;margin-left:18.85pt;margin-top:0;width:35.9pt;height:13.55pt;z-index:25497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3" o:spid="_x0000_s4266" type="#_x0000_t75" style="position:absolute;left:0;text-align:left;margin-left:18.85pt;margin-top:0;width:35.9pt;height:13.55pt;z-index:25497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4" o:spid="_x0000_s4267" type="#_x0000_t75" style="position:absolute;left:0;text-align:left;margin-left:18.85pt;margin-top:0;width:35.9pt;height:13.55pt;z-index:25497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0" o:spid="_x0000_s4268" type="#_x0000_t75" style="position:absolute;left:0;text-align:left;margin-left:18.85pt;margin-top:0;width:35.9pt;height:10.5pt;z-index:25497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5" o:spid="_x0000_s4269" type="#_x0000_t75" style="position:absolute;left:0;text-align:left;margin-left:18.85pt;margin-top:0;width:35.9pt;height:13.55pt;z-index:25497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1" o:spid="_x0000_s4270" type="#_x0000_t75" style="position:absolute;left:0;text-align:left;margin-left:18.85pt;margin-top:0;width:35.9pt;height:13.55pt;z-index:25498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2" o:spid="_x0000_s4271" type="#_x0000_t75" style="position:absolute;left:0;text-align:left;margin-left:18.85pt;margin-top:0;width:35.9pt;height:13.55pt;z-index:25498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1" o:spid="_x0000_s4272" type="#_x0000_t75" style="position:absolute;left:0;text-align:left;margin-left:18.85pt;margin-top:0;width:35.9pt;height:13.55pt;z-index:25498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3" o:spid="_x0000_s4273" type="#_x0000_t75" style="position:absolute;left:0;text-align:left;margin-left:18.85pt;margin-top:0;width:35.9pt;height:13.55pt;z-index:25498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4" o:spid="_x0000_s4274" type="#_x0000_t75" style="position:absolute;left:0;text-align:left;margin-left:18.85pt;margin-top:0;width:35.9pt;height:13.55pt;z-index:25498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2" o:spid="_x0000_s4275" type="#_x0000_t75" style="position:absolute;left:0;text-align:left;margin-left:18.85pt;margin-top:0;width:35.9pt;height:13.55pt;z-index:25498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1" o:spid="_x0000_s4276" type="#_x0000_t75" style="position:absolute;left:0;text-align:left;margin-left:18.85pt;margin-top:0;width:35.9pt;height:13.55pt;z-index:25498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6" o:spid="_x0000_s4277" type="#_x0000_t75" style="position:absolute;left:0;text-align:left;margin-left:18.85pt;margin-top:0;width:35.9pt;height:13.55pt;z-index:25498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7" o:spid="_x0000_s4278" type="#_x0000_t75" style="position:absolute;left:0;text-align:left;margin-left:18.85pt;margin-top:0;width:35.9pt;height:13.55pt;z-index:25498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2" o:spid="_x0000_s4279" type="#_x0000_t75" style="position:absolute;left:0;text-align:left;margin-left:18.85pt;margin-top:0;width:35.9pt;height:13.55pt;z-index:25498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3" o:spid="_x0000_s4280" type="#_x0000_t75" style="position:absolute;left:0;text-align:left;margin-left:18.85pt;margin-top:0;width:35.9pt;height:10.5pt;z-index:25499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4" o:spid="_x0000_s4281" type="#_x0000_t75" style="position:absolute;left:0;text-align:left;margin-left:18.85pt;margin-top:0;width:35.9pt;height:18.8pt;z-index:25499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5" o:spid="_x0000_s4282" type="#_x0000_t75" style="position:absolute;left:0;text-align:left;margin-left:18.85pt;margin-top:0;width:35.9pt;height:13.55pt;z-index:25499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3" o:spid="_x0000_s4283" type="#_x0000_t75" style="position:absolute;left:0;text-align:left;margin-left:18.85pt;margin-top:0;width:35.9pt;height:13.55pt;z-index:25499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6" o:spid="_x0000_s4284" type="#_x0000_t75" style="position:absolute;left:0;text-align:left;margin-left:18.85pt;margin-top:0;width:35.9pt;height:13.55pt;z-index:25499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5" o:spid="_x0000_s4285" type="#_x0000_t75" style="position:absolute;left:0;text-align:left;margin-left:18.85pt;margin-top:0;width:35.9pt;height:13.55pt;z-index:25499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8" o:spid="_x0000_s4286" type="#_x0000_t75" style="position:absolute;left:0;text-align:left;margin-left:18.85pt;margin-top:0;width:35.9pt;height:13.55pt;z-index:25499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7" o:spid="_x0000_s4287" type="#_x0000_t75" style="position:absolute;left:0;text-align:left;margin-left:18.85pt;margin-top:0;width:35.9pt;height:13.55pt;z-index:25499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4" o:spid="_x0000_s4288" type="#_x0000_t75" style="position:absolute;left:0;text-align:left;margin-left:18.85pt;margin-top:0;width:35.9pt;height:13.55pt;z-index:25499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6" o:spid="_x0000_s4289" type="#_x0000_t75" style="position:absolute;left:0;text-align:left;margin-left:18.85pt;margin-top:0;width:35.9pt;height:13.55pt;z-index:25499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5" o:spid="_x0000_s4290" type="#_x0000_t75" style="position:absolute;left:0;text-align:left;margin-left:18.85pt;margin-top:0;width:35.9pt;height:13.55pt;z-index:25500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19" o:spid="_x0000_s4291" type="#_x0000_t75" style="position:absolute;left:0;text-align:left;margin-left:18.85pt;margin-top:0;width:35.9pt;height:13.55pt;z-index:25500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6" o:spid="_x0000_s4292" type="#_x0000_t75" style="position:absolute;left:0;text-align:left;margin-left:18.85pt;margin-top:0;width:35.9pt;height:13.55pt;z-index:25500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0" o:spid="_x0000_s4293" type="#_x0000_t75" style="position:absolute;left:0;text-align:left;margin-left:18.85pt;margin-top:0;width:35.9pt;height:13.55pt;z-index:25500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1" o:spid="_x0000_s4294" type="#_x0000_t75" style="position:absolute;left:0;text-align:left;margin-left:18.85pt;margin-top:0;width:35.9pt;height:13.55pt;z-index:25500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8" o:spid="_x0000_s4295" type="#_x0000_t75" style="position:absolute;left:0;text-align:left;margin-left:18.85pt;margin-top:0;width:35.9pt;height:13.55pt;z-index:25500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7" o:spid="_x0000_s4296" type="#_x0000_t75" style="position:absolute;left:0;text-align:left;margin-left:18.85pt;margin-top:0;width:35.9pt;height:18.8pt;z-index:25500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29" o:spid="_x0000_s4297" type="#_x0000_t75" style="position:absolute;left:0;text-align:left;margin-left:18.85pt;margin-top:0;width:35.9pt;height:13.55pt;z-index:25500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0" o:spid="_x0000_s4298" type="#_x0000_t75" style="position:absolute;left:0;text-align:left;margin-left:18.85pt;margin-top:0;width:35.9pt;height:13.55pt;z-index:25500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8" o:spid="_x0000_s4299" type="#_x0000_t75" style="position:absolute;left:0;text-align:left;margin-left:18.85pt;margin-top:0;width:35.9pt;height:13.55pt;z-index:25500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7" o:spid="_x0000_s4300" type="#_x0000_t75" style="position:absolute;left:0;text-align:left;margin-left:18.85pt;margin-top:0;width:35.9pt;height:10.5pt;z-index:25501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1" o:spid="_x0000_s4301" type="#_x0000_t75" style="position:absolute;left:0;text-align:left;margin-left:18.85pt;margin-top:0;width:35.9pt;height:13.55pt;z-index:25501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699" o:spid="_x0000_s4302" type="#_x0000_t75" style="position:absolute;left:0;text-align:left;margin-left:18.85pt;margin-top:0;width:35.9pt;height:13.55pt;z-index:25501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8" o:spid="_x0000_s4303" type="#_x0000_t75" style="position:absolute;left:0;text-align:left;margin-left:18.85pt;margin-top:0;width:35.9pt;height:13.55pt;z-index:25501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2" o:spid="_x0000_s4304" type="#_x0000_t75" style="position:absolute;left:0;text-align:left;margin-left:18.85pt;margin-top:0;width:35.9pt;height:13.55pt;z-index:25501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19" o:spid="_x0000_s4305" type="#_x0000_t75" style="position:absolute;left:0;text-align:left;margin-left:18.85pt;margin-top:0;width:35.9pt;height:13.55pt;z-index:25501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2" o:spid="_x0000_s4306" type="#_x0000_t75" style="position:absolute;left:0;text-align:left;margin-left:18.85pt;margin-top:0;width:35.9pt;height:13.55pt;z-index:25501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0" o:spid="_x0000_s4307" type="#_x0000_t75" style="position:absolute;left:0;text-align:left;margin-left:18.85pt;margin-top:0;width:35.9pt;height:13.55pt;z-index:25501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3" o:spid="_x0000_s4308" type="#_x0000_t75" style="position:absolute;left:0;text-align:left;margin-left:18.85pt;margin-top:0;width:35.9pt;height:13.55pt;z-index:25501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1" o:spid="_x0000_s4309" type="#_x0000_t75" style="position:absolute;left:0;text-align:left;margin-left:18.85pt;margin-top:0;width:35.9pt;height:13.55pt;z-index:25502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3" o:spid="_x0000_s4310" type="#_x0000_t75" style="position:absolute;left:0;text-align:left;margin-left:18.85pt;margin-top:0;width:35.9pt;height:10.5pt;z-index:25502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2" o:spid="_x0000_s4311" type="#_x0000_t75" style="position:absolute;left:0;text-align:left;margin-left:18.85pt;margin-top:0;width:35.9pt;height:14.3pt;z-index:25502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3" o:spid="_x0000_s4312" type="#_x0000_t75" style="position:absolute;left:0;text-align:left;margin-left:18.85pt;margin-top:0;width:35.9pt;height:13.55pt;z-index:25502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4" o:spid="_x0000_s4313" type="#_x0000_t75" style="position:absolute;left:0;text-align:left;margin-left:18.85pt;margin-top:0;width:35.9pt;height:13.55pt;z-index:25502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5" o:spid="_x0000_s4314" type="#_x0000_t75" style="position:absolute;left:0;text-align:left;margin-left:18.85pt;margin-top:0;width:35.9pt;height:13.55pt;z-index:25502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6" o:spid="_x0000_s4315" type="#_x0000_t75" style="position:absolute;left:0;text-align:left;margin-left:18.85pt;margin-top:0;width:35.9pt;height:14.3pt;z-index:25502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4" o:spid="_x0000_s4316" type="#_x0000_t75" style="position:absolute;left:0;text-align:left;margin-left:18.85pt;margin-top:0;width:35.9pt;height:14.3pt;z-index:25502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5" o:spid="_x0000_s4317" type="#_x0000_t75" style="position:absolute;left:0;text-align:left;margin-left:18.85pt;margin-top:0;width:35.9pt;height:13.55pt;z-index:25502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7" o:spid="_x0000_s4318" type="#_x0000_t75" style="position:absolute;left:0;text-align:left;margin-left:18.85pt;margin-top:0;width:35.9pt;height:14.3pt;z-index:25502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6" o:spid="_x0000_s4319" type="#_x0000_t75" style="position:absolute;left:0;text-align:left;margin-left:18.85pt;margin-top:0;width:35.9pt;height:14.3pt;z-index:25503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8" o:spid="_x0000_s4320" type="#_x0000_t75" style="position:absolute;left:0;text-align:left;margin-left:18.85pt;margin-top:0;width:35.9pt;height:13.55pt;z-index:25503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0" o:spid="_x0000_s4321" type="#_x0000_t75" style="position:absolute;left:0;text-align:left;margin-left:18.85pt;margin-top:0;width:35.9pt;height:14.3pt;z-index:25503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29" o:spid="_x0000_s4322" type="#_x0000_t75" style="position:absolute;left:0;text-align:left;margin-left:18.85pt;margin-top:0;width:35.9pt;height:14.3pt;z-index:25503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0" o:spid="_x0000_s4323" type="#_x0000_t75" style="position:absolute;left:0;text-align:left;margin-left:18.85pt;margin-top:0;width:35.9pt;height:11.2pt;z-index:25503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1" o:spid="_x0000_s4324" type="#_x0000_t75" style="position:absolute;left:0;text-align:left;margin-left:18.85pt;margin-top:0;width:35.9pt;height:14.3pt;z-index:25503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7" o:spid="_x0000_s4325" type="#_x0000_t75" style="position:absolute;left:0;text-align:left;margin-left:18.85pt;margin-top:0;width:35.9pt;height:14.3pt;z-index:25503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2" o:spid="_x0000_s4326" type="#_x0000_t75" style="position:absolute;left:0;text-align:left;margin-left:18.85pt;margin-top:0;width:35.9pt;height:13.55pt;z-index:25503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1" o:spid="_x0000_s4327" type="#_x0000_t75" style="position:absolute;left:0;text-align:left;margin-left:18.85pt;margin-top:0;width:35.9pt;height:13.55pt;z-index:25503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8" o:spid="_x0000_s4328" type="#_x0000_t75" style="position:absolute;left:0;text-align:left;margin-left:18.85pt;margin-top:0;width:35.9pt;height:11.2pt;z-index:25503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4" o:spid="_x0000_s4329" type="#_x0000_t75" style="position:absolute;left:0;text-align:left;margin-left:18.85pt;margin-top:0;width:35.9pt;height:10.5pt;z-index:25504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3" o:spid="_x0000_s4330" type="#_x0000_t75" style="position:absolute;left:0;text-align:left;margin-left:18.85pt;margin-top:0;width:35.9pt;height:14.3pt;z-index:25504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5" o:spid="_x0000_s4331" type="#_x0000_t75" style="position:absolute;left:0;text-align:left;margin-left:18.85pt;margin-top:0;width:35.9pt;height:13.55pt;z-index:25504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29" o:spid="_x0000_s4332" type="#_x0000_t75" style="position:absolute;left:0;text-align:left;margin-left:18.85pt;margin-top:0;width:35.9pt;height:13.55pt;z-index:25504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2" o:spid="_x0000_s4333" type="#_x0000_t75" style="position:absolute;left:0;text-align:left;margin-left:18.85pt;margin-top:0;width:35.9pt;height:11.2pt;z-index:25504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0" o:spid="_x0000_s4334" type="#_x0000_t75" style="position:absolute;left:0;text-align:left;margin-left:18.85pt;margin-top:0;width:35.9pt;height:13.55pt;z-index:25504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6" o:spid="_x0000_s4335" type="#_x0000_t75" style="position:absolute;left:0;text-align:left;margin-left:18.85pt;margin-top:0;width:35.9pt;height:13.55pt;z-index:25504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7" o:spid="_x0000_s4336" type="#_x0000_t75" style="position:absolute;left:0;text-align:left;margin-left:18.85pt;margin-top:0;width:35.9pt;height:10.5pt;z-index:25504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8" o:spid="_x0000_s4337" type="#_x0000_t75" style="position:absolute;left:0;text-align:left;margin-left:18.85pt;margin-top:0;width:35.9pt;height:10.5pt;z-index:25504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4" o:spid="_x0000_s4338" type="#_x0000_t75" style="position:absolute;left:0;text-align:left;margin-left:18.85pt;margin-top:0;width:35.9pt;height:11.2pt;z-index:25504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5" o:spid="_x0000_s4339" type="#_x0000_t75" style="position:absolute;left:0;text-align:left;margin-left:18.85pt;margin-top:0;width:35.9pt;height:10.5pt;z-index:25505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1" o:spid="_x0000_s4340" type="#_x0000_t75" style="position:absolute;left:0;text-align:left;margin-left:18.85pt;margin-top:0;width:35.9pt;height:11.2pt;z-index:25505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3" o:spid="_x0000_s4341" type="#_x0000_t75" style="position:absolute;left:0;text-align:left;margin-left:18.85pt;margin-top:0;width:35.9pt;height:13.55pt;z-index:25505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2" o:spid="_x0000_s4342" type="#_x0000_t75" style="position:absolute;left:0;text-align:left;margin-left:18.85pt;margin-top:0;width:35.9pt;height:13.55pt;z-index:25505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6" o:spid="_x0000_s4343" type="#_x0000_t75" style="position:absolute;left:0;text-align:left;margin-left:18.85pt;margin-top:0;width:35.9pt;height:13.55pt;z-index:25505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4" o:spid="_x0000_s4344" type="#_x0000_t75" style="position:absolute;left:0;text-align:left;margin-left:18.85pt;margin-top:0;width:35.9pt;height:11.2pt;z-index:25505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3" o:spid="_x0000_s4345" type="#_x0000_t75" style="position:absolute;left:0;text-align:left;margin-left:18.85pt;margin-top:0;width:35.9pt;height:10.5pt;z-index:25505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5" o:spid="_x0000_s4346" type="#_x0000_t75" style="position:absolute;left:0;text-align:left;margin-left:18.85pt;margin-top:0;width:35.9pt;height:14.3pt;z-index:25505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39" o:spid="_x0000_s4347" type="#_x0000_t75" style="position:absolute;left:0;text-align:left;margin-left:18.85pt;margin-top:0;width:35.9pt;height:13.55pt;z-index:25505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0" o:spid="_x0000_s4348" type="#_x0000_t75" style="position:absolute;left:0;text-align:left;margin-left:18.85pt;margin-top:0;width:35.9pt;height:10.5pt;z-index:25505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1" o:spid="_x0000_s4349" type="#_x0000_t75" style="position:absolute;left:0;text-align:left;margin-left:18.85pt;margin-top:0;width:35.9pt;height:13.55pt;z-index:25506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7" o:spid="_x0000_s4350" type="#_x0000_t75" style="position:absolute;left:0;text-align:left;margin-left:18.85pt;margin-top:0;width:35.9pt;height:13.55pt;z-index:25506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4" o:spid="_x0000_s4351" type="#_x0000_t75" style="position:absolute;left:0;text-align:left;margin-left:18.85pt;margin-top:0;width:35.9pt;height:14.3pt;z-index:25506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8" o:spid="_x0000_s4352" type="#_x0000_t75" style="position:absolute;left:0;text-align:left;margin-left:18.85pt;margin-top:0;width:35.9pt;height:14.3pt;z-index:25506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6" o:spid="_x0000_s4353" type="#_x0000_t75" style="position:absolute;left:0;text-align:left;margin-left:18.85pt;margin-top:0;width:35.9pt;height:14.3pt;z-index:25506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2" o:spid="_x0000_s4354" type="#_x0000_t75" style="position:absolute;left:0;text-align:left;margin-left:18.85pt;margin-top:0;width:35.9pt;height:13.55pt;z-index:25506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7" o:spid="_x0000_s4355" type="#_x0000_t75" style="position:absolute;left:0;text-align:left;margin-left:18.85pt;margin-top:0;width:35.9pt;height:11.2pt;z-index:25506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5" o:spid="_x0000_s4356" type="#_x0000_t75" style="position:absolute;left:0;text-align:left;margin-left:18.85pt;margin-top:0;width:35.9pt;height:13.55pt;z-index:25506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3" o:spid="_x0000_s4357" type="#_x0000_t75" style="position:absolute;left:0;text-align:left;margin-left:18.85pt;margin-top:0;width:35.9pt;height:13.55pt;z-index:25506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8" o:spid="_x0000_s4358" type="#_x0000_t75" style="position:absolute;left:0;text-align:left;margin-left:18.85pt;margin-top:0;width:35.9pt;height:13.55pt;z-index:25507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4" o:spid="_x0000_s4359" type="#_x0000_t75" style="position:absolute;left:0;text-align:left;margin-left:18.85pt;margin-top:0;width:35.9pt;height:13.55pt;z-index:25507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5" o:spid="_x0000_s4360" type="#_x0000_t75" style="position:absolute;left:0;text-align:left;margin-left:18.85pt;margin-top:0;width:35.9pt;height:10.5pt;z-index:25507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6" o:spid="_x0000_s4361" type="#_x0000_t75" style="position:absolute;left:0;text-align:left;margin-left:18.85pt;margin-top:0;width:35.9pt;height:13.55pt;z-index:25507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6" o:spid="_x0000_s4362" type="#_x0000_t75" style="position:absolute;left:0;text-align:left;margin-left:18.85pt;margin-top:0;width:35.9pt;height:13.55pt;z-index:25507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39" o:spid="_x0000_s4363" type="#_x0000_t75" style="position:absolute;left:0;text-align:left;margin-left:18.85pt;margin-top:0;width:35.9pt;height:13.55pt;z-index:25507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7" o:spid="_x0000_s4364" type="#_x0000_t75" style="position:absolute;left:0;text-align:left;margin-left:18.85pt;margin-top:0;width:35.9pt;height:14.3pt;z-index:25507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0" o:spid="_x0000_s4365" type="#_x0000_t75" style="position:absolute;left:0;text-align:left;margin-left:18.85pt;margin-top:0;width:35.9pt;height:13.55pt;z-index:25507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8" o:spid="_x0000_s4366" type="#_x0000_t75" style="position:absolute;left:0;text-align:left;margin-left:18.85pt;margin-top:0;width:35.9pt;height:13.55pt;z-index:25507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1" o:spid="_x0000_s4367" type="#_x0000_t75" style="position:absolute;left:0;text-align:left;margin-left:18.85pt;margin-top:0;width:35.9pt;height:14.3pt;z-index:25507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7" o:spid="_x0000_s4368" type="#_x0000_t75" style="position:absolute;left:0;text-align:left;margin-left:18.85pt;margin-top:0;width:35.9pt;height:13.55pt;z-index:25508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8" o:spid="_x0000_s4369" type="#_x0000_t75" style="position:absolute;left:0;text-align:left;margin-left:18.85pt;margin-top:0;width:35.9pt;height:13.55pt;z-index:25508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09" o:spid="_x0000_s4370" type="#_x0000_t75" style="position:absolute;left:0;text-align:left;margin-left:18.85pt;margin-top:0;width:35.9pt;height:14.3pt;z-index:25508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0" o:spid="_x0000_s4371" type="#_x0000_t75" style="position:absolute;left:0;text-align:left;margin-left:18.85pt;margin-top:0;width:35.9pt;height:14.3pt;z-index:25508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1" o:spid="_x0000_s4372" type="#_x0000_t75" style="position:absolute;left:0;text-align:left;margin-left:18.85pt;margin-top:0;width:35.9pt;height:18.8pt;z-index:25508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2" o:spid="_x0000_s4373" type="#_x0000_t75" style="position:absolute;left:0;text-align:left;margin-left:18.85pt;margin-top:0;width:35.9pt;height:13.55pt;z-index:25508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39" o:spid="_x0000_s4374" type="#_x0000_t75" style="position:absolute;left:0;text-align:left;margin-left:18.85pt;margin-top:0;width:35.9pt;height:13.55pt;z-index:25508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0" o:spid="_x0000_s4375" type="#_x0000_t75" style="position:absolute;left:0;text-align:left;margin-left:18.85pt;margin-top:0;width:35.9pt;height:13.55pt;z-index:25508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3" o:spid="_x0000_s4376" type="#_x0000_t75" style="position:absolute;left:0;text-align:left;margin-left:18.85pt;margin-top:0;width:35.9pt;height:13.55pt;z-index:25508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4" o:spid="_x0000_s4377" type="#_x0000_t75" style="position:absolute;left:0;text-align:left;margin-left:18.85pt;margin-top:0;width:35.9pt;height:13.55pt;z-index:25508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1" o:spid="_x0000_s4378" type="#_x0000_t75" style="position:absolute;left:0;text-align:left;margin-left:18.85pt;margin-top:0;width:35.9pt;height:14.3pt;z-index:25509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5" o:spid="_x0000_s4379" type="#_x0000_t75" style="position:absolute;left:0;text-align:left;margin-left:18.85pt;margin-top:0;width:35.9pt;height:14.3pt;z-index:25509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2" o:spid="_x0000_s4380" type="#_x0000_t75" style="position:absolute;left:0;text-align:left;margin-left:18.85pt;margin-top:0;width:35.9pt;height:13.55pt;z-index:25509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49" o:spid="_x0000_s4381" type="#_x0000_t75" style="position:absolute;left:0;text-align:left;margin-left:18.85pt;margin-top:0;width:35.9pt;height:13.55pt;z-index:25509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0" o:spid="_x0000_s4382" type="#_x0000_t75" style="position:absolute;left:0;text-align:left;margin-left:18.85pt;margin-top:0;width:35.9pt;height:13.55pt;z-index:25509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2" o:spid="_x0000_s4383" type="#_x0000_t75" style="position:absolute;left:0;text-align:left;margin-left:18.85pt;margin-top:0;width:35.9pt;height:14.3pt;z-index:25509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3" o:spid="_x0000_s4384" type="#_x0000_t75" style="position:absolute;left:0;text-align:left;margin-left:18.85pt;margin-top:0;width:35.9pt;height:13.55pt;z-index:25509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1" o:spid="_x0000_s4385" type="#_x0000_t75" style="position:absolute;left:0;text-align:left;margin-left:18.85pt;margin-top:0;width:35.9pt;height:13.55pt;z-index:25509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3" o:spid="_x0000_s4386" type="#_x0000_t75" style="position:absolute;left:0;text-align:left;margin-left:18.85pt;margin-top:0;width:35.9pt;height:13.55pt;z-index:25509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4" o:spid="_x0000_s4387" type="#_x0000_t75" style="position:absolute;left:0;text-align:left;margin-left:18.85pt;margin-top:0;width:35.9pt;height:18.8pt;z-index:25509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6" o:spid="_x0000_s4388" type="#_x0000_t75" style="position:absolute;left:0;text-align:left;margin-left:18.85pt;margin-top:0;width:35.9pt;height:13.55pt;z-index:25510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2" o:spid="_x0000_s4389" type="#_x0000_t75" style="position:absolute;left:0;text-align:left;margin-left:18.85pt;margin-top:0;width:35.9pt;height:13.55pt;z-index:25510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7" o:spid="_x0000_s4390" type="#_x0000_t75" style="position:absolute;left:0;text-align:left;margin-left:18.85pt;margin-top:0;width:35.9pt;height:13.55pt;z-index:25510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5" o:spid="_x0000_s4391" type="#_x0000_t75" style="position:absolute;left:0;text-align:left;margin-left:18.85pt;margin-top:0;width:35.9pt;height:14.3pt;z-index:25510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4" o:spid="_x0000_s4392" type="#_x0000_t75" style="position:absolute;left:0;text-align:left;margin-left:18.85pt;margin-top:0;width:35.9pt;height:14.3pt;z-index:25510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5" o:spid="_x0000_s4393" type="#_x0000_t75" style="position:absolute;left:0;text-align:left;margin-left:18.85pt;margin-top:0;width:35.9pt;height:13.55pt;z-index:25510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8" o:spid="_x0000_s4394" type="#_x0000_t75" style="position:absolute;left:0;text-align:left;margin-left:18.85pt;margin-top:0;width:35.9pt;height:14.3pt;z-index:25510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3" o:spid="_x0000_s4395" type="#_x0000_t75" style="position:absolute;left:0;text-align:left;margin-left:18.85pt;margin-top:0;width:35.9pt;height:13.55pt;z-index:25510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4" o:spid="_x0000_s4396" type="#_x0000_t75" style="position:absolute;left:0;text-align:left;margin-left:18.85pt;margin-top:0;width:35.9pt;height:13.55pt;z-index:25510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49" o:spid="_x0000_s4397" type="#_x0000_t75" style="position:absolute;left:0;text-align:left;margin-left:18.85pt;margin-top:0;width:35.9pt;height:13.55pt;z-index:25511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6" o:spid="_x0000_s4398" type="#_x0000_t75" style="position:absolute;left:0;text-align:left;margin-left:18.85pt;margin-top:0;width:35.9pt;height:14.3pt;z-index:25511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5" o:spid="_x0000_s4399" type="#_x0000_t75" style="position:absolute;left:0;text-align:left;margin-left:18.85pt;margin-top:0;width:35.9pt;height:13.55pt;z-index:25511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6" o:spid="_x0000_s4400" type="#_x0000_t75" style="position:absolute;left:0;text-align:left;margin-left:18.85pt;margin-top:0;width:35.9pt;height:13.55pt;z-index:25511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7" o:spid="_x0000_s4401" type="#_x0000_t75" style="position:absolute;left:0;text-align:left;margin-left:18.85pt;margin-top:0;width:35.9pt;height:13.55pt;z-index:25511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0" o:spid="_x0000_s4402" type="#_x0000_t75" style="position:absolute;left:0;text-align:left;margin-left:18.85pt;margin-top:0;width:35.9pt;height:13.55pt;z-index:25511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7" o:spid="_x0000_s4403" type="#_x0000_t75" style="position:absolute;left:0;text-align:left;margin-left:18.85pt;margin-top:0;width:35.9pt;height:18.8pt;z-index:25511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8" o:spid="_x0000_s4404" type="#_x0000_t75" style="position:absolute;left:0;text-align:left;margin-left:18.85pt;margin-top:0;width:35.9pt;height:13.55pt;z-index:25511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1" o:spid="_x0000_s4405" type="#_x0000_t75" style="position:absolute;left:0;text-align:left;margin-left:18.85pt;margin-top:0;width:35.9pt;height:13.55pt;z-index:25511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8" o:spid="_x0000_s4406" type="#_x0000_t75" style="position:absolute;left:0;text-align:left;margin-left:18.85pt;margin-top:0;width:35.9pt;height:14.3pt;z-index:25511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2" o:spid="_x0000_s4407" type="#_x0000_t75" style="position:absolute;left:0;text-align:left;margin-left:18.85pt;margin-top:0;width:35.9pt;height:14.3pt;z-index:25512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6" o:spid="_x0000_s4408" type="#_x0000_t75" style="position:absolute;left:0;text-align:left;margin-left:18.85pt;margin-top:0;width:35.9pt;height:13.55pt;z-index:25512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7" o:spid="_x0000_s4409" type="#_x0000_t75" style="position:absolute;left:0;text-align:left;margin-left:18.85pt;margin-top:0;width:35.9pt;height:13.55pt;z-index:25512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19" o:spid="_x0000_s4410" type="#_x0000_t75" style="position:absolute;left:0;text-align:left;margin-left:18.85pt;margin-top:0;width:35.9pt;height:14.3pt;z-index:25512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8" o:spid="_x0000_s4411" type="#_x0000_t75" style="position:absolute;left:0;text-align:left;margin-left:18.85pt;margin-top:0;width:35.9pt;height:13.55pt;z-index:25512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0" o:spid="_x0000_s4412" type="#_x0000_t75" style="position:absolute;left:0;text-align:left;margin-left:18.85pt;margin-top:0;width:35.9pt;height:13.55pt;z-index:25512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59" o:spid="_x0000_s4413" type="#_x0000_t75" style="position:absolute;left:0;text-align:left;margin-left:18.85pt;margin-top:0;width:35.9pt;height:13.55pt;z-index:25512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49" o:spid="_x0000_s4414" type="#_x0000_t75" style="position:absolute;left:0;text-align:left;margin-left:18.85pt;margin-top:0;width:35.9pt;height:13.55pt;z-index:25512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0" o:spid="_x0000_s4415" type="#_x0000_t75" style="position:absolute;left:0;text-align:left;margin-left:18.85pt;margin-top:0;width:35.9pt;height:13.55pt;z-index:25512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3" o:spid="_x0000_s4416" type="#_x0000_t75" style="position:absolute;left:0;text-align:left;margin-left:18.85pt;margin-top:0;width:35.9pt;height:13.55pt;z-index:25512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0" o:spid="_x0000_s4417" type="#_x0000_t75" style="position:absolute;left:0;text-align:left;margin-left:18.85pt;margin-top:0;width:35.9pt;height:14.3pt;z-index:25513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1" o:spid="_x0000_s4418" type="#_x0000_t75" style="position:absolute;left:0;text-align:left;margin-left:18.85pt;margin-top:0;width:35.9pt;height:18.8pt;z-index:25513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1" o:spid="_x0000_s4419" type="#_x0000_t75" style="position:absolute;left:0;text-align:left;margin-left:18.85pt;margin-top:0;width:35.9pt;height:13.55pt;z-index:25513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2" o:spid="_x0000_s4420" type="#_x0000_t75" style="position:absolute;left:0;text-align:left;margin-left:18.85pt;margin-top:0;width:35.9pt;height:13.55pt;z-index:25513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4" o:spid="_x0000_s4421" type="#_x0000_t75" style="position:absolute;left:0;text-align:left;margin-left:18.85pt;margin-top:0;width:35.9pt;height:14.3pt;z-index:25513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1" o:spid="_x0000_s4422" type="#_x0000_t75" style="position:absolute;left:0;text-align:left;margin-left:18.85pt;margin-top:0;width:35.2pt;height:10.5pt;z-index:25513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3" o:spid="_x0000_s4423" type="#_x0000_t75" style="position:absolute;left:0;text-align:left;margin-left:18.85pt;margin-top:0;width:35.2pt;height:10.5pt;z-index:25513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5" o:spid="_x0000_s4424" type="#_x0000_t75" style="position:absolute;left:0;text-align:left;margin-left:18.85pt;margin-top:0;width:35.9pt;height:13.55pt;z-index:25513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4" o:spid="_x0000_s4425" type="#_x0000_t75" style="position:absolute;left:0;text-align:left;margin-left:18.85pt;margin-top:0;width:35.2pt;height:10.5pt;z-index:25513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2" o:spid="_x0000_s4426" type="#_x0000_t75" style="position:absolute;left:0;text-align:left;margin-left:18.85pt;margin-top:0;width:35.2pt;height:10.5pt;z-index:25513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6" o:spid="_x0000_s4427" type="#_x0000_t75" style="position:absolute;left:0;text-align:left;margin-left:18.85pt;margin-top:0;width:35.9pt;height:13.55pt;z-index:25514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5" o:spid="_x0000_s4428" type="#_x0000_t75" style="position:absolute;left:0;text-align:left;margin-left:18.85pt;margin-top:0;width:35.9pt;height:13.55pt;z-index:25514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3" o:spid="_x0000_s4429" type="#_x0000_t75" style="position:absolute;left:0;text-align:left;margin-left:18.85pt;margin-top:0;width:35.9pt;height:13.55pt;z-index:25514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2" o:spid="_x0000_s4430" type="#_x0000_t75" style="position:absolute;left:0;text-align:left;margin-left:18.85pt;margin-top:0;width:35.9pt;height:18.8pt;z-index:25514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7" o:spid="_x0000_s4431" type="#_x0000_t75" style="position:absolute;left:0;text-align:left;margin-left:18.85pt;margin-top:0;width:35.9pt;height:13.55pt;z-index:25514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4" o:spid="_x0000_s4432" type="#_x0000_t75" style="position:absolute;left:0;text-align:left;margin-left:18.85pt;margin-top:0;width:35.9pt;height:13.55pt;z-index:25514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6" o:spid="_x0000_s4433" type="#_x0000_t75" style="position:absolute;left:0;text-align:left;margin-left:18.85pt;margin-top:0;width:35.9pt;height:13.55pt;z-index:25514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3" o:spid="_x0000_s4434" type="#_x0000_t75" style="position:absolute;left:0;text-align:left;margin-left:18.85pt;margin-top:0;width:35.9pt;height:18.8pt;z-index:25514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7" o:spid="_x0000_s4435" type="#_x0000_t75" style="position:absolute;left:0;text-align:left;margin-left:18.85pt;margin-top:0;width:35.9pt;height:13.55pt;z-index:25514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8" o:spid="_x0000_s4436" type="#_x0000_t75" style="position:absolute;left:0;text-align:left;margin-left:18.85pt;margin-top:0;width:35.9pt;height:14.3pt;z-index:25515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8" o:spid="_x0000_s4437" type="#_x0000_t75" style="position:absolute;left:0;text-align:left;margin-left:18.85pt;margin-top:0;width:35.9pt;height:13.55pt;z-index:25515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5" o:spid="_x0000_s4438" type="#_x0000_t75" style="position:absolute;left:0;text-align:left;margin-left:18.85pt;margin-top:0;width:35.9pt;height:10.5pt;z-index:25515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59" o:spid="_x0000_s4439" type="#_x0000_t75" style="position:absolute;left:0;text-align:left;margin-left:18.85pt;margin-top:0;width:35.9pt;height:14.3pt;z-index:25515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59" o:spid="_x0000_s4440" type="#_x0000_t75" style="position:absolute;left:0;text-align:left;margin-left:18.85pt;margin-top:0;width:35.9pt;height:14.3pt;z-index:25515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6" o:spid="_x0000_s4441" type="#_x0000_t75" style="position:absolute;left:0;text-align:left;margin-left:18.85pt;margin-top:0;width:35.9pt;height:13.55pt;z-index:25515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0" o:spid="_x0000_s4442" type="#_x0000_t75" style="position:absolute;left:0;text-align:left;margin-left:18.85pt;margin-top:0;width:35.9pt;height:13.55pt;z-index:25515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1" o:spid="_x0000_s4443" type="#_x0000_t75" style="position:absolute;left:0;text-align:left;margin-left:18.85pt;margin-top:0;width:35.9pt;height:14.3pt;z-index:25515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4" o:spid="_x0000_s4444" type="#_x0000_t75" style="position:absolute;left:0;text-align:left;margin-left:18.85pt;margin-top:0;width:35.9pt;height:18.8pt;z-index:25515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7" o:spid="_x0000_s4445" type="#_x0000_t75" style="position:absolute;left:0;text-align:left;margin-left:18.85pt;margin-top:0;width:35.9pt;height:13.55pt;z-index:25515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0" o:spid="_x0000_s4446" type="#_x0000_t75" style="position:absolute;left:0;text-align:left;margin-left:18.85pt;margin-top:0;width:35.9pt;height:14.3pt;z-index:25516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1" o:spid="_x0000_s4447" type="#_x0000_t75" style="position:absolute;left:0;text-align:left;margin-left:18.85pt;margin-top:0;width:35.9pt;height:13.55pt;z-index:25516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2" o:spid="_x0000_s4448" type="#_x0000_t75" style="position:absolute;left:0;text-align:left;margin-left:18.85pt;margin-top:0;width:35.9pt;height:13.55pt;z-index:25516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5" o:spid="_x0000_s4449" type="#_x0000_t75" style="position:absolute;left:0;text-align:left;margin-left:18.85pt;margin-top:0;width:35.9pt;height:18.8pt;z-index:25516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8" o:spid="_x0000_s4450" type="#_x0000_t75" style="position:absolute;left:0;text-align:left;margin-left:18.85pt;margin-top:0;width:35.9pt;height:13.55pt;z-index:25516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3" o:spid="_x0000_s4451" type="#_x0000_t75" style="position:absolute;left:0;text-align:left;margin-left:18.85pt;margin-top:0;width:35.9pt;height:14.3pt;z-index:25516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2" o:spid="_x0000_s4452" type="#_x0000_t75" style="position:absolute;left:0;text-align:left;margin-left:18.85pt;margin-top:0;width:35.9pt;height:14.3pt;z-index:25516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6" o:spid="_x0000_s4453" type="#_x0000_t75" style="position:absolute;left:0;text-align:left;margin-left:18.85pt;margin-top:0;width:35.9pt;height:10.5pt;z-index:25516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3" o:spid="_x0000_s4454" type="#_x0000_t75" style="position:absolute;left:0;text-align:left;margin-left:18.85pt;margin-top:0;width:35.9pt;height:14.3pt;z-index:25516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4" o:spid="_x0000_s4455" type="#_x0000_t75" style="position:absolute;left:0;text-align:left;margin-left:18.85pt;margin-top:0;width:35.9pt;height:14.3pt;z-index:25516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69" o:spid="_x0000_s4456" type="#_x0000_t75" style="position:absolute;left:0;text-align:left;margin-left:18.85pt;margin-top:0;width:35.9pt;height:13.55pt;z-index:25517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4" o:spid="_x0000_s4457" type="#_x0000_t75" style="position:absolute;left:0;text-align:left;margin-left:18.85pt;margin-top:0;width:35.9pt;height:14.3pt;z-index:25517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5" o:spid="_x0000_s4458" type="#_x0000_t75" style="position:absolute;left:0;text-align:left;margin-left:18.85pt;margin-top:0;width:35.9pt;height:14.3pt;z-index:25517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5" o:spid="_x0000_s4459" type="#_x0000_t75" style="position:absolute;left:0;text-align:left;margin-left:18.85pt;margin-top:0;width:35.9pt;height:10.5pt;z-index:25517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6" o:spid="_x0000_s4460" type="#_x0000_t75" style="position:absolute;left:0;text-align:left;margin-left:18.85pt;margin-top:0;width:35.2pt;height:13.55pt;z-index:25517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7" o:spid="_x0000_s4461" type="#_x0000_t75" style="position:absolute;left:0;text-align:left;margin-left:18.85pt;margin-top:0;width:35.9pt;height:13.55pt;z-index:25517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6" o:spid="_x0000_s4462" type="#_x0000_t75" style="position:absolute;left:0;text-align:left;margin-left:18.85pt;margin-top:0;width:35.9pt;height:14.3pt;z-index:25517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7" o:spid="_x0000_s4463" type="#_x0000_t75" style="position:absolute;left:0;text-align:left;margin-left:18.85pt;margin-top:0;width:35.2pt;height:13.55pt;z-index:25517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7" o:spid="_x0000_s4464" type="#_x0000_t75" style="position:absolute;left:0;text-align:left;margin-left:18.85pt;margin-top:0;width:35.9pt;height:10.5pt;z-index:25517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8" o:spid="_x0000_s4465" type="#_x0000_t75" style="position:absolute;left:0;text-align:left;margin-left:18.85pt;margin-top:0;width:35.9pt;height:14.3pt;z-index:25517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8" o:spid="_x0000_s4466" type="#_x0000_t75" style="position:absolute;left:0;text-align:left;margin-left:18.85pt;margin-top:0;width:35.9pt;height:10.5pt;z-index:25518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29" o:spid="_x0000_s4467" type="#_x0000_t75" style="position:absolute;left:0;text-align:left;margin-left:18.85pt;margin-top:0;width:35.9pt;height:10.5pt;z-index:25518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0" o:spid="_x0000_s4468" type="#_x0000_t75" style="position:absolute;left:0;text-align:left;margin-left:18.85pt;margin-top:0;width:35.9pt;height:18.8pt;z-index:25518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0" o:spid="_x0000_s4469" type="#_x0000_t75" style="position:absolute;left:0;text-align:left;margin-left:18.85pt;margin-top:0;width:35.9pt;height:13.55pt;z-index:25518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8" o:spid="_x0000_s4470" type="#_x0000_t75" style="position:absolute;left:0;text-align:left;margin-left:18.85pt;margin-top:0;width:35.9pt;height:14.3pt;z-index:25518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69" o:spid="_x0000_s4471" type="#_x0000_t75" style="position:absolute;left:0;text-align:left;margin-left:18.85pt;margin-top:0;width:35.9pt;height:10.5pt;z-index:25518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0" o:spid="_x0000_s4472" type="#_x0000_t75" style="position:absolute;left:0;text-align:left;margin-left:18.85pt;margin-top:0;width:35.2pt;height:13.55pt;z-index:25518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69" o:spid="_x0000_s4473" type="#_x0000_t75" style="position:absolute;left:0;text-align:left;margin-left:18.85pt;margin-top:0;width:35.9pt;height:14.3pt;z-index:25518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0" o:spid="_x0000_s4474" type="#_x0000_t75" style="position:absolute;left:0;text-align:left;margin-left:18.85pt;margin-top:0;width:35.2pt;height:13.55pt;z-index:25518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1" o:spid="_x0000_s4475" type="#_x0000_t75" style="position:absolute;left:0;text-align:left;margin-left:18.85pt;margin-top:0;width:35.2pt;height:13.55pt;z-index:25519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2" o:spid="_x0000_s4476" type="#_x0000_t75" style="position:absolute;left:0;text-align:left;margin-left:18.85pt;margin-top:0;width:35.9pt;height:13.55pt;z-index:25519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3" o:spid="_x0000_s4477" type="#_x0000_t75" style="position:absolute;left:0;text-align:left;margin-left:18.85pt;margin-top:0;width:35.2pt;height:13.55pt;z-index:25519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1" o:spid="_x0000_s4478" type="#_x0000_t75" style="position:absolute;left:0;text-align:left;margin-left:18.85pt;margin-top:0;width:35.2pt;height:13.55pt;z-index:25519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2" o:spid="_x0000_s4479" type="#_x0000_t75" style="position:absolute;left:0;text-align:left;margin-left:18.85pt;margin-top:0;width:35.9pt;height:10.5pt;z-index:25519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1" o:spid="_x0000_s4480" type="#_x0000_t75" style="position:absolute;left:0;text-align:left;margin-left:18.85pt;margin-top:0;width:35.2pt;height:13.55pt;z-index:25519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3" o:spid="_x0000_s4481" type="#_x0000_t75" style="position:absolute;left:0;text-align:left;margin-left:18.85pt;margin-top:0;width:35.2pt;height:13.55pt;z-index:25519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4" o:spid="_x0000_s4482" type="#_x0000_t75" style="position:absolute;left:0;text-align:left;margin-left:18.85pt;margin-top:0;width:35.9pt;height:10.5pt;z-index:25519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1" o:spid="_x0000_s4483" type="#_x0000_t75" style="position:absolute;left:0;text-align:left;margin-left:18.85pt;margin-top:0;width:35.9pt;height:18.8pt;z-index:25519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4" o:spid="_x0000_s4484" type="#_x0000_t75" style="position:absolute;left:0;text-align:left;margin-left:18.85pt;margin-top:0;width:35.9pt;height:13.55pt;z-index:25519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2" o:spid="_x0000_s4485" type="#_x0000_t75" style="position:absolute;left:0;text-align:left;margin-left:18.85pt;margin-top:0;width:35.2pt;height:13.55pt;z-index:25520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2" o:spid="_x0000_s4486" type="#_x0000_t75" style="position:absolute;left:0;text-align:left;margin-left:18.85pt;margin-top:0;width:35.2pt;height:13.55pt;z-index:25520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5" o:spid="_x0000_s4487" type="#_x0000_t75" style="position:absolute;left:0;text-align:left;margin-left:18.85pt;margin-top:0;width:35.9pt;height:10.5pt;z-index:25520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3" o:spid="_x0000_s4488" type="#_x0000_t75" style="position:absolute;left:0;text-align:left;margin-left:18.85pt;margin-top:0;width:35.9pt;height:10.5pt;z-index:25520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6" o:spid="_x0000_s4489" type="#_x0000_t75" style="position:absolute;left:0;text-align:left;margin-left:18.85pt;margin-top:0;width:35.2pt;height:13.55pt;z-index:25520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5" o:spid="_x0000_s4490" type="#_x0000_t75" style="position:absolute;left:0;text-align:left;margin-left:18.85pt;margin-top:0;width:35.2pt;height:13.55pt;z-index:25520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7" o:spid="_x0000_s4491" type="#_x0000_t75" style="position:absolute;left:0;text-align:left;margin-left:18.85pt;margin-top:0;width:35.9pt;height:10.5pt;z-index:25520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6" o:spid="_x0000_s4492" type="#_x0000_t75" style="position:absolute;left:0;text-align:left;margin-left:18.85pt;margin-top:0;width:35.9pt;height:13.55pt;z-index:25520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8" o:spid="_x0000_s4493" type="#_x0000_t75" style="position:absolute;left:0;text-align:left;margin-left:18.85pt;margin-top:0;width:35.2pt;height:13.55pt;z-index:25520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7" o:spid="_x0000_s4494" type="#_x0000_t75" style="position:absolute;left:0;text-align:left;margin-left:18.85pt;margin-top:0;width:35.2pt;height:13.55pt;z-index:25520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8" o:spid="_x0000_s4495" type="#_x0000_t75" style="position:absolute;left:0;text-align:left;margin-left:18.85pt;margin-top:0;width:35.9pt;height:11.2pt;z-index:25521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3" o:spid="_x0000_s4496" type="#_x0000_t75" style="position:absolute;left:0;text-align:left;margin-left:18.85pt;margin-top:0;width:35.2pt;height:13.55pt;z-index:25521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4" o:spid="_x0000_s4497" type="#_x0000_t75" style="position:absolute;left:0;text-align:left;margin-left:18.85pt;margin-top:0;width:35.2pt;height:13.55pt;z-index:25521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79" o:spid="_x0000_s4498" type="#_x0000_t75" style="position:absolute;left:0;text-align:left;margin-left:18.85pt;margin-top:0;width:35.9pt;height:11.2pt;z-index:25521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4" o:spid="_x0000_s4499" type="#_x0000_t75" style="position:absolute;left:0;text-align:left;margin-left:18.85pt;margin-top:0;width:35.9pt;height:18.8pt;z-index:25521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79" o:spid="_x0000_s4500" type="#_x0000_t75" style="position:absolute;left:0;text-align:left;margin-left:18.85pt;margin-top:0;width:35.9pt;height:13.55pt;z-index:25521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0" o:spid="_x0000_s4501" type="#_x0000_t75" style="position:absolute;left:0;text-align:left;margin-left:18.85pt;margin-top:0;width:35.2pt;height:13.55pt;z-index:25521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5" o:spid="_x0000_s4502" type="#_x0000_t75" style="position:absolute;left:0;text-align:left;margin-left:18.85pt;margin-top:0;width:35.2pt;height:13.55pt;z-index:25521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0" o:spid="_x0000_s4503" type="#_x0000_t75" style="position:absolute;left:0;text-align:left;margin-left:18.85pt;margin-top:0;width:35.9pt;height:11.2pt;z-index:25521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1" o:spid="_x0000_s4504" type="#_x0000_t75" style="position:absolute;left:0;text-align:left;margin-left:18.85pt;margin-top:0;width:35.2pt;height:13.55pt;z-index:25521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1" o:spid="_x0000_s4505" type="#_x0000_t75" style="position:absolute;left:0;text-align:left;margin-left:18.85pt;margin-top:0;width:35.2pt;height:13.55pt;z-index:25522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6" o:spid="_x0000_s4506" type="#_x0000_t75" style="position:absolute;left:0;text-align:left;margin-left:18.85pt;margin-top:0;width:35.9pt;height:13.55pt;z-index:25522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7" o:spid="_x0000_s4507" type="#_x0000_t75" style="position:absolute;left:0;text-align:left;margin-left:18.85pt;margin-top:0;width:35.2pt;height:13.55pt;z-index:25522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2" o:spid="_x0000_s4508" type="#_x0000_t75" style="position:absolute;left:0;text-align:left;margin-left:18.85pt;margin-top:0;width:35.2pt;height:13.55pt;z-index:25522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8" o:spid="_x0000_s4509" type="#_x0000_t75" style="position:absolute;left:0;text-align:left;margin-left:18.85pt;margin-top:0;width:35.2pt;height:13.55pt;z-index:25522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5" o:spid="_x0000_s4510" type="#_x0000_t75" style="position:absolute;left:0;text-align:left;margin-left:18.85pt;margin-top:0;width:35.2pt;height:13.55pt;z-index:25522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2" o:spid="_x0000_s4511" type="#_x0000_t75" style="position:absolute;left:0;text-align:left;margin-left:18.85pt;margin-top:0;width:35.9pt;height:11.2pt;z-index:25522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3" o:spid="_x0000_s4512" type="#_x0000_t75" style="position:absolute;left:0;text-align:left;margin-left:18.85pt;margin-top:0;width:35.2pt;height:13.55pt;z-index:25522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4" o:spid="_x0000_s4513" type="#_x0000_t75" style="position:absolute;left:0;text-align:left;margin-left:18.85pt;margin-top:0;width:35.2pt;height:13.55pt;z-index:25522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3" o:spid="_x0000_s4514" type="#_x0000_t75" style="position:absolute;left:0;text-align:left;margin-left:18.85pt;margin-top:0;width:35.2pt;height:13.55pt;z-index:25522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5" o:spid="_x0000_s4515" type="#_x0000_t75" style="position:absolute;left:0;text-align:left;margin-left:18.85pt;margin-top:0;width:35.2pt;height:13.55pt;z-index:25523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6" o:spid="_x0000_s4516" type="#_x0000_t75" style="position:absolute;left:0;text-align:left;margin-left:18.85pt;margin-top:0;width:35.9pt;height:11.2pt;z-index:25523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4" o:spid="_x0000_s4517" type="#_x0000_t75" style="position:absolute;left:0;text-align:left;margin-left:18.85pt;margin-top:0;width:35.9pt;height:10.5pt;z-index:25523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79" o:spid="_x0000_s4518" type="#_x0000_t75" style="position:absolute;left:0;text-align:left;margin-left:18.85pt;margin-top:0;width:35.2pt;height:13.55pt;z-index:25523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7" o:spid="_x0000_s4519" type="#_x0000_t75" style="position:absolute;left:0;text-align:left;margin-left:18.85pt;margin-top:0;width:35.2pt;height:13.55pt;z-index:25523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0" o:spid="_x0000_s4520" type="#_x0000_t75" style="position:absolute;left:0;text-align:left;margin-left:18.85pt;margin-top:0;width:35.2pt;height:13.55pt;z-index:25523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5" o:spid="_x0000_s4521" type="#_x0000_t75" style="position:absolute;left:0;text-align:left;margin-left:18.85pt;margin-top:0;width:35.2pt;height:13.55pt;z-index:25523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6" o:spid="_x0000_s4522" type="#_x0000_t75" style="position:absolute;left:0;text-align:left;margin-left:18.85pt;margin-top:0;width:35.2pt;height:13.55pt;z-index:25523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6" o:spid="_x0000_s4523" type="#_x0000_t75" style="position:absolute;left:0;text-align:left;margin-left:18.85pt;margin-top:0;width:35.2pt;height:13.55pt;z-index:25523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7" o:spid="_x0000_s4524" type="#_x0000_t75" style="position:absolute;left:0;text-align:left;margin-left:18.85pt;margin-top:0;width:35.2pt;height:13.55pt;z-index:25524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1" o:spid="_x0000_s4525" type="#_x0000_t75" style="position:absolute;left:0;text-align:left;margin-left:18.85pt;margin-top:0;width:35.2pt;height:13.55pt;z-index:25524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8" o:spid="_x0000_s4526" type="#_x0000_t75" style="position:absolute;left:0;text-align:left;margin-left:18.85pt;margin-top:0;width:35.2pt;height:13.55pt;z-index:25524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2" o:spid="_x0000_s4527" type="#_x0000_t75" style="position:absolute;left:0;text-align:left;margin-left:18.85pt;margin-top:0;width:35.2pt;height:13.55pt;z-index:25524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7" o:spid="_x0000_s4528" type="#_x0000_t75" style="position:absolute;left:0;text-align:left;margin-left:18.85pt;margin-top:0;width:35.9pt;height:10.5pt;z-index:25524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8" o:spid="_x0000_s4529" type="#_x0000_t75" style="position:absolute;left:0;text-align:left;margin-left:18.85pt;margin-top:0;width:35.2pt;height:13.55pt;z-index:25524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8" o:spid="_x0000_s4530" type="#_x0000_t75" style="position:absolute;left:0;text-align:left;margin-left:18.85pt;margin-top:0;width:35.2pt;height:13.55pt;z-index:25524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89" o:spid="_x0000_s4531" type="#_x0000_t75" style="position:absolute;left:0;text-align:left;margin-left:18.85pt;margin-top:0;width:35.2pt;height:13.55pt;z-index:25524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89" o:spid="_x0000_s4532" type="#_x0000_t75" style="position:absolute;left:0;text-align:left;margin-left:18.85pt;margin-top:0;width:35.9pt;height:10.5pt;z-index:25524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0" o:spid="_x0000_s4533" type="#_x0000_t75" style="position:absolute;left:0;text-align:left;margin-left:18.85pt;margin-top:0;width:35.9pt;height:11.2pt;z-index:25524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3" o:spid="_x0000_s4534" type="#_x0000_t75" style="position:absolute;left:0;text-align:left;margin-left:18.85pt;margin-top:0;width:35.9pt;height:10.5pt;z-index:25525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4" o:spid="_x0000_s4535" type="#_x0000_t75" style="position:absolute;left:0;text-align:left;margin-left:18.85pt;margin-top:0;width:35.9pt;height:10.5pt;z-index:25525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0" o:spid="_x0000_s4536" type="#_x0000_t75" style="position:absolute;left:0;text-align:left;margin-left:18.85pt;margin-top:0;width:35.9pt;height:10.5pt;z-index:25525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1" o:spid="_x0000_s4537" type="#_x0000_t75" style="position:absolute;left:0;text-align:left;margin-left:18.85pt;margin-top:0;width:35.9pt;height:11.2pt;z-index:25525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1" o:spid="_x0000_s4538" type="#_x0000_t75" style="position:absolute;left:0;text-align:left;margin-left:18.85pt;margin-top:0;width:35.2pt;height:10.5pt;z-index:25525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39" o:spid="_x0000_s4539" type="#_x0000_t75" style="position:absolute;left:0;text-align:left;margin-left:18.85pt;margin-top:0;width:35.9pt;height:18.8pt;z-index:25525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0" o:spid="_x0000_s4540" type="#_x0000_t75" style="position:absolute;left:0;text-align:left;margin-left:18.85pt;margin-top:0;width:35.9pt;height:13.55pt;z-index:25525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5" o:spid="_x0000_s4541" type="#_x0000_t75" style="position:absolute;left:0;text-align:left;margin-left:18.85pt;margin-top:0;width:35.9pt;height:13.55pt;z-index:25525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2" o:spid="_x0000_s4542" type="#_x0000_t75" style="position:absolute;left:0;text-align:left;margin-left:18.85pt;margin-top:0;width:35.2pt;height:13.55pt;z-index:25525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2" o:spid="_x0000_s4543" type="#_x0000_t75" style="position:absolute;left:0;text-align:left;margin-left:18.85pt;margin-top:0;width:35.9pt;height:11.2pt;z-index:25525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3" o:spid="_x0000_s4544" type="#_x0000_t75" style="position:absolute;left:0;text-align:left;margin-left:18.85pt;margin-top:0;width:35.2pt;height:10.5pt;z-index:25526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4" o:spid="_x0000_s4545" type="#_x0000_t75" style="position:absolute;left:0;text-align:left;margin-left:18.85pt;margin-top:0;width:35.2pt;height:10.5pt;z-index:25526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5" o:spid="_x0000_s4546" type="#_x0000_t75" style="position:absolute;left:0;text-align:left;margin-left:18.85pt;margin-top:0;width:35.2pt;height:10.5pt;z-index:25526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3" o:spid="_x0000_s4547" type="#_x0000_t75" style="position:absolute;left:0;text-align:left;margin-left:18.85pt;margin-top:0;width:35.9pt;height:14.3pt;z-index:25526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6" o:spid="_x0000_s4548" type="#_x0000_t75" style="position:absolute;left:0;text-align:left;margin-left:18.85pt;margin-top:0;width:35.2pt;height:10.5pt;z-index:25526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4" o:spid="_x0000_s4549" type="#_x0000_t75" style="position:absolute;left:0;text-align:left;margin-left:18.85pt;margin-top:0;width:35.2pt;height:10.5pt;z-index:25526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5" o:spid="_x0000_s4550" type="#_x0000_t75" style="position:absolute;left:0;text-align:left;margin-left:18.85pt;margin-top:0;width:35.2pt;height:10.5pt;z-index:25526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1" o:spid="_x0000_s4551" type="#_x0000_t75" style="position:absolute;left:0;text-align:left;margin-left:18.85pt;margin-top:0;width:35.2pt;height:10.5pt;z-index:25526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6" o:spid="_x0000_s4552" type="#_x0000_t75" style="position:absolute;left:0;text-align:left;margin-left:18.85pt;margin-top:0;width:35.2pt;height:10.5pt;z-index:25526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7" o:spid="_x0000_s4553" type="#_x0000_t75" style="position:absolute;left:0;text-align:left;margin-left:18.85pt;margin-top:0;width:35.2pt;height:10.5pt;z-index:25526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7" o:spid="_x0000_s4554" type="#_x0000_t75" style="position:absolute;left:0;text-align:left;margin-left:18.85pt;margin-top:0;width:35.2pt;height:10.5pt;z-index:25527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8" o:spid="_x0000_s4555" type="#_x0000_t75" style="position:absolute;left:0;text-align:left;margin-left:18.85pt;margin-top:0;width:35.2pt;height:10.5pt;z-index:25527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6" o:spid="_x0000_s4556" type="#_x0000_t75" style="position:absolute;left:0;text-align:left;margin-left:18.85pt;margin-top:0;width:35.2pt;height:10.5pt;z-index:25527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7" o:spid="_x0000_s4557" type="#_x0000_t75" style="position:absolute;left:0;text-align:left;margin-left:18.85pt;margin-top:0;width:35.2pt;height:10.5pt;z-index:25527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2" o:spid="_x0000_s4558" type="#_x0000_t75" style="position:absolute;left:0;text-align:left;margin-left:18.85pt;margin-top:0;width:35.9pt;height:14.3pt;z-index:25527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3" o:spid="_x0000_s4559" type="#_x0000_t75" style="position:absolute;left:0;text-align:left;margin-left:18.85pt;margin-top:0;width:35.2pt;height:10.5pt;z-index:25527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8" o:spid="_x0000_s4560" type="#_x0000_t75" style="position:absolute;left:0;text-align:left;margin-left:18.85pt;margin-top:0;width:35.2pt;height:10.5pt;z-index:25527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999" o:spid="_x0000_s4561" type="#_x0000_t75" style="position:absolute;left:0;text-align:left;margin-left:18.85pt;margin-top:0;width:35.2pt;height:10.5pt;z-index:25527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89" o:spid="_x0000_s4562" type="#_x0000_t75" style="position:absolute;left:0;text-align:left;margin-left:18.85pt;margin-top:0;width:35.2pt;height:10.5pt;z-index:25527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4" o:spid="_x0000_s4563" type="#_x0000_t75" style="position:absolute;left:0;text-align:left;margin-left:18.85pt;margin-top:0;width:35.2pt;height:10.5pt;z-index:25528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8" o:spid="_x0000_s4564" type="#_x0000_t75" style="position:absolute;left:0;text-align:left;margin-left:18.85pt;margin-top:0;width:35.2pt;height:10.5pt;z-index:25528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999" o:spid="_x0000_s4565" type="#_x0000_t75" style="position:absolute;left:0;text-align:left;margin-left:18.85pt;margin-top:0;width:35.2pt;height:10.5pt;z-index:25528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0" o:spid="_x0000_s4566" type="#_x0000_t75" style="position:absolute;left:0;text-align:left;margin-left:18.85pt;margin-top:0;width:35.9pt;height:10.5pt;z-index:25528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0" o:spid="_x0000_s4567" type="#_x0000_t75" style="position:absolute;left:0;text-align:left;margin-left:18.85pt;margin-top:0;width:35.9pt;height:13.55pt;z-index:25528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0" o:spid="_x0000_s4568" type="#_x0000_t75" style="position:absolute;left:0;text-align:left;margin-left:18.85pt;margin-top:0;width:35.9pt;height:13.55pt;z-index:25528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5" o:spid="_x0000_s4569" type="#_x0000_t75" style="position:absolute;left:0;text-align:left;margin-left:18.85pt;margin-top:0;width:35.9pt;height:10.5pt;z-index:25528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6" o:spid="_x0000_s4570" type="#_x0000_t75" style="position:absolute;left:0;text-align:left;margin-left:18.85pt;margin-top:0;width:35.9pt;height:13.55pt;z-index:25528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1" o:spid="_x0000_s4571" type="#_x0000_t75" style="position:absolute;left:0;text-align:left;margin-left:18.85pt;margin-top:0;width:35.9pt;height:13.55pt;z-index:25528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1" o:spid="_x0000_s4572" type="#_x0000_t75" style="position:absolute;left:0;text-align:left;margin-left:18.85pt;margin-top:0;width:35.9pt;height:13.55pt;z-index:25528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1" o:spid="_x0000_s4573" type="#_x0000_t75" style="position:absolute;left:0;text-align:left;margin-left:18.85pt;margin-top:0;width:35.9pt;height:13.55pt;z-index:25529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2" o:spid="_x0000_s4574" type="#_x0000_t75" style="position:absolute;left:0;text-align:left;margin-left:18.85pt;margin-top:0;width:35.9pt;height:13.55pt;z-index:25529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2" o:spid="_x0000_s4575" type="#_x0000_t75" style="position:absolute;left:0;text-align:left;margin-left:18.85pt;margin-top:0;width:35.9pt;height:13.55pt;z-index:25529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2" o:spid="_x0000_s4576" type="#_x0000_t75" style="position:absolute;left:0;text-align:left;margin-left:18.85pt;margin-top:0;width:35.9pt;height:13.55pt;z-index:25529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7" o:spid="_x0000_s4577" type="#_x0000_t75" style="position:absolute;left:0;text-align:left;margin-left:18.85pt;margin-top:0;width:35.9pt;height:13.55pt;z-index:25529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3" o:spid="_x0000_s4578" type="#_x0000_t75" style="position:absolute;left:0;text-align:left;margin-left:18.85pt;margin-top:0;width:35.9pt;height:13.55pt;z-index:25529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4" o:spid="_x0000_s4579" type="#_x0000_t75" style="position:absolute;left:0;text-align:left;margin-left:18.85pt;margin-top:0;width:35.9pt;height:13.55pt;z-index:25529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3" o:spid="_x0000_s4580" type="#_x0000_t75" style="position:absolute;left:0;text-align:left;margin-left:18.85pt;margin-top:0;width:35.9pt;height:13.55pt;z-index:25529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5" o:spid="_x0000_s4581" type="#_x0000_t75" style="position:absolute;left:0;text-align:left;margin-left:18.85pt;margin-top:0;width:35.9pt;height:10.5pt;z-index:25529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4" o:spid="_x0000_s4582" type="#_x0000_t75" style="position:absolute;left:0;text-align:left;margin-left:18.85pt;margin-top:0;width:35.9pt;height:13.55pt;z-index:25529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3" o:spid="_x0000_s4583" type="#_x0000_t75" style="position:absolute;left:0;text-align:left;margin-left:18.85pt;margin-top:0;width:35.9pt;height:13.55pt;z-index:25530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8" o:spid="_x0000_s4584" type="#_x0000_t75" style="position:absolute;left:0;text-align:left;margin-left:18.85pt;margin-top:0;width:35.9pt;height:13.55pt;z-index:25530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5" o:spid="_x0000_s4585" type="#_x0000_t75" style="position:absolute;left:0;text-align:left;margin-left:18.85pt;margin-top:0;width:35.9pt;height:10.5pt;z-index:25530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6" o:spid="_x0000_s4586" type="#_x0000_t75" style="position:absolute;left:0;text-align:left;margin-left:18.85pt;margin-top:0;width:35.9pt;height:10.5pt;z-index:25530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6" o:spid="_x0000_s4587" type="#_x0000_t75" style="position:absolute;left:0;text-align:left;margin-left:18.85pt;margin-top:0;width:35.9pt;height:13.55pt;z-index:25530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7" o:spid="_x0000_s4588" type="#_x0000_t75" style="position:absolute;left:0;text-align:left;margin-left:18.85pt;margin-top:0;width:35.9pt;height:13.55pt;z-index:25530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8" o:spid="_x0000_s4589" type="#_x0000_t75" style="position:absolute;left:0;text-align:left;margin-left:18.85pt;margin-top:0;width:35.9pt;height:10.5pt;z-index:25530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4" o:spid="_x0000_s4590" type="#_x0000_t75" style="position:absolute;left:0;text-align:left;margin-left:18.85pt;margin-top:0;width:35.9pt;height:13.55pt;z-index:25530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5" o:spid="_x0000_s4591" type="#_x0000_t75" style="position:absolute;left:0;text-align:left;margin-left:18.85pt;margin-top:0;width:35.9pt;height:10.5pt;z-index:25530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6" o:spid="_x0000_s4592" type="#_x0000_t75" style="position:absolute;left:0;text-align:left;margin-left:18.85pt;margin-top:0;width:35.9pt;height:13.55pt;z-index:25530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7" o:spid="_x0000_s4593" type="#_x0000_t75" style="position:absolute;left:0;text-align:left;margin-left:18.85pt;margin-top:0;width:35.9pt;height:10.5pt;z-index:25531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09" o:spid="_x0000_s4594" type="#_x0000_t75" style="position:absolute;left:0;text-align:left;margin-left:18.85pt;margin-top:0;width:35.9pt;height:14.3pt;z-index:25531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0" o:spid="_x0000_s4595" type="#_x0000_t75" style="position:absolute;left:0;text-align:left;margin-left:18.85pt;margin-top:0;width:35.9pt;height:11.2pt;z-index:25531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1" o:spid="_x0000_s4596" type="#_x0000_t75" style="position:absolute;left:0;text-align:left;margin-left:18.85pt;margin-top:0;width:35.9pt;height:11.2pt;z-index:25531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8" o:spid="_x0000_s4597" type="#_x0000_t75" style="position:absolute;left:0;text-align:left;margin-left:18.85pt;margin-top:0;width:35.9pt;height:11.2pt;z-index:25531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09" o:spid="_x0000_s4598" type="#_x0000_t75" style="position:absolute;left:0;text-align:left;margin-left:18.85pt;margin-top:0;width:35.9pt;height:11.2pt;z-index:25531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49" o:spid="_x0000_s4599" type="#_x0000_t75" style="position:absolute;left:0;text-align:left;margin-left:18.85pt;margin-top:0;width:35.9pt;height:13.55pt;z-index:25531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7" o:spid="_x0000_s4600" type="#_x0000_t75" style="position:absolute;left:0;text-align:left;margin-left:18.85pt;margin-top:0;width:35.9pt;height:13.55pt;z-index:25531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8" o:spid="_x0000_s4601" type="#_x0000_t75" style="position:absolute;left:0;text-align:left;margin-left:18.85pt;margin-top:0;width:35.9pt;height:13.55pt;z-index:25531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2" o:spid="_x0000_s4602" type="#_x0000_t75" style="position:absolute;left:0;text-align:left;margin-left:18.85pt;margin-top:0;width:35.9pt;height:14.3pt;z-index:25532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0" o:spid="_x0000_s4603" type="#_x0000_t75" style="position:absolute;left:0;text-align:left;margin-left:18.85pt;margin-top:0;width:35.9pt;height:13.55pt;z-index:25532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3" o:spid="_x0000_s4604" type="#_x0000_t75" style="position:absolute;left:0;text-align:left;margin-left:18.85pt;margin-top:0;width:35.9pt;height:13.55pt;z-index:25532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1" o:spid="_x0000_s4605" type="#_x0000_t75" style="position:absolute;left:0;text-align:left;margin-left:18.85pt;margin-top:0;width:35.9pt;height:13.55pt;z-index:25532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799" o:spid="_x0000_s4606" type="#_x0000_t75" style="position:absolute;left:0;text-align:left;margin-left:18.85pt;margin-top:0;width:35.9pt;height:10.5pt;z-index:25532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0" o:spid="_x0000_s4607" type="#_x0000_t75" style="position:absolute;left:0;text-align:left;margin-left:18.85pt;margin-top:0;width:35.9pt;height:13.55pt;z-index:25532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0" o:spid="_x0000_s4608" type="#_x0000_t75" style="position:absolute;left:0;text-align:left;margin-left:18.85pt;margin-top:0;width:35.9pt;height:13.55pt;z-index:25532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4" o:spid="_x0000_s4609" type="#_x0000_t75" style="position:absolute;left:0;text-align:left;margin-left:18.85pt;margin-top:0;width:35.9pt;height:13.55pt;z-index:25532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1" o:spid="_x0000_s4610" type="#_x0000_t75" style="position:absolute;left:0;text-align:left;margin-left:18.85pt;margin-top:0;width:35.9pt;height:11.2pt;z-index:25532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2" o:spid="_x0000_s4611" type="#_x0000_t75" style="position:absolute;left:0;text-align:left;margin-left:18.85pt;margin-top:0;width:35.9pt;height:11.2pt;z-index:25532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3" o:spid="_x0000_s4612" type="#_x0000_t75" style="position:absolute;left:0;text-align:left;margin-left:18.85pt;margin-top:0;width:35.9pt;height:13.55pt;z-index:25533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1" o:spid="_x0000_s4613" type="#_x0000_t75" style="position:absolute;left:0;text-align:left;margin-left:18.85pt;margin-top:0;width:35.9pt;height:13.55pt;z-index:25533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2" o:spid="_x0000_s4614" type="#_x0000_t75" style="position:absolute;left:0;text-align:left;margin-left:18.85pt;margin-top:0;width:35.9pt;height:10.5pt;z-index:25533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3" o:spid="_x0000_s4615" type="#_x0000_t75" style="position:absolute;left:0;text-align:left;margin-left:18.85pt;margin-top:0;width:35.9pt;height:13.55pt;z-index:25533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5" o:spid="_x0000_s4616" type="#_x0000_t75" style="position:absolute;left:0;text-align:left;margin-left:18.85pt;margin-top:0;width:35.9pt;height:13.55pt;z-index:25533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4" o:spid="_x0000_s4617" type="#_x0000_t75" style="position:absolute;left:0;text-align:left;margin-left:18.85pt;margin-top:0;width:35.9pt;height:13.55pt;z-index:25533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6" o:spid="_x0000_s4618" type="#_x0000_t75" style="position:absolute;left:0;text-align:left;margin-left:18.85pt;margin-top:0;width:35.9pt;height:10.5pt;z-index:25533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5" o:spid="_x0000_s4619" type="#_x0000_t75" style="position:absolute;left:0;text-align:left;margin-left:18.85pt;margin-top:0;width:35.9pt;height:10.5pt;z-index:25533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4" o:spid="_x0000_s4620" type="#_x0000_t75" style="position:absolute;left:0;text-align:left;margin-left:18.85pt;margin-top:0;width:35.9pt;height:13.55pt;z-index:25533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2" o:spid="_x0000_s4621" type="#_x0000_t75" style="position:absolute;left:0;text-align:left;margin-left:18.85pt;margin-top:0;width:35.9pt;height:13.55pt;z-index:25533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5" o:spid="_x0000_s4622" type="#_x0000_t75" style="position:absolute;left:0;text-align:left;margin-left:18.85pt;margin-top:0;width:35.9pt;height:13.55pt;z-index:25534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7" o:spid="_x0000_s4623" type="#_x0000_t75" style="position:absolute;left:0;text-align:left;margin-left:18.85pt;margin-top:0;width:35.9pt;height:13.55pt;z-index:25534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6" o:spid="_x0000_s4624" type="#_x0000_t75" style="position:absolute;left:0;text-align:left;margin-left:18.85pt;margin-top:0;width:35.9pt;height:13.55pt;z-index:25534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8" o:spid="_x0000_s4625" type="#_x0000_t75" style="position:absolute;left:0;text-align:left;margin-left:18.85pt;margin-top:0;width:35.9pt;height:13.55pt;z-index:25534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7" o:spid="_x0000_s4626" type="#_x0000_t75" style="position:absolute;left:0;text-align:left;margin-left:18.85pt;margin-top:0;width:35.9pt;height:13.55pt;z-index:25534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19" o:spid="_x0000_s4627" type="#_x0000_t75" style="position:absolute;left:0;text-align:left;margin-left:18.85pt;margin-top:0;width:35.9pt;height:13.55pt;z-index:25534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6" o:spid="_x0000_s4628" type="#_x0000_t75" style="position:absolute;left:0;text-align:left;margin-left:18.85pt;margin-top:0;width:35.9pt;height:10.5pt;z-index:25534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8" o:spid="_x0000_s4629" type="#_x0000_t75" style="position:absolute;left:0;text-align:left;margin-left:18.85pt;margin-top:0;width:35.9pt;height:14.3pt;z-index:25534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0" o:spid="_x0000_s4630" type="#_x0000_t75" style="position:absolute;left:0;text-align:left;margin-left:18.85pt;margin-top:0;width:35.9pt;height:14.3pt;z-index:25534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19" o:spid="_x0000_s4631" type="#_x0000_t75" style="position:absolute;left:0;text-align:left;margin-left:18.85pt;margin-top:0;width:35.9pt;height:14.3pt;z-index:25534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1" o:spid="_x0000_s4632" type="#_x0000_t75" style="position:absolute;left:0;text-align:left;margin-left:18.85pt;margin-top:0;width:35.9pt;height:14.3pt;z-index:25535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0" o:spid="_x0000_s4633" type="#_x0000_t75" style="position:absolute;left:0;text-align:left;margin-left:18.85pt;margin-top:0;width:35.9pt;height:14.3pt;z-index:25535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1" o:spid="_x0000_s4634" type="#_x0000_t75" style="position:absolute;left:0;text-align:left;margin-left:18.85pt;margin-top:0;width:35.9pt;height:14.3pt;z-index:25535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2" o:spid="_x0000_s4635" type="#_x0000_t75" style="position:absolute;left:0;text-align:left;margin-left:18.85pt;margin-top:0;width:35.2pt;height:10.5pt;z-index:25535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3" o:spid="_x0000_s4636" type="#_x0000_t75" style="position:absolute;left:0;text-align:left;margin-left:18.85pt;margin-top:0;width:35.2pt;height:10.5pt;z-index:25535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4" o:spid="_x0000_s4637" type="#_x0000_t75" style="position:absolute;left:0;text-align:left;margin-left:18.85pt;margin-top:0;width:35.2pt;height:10.5pt;z-index:25535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2" o:spid="_x0000_s4638" type="#_x0000_t75" style="position:absolute;left:0;text-align:left;margin-left:18.85pt;margin-top:0;width:35.2pt;height:10.5pt;z-index:25535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7" o:spid="_x0000_s4639" type="#_x0000_t75" style="position:absolute;left:0;text-align:left;margin-left:18.85pt;margin-top:0;width:35.2pt;height:10.5pt;z-index:25535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5" o:spid="_x0000_s4640" type="#_x0000_t75" style="position:absolute;left:0;text-align:left;margin-left:18.85pt;margin-top:0;width:35.2pt;height:10.5pt;z-index:25535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3" o:spid="_x0000_s4641" type="#_x0000_t75" style="position:absolute;left:0;text-align:left;margin-left:18.85pt;margin-top:0;width:35.2pt;height:10.5pt;z-index:25536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3" o:spid="_x0000_s4642" type="#_x0000_t75" style="position:absolute;left:0;text-align:left;margin-left:18.85pt;margin-top:0;width:35.2pt;height:10.5pt;z-index:25536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6" o:spid="_x0000_s4643" type="#_x0000_t75" style="position:absolute;left:0;text-align:left;margin-left:18.85pt;margin-top:0;width:35.9pt;height:13.55pt;z-index:25536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7" o:spid="_x0000_s4644" type="#_x0000_t75" style="position:absolute;left:0;text-align:left;margin-left:18.85pt;margin-top:0;width:35.2pt;height:10.5pt;z-index:25536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8" o:spid="_x0000_s4645" type="#_x0000_t75" style="position:absolute;left:0;text-align:left;margin-left:18.85pt;margin-top:0;width:35.2pt;height:10.5pt;z-index:25536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09" o:spid="_x0000_s4646" type="#_x0000_t75" style="position:absolute;left:0;text-align:left;margin-left:18.85pt;margin-top:0;width:35.2pt;height:10.5pt;z-index:25536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0" o:spid="_x0000_s4647" type="#_x0000_t75" style="position:absolute;left:0;text-align:left;margin-left:18.85pt;margin-top:0;width:35.9pt;height:13.55pt;z-index:25536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4" o:spid="_x0000_s4648" type="#_x0000_t75" style="position:absolute;left:0;text-align:left;margin-left:18.85pt;margin-top:0;width:35.9pt;height:14.3pt;z-index:25536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8" o:spid="_x0000_s4649" type="#_x0000_t75" style="position:absolute;left:0;text-align:left;margin-left:18.85pt;margin-top:0;width:35.9pt;height:14.3pt;z-index:25536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4" o:spid="_x0000_s4650" type="#_x0000_t75" style="position:absolute;left:0;text-align:left;margin-left:18.85pt;margin-top:0;width:35.9pt;height:14.3pt;z-index:25536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1" o:spid="_x0000_s4651" type="#_x0000_t75" style="position:absolute;left:0;text-align:left;margin-left:18.85pt;margin-top:0;width:35.2pt;height:10.5pt;z-index:25537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5" o:spid="_x0000_s4652" type="#_x0000_t75" style="position:absolute;left:0;text-align:left;margin-left:18.85pt;margin-top:0;width:35.9pt;height:14.3pt;z-index:25537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2" o:spid="_x0000_s4653" type="#_x0000_t75" style="position:absolute;left:0;text-align:left;margin-left:18.85pt;margin-top:0;width:35.9pt;height:13.55pt;z-index:25537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29" o:spid="_x0000_s4654" type="#_x0000_t75" style="position:absolute;left:0;text-align:left;margin-left:18.85pt;margin-top:0;width:35.9pt;height:13.55pt;z-index:25537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5" o:spid="_x0000_s4655" type="#_x0000_t75" style="position:absolute;left:0;text-align:left;margin-left:18.85pt;margin-top:0;width:35.9pt;height:13.55pt;z-index:25537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0" o:spid="_x0000_s4656" type="#_x0000_t75" style="position:absolute;left:0;text-align:left;margin-left:18.85pt;margin-top:0;width:35.9pt;height:14.3pt;z-index:25537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6" o:spid="_x0000_s4657" type="#_x0000_t75" style="position:absolute;left:0;text-align:left;margin-left:18.85pt;margin-top:0;width:35.9pt;height:14.3pt;z-index:25537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3" o:spid="_x0000_s4658" type="#_x0000_t75" style="position:absolute;left:0;text-align:left;margin-left:18.85pt;margin-top:0;width:35.9pt;height:13.55pt;z-index:25537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4" o:spid="_x0000_s4659" type="#_x0000_t75" style="position:absolute;left:0;text-align:left;margin-left:18.85pt;margin-top:0;width:35.9pt;height:13.55pt;z-index:25537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5" o:spid="_x0000_s4660" type="#_x0000_t75" style="position:absolute;left:0;text-align:left;margin-left:18.85pt;margin-top:0;width:35.9pt;height:13.55pt;z-index:25537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1" o:spid="_x0000_s4661" type="#_x0000_t75" style="position:absolute;left:0;text-align:left;margin-left:18.85pt;margin-top:0;width:35.9pt;height:13.55pt;z-index:25538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7" o:spid="_x0000_s4662" type="#_x0000_t75" style="position:absolute;left:0;text-align:left;margin-left:18.85pt;margin-top:0;width:35.9pt;height:13.55pt;z-index:25538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2" o:spid="_x0000_s4663" type="#_x0000_t75" style="position:absolute;left:0;text-align:left;margin-left:18.85pt;margin-top:0;width:35.9pt;height:14.3pt;z-index:25538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8" o:spid="_x0000_s4664" type="#_x0000_t75" style="position:absolute;left:0;text-align:left;margin-left:18.85pt;margin-top:0;width:35.9pt;height:14.3pt;z-index:25538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6" o:spid="_x0000_s4665" type="#_x0000_t75" style="position:absolute;left:0;text-align:left;margin-left:18.85pt;margin-top:0;width:35.9pt;height:13.55pt;z-index:25538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6" o:spid="_x0000_s4666" type="#_x0000_t75" style="position:absolute;left:0;text-align:left;margin-left:18.85pt;margin-top:0;width:35.9pt;height:14.3pt;z-index:25538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3" o:spid="_x0000_s4667" type="#_x0000_t75" style="position:absolute;left:0;text-align:left;margin-left:18.85pt;margin-top:0;width:35.9pt;height:13.55pt;z-index:25538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4" o:spid="_x0000_s4668" type="#_x0000_t75" style="position:absolute;left:0;text-align:left;margin-left:18.85pt;margin-top:0;width:35.9pt;height:13.55pt;z-index:25538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29" o:spid="_x0000_s4669" type="#_x0000_t75" style="position:absolute;left:0;text-align:left;margin-left:18.85pt;margin-top:0;width:35.9pt;height:13.55pt;z-index:25538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5" o:spid="_x0000_s4670" type="#_x0000_t75" style="position:absolute;left:0;text-align:left;margin-left:18.85pt;margin-top:0;width:35.9pt;height:14.3pt;z-index:25538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0" o:spid="_x0000_s4671" type="#_x0000_t75" style="position:absolute;left:0;text-align:left;margin-left:18.85pt;margin-top:0;width:35.9pt;height:14.3pt;z-index:25539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7" o:spid="_x0000_s4672" type="#_x0000_t75" style="position:absolute;left:0;text-align:left;margin-left:18.85pt;margin-top:0;width:35.9pt;height:13.55pt;z-index:25539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7" o:spid="_x0000_s4673" type="#_x0000_t75" style="position:absolute;left:0;text-align:left;margin-left:18.85pt;margin-top:0;width:35.9pt;height:14.3pt;z-index:25539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8" o:spid="_x0000_s4674" type="#_x0000_t75" style="position:absolute;left:0;text-align:left;margin-left:18.85pt;margin-top:0;width:35.9pt;height:13.55pt;z-index:25539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6" o:spid="_x0000_s4675" type="#_x0000_t75" style="position:absolute;left:0;text-align:left;margin-left:18.85pt;margin-top:0;width:35.9pt;height:11.2pt;z-index:25539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1" o:spid="_x0000_s4676" type="#_x0000_t75" style="position:absolute;left:0;text-align:left;margin-left:18.85pt;margin-top:0;width:35.9pt;height:13.55pt;z-index:25539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19" o:spid="_x0000_s4677" type="#_x0000_t75" style="position:absolute;left:0;text-align:left;margin-left:18.85pt;margin-top:0;width:35.9pt;height:13.55pt;z-index:25539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7" o:spid="_x0000_s4678" type="#_x0000_t75" style="position:absolute;left:0;text-align:left;margin-left:18.85pt;margin-top:0;width:35.2pt;height:13.55pt;z-index:25539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2" o:spid="_x0000_s4679" type="#_x0000_t75" style="position:absolute;left:0;text-align:left;margin-left:18.85pt;margin-top:0;width:35.9pt;height:10.5pt;z-index:25539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0" o:spid="_x0000_s4680" type="#_x0000_t75" style="position:absolute;left:0;text-align:left;margin-left:18.85pt;margin-top:0;width:35.9pt;height:10.5pt;z-index:25539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1" o:spid="_x0000_s4681" type="#_x0000_t75" style="position:absolute;left:0;text-align:left;margin-left:18.85pt;margin-top:0;width:35.9pt;height:10.5pt;z-index:25540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8" o:spid="_x0000_s4682" type="#_x0000_t75" style="position:absolute;left:0;text-align:left;margin-left:18.85pt;margin-top:0;width:35.9pt;height:10.5pt;z-index:25540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3" o:spid="_x0000_s4683" type="#_x0000_t75" style="position:absolute;left:0;text-align:left;margin-left:18.85pt;margin-top:0;width:35.9pt;height:10.5pt;z-index:25540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59" o:spid="_x0000_s4684" type="#_x0000_t75" style="position:absolute;left:0;text-align:left;margin-left:18.85pt;margin-top:0;width:35.2pt;height:13.55pt;z-index:25540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2" o:spid="_x0000_s4685" type="#_x0000_t75" style="position:absolute;left:0;text-align:left;margin-left:18.85pt;margin-top:0;width:35.9pt;height:10.5pt;z-index:25540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0" o:spid="_x0000_s4686" type="#_x0000_t75" style="position:absolute;left:0;text-align:left;margin-left:18.85pt;margin-top:0;width:35.9pt;height:10.5pt;z-index:25540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3" o:spid="_x0000_s4687" type="#_x0000_t75" style="position:absolute;left:0;text-align:left;margin-left:18.85pt;margin-top:0;width:35.9pt;height:10.5pt;z-index:25540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8" o:spid="_x0000_s4688" type="#_x0000_t75" style="position:absolute;left:0;text-align:left;margin-left:18.85pt;margin-top:0;width:35.2pt;height:13.55pt;z-index:25540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39" o:spid="_x0000_s4689" type="#_x0000_t75" style="position:absolute;left:0;text-align:left;margin-left:18.85pt;margin-top:0;width:35.9pt;height:10.5pt;z-index:25540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4" o:spid="_x0000_s4690" type="#_x0000_t75" style="position:absolute;left:0;text-align:left;margin-left:18.85pt;margin-top:0;width:35.9pt;height:10.5pt;z-index:25541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4" o:spid="_x0000_s4691" type="#_x0000_t75" style="position:absolute;left:0;text-align:left;margin-left:18.85pt;margin-top:0;width:35.9pt;height:10.5pt;z-index:25541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1" o:spid="_x0000_s4692" type="#_x0000_t75" style="position:absolute;left:0;text-align:left;margin-left:18.85pt;margin-top:0;width:35.9pt;height:10.5pt;z-index:25541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5" o:spid="_x0000_s4693" type="#_x0000_t75" style="position:absolute;left:0;text-align:left;margin-left:18.85pt;margin-top:0;width:35.9pt;height:10.5pt;z-index:25541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5" o:spid="_x0000_s4694" type="#_x0000_t75" style="position:absolute;left:0;text-align:left;margin-left:18.85pt;margin-top:0;width:35.9pt;height:10.5pt;z-index:25541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6" o:spid="_x0000_s4695" type="#_x0000_t75" style="position:absolute;left:0;text-align:left;margin-left:18.85pt;margin-top:0;width:35.9pt;height:11.2pt;z-index:25541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6" o:spid="_x0000_s4696" type="#_x0000_t75" style="position:absolute;left:0;text-align:left;margin-left:18.85pt;margin-top:0;width:35.9pt;height:13.55pt;z-index:25541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0" o:spid="_x0000_s4697" type="#_x0000_t75" style="position:absolute;left:0;text-align:left;margin-left:18.85pt;margin-top:0;width:35.9pt;height:11.2pt;z-index:25541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7" o:spid="_x0000_s4698" type="#_x0000_t75" style="position:absolute;left:0;text-align:left;margin-left:18.85pt;margin-top:0;width:35.9pt;height:11.2pt;z-index:25541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2" o:spid="_x0000_s4699" type="#_x0000_t75" style="position:absolute;left:0;text-align:left;margin-left:18.85pt;margin-top:0;width:35.9pt;height:18.8pt;z-index:25541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1" o:spid="_x0000_s4700" type="#_x0000_t75" style="position:absolute;left:0;text-align:left;margin-left:18.85pt;margin-top:0;width:35.9pt;height:13.55pt;z-index:25542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7" o:spid="_x0000_s4701" type="#_x0000_t75" style="position:absolute;left:0;text-align:left;margin-left:18.85pt;margin-top:0;width:35.9pt;height:13.55pt;z-index:25542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3" o:spid="_x0000_s4702" type="#_x0000_t75" style="position:absolute;left:0;text-align:left;margin-left:18.85pt;margin-top:0;width:35.9pt;height:11.2pt;z-index:25542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2" o:spid="_x0000_s4703" type="#_x0000_t75" style="position:absolute;left:0;text-align:left;margin-left:18.85pt;margin-top:0;width:35.9pt;height:11.2pt;z-index:25542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8" o:spid="_x0000_s4704" type="#_x0000_t75" style="position:absolute;left:0;text-align:left;margin-left:18.85pt;margin-top:0;width:35.2pt;height:13.55pt;z-index:25542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4" o:spid="_x0000_s4705" type="#_x0000_t75" style="position:absolute;left:0;text-align:left;margin-left:18.85pt;margin-top:0;width:35.9pt;height:11.2pt;z-index:25542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29" o:spid="_x0000_s4706" type="#_x0000_t75" style="position:absolute;left:0;text-align:left;margin-left:18.85pt;margin-top:0;width:35.9pt;height:10.5pt;z-index:25542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0" o:spid="_x0000_s4707" type="#_x0000_t75" style="position:absolute;left:0;text-align:left;margin-left:18.85pt;margin-top:0;width:35.9pt;height:10.5pt;z-index:25542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8" o:spid="_x0000_s4708" type="#_x0000_t75" style="position:absolute;left:0;text-align:left;margin-left:18.85pt;margin-top:0;width:35.2pt;height:13.55pt;z-index:25542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3" o:spid="_x0000_s4709" type="#_x0000_t75" style="position:absolute;left:0;text-align:left;margin-left:18.85pt;margin-top:0;width:35.9pt;height:10.5pt;z-index:25542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39" o:spid="_x0000_s4710" type="#_x0000_t75" style="position:absolute;left:0;text-align:left;margin-left:18.85pt;margin-top:0;width:35.9pt;height:10.5pt;z-index:25543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1" o:spid="_x0000_s4711" type="#_x0000_t75" style="position:absolute;left:0;text-align:left;margin-left:18.85pt;margin-top:0;width:35.9pt;height:10.5pt;z-index:25543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0" o:spid="_x0000_s4712" type="#_x0000_t75" style="position:absolute;left:0;text-align:left;margin-left:18.85pt;margin-top:0;width:35.9pt;height:10.5pt;z-index:25543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2" o:spid="_x0000_s4713" type="#_x0000_t75" style="position:absolute;left:0;text-align:left;margin-left:18.85pt;margin-top:0;width:35.2pt;height:13.55pt;z-index:25543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4" o:spid="_x0000_s4714" type="#_x0000_t75" style="position:absolute;left:0;text-align:left;margin-left:18.85pt;margin-top:0;width:35.2pt;height:13.55pt;z-index:25543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1" o:spid="_x0000_s4715" type="#_x0000_t75" style="position:absolute;left:0;text-align:left;margin-left:18.85pt;margin-top:0;width:35.9pt;height:13.55pt;z-index:25543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3" o:spid="_x0000_s4716" type="#_x0000_t75" style="position:absolute;left:0;text-align:left;margin-left:18.85pt;margin-top:0;width:35.2pt;height:13.55pt;z-index:25543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5" o:spid="_x0000_s4717" type="#_x0000_t75" style="position:absolute;left:0;text-align:left;margin-left:18.85pt;margin-top:0;width:35.2pt;height:13.55pt;z-index:25543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4" o:spid="_x0000_s4718" type="#_x0000_t75" style="position:absolute;left:0;text-align:left;margin-left:18.85pt;margin-top:0;width:35.2pt;height:13.55pt;z-index:25543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5" o:spid="_x0000_s4719" type="#_x0000_t75" style="position:absolute;left:0;text-align:left;margin-left:18.85pt;margin-top:0;width:35.2pt;height:13.55pt;z-index:25543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2" o:spid="_x0000_s4720" type="#_x0000_t75" style="position:absolute;left:0;text-align:left;margin-left:18.85pt;margin-top:0;width:35.2pt;height:13.55pt;z-index:25544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6" o:spid="_x0000_s4721" type="#_x0000_t75" style="position:absolute;left:0;text-align:left;margin-left:18.85pt;margin-top:0;width:35.2pt;height:13.55pt;z-index:25544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3" o:spid="_x0000_s4722" type="#_x0000_t75" style="position:absolute;left:0;text-align:left;margin-left:18.85pt;margin-top:0;width:35.2pt;height:13.55pt;z-index:25544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6" o:spid="_x0000_s4723" type="#_x0000_t75" style="position:absolute;left:0;text-align:left;margin-left:18.85pt;margin-top:0;width:35.9pt;height:14.3pt;z-index:25544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7" o:spid="_x0000_s4724" type="#_x0000_t75" style="position:absolute;left:0;text-align:left;margin-left:18.85pt;margin-top:0;width:35.2pt;height:13.55pt;z-index:25544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5" o:spid="_x0000_s4725" type="#_x0000_t75" style="position:absolute;left:0;text-align:left;margin-left:18.85pt;margin-top:0;width:35.2pt;height:13.55pt;z-index:25544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7" o:spid="_x0000_s4726" type="#_x0000_t75" style="position:absolute;left:0;text-align:left;margin-left:18.85pt;margin-top:0;width:35.2pt;height:13.55pt;z-index:25544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4" o:spid="_x0000_s4727" type="#_x0000_t75" style="position:absolute;left:0;text-align:left;margin-left:18.85pt;margin-top:0;width:35.2pt;height:13.55pt;z-index:25544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8" o:spid="_x0000_s4728" type="#_x0000_t75" style="position:absolute;left:0;text-align:left;margin-left:18.85pt;margin-top:0;width:35.2pt;height:13.55pt;z-index:25544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5" o:spid="_x0000_s4729" type="#_x0000_t75" style="position:absolute;left:0;text-align:left;margin-left:18.85pt;margin-top:0;width:35.2pt;height:13.55pt;z-index:25545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6" o:spid="_x0000_s4730" type="#_x0000_t75" style="position:absolute;left:0;text-align:left;margin-left:18.85pt;margin-top:0;width:35.2pt;height:13.55pt;z-index:25545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6" o:spid="_x0000_s4731" type="#_x0000_t75" style="position:absolute;left:0;text-align:left;margin-left:18.85pt;margin-top:0;width:35.2pt;height:13.55pt;z-index:25545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7" o:spid="_x0000_s4732" type="#_x0000_t75" style="position:absolute;left:0;text-align:left;margin-left:18.85pt;margin-top:0;width:35.2pt;height:13.55pt;z-index:25545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49" o:spid="_x0000_s4733" type="#_x0000_t75" style="position:absolute;left:0;text-align:left;margin-left:18.85pt;margin-top:0;width:35.2pt;height:13.55pt;z-index:25545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7" o:spid="_x0000_s4734" type="#_x0000_t75" style="position:absolute;left:0;text-align:left;margin-left:18.85pt;margin-top:0;width:35.2pt;height:13.55pt;z-index:25545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0" o:spid="_x0000_s4735" type="#_x0000_t75" style="position:absolute;left:0;text-align:left;margin-left:18.85pt;margin-top:0;width:35.2pt;height:13.55pt;z-index:25545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8" o:spid="_x0000_s4736" type="#_x0000_t75" style="position:absolute;left:0;text-align:left;margin-left:18.85pt;margin-top:0;width:35.2pt;height:13.55pt;z-index:25545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1" o:spid="_x0000_s4737" type="#_x0000_t75" style="position:absolute;left:0;text-align:left;margin-left:18.85pt;margin-top:0;width:35.2pt;height:13.55pt;z-index:25545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8" o:spid="_x0000_s4738" type="#_x0000_t75" style="position:absolute;left:0;text-align:left;margin-left:18.85pt;margin-top:0;width:35.2pt;height:13.55pt;z-index:25545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2" o:spid="_x0000_s4739" type="#_x0000_t75" style="position:absolute;left:0;text-align:left;margin-left:18.85pt;margin-top:0;width:35.2pt;height:10.5pt;z-index:25546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8" o:spid="_x0000_s4740" type="#_x0000_t75" style="position:absolute;left:0;text-align:left;margin-left:18.85pt;margin-top:0;width:35.2pt;height:13.55pt;z-index:25546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39" o:spid="_x0000_s4741" type="#_x0000_t75" style="position:absolute;left:0;text-align:left;margin-left:18.85pt;margin-top:0;width:35.2pt;height:13.55pt;z-index:25546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3" o:spid="_x0000_s4742" type="#_x0000_t75" style="position:absolute;left:0;text-align:left;margin-left:18.85pt;margin-top:0;width:35.2pt;height:13.55pt;z-index:25546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49" o:spid="_x0000_s4743" type="#_x0000_t75" style="position:absolute;left:0;text-align:left;margin-left:18.85pt;margin-top:0;width:35.2pt;height:13.55pt;z-index:25546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4" o:spid="_x0000_s4744" type="#_x0000_t75" style="position:absolute;left:0;text-align:left;margin-left:18.85pt;margin-top:0;width:35.2pt;height:13.55pt;z-index:25546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0" o:spid="_x0000_s4745" type="#_x0000_t75" style="position:absolute;left:0;text-align:left;margin-left:18.85pt;margin-top:0;width:35.2pt;height:13.55pt;z-index:25546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0" o:spid="_x0000_s4746" type="#_x0000_t75" style="position:absolute;left:0;text-align:left;margin-left:18.85pt;margin-top:0;width:35.2pt;height:13.55pt;z-index:25546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69" o:spid="_x0000_s4747" type="#_x0000_t75" style="position:absolute;left:0;text-align:left;margin-left:18.85pt;margin-top:0;width:35.2pt;height:13.55pt;z-index:25546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1" o:spid="_x0000_s4748" type="#_x0000_t75" style="position:absolute;left:0;text-align:left;margin-left:18.85pt;margin-top:0;width:35.2pt;height:13.55pt;z-index:25546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5" o:spid="_x0000_s4749" type="#_x0000_t75" style="position:absolute;left:0;text-align:left;margin-left:18.85pt;margin-top:0;width:35.2pt;height:13.55pt;z-index:25547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1" o:spid="_x0000_s4750" type="#_x0000_t75" style="position:absolute;left:0;text-align:left;margin-left:18.85pt;margin-top:0;width:35.2pt;height:13.55pt;z-index:25547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6" o:spid="_x0000_s4751" type="#_x0000_t75" style="position:absolute;left:0;text-align:left;margin-left:18.85pt;margin-top:0;width:35.2pt;height:13.55pt;z-index:25547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2" o:spid="_x0000_s4752" type="#_x0000_t75" style="position:absolute;left:0;text-align:left;margin-left:18.85pt;margin-top:0;width:35.2pt;height:13.55pt;z-index:25547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3" o:spid="_x0000_s4753" type="#_x0000_t75" style="position:absolute;left:0;text-align:left;margin-left:18.85pt;margin-top:0;width:35.9pt;height:13.55pt;z-index:25547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7" o:spid="_x0000_s4754" type="#_x0000_t75" style="position:absolute;left:0;text-align:left;margin-left:18.85pt;margin-top:0;width:35.9pt;height:13.55pt;z-index:25547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8" o:spid="_x0000_s4755" type="#_x0000_t75" style="position:absolute;left:0;text-align:left;margin-left:18.85pt;margin-top:0;width:35.2pt;height:10.5pt;z-index:25547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59" o:spid="_x0000_s4756" type="#_x0000_t75" style="position:absolute;left:0;text-align:left;margin-left:18.85pt;margin-top:0;width:35.9pt;height:13.55pt;z-index:25547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0" o:spid="_x0000_s4757" type="#_x0000_t75" style="position:absolute;left:0;text-align:left;margin-left:18.85pt;margin-top:0;width:35.9pt;height:13.55pt;z-index:25547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2" o:spid="_x0000_s4758" type="#_x0000_t75" style="position:absolute;left:0;text-align:left;margin-left:18.85pt;margin-top:0;width:35.9pt;height:13.55pt;z-index:25547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0" o:spid="_x0000_s4759" type="#_x0000_t75" style="position:absolute;left:0;text-align:left;margin-left:18.85pt;margin-top:0;width:35.9pt;height:13.55pt;z-index:25548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4" o:spid="_x0000_s4760" type="#_x0000_t75" style="position:absolute;left:0;text-align:left;margin-left:18.85pt;margin-top:0;width:35.9pt;height:13.55pt;z-index:25548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1" o:spid="_x0000_s4761" type="#_x0000_t75" style="position:absolute;left:0;text-align:left;margin-left:18.85pt;margin-top:0;width:35.9pt;height:13.55pt;z-index:25548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5" o:spid="_x0000_s4762" type="#_x0000_t75" style="position:absolute;left:0;text-align:left;margin-left:18.85pt;margin-top:0;width:35.9pt;height:13.55pt;z-index:25548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3" o:spid="_x0000_s4763" type="#_x0000_t75" style="position:absolute;left:0;text-align:left;margin-left:18.85pt;margin-top:0;width:35.9pt;height:13.55pt;z-index:25548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1" o:spid="_x0000_s4764" type="#_x0000_t75" style="position:absolute;left:0;text-align:left;margin-left:18.85pt;margin-top:0;width:35.9pt;height:13.55pt;z-index:25548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4" o:spid="_x0000_s4765" type="#_x0000_t75" style="position:absolute;left:0;text-align:left;margin-left:18.85pt;margin-top:0;width:35.9pt;height:13.55pt;z-index:25548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2" o:spid="_x0000_s4766" type="#_x0000_t75" style="position:absolute;left:0;text-align:left;margin-left:18.85pt;margin-top:0;width:35.9pt;height:13.55pt;z-index:25548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6" o:spid="_x0000_s4767" type="#_x0000_t75" style="position:absolute;left:0;text-align:left;margin-left:18.85pt;margin-top:0;width:35.9pt;height:13.55pt;z-index:25548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3" o:spid="_x0000_s4768" type="#_x0000_t75" style="position:absolute;left:0;text-align:left;margin-left:18.85pt;margin-top:0;width:35.9pt;height:13.55pt;z-index:25549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7" o:spid="_x0000_s4769" type="#_x0000_t75" style="position:absolute;left:0;text-align:left;margin-left:18.85pt;margin-top:0;width:35.9pt;height:13.55pt;z-index:25549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5" o:spid="_x0000_s4770" type="#_x0000_t75" style="position:absolute;left:0;text-align:left;margin-left:18.85pt;margin-top:0;width:35.9pt;height:13.55pt;z-index:25549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2" o:spid="_x0000_s4771" type="#_x0000_t75" style="position:absolute;left:0;text-align:left;margin-left:18.85pt;margin-top:0;width:35.9pt;height:10.5pt;z-index:25549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6" o:spid="_x0000_s4772" type="#_x0000_t75" style="position:absolute;left:0;text-align:left;margin-left:18.85pt;margin-top:0;width:35.9pt;height:13.55pt;z-index:25549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4" o:spid="_x0000_s4773" type="#_x0000_t75" style="position:absolute;left:0;text-align:left;margin-left:18.85pt;margin-top:0;width:35.9pt;height:13.55pt;z-index:25549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8" o:spid="_x0000_s4774" type="#_x0000_t75" style="position:absolute;left:0;text-align:left;margin-left:18.85pt;margin-top:0;width:35.9pt;height:13.55pt;z-index:25549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5" o:spid="_x0000_s4775" type="#_x0000_t75" style="position:absolute;left:0;text-align:left;margin-left:18.85pt;margin-top:0;width:35.9pt;height:13.55pt;z-index:25549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59" o:spid="_x0000_s4776" type="#_x0000_t75" style="position:absolute;left:0;text-align:left;margin-left:18.85pt;margin-top:0;width:35.9pt;height:13.55pt;z-index:25549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7" o:spid="_x0000_s4777" type="#_x0000_t75" style="position:absolute;left:0;text-align:left;margin-left:18.85pt;margin-top:0;width:35.9pt;height:13.55pt;z-index:25549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0" o:spid="_x0000_s4778" type="#_x0000_t75" style="position:absolute;left:0;text-align:left;margin-left:18.85pt;margin-top:0;width:35.9pt;height:13.55pt;z-index:25550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6" o:spid="_x0000_s4779" type="#_x0000_t75" style="position:absolute;left:0;text-align:left;margin-left:18.85pt;margin-top:0;width:35.9pt;height:13.55pt;z-index:25550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7" o:spid="_x0000_s4780" type="#_x0000_t75" style="position:absolute;left:0;text-align:left;margin-left:18.85pt;margin-top:0;width:35.9pt;height:13.55pt;z-index:25550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1" o:spid="_x0000_s4781" type="#_x0000_t75" style="position:absolute;left:0;text-align:left;margin-left:18.85pt;margin-top:0;width:35.9pt;height:13.55pt;z-index:25550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8" o:spid="_x0000_s4782" type="#_x0000_t75" style="position:absolute;left:0;text-align:left;margin-left:18.85pt;margin-top:0;width:35.9pt;height:14.3pt;z-index:25550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2" o:spid="_x0000_s4783" type="#_x0000_t75" style="position:absolute;left:0;text-align:left;margin-left:18.85pt;margin-top:0;width:35.9pt;height:13.55pt;z-index:25550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3" o:spid="_x0000_s4784" type="#_x0000_t75" style="position:absolute;left:0;text-align:left;margin-left:18.85pt;margin-top:0;width:35.9pt;height:14.3pt;z-index:25550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8" o:spid="_x0000_s4785" type="#_x0000_t75" style="position:absolute;left:0;text-align:left;margin-left:18.85pt;margin-top:0;width:35.9pt;height:10.5pt;z-index:25550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4" o:spid="_x0000_s4786" type="#_x0000_t75" style="position:absolute;left:0;text-align:left;margin-left:18.85pt;margin-top:0;width:35.9pt;height:10.5pt;z-index:25550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69" o:spid="_x0000_s4787" type="#_x0000_t75" style="position:absolute;left:0;text-align:left;margin-left:18.85pt;margin-top:0;width:35.9pt;height:11.2pt;z-index:25550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0" o:spid="_x0000_s4788" type="#_x0000_t75" style="position:absolute;left:0;text-align:left;margin-left:18.85pt;margin-top:0;width:35.9pt;height:13.55pt;z-index:25551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5" o:spid="_x0000_s4789" type="#_x0000_t75" style="position:absolute;left:0;text-align:left;margin-left:18.85pt;margin-top:0;width:35.9pt;height:13.55pt;z-index:25551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3" o:spid="_x0000_s4790" type="#_x0000_t75" style="position:absolute;left:0;text-align:left;margin-left:18.85pt;margin-top:0;width:35.9pt;height:14.3pt;z-index:25551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6" o:spid="_x0000_s4791" type="#_x0000_t75" style="position:absolute;left:0;text-align:left;margin-left:18.85pt;margin-top:0;width:35.9pt;height:13.55pt;z-index:25551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4" o:spid="_x0000_s4792" type="#_x0000_t75" style="position:absolute;left:0;text-align:left;margin-left:18.85pt;margin-top:0;width:35.9pt;height:14.3pt;z-index:25551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5" o:spid="_x0000_s4793" type="#_x0000_t75" style="position:absolute;left:0;text-align:left;margin-left:18.85pt;margin-top:0;width:35.9pt;height:13.55pt;z-index:25551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49" o:spid="_x0000_s4794" type="#_x0000_t75" style="position:absolute;left:0;text-align:left;margin-left:18.85pt;margin-top:0;width:35.9pt;height:13.55pt;z-index:25551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7" o:spid="_x0000_s4795" type="#_x0000_t75" style="position:absolute;left:0;text-align:left;margin-left:18.85pt;margin-top:0;width:35.9pt;height:14.3pt;z-index:25551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8" o:spid="_x0000_s4796" type="#_x0000_t75" style="position:absolute;left:0;text-align:left;margin-left:18.85pt;margin-top:0;width:35.9pt;height:13.55pt;z-index:25551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1" o:spid="_x0000_s4797" type="#_x0000_t75" style="position:absolute;left:0;text-align:left;margin-left:18.85pt;margin-top:0;width:35.9pt;height:13.55pt;z-index:25551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69" o:spid="_x0000_s4798" type="#_x0000_t75" style="position:absolute;left:0;text-align:left;margin-left:18.85pt;margin-top:0;width:35.9pt;height:13.55pt;z-index:25552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0" o:spid="_x0000_s4799" type="#_x0000_t75" style="position:absolute;left:0;text-align:left;margin-left:18.85pt;margin-top:0;width:35.9pt;height:13.55pt;z-index:25552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6" o:spid="_x0000_s4800" type="#_x0000_t75" style="position:absolute;left:0;text-align:left;margin-left:18.85pt;margin-top:0;width:35.9pt;height:13.55pt;z-index:25552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1" o:spid="_x0000_s4801" type="#_x0000_t75" style="position:absolute;left:0;text-align:left;margin-left:18.85pt;margin-top:0;width:35.9pt;height:13.55pt;z-index:25552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2" o:spid="_x0000_s4802" type="#_x0000_t75" style="position:absolute;left:0;text-align:left;margin-left:18.85pt;margin-top:0;width:35.9pt;height:13.55pt;z-index:25552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0" o:spid="_x0000_s4803" type="#_x0000_t75" style="position:absolute;left:0;text-align:left;margin-left:18.85pt;margin-top:0;width:35.2pt;height:10.5pt;z-index:25552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3" o:spid="_x0000_s4804" type="#_x0000_t75" style="position:absolute;left:0;text-align:left;margin-left:18.85pt;margin-top:0;width:35.9pt;height:13.55pt;z-index:25552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1" o:spid="_x0000_s4805" type="#_x0000_t75" style="position:absolute;left:0;text-align:left;margin-left:18.85pt;margin-top:0;width:35.9pt;height:13.55pt;z-index:25552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2" o:spid="_x0000_s4806" type="#_x0000_t75" style="position:absolute;left:0;text-align:left;margin-left:18.85pt;margin-top:0;width:35.9pt;height:13.55pt;z-index:25552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7" o:spid="_x0000_s4807" type="#_x0000_t75" style="position:absolute;left:0;text-align:left;margin-left:18.85pt;margin-top:0;width:35.9pt;height:13.55pt;z-index:25552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3" o:spid="_x0000_s4808" type="#_x0000_t75" style="position:absolute;left:0;text-align:left;margin-left:18.85pt;margin-top:0;width:35.9pt;height:13.55pt;z-index:25553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4" o:spid="_x0000_s4809" type="#_x0000_t75" style="position:absolute;left:0;text-align:left;margin-left:18.85pt;margin-top:0;width:35.9pt;height:13.55pt;z-index:25553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2" o:spid="_x0000_s4810" type="#_x0000_t75" style="position:absolute;left:0;text-align:left;margin-left:18.85pt;margin-top:0;width:35.9pt;height:13.55pt;z-index:25553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4" o:spid="_x0000_s4811" type="#_x0000_t75" style="position:absolute;left:0;text-align:left;margin-left:18.85pt;margin-top:0;width:35.9pt;height:13.55pt;z-index:25553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3" o:spid="_x0000_s4812" type="#_x0000_t75" style="position:absolute;left:0;text-align:left;margin-left:18.85pt;margin-top:0;width:35.9pt;height:13.55pt;z-index:25553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5" o:spid="_x0000_s4813" type="#_x0000_t75" style="position:absolute;left:0;text-align:left;margin-left:18.85pt;margin-top:0;width:35.9pt;height:14.3pt;z-index:25553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6" o:spid="_x0000_s4814" type="#_x0000_t75" style="position:absolute;left:0;text-align:left;margin-left:18.85pt;margin-top:0;width:35.9pt;height:14.3pt;z-index:25553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4" o:spid="_x0000_s4815" type="#_x0000_t75" style="position:absolute;left:0;text-align:left;margin-left:18.85pt;margin-top:0;width:35.9pt;height:14.3pt;z-index:25553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7" o:spid="_x0000_s4816" type="#_x0000_t75" style="position:absolute;left:0;text-align:left;margin-left:18.85pt;margin-top:0;width:35.9pt;height:14.3pt;z-index:25553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5" o:spid="_x0000_s4817" type="#_x0000_t75" style="position:absolute;left:0;text-align:left;margin-left:18.85pt;margin-top:0;width:35.9pt;height:14.3pt;z-index:25554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8" o:spid="_x0000_s4818" type="#_x0000_t75" style="position:absolute;left:0;text-align:left;margin-left:18.85pt;margin-top:0;width:35.9pt;height:14.3pt;z-index:25554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8" o:spid="_x0000_s4819" type="#_x0000_t75" style="position:absolute;left:0;text-align:left;margin-left:18.85pt;margin-top:0;width:35.9pt;height:10.5pt;z-index:25554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79" o:spid="_x0000_s4820" type="#_x0000_t75" style="position:absolute;left:0;text-align:left;margin-left:18.85pt;margin-top:0;width:35.9pt;height:14.3pt;z-index:25554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79" o:spid="_x0000_s4821" type="#_x0000_t75" style="position:absolute;left:0;text-align:left;margin-left:18.85pt;margin-top:0;width:35.9pt;height:14.3pt;z-index:25554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6" o:spid="_x0000_s4822" type="#_x0000_t75" style="position:absolute;left:0;text-align:left;margin-left:18.85pt;margin-top:0;width:35.9pt;height:14.3pt;z-index:25554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0" o:spid="_x0000_s4823" type="#_x0000_t75" style="position:absolute;left:0;text-align:left;margin-left:18.85pt;margin-top:0;width:35.2pt;height:13.55pt;z-index:25554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5" o:spid="_x0000_s4824" type="#_x0000_t75" style="position:absolute;left:0;text-align:left;margin-left:18.85pt;margin-top:0;width:35.2pt;height:13.55pt;z-index:25554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6" o:spid="_x0000_s4825" type="#_x0000_t75" style="position:absolute;left:0;text-align:left;margin-left:18.85pt;margin-top:0;width:35.2pt;height:13.55pt;z-index:25554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7" o:spid="_x0000_s4826" type="#_x0000_t75" style="position:absolute;left:0;text-align:left;margin-left:18.85pt;margin-top:0;width:35.2pt;height:13.55pt;z-index:25554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1" o:spid="_x0000_s4827" type="#_x0000_t75" style="position:absolute;left:0;text-align:left;margin-left:18.85pt;margin-top:0;width:35.2pt;height:13.55pt;z-index:25555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0" o:spid="_x0000_s4828" type="#_x0000_t75" style="position:absolute;left:0;text-align:left;margin-left:18.85pt;margin-top:0;width:35.2pt;height:13.55pt;z-index:25555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2" o:spid="_x0000_s4829" type="#_x0000_t75" style="position:absolute;left:0;text-align:left;margin-left:18.85pt;margin-top:0;width:35.2pt;height:13.55pt;z-index:25555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3" o:spid="_x0000_s4830" type="#_x0000_t75" style="position:absolute;left:0;text-align:left;margin-left:18.85pt;margin-top:0;width:35.2pt;height:13.55pt;z-index:25555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7" o:spid="_x0000_s4831" type="#_x0000_t75" style="position:absolute;left:0;text-align:left;margin-left:18.85pt;margin-top:0;width:35.2pt;height:13.55pt;z-index:25555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8" o:spid="_x0000_s4832" type="#_x0000_t75" style="position:absolute;left:0;text-align:left;margin-left:18.85pt;margin-top:0;width:35.2pt;height:13.55pt;z-index:25555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59" o:spid="_x0000_s4833" type="#_x0000_t75" style="position:absolute;left:0;text-align:left;margin-left:18.85pt;margin-top:0;width:35.9pt;height:13.55pt;z-index:25555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1" o:spid="_x0000_s4834" type="#_x0000_t75" style="position:absolute;left:0;text-align:left;margin-left:18.85pt;margin-top:0;width:35.9pt;height:14.3pt;z-index:25555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8" o:spid="_x0000_s4835" type="#_x0000_t75" style="position:absolute;left:0;text-align:left;margin-left:18.85pt;margin-top:0;width:35.2pt;height:10.5pt;z-index:25555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79" o:spid="_x0000_s4836" type="#_x0000_t75" style="position:absolute;left:0;text-align:left;margin-left:18.85pt;margin-top:0;width:35.9pt;height:14.3pt;z-index:25555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0" o:spid="_x0000_s4837" type="#_x0000_t75" style="position:absolute;left:0;text-align:left;margin-left:18.85pt;margin-top:0;width:35.9pt;height:13.55pt;z-index:25556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2" o:spid="_x0000_s4838" type="#_x0000_t75" style="position:absolute;left:0;text-align:left;margin-left:18.85pt;margin-top:0;width:35.9pt;height:14.3pt;z-index:25556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1" o:spid="_x0000_s4839" type="#_x0000_t75" style="position:absolute;left:0;text-align:left;margin-left:18.85pt;margin-top:0;width:35.9pt;height:13.55pt;z-index:25556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4" o:spid="_x0000_s4840" type="#_x0000_t75" style="position:absolute;left:0;text-align:left;margin-left:18.85pt;margin-top:0;width:35.9pt;height:13.55pt;z-index:25556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0" o:spid="_x0000_s4841" type="#_x0000_t75" style="position:absolute;left:0;text-align:left;margin-left:18.85pt;margin-top:0;width:35.9pt;height:13.55pt;z-index:25556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5" o:spid="_x0000_s4842" type="#_x0000_t75" style="position:absolute;left:0;text-align:left;margin-left:18.85pt;margin-top:0;width:35.9pt;height:14.3pt;z-index:25556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2" o:spid="_x0000_s4843" type="#_x0000_t75" style="position:absolute;left:0;text-align:left;margin-left:18.85pt;margin-top:0;width:35.2pt;height:10.5pt;z-index:25556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3" o:spid="_x0000_s4844" type="#_x0000_t75" style="position:absolute;left:0;text-align:left;margin-left:18.85pt;margin-top:0;width:35.9pt;height:13.55pt;z-index:25556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3" o:spid="_x0000_s4845" type="#_x0000_t75" style="position:absolute;left:0;text-align:left;margin-left:18.85pt;margin-top:0;width:35.9pt;height:14.3pt;z-index:25556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1" o:spid="_x0000_s4846" type="#_x0000_t75" style="position:absolute;left:0;text-align:left;margin-left:18.85pt;margin-top:0;width:35.9pt;height:13.55pt;z-index:25556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6" o:spid="_x0000_s4847" type="#_x0000_t75" style="position:absolute;left:0;text-align:left;margin-left:18.85pt;margin-top:0;width:35.9pt;height:13.55pt;z-index:25557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7" o:spid="_x0000_s4848" type="#_x0000_t75" style="position:absolute;left:0;text-align:left;margin-left:18.85pt;margin-top:0;width:35.9pt;height:13.55pt;z-index:25557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8" o:spid="_x0000_s4849" type="#_x0000_t75" style="position:absolute;left:0;text-align:left;margin-left:18.85pt;margin-top:0;width:35.9pt;height:14.3pt;z-index:25557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2" o:spid="_x0000_s4850" type="#_x0000_t75" style="position:absolute;left:0;text-align:left;margin-left:18.85pt;margin-top:0;width:35.9pt;height:14.3pt;z-index:25557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89" o:spid="_x0000_s4851" type="#_x0000_t75" style="position:absolute;left:0;text-align:left;margin-left:18.85pt;margin-top:0;width:35.2pt;height:10.5pt;z-index:25557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4" o:spid="_x0000_s4852" type="#_x0000_t75" style="position:absolute;left:0;text-align:left;margin-left:18.85pt;margin-top:0;width:35.9pt;height:14.3pt;z-index:25557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4" o:spid="_x0000_s4853" type="#_x0000_t75" style="position:absolute;left:0;text-align:left;margin-left:18.85pt;margin-top:0;width:35.9pt;height:13.55pt;z-index:25557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0" o:spid="_x0000_s4854" type="#_x0000_t75" style="position:absolute;left:0;text-align:left;margin-left:18.85pt;margin-top:0;width:35.9pt;height:13.55pt;z-index:25557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3" o:spid="_x0000_s4855" type="#_x0000_t75" style="position:absolute;left:0;text-align:left;margin-left:18.85pt;margin-top:0;width:35.9pt;height:13.55pt;z-index:25557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1" o:spid="_x0000_s4856" type="#_x0000_t75" style="position:absolute;left:0;text-align:left;margin-left:18.85pt;margin-top:0;width:35.9pt;height:14.3pt;z-index:25558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4" o:spid="_x0000_s4857" type="#_x0000_t75" style="position:absolute;left:0;text-align:left;margin-left:18.85pt;margin-top:0;width:35.9pt;height:14.3pt;z-index:25558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5" o:spid="_x0000_s4858" type="#_x0000_t75" style="position:absolute;left:0;text-align:left;margin-left:18.85pt;margin-top:0;width:35.9pt;height:13.55pt;z-index:25558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5" o:spid="_x0000_s4859" type="#_x0000_t75" style="position:absolute;left:0;text-align:left;margin-left:18.85pt;margin-top:0;width:35.9pt;height:13.55pt;z-index:25558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6" o:spid="_x0000_s4860" type="#_x0000_t75" style="position:absolute;left:0;text-align:left;margin-left:18.85pt;margin-top:0;width:35.9pt;height:13.55pt;z-index:25558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2" o:spid="_x0000_s4861" type="#_x0000_t75" style="position:absolute;left:0;text-align:left;margin-left:18.85pt;margin-top:0;width:35.9pt;height:13.55pt;z-index:25558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7" o:spid="_x0000_s4862" type="#_x0000_t75" style="position:absolute;left:0;text-align:left;margin-left:18.85pt;margin-top:0;width:35.9pt;height:13.55pt;z-index:25558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3" o:spid="_x0000_s4863" type="#_x0000_t75" style="position:absolute;left:0;text-align:left;margin-left:18.85pt;margin-top:0;width:35.9pt;height:14.3pt;z-index:25558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5" o:spid="_x0000_s4864" type="#_x0000_t75" style="position:absolute;left:0;text-align:left;margin-left:18.85pt;margin-top:0;width:35.9pt;height:14.3pt;z-index:25558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8" o:spid="_x0000_s4865" type="#_x0000_t75" style="position:absolute;left:0;text-align:left;margin-left:18.85pt;margin-top:0;width:35.9pt;height:13.55pt;z-index:25558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4" o:spid="_x0000_s4866" type="#_x0000_t75" style="position:absolute;left:0;text-align:left;margin-left:18.85pt;margin-top:0;width:35.9pt;height:13.55pt;z-index:25559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6" o:spid="_x0000_s4867" type="#_x0000_t75" style="position:absolute;left:0;text-align:left;margin-left:18.85pt;margin-top:0;width:35.9pt;height:14.3pt;z-index:25559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6" o:spid="_x0000_s4868" type="#_x0000_t75" style="position:absolute;left:0;text-align:left;margin-left:18.85pt;margin-top:0;width:35.9pt;height:13.55pt;z-index:25559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69" o:spid="_x0000_s4869" type="#_x0000_t75" style="position:absolute;left:0;text-align:left;margin-left:18.85pt;margin-top:0;width:35.9pt;height:13.55pt;z-index:25559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5" o:spid="_x0000_s4870" type="#_x0000_t75" style="position:absolute;left:0;text-align:left;margin-left:18.85pt;margin-top:0;width:35.9pt;height:13.55pt;z-index:25559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7" o:spid="_x0000_s4871" type="#_x0000_t75" style="position:absolute;left:0;text-align:left;margin-left:18.85pt;margin-top:0;width:35.9pt;height:18.8pt;z-index:25559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6" o:spid="_x0000_s4872" type="#_x0000_t75" style="position:absolute;left:0;text-align:left;margin-left:18.85pt;margin-top:0;width:35.9pt;height:13.55pt;z-index:25559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7" o:spid="_x0000_s4873" type="#_x0000_t75" style="position:absolute;left:0;text-align:left;margin-left:18.85pt;margin-top:0;width:35.9pt;height:13.55pt;z-index:25559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7" o:spid="_x0000_s4874" type="#_x0000_t75" style="position:absolute;left:0;text-align:left;margin-left:18.85pt;margin-top:0;width:35.2pt;height:13.55pt;z-index:25559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8" o:spid="_x0000_s4875" type="#_x0000_t75" style="position:absolute;left:0;text-align:left;margin-left:18.85pt;margin-top:0;width:35.9pt;height:14.3pt;z-index:25559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8" o:spid="_x0000_s4876" type="#_x0000_t75" style="position:absolute;left:0;text-align:left;margin-left:18.85pt;margin-top:0;width:35.9pt;height:13.55pt;z-index:25560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89" o:spid="_x0000_s4877" type="#_x0000_t75" style="position:absolute;left:0;text-align:left;margin-left:18.85pt;margin-top:0;width:35.9pt;height:14.3pt;z-index:25560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0" o:spid="_x0000_s4878" type="#_x0000_t75" style="position:absolute;left:0;text-align:left;margin-left:18.85pt;margin-top:0;width:35.9pt;height:13.55pt;z-index:25560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8" o:spid="_x0000_s4879" type="#_x0000_t75" style="position:absolute;left:0;text-align:left;margin-left:18.85pt;margin-top:0;width:35.9pt;height:18.8pt;z-index:25560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1" o:spid="_x0000_s4880" type="#_x0000_t75" style="position:absolute;left:0;text-align:left;margin-left:18.85pt;margin-top:0;width:35.9pt;height:13.55pt;z-index:25560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89" o:spid="_x0000_s4881" type="#_x0000_t75" style="position:absolute;left:0;text-align:left;margin-left:18.85pt;margin-top:0;width:35.9pt;height:14.3pt;z-index:25560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0" o:spid="_x0000_s4882" type="#_x0000_t75" style="position:absolute;left:0;text-align:left;margin-left:18.85pt;margin-top:0;width:35.2pt;height:10.5pt;z-index:25560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099" o:spid="_x0000_s4883" type="#_x0000_t75" style="position:absolute;left:0;text-align:left;margin-left:18.85pt;margin-top:0;width:35.9pt;height:14.3pt;z-index:25560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0" o:spid="_x0000_s4884" type="#_x0000_t75" style="position:absolute;left:0;text-align:left;margin-left:18.85pt;margin-top:0;width:35.9pt;height:13.55pt;z-index:25560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1" o:spid="_x0000_s4885" type="#_x0000_t75" style="position:absolute;left:0;text-align:left;margin-left:18.85pt;margin-top:0;width:35.9pt;height:13.55pt;z-index:25560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0" o:spid="_x0000_s4886" type="#_x0000_t75" style="position:absolute;left:0;text-align:left;margin-left:18.85pt;margin-top:0;width:35.9pt;height:18.8pt;z-index:25561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2" o:spid="_x0000_s4887" type="#_x0000_t75" style="position:absolute;left:0;text-align:left;margin-left:18.85pt;margin-top:0;width:35.9pt;height:14.3pt;z-index:25561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1" o:spid="_x0000_s4888" type="#_x0000_t75" style="position:absolute;left:0;text-align:left;margin-left:18.85pt;margin-top:0;width:35.9pt;height:14.3pt;z-index:25561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2" o:spid="_x0000_s4889" type="#_x0000_t75" style="position:absolute;left:0;text-align:left;margin-left:18.85pt;margin-top:0;width:35.2pt;height:10.5pt;z-index:25561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3" o:spid="_x0000_s4890" type="#_x0000_t75" style="position:absolute;left:0;text-align:left;margin-left:18.85pt;margin-top:0;width:35.2pt;height:10.5pt;z-index:25561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1" o:spid="_x0000_s4891" type="#_x0000_t75" style="position:absolute;left:0;text-align:left;margin-left:18.85pt;margin-top:0;width:35.9pt;height:13.55pt;z-index:25561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4" o:spid="_x0000_s4892" type="#_x0000_t75" style="position:absolute;left:0;text-align:left;margin-left:18.85pt;margin-top:0;width:35.9pt;height:14.3pt;z-index:25561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2" o:spid="_x0000_s4893" type="#_x0000_t75" style="position:absolute;left:0;text-align:left;margin-left:18.85pt;margin-top:0;width:35.9pt;height:14.3pt;z-index:25561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3" o:spid="_x0000_s4894" type="#_x0000_t75" style="position:absolute;left:0;text-align:left;margin-left:18.85pt;margin-top:0;width:35.9pt;height:13.55pt;z-index:25561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2" o:spid="_x0000_s4895" type="#_x0000_t75" style="position:absolute;left:0;text-align:left;margin-left:18.85pt;margin-top:0;width:35.9pt;height:14.3pt;z-index:25562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3" o:spid="_x0000_s4896" type="#_x0000_t75" style="position:absolute;left:0;text-align:left;margin-left:18.85pt;margin-top:0;width:35.9pt;height:18.8pt;z-index:25562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5" o:spid="_x0000_s4897" type="#_x0000_t75" style="position:absolute;left:0;text-align:left;margin-left:18.85pt;margin-top:0;width:35.9pt;height:14.3pt;z-index:25562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4" o:spid="_x0000_s4898" type="#_x0000_t75" style="position:absolute;left:0;text-align:left;margin-left:18.85pt;margin-top:0;width:35.9pt;height:13.55pt;z-index:25562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3" o:spid="_x0000_s4899" type="#_x0000_t75" style="position:absolute;left:0;text-align:left;margin-left:18.85pt;margin-top:0;width:35.9pt;height:13.55pt;z-index:25562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4" o:spid="_x0000_s4900" type="#_x0000_t75" style="position:absolute;left:0;text-align:left;margin-left:18.85pt;margin-top:0;width:35.9pt;height:14.3pt;z-index:25562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6" o:spid="_x0000_s4901" type="#_x0000_t75" style="position:absolute;left:0;text-align:left;margin-left:18.85pt;margin-top:0;width:35.9pt;height:13.55pt;z-index:25562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5" o:spid="_x0000_s4902" type="#_x0000_t75" style="position:absolute;left:0;text-align:left;margin-left:18.85pt;margin-top:0;width:35.9pt;height:14.3pt;z-index:25562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4" o:spid="_x0000_s4903" type="#_x0000_t75" style="position:absolute;left:0;text-align:left;margin-left:18.85pt;margin-top:0;width:35.9pt;height:18.8pt;z-index:25562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7" o:spid="_x0000_s4904" type="#_x0000_t75" style="position:absolute;left:0;text-align:left;margin-left:18.85pt;margin-top:0;width:35.9pt;height:14.3pt;z-index:25562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8" o:spid="_x0000_s4905" type="#_x0000_t75" style="position:absolute;left:0;text-align:left;margin-left:18.85pt;margin-top:0;width:35.9pt;height:14.3pt;z-index:25563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5" o:spid="_x0000_s4906" type="#_x0000_t75" style="position:absolute;left:0;text-align:left;margin-left:18.85pt;margin-top:0;width:35.2pt;height:10.5pt;z-index:25563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6" o:spid="_x0000_s4907" type="#_x0000_t75" style="position:absolute;left:0;text-align:left;margin-left:18.85pt;margin-top:0;width:35.9pt;height:13.55pt;z-index:25563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5" o:spid="_x0000_s4908" type="#_x0000_t75" style="position:absolute;left:0;text-align:left;margin-left:18.85pt;margin-top:0;width:35.9pt;height:14.3pt;z-index:25563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6" o:spid="_x0000_s4909" type="#_x0000_t75" style="position:absolute;left:0;text-align:left;margin-left:18.85pt;margin-top:0;width:35.9pt;height:14.3pt;z-index:25563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7" o:spid="_x0000_s4910" type="#_x0000_t75" style="position:absolute;left:0;text-align:left;margin-left:18.85pt;margin-top:0;width:35.9pt;height:13.55pt;z-index:25563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7" o:spid="_x0000_s4911" type="#_x0000_t75" style="position:absolute;left:0;text-align:left;margin-left:18.85pt;margin-top:0;width:35.9pt;height:18.8pt;z-index:25563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6" o:spid="_x0000_s4912" type="#_x0000_t75" style="position:absolute;left:0;text-align:left;margin-left:18.85pt;margin-top:0;width:35.9pt;height:14.3pt;z-index:25563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7" o:spid="_x0000_s4913" type="#_x0000_t75" style="position:absolute;left:0;text-align:left;margin-left:18.85pt;margin-top:0;width:35.9pt;height:13.55pt;z-index:25563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099" o:spid="_x0000_s4914" type="#_x0000_t75" style="position:absolute;left:0;text-align:left;margin-left:18.85pt;margin-top:0;width:35.9pt;height:13.55pt;z-index:25563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0" o:spid="_x0000_s4915" type="#_x0000_t75" style="position:absolute;left:0;text-align:left;margin-left:18.85pt;margin-top:0;width:35.9pt;height:14.3pt;z-index:25564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8" o:spid="_x0000_s4916" type="#_x0000_t75" style="position:absolute;left:0;text-align:left;margin-left:18.85pt;margin-top:0;width:35.9pt;height:14.3pt;z-index:25564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1" o:spid="_x0000_s4917" type="#_x0000_t75" style="position:absolute;left:0;text-align:left;margin-left:18.85pt;margin-top:0;width:35.9pt;height:14.3pt;z-index:25564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8" o:spid="_x0000_s4918" type="#_x0000_t75" style="position:absolute;left:0;text-align:left;margin-left:18.85pt;margin-top:0;width:35.9pt;height:18.8pt;z-index:25564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799" o:spid="_x0000_s4919" type="#_x0000_t75" style="position:absolute;left:0;text-align:left;margin-left:18.85pt;margin-top:0;width:35.9pt;height:14.3pt;z-index:25564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8" o:spid="_x0000_s4920" type="#_x0000_t75" style="position:absolute;left:0;text-align:left;margin-left:18.85pt;margin-top:0;width:35.9pt;height:13.55pt;z-index:25564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79" o:spid="_x0000_s4921" type="#_x0000_t75" style="position:absolute;left:0;text-align:left;margin-left:18.85pt;margin-top:0;width:35.9pt;height:13.55pt;z-index:25564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2" o:spid="_x0000_s4922" type="#_x0000_t75" style="position:absolute;left:0;text-align:left;margin-left:18.85pt;margin-top:0;width:35.9pt;height:10.5pt;z-index:25564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09" o:spid="_x0000_s4923" type="#_x0000_t75" style="position:absolute;left:0;text-align:left;margin-left:18.85pt;margin-top:0;width:35.9pt;height:13.55pt;z-index:25564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0" o:spid="_x0000_s4924" type="#_x0000_t75" style="position:absolute;left:0;text-align:left;margin-left:18.85pt;margin-top:0;width:35.9pt;height:13.55pt;z-index:25564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0" o:spid="_x0000_s4925" type="#_x0000_t75" style="position:absolute;left:0;text-align:left;margin-left:18.85pt;margin-top:0;width:35.9pt;height:13.55pt;z-index:25565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1" o:spid="_x0000_s4926" type="#_x0000_t75" style="position:absolute;left:0;text-align:left;margin-left:18.85pt;margin-top:0;width:35.9pt;height:13.55pt;z-index:25565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1" o:spid="_x0000_s4927" type="#_x0000_t75" style="position:absolute;left:0;text-align:left;margin-left:18.85pt;margin-top:0;width:35.9pt;height:14.3pt;z-index:25565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3" o:spid="_x0000_s4928" type="#_x0000_t75" style="position:absolute;left:0;text-align:left;margin-left:18.85pt;margin-top:0;width:35.9pt;height:13.55pt;z-index:25565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2" o:spid="_x0000_s4929" type="#_x0000_t75" style="position:absolute;left:0;text-align:left;margin-left:18.85pt;margin-top:0;width:35.9pt;height:13.55pt;z-index:25565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4" o:spid="_x0000_s4930" type="#_x0000_t75" style="position:absolute;left:0;text-align:left;margin-left:18.85pt;margin-top:0;width:35.9pt;height:13.55pt;z-index:25565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5" o:spid="_x0000_s4931" type="#_x0000_t75" style="position:absolute;left:0;text-align:left;margin-left:18.85pt;margin-top:0;width:35.9pt;height:14.3pt;z-index:25565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0" o:spid="_x0000_s4932" type="#_x0000_t75" style="position:absolute;left:0;text-align:left;margin-left:18.85pt;margin-top:0;width:35.9pt;height:13.55pt;z-index:25565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3" o:spid="_x0000_s4933" type="#_x0000_t75" style="position:absolute;left:0;text-align:left;margin-left:18.85pt;margin-top:0;width:35.9pt;height:13.55pt;z-index:25565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6" o:spid="_x0000_s4934" type="#_x0000_t75" style="position:absolute;left:0;text-align:left;margin-left:18.85pt;margin-top:0;width:35.9pt;height:13.55pt;z-index:25566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4" o:spid="_x0000_s4935" type="#_x0000_t75" style="position:absolute;left:0;text-align:left;margin-left:18.85pt;margin-top:0;width:35.9pt;height:13.55pt;z-index:25566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7" o:spid="_x0000_s4936" type="#_x0000_t75" style="position:absolute;left:0;text-align:left;margin-left:18.85pt;margin-top:0;width:35.9pt;height:13.55pt;z-index:25566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5" o:spid="_x0000_s4937" type="#_x0000_t75" style="position:absolute;left:0;text-align:left;margin-left:18.85pt;margin-top:0;width:35.9pt;height:11.2pt;z-index:25566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1" o:spid="_x0000_s4938" type="#_x0000_t75" style="position:absolute;left:0;text-align:left;margin-left:18.85pt;margin-top:0;width:35.9pt;height:11.2pt;z-index:25566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2" o:spid="_x0000_s4939" type="#_x0000_t75" style="position:absolute;left:0;text-align:left;margin-left:18.85pt;margin-top:0;width:35.9pt;height:18.8pt;z-index:25566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2" o:spid="_x0000_s4940" type="#_x0000_t75" style="position:absolute;left:0;text-align:left;margin-left:18.85pt;margin-top:0;width:35.9pt;height:13.55pt;z-index:25566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6" o:spid="_x0000_s4941" type="#_x0000_t75" style="position:absolute;left:0;text-align:left;margin-left:18.85pt;margin-top:0;width:35.9pt;height:13.55pt;z-index:25566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7" o:spid="_x0000_s4942" type="#_x0000_t75" style="position:absolute;left:0;text-align:left;margin-left:18.85pt;margin-top:0;width:35.9pt;height:13.55pt;z-index:25566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3" o:spid="_x0000_s4943" type="#_x0000_t75" style="position:absolute;left:0;text-align:left;margin-left:18.85pt;margin-top:0;width:35.9pt;height:13.55pt;z-index:25566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8" o:spid="_x0000_s4944" type="#_x0000_t75" style="position:absolute;left:0;text-align:left;margin-left:18.85pt;margin-top:0;width:35.9pt;height:13.55pt;z-index:25567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4" o:spid="_x0000_s4945" type="#_x0000_t75" style="position:absolute;left:0;text-align:left;margin-left:18.85pt;margin-top:0;width:35.9pt;height:13.55pt;z-index:25567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8" o:spid="_x0000_s4946" type="#_x0000_t75" style="position:absolute;left:0;text-align:left;margin-left:18.85pt;margin-top:0;width:35.9pt;height:14.3pt;z-index:25567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09" o:spid="_x0000_s4947" type="#_x0000_t75" style="position:absolute;left:0;text-align:left;margin-left:18.85pt;margin-top:0;width:35.9pt;height:13.55pt;z-index:25567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0" o:spid="_x0000_s4948" type="#_x0000_t75" style="position:absolute;left:0;text-align:left;margin-left:18.85pt;margin-top:0;width:35.9pt;height:13.55pt;z-index:25567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5" o:spid="_x0000_s4949" type="#_x0000_t75" style="position:absolute;left:0;text-align:left;margin-left:18.85pt;margin-top:0;width:35.9pt;height:13.55pt;z-index:25567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1" o:spid="_x0000_s4950" type="#_x0000_t75" style="position:absolute;left:0;text-align:left;margin-left:18.85pt;margin-top:0;width:35.9pt;height:14.3pt;z-index:25567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19" o:spid="_x0000_s4951" type="#_x0000_t75" style="position:absolute;left:0;text-align:left;margin-left:18.85pt;margin-top:0;width:35.9pt;height:13.55pt;z-index:25567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6" o:spid="_x0000_s4952" type="#_x0000_t75" style="position:absolute;left:0;text-align:left;margin-left:18.85pt;margin-top:0;width:35.9pt;height:10.5pt;z-index:25567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7" o:spid="_x0000_s4953" type="#_x0000_t75" style="position:absolute;left:0;text-align:left;margin-left:18.85pt;margin-top:0;width:35.9pt;height:13.55pt;z-index:25567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3" o:spid="_x0000_s4954" type="#_x0000_t75" style="position:absolute;left:0;text-align:left;margin-left:18.85pt;margin-top:0;width:35.9pt;height:13.55pt;z-index:25568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0" o:spid="_x0000_s4955" type="#_x0000_t75" style="position:absolute;left:0;text-align:left;margin-left:18.85pt;margin-top:0;width:35.2pt;height:13.55pt;z-index:25568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1" o:spid="_x0000_s4956" type="#_x0000_t75" style="position:absolute;left:0;text-align:left;margin-left:18.85pt;margin-top:0;width:35.9pt;height:14.3pt;z-index:25568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4" o:spid="_x0000_s4957" type="#_x0000_t75" style="position:absolute;left:0;text-align:left;margin-left:18.85pt;margin-top:0;width:35.9pt;height:13.55pt;z-index:25568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8" o:spid="_x0000_s4958" type="#_x0000_t75" style="position:absolute;left:0;text-align:left;margin-left:18.85pt;margin-top:0;width:35.9pt;height:13.55pt;z-index:25568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5" o:spid="_x0000_s4959" type="#_x0000_t75" style="position:absolute;left:0;text-align:left;margin-left:18.85pt;margin-top:0;width:35.9pt;height:18.8pt;z-index:25568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2" o:spid="_x0000_s4960" type="#_x0000_t75" style="position:absolute;left:0;text-align:left;margin-left:18.85pt;margin-top:0;width:35.9pt;height:13.55pt;z-index:25568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89" o:spid="_x0000_s4961" type="#_x0000_t75" style="position:absolute;left:0;text-align:left;margin-left:18.85pt;margin-top:0;width:35.9pt;height:13.55pt;z-index:25568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3" o:spid="_x0000_s4962" type="#_x0000_t75" style="position:absolute;left:0;text-align:left;margin-left:18.85pt;margin-top:0;width:35.9pt;height:13.55pt;z-index:25568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2" o:spid="_x0000_s4963" type="#_x0000_t75" style="position:absolute;left:0;text-align:left;margin-left:18.85pt;margin-top:0;width:35.9pt;height:13.55pt;z-index:25568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3" o:spid="_x0000_s4964" type="#_x0000_t75" style="position:absolute;left:0;text-align:left;margin-left:18.85pt;margin-top:0;width:35.9pt;height:13.55pt;z-index:25569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6" o:spid="_x0000_s4965" type="#_x0000_t75" style="position:absolute;left:0;text-align:left;margin-left:18.85pt;margin-top:0;width:35.9pt;height:14.3pt;z-index:25569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4" o:spid="_x0000_s4966" type="#_x0000_t75" style="position:absolute;left:0;text-align:left;margin-left:18.85pt;margin-top:0;width:35.9pt;height:14.3pt;z-index:25569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4" o:spid="_x0000_s4967" type="#_x0000_t75" style="position:absolute;left:0;text-align:left;margin-left:18.85pt;margin-top:0;width:35.9pt;height:14.3pt;z-index:25569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5" o:spid="_x0000_s4968" type="#_x0000_t75" style="position:absolute;left:0;text-align:left;margin-left:18.85pt;margin-top:0;width:35.9pt;height:14.3pt;z-index:25569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6" o:spid="_x0000_s4969" type="#_x0000_t75" style="position:absolute;left:0;text-align:left;margin-left:18.85pt;margin-top:0;width:35.9pt;height:14.3pt;z-index:25569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7" o:spid="_x0000_s4970" type="#_x0000_t75" style="position:absolute;left:0;text-align:left;margin-left:18.85pt;margin-top:0;width:35.9pt;height:11.2pt;z-index:25569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5" o:spid="_x0000_s4971" type="#_x0000_t75" style="position:absolute;left:0;text-align:left;margin-left:18.85pt;margin-top:0;width:35.9pt;height:10.5pt;z-index:25569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8" o:spid="_x0000_s4972" type="#_x0000_t75" style="position:absolute;left:0;text-align:left;margin-left:18.85pt;margin-top:0;width:35.2pt;height:13.55pt;z-index:25569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6" o:spid="_x0000_s4973" type="#_x0000_t75" style="position:absolute;left:0;text-align:left;margin-left:18.85pt;margin-top:0;width:35.9pt;height:14.3pt;z-index:25569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7" o:spid="_x0000_s4974" type="#_x0000_t75" style="position:absolute;left:0;text-align:left;margin-left:18.85pt;margin-top:0;width:35.2pt;height:13.55pt;z-index:25570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7" o:spid="_x0000_s4975" type="#_x0000_t75" style="position:absolute;left:0;text-align:left;margin-left:18.85pt;margin-top:0;width:35.9pt;height:14.3pt;z-index:25570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0" o:spid="_x0000_s4976" type="#_x0000_t75" style="position:absolute;left:0;text-align:left;margin-left:18.85pt;margin-top:0;width:35.9pt;height:13.55pt;z-index:25570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8" o:spid="_x0000_s4977" type="#_x0000_t75" style="position:absolute;left:0;text-align:left;margin-left:18.85pt;margin-top:0;width:35.9pt;height:14.3pt;z-index:25570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29" o:spid="_x0000_s4978" type="#_x0000_t75" style="position:absolute;left:0;text-align:left;margin-left:18.85pt;margin-top:0;width:35.9pt;height:14.3pt;z-index:25570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1" o:spid="_x0000_s4979" type="#_x0000_t75" style="position:absolute;left:0;text-align:left;margin-left:18.85pt;margin-top:0;width:35.2pt;height:10.5pt;z-index:25570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8" o:spid="_x0000_s4980" type="#_x0000_t75" style="position:absolute;left:0;text-align:left;margin-left:18.85pt;margin-top:0;width:35.9pt;height:14.3pt;z-index:25570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19" o:spid="_x0000_s4981" type="#_x0000_t75" style="position:absolute;left:0;text-align:left;margin-left:18.85pt;margin-top:0;width:35.2pt;height:10.5pt;z-index:25570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0" o:spid="_x0000_s4982" type="#_x0000_t75" style="position:absolute;left:0;text-align:left;margin-left:18.85pt;margin-top:0;width:35.2pt;height:13.55pt;z-index:25570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2" o:spid="_x0000_s4983" type="#_x0000_t75" style="position:absolute;left:0;text-align:left;margin-left:18.85pt;margin-top:0;width:35.9pt;height:13.55pt;z-index:25571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0" o:spid="_x0000_s4984" type="#_x0000_t75" style="position:absolute;left:0;text-align:left;margin-left:18.85pt;margin-top:0;width:35.2pt;height:13.55pt;z-index:25571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1" o:spid="_x0000_s4985" type="#_x0000_t75" style="position:absolute;left:0;text-align:left;margin-left:18.85pt;margin-top:0;width:35.2pt;height:10.5pt;z-index:25571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3" o:spid="_x0000_s4986" type="#_x0000_t75" style="position:absolute;left:0;text-align:left;margin-left:18.85pt;margin-top:0;width:35.2pt;height:10.5pt;z-index:25571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1" o:spid="_x0000_s4987" type="#_x0000_t75" style="position:absolute;left:0;text-align:left;margin-left:18.85pt;margin-top:0;width:35.9pt;height:14.3pt;z-index:25571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2" o:spid="_x0000_s4988" type="#_x0000_t75" style="position:absolute;left:0;text-align:left;margin-left:18.85pt;margin-top:0;width:35.2pt;height:13.55pt;z-index:25571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3" o:spid="_x0000_s4989" type="#_x0000_t75" style="position:absolute;left:0;text-align:left;margin-left:18.85pt;margin-top:0;width:35.9pt;height:13.55pt;z-index:25571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2" o:spid="_x0000_s4990" type="#_x0000_t75" style="position:absolute;left:0;text-align:left;margin-left:18.85pt;margin-top:0;width:35.2pt;height:13.55pt;z-index:25571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4" o:spid="_x0000_s4991" type="#_x0000_t75" style="position:absolute;left:0;text-align:left;margin-left:18.85pt;margin-top:0;width:35.2pt;height:13.55pt;z-index:25571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3" o:spid="_x0000_s4992" type="#_x0000_t75" style="position:absolute;left:0;text-align:left;margin-left:18.85pt;margin-top:0;width:35.9pt;height:13.55pt;z-index:25571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4" o:spid="_x0000_s4993" type="#_x0000_t75" style="position:absolute;left:0;text-align:left;margin-left:18.85pt;margin-top:0;width:35.2pt;height:13.55pt;z-index:25572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4" o:spid="_x0000_s4994" type="#_x0000_t75" style="position:absolute;left:0;text-align:left;margin-left:18.85pt;margin-top:0;width:35.9pt;height:13.55pt;z-index:25572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5" o:spid="_x0000_s4995" type="#_x0000_t75" style="position:absolute;left:0;text-align:left;margin-left:18.85pt;margin-top:0;width:35.2pt;height:13.55pt;z-index:25572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5" o:spid="_x0000_s4996" type="#_x0000_t75" style="position:absolute;left:0;text-align:left;margin-left:18.85pt;margin-top:0;width:35.9pt;height:14.3pt;z-index:25572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09" o:spid="_x0000_s4997" type="#_x0000_t75" style="position:absolute;left:0;text-align:left;margin-left:18.85pt;margin-top:0;width:35.2pt;height:13.55pt;z-index:25572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6" o:spid="_x0000_s4998" type="#_x0000_t75" style="position:absolute;left:0;text-align:left;margin-left:18.85pt;margin-top:0;width:35.2pt;height:13.55pt;z-index:25572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5" o:spid="_x0000_s4999" type="#_x0000_t75" style="position:absolute;left:0;text-align:left;margin-left:18.85pt;margin-top:0;width:35.9pt;height:14.3pt;z-index:25572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6" o:spid="_x0000_s5000" type="#_x0000_t75" style="position:absolute;left:0;text-align:left;margin-left:18.85pt;margin-top:0;width:35.2pt;height:13.55pt;z-index:25572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0" o:spid="_x0000_s5001" type="#_x0000_t75" style="position:absolute;left:0;text-align:left;margin-left:18.85pt;margin-top:0;width:35.9pt;height:14.3pt;z-index:25572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1" o:spid="_x0000_s5002" type="#_x0000_t75" style="position:absolute;left:0;text-align:left;margin-left:18.85pt;margin-top:0;width:35.9pt;height:13.55pt;z-index:25572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6" o:spid="_x0000_s5003" type="#_x0000_t75" style="position:absolute;left:0;text-align:left;margin-left:18.85pt;margin-top:0;width:35.2pt;height:13.55pt;z-index:25573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7" o:spid="_x0000_s5004" type="#_x0000_t75" style="position:absolute;left:0;text-align:left;margin-left:18.85pt;margin-top:0;width:35.9pt;height:13.55pt;z-index:25573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7" o:spid="_x0000_s5005" type="#_x0000_t75" style="position:absolute;left:0;text-align:left;margin-left:18.85pt;margin-top:0;width:35.2pt;height:13.55pt;z-index:25573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7" o:spid="_x0000_s5006" type="#_x0000_t75" style="position:absolute;left:0;text-align:left;margin-left:18.85pt;margin-top:0;width:35.2pt;height:13.55pt;z-index:25573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2" o:spid="_x0000_s5007" type="#_x0000_t75" style="position:absolute;left:0;text-align:left;margin-left:18.85pt;margin-top:0;width:35.9pt;height:14.3pt;z-index:25573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8" o:spid="_x0000_s5008" type="#_x0000_t75" style="position:absolute;left:0;text-align:left;margin-left:18.85pt;margin-top:0;width:35.2pt;height:13.55pt;z-index:25573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899" o:spid="_x0000_s5009" type="#_x0000_t75" style="position:absolute;left:0;text-align:left;margin-left:18.85pt;margin-top:0;width:35.9pt;height:13.55pt;z-index:25573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3" o:spid="_x0000_s5010" type="#_x0000_t75" style="position:absolute;left:0;text-align:left;margin-left:18.85pt;margin-top:0;width:35.2pt;height:13.55pt;z-index:25573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0" o:spid="_x0000_s5011" type="#_x0000_t75" style="position:absolute;left:0;text-align:left;margin-left:18.85pt;margin-top:0;width:35.9pt;height:13.55pt;z-index:25573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1" o:spid="_x0000_s5012" type="#_x0000_t75" style="position:absolute;left:0;text-align:left;margin-left:18.85pt;margin-top:0;width:35.2pt;height:13.55pt;z-index:25573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8" o:spid="_x0000_s5013" type="#_x0000_t75" style="position:absolute;left:0;text-align:left;margin-left:18.85pt;margin-top:0;width:35.2pt;height:13.55pt;z-index:25574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8" o:spid="_x0000_s5014" type="#_x0000_t75" style="position:absolute;left:0;text-align:left;margin-left:18.85pt;margin-top:0;width:35.2pt;height:13.55pt;z-index:25574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39" o:spid="_x0000_s5015" type="#_x0000_t75" style="position:absolute;left:0;text-align:left;margin-left:18.85pt;margin-top:0;width:35.9pt;height:13.55pt;z-index:25574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29" o:spid="_x0000_s5016" type="#_x0000_t75" style="position:absolute;left:0;text-align:left;margin-left:18.85pt;margin-top:0;width:35.9pt;height:13.55pt;z-index:25574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0" o:spid="_x0000_s5017" type="#_x0000_t75" style="position:absolute;left:0;text-align:left;margin-left:18.85pt;margin-top:0;width:35.9pt;height:10.5pt;z-index:25574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1" o:spid="_x0000_s5018" type="#_x0000_t75" style="position:absolute;left:0;text-align:left;margin-left:18.85pt;margin-top:0;width:35.9pt;height:13.55pt;z-index:25574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0" o:spid="_x0000_s5019" type="#_x0000_t75" style="position:absolute;left:0;text-align:left;margin-left:18.85pt;margin-top:0;width:35.9pt;height:10.5pt;z-index:25574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2" o:spid="_x0000_s5020" type="#_x0000_t75" style="position:absolute;left:0;text-align:left;margin-left:18.85pt;margin-top:0;width:35.9pt;height:13.55pt;z-index:25574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1" o:spid="_x0000_s5021" type="#_x0000_t75" style="position:absolute;left:0;text-align:left;margin-left:18.85pt;margin-top:0;width:35.9pt;height:10.5pt;z-index:25574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4" o:spid="_x0000_s5022" type="#_x0000_t75" style="position:absolute;left:0;text-align:left;margin-left:18.85pt;margin-top:0;width:35.9pt;height:10.5pt;z-index:25575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2" o:spid="_x0000_s5023" type="#_x0000_t75" style="position:absolute;left:0;text-align:left;margin-left:18.85pt;margin-top:0;width:35.9pt;height:10.5pt;z-index:25575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2" o:spid="_x0000_s5024" type="#_x0000_t75" style="position:absolute;left:0;text-align:left;margin-left:18.85pt;margin-top:0;width:35.9pt;height:10.5pt;z-index:25575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5" o:spid="_x0000_s5025" type="#_x0000_t75" style="position:absolute;left:0;text-align:left;margin-left:18.85pt;margin-top:0;width:35.9pt;height:10.5pt;z-index:25575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3" o:spid="_x0000_s5026" type="#_x0000_t75" style="position:absolute;left:0;text-align:left;margin-left:18.85pt;margin-top:0;width:35.9pt;height:10.5pt;z-index:25575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3" o:spid="_x0000_s5027" type="#_x0000_t75" style="position:absolute;left:0;text-align:left;margin-left:18.85pt;margin-top:0;width:35.9pt;height:10.5pt;z-index:25575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4" o:spid="_x0000_s5028" type="#_x0000_t75" style="position:absolute;left:0;text-align:left;margin-left:18.85pt;margin-top:0;width:35.9pt;height:10.5pt;z-index:25575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4" o:spid="_x0000_s5029" type="#_x0000_t75" style="position:absolute;left:0;text-align:left;margin-left:18.85pt;margin-top:0;width:35.9pt;height:10.5pt;z-index:25575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5" o:spid="_x0000_s5030" type="#_x0000_t75" style="position:absolute;left:0;text-align:left;margin-left:18.85pt;margin-top:0;width:35.9pt;height:10.5pt;z-index:25575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6" o:spid="_x0000_s5031" type="#_x0000_t75" style="position:absolute;left:0;text-align:left;margin-left:18.85pt;margin-top:0;width:35.9pt;height:10.5pt;z-index:25575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3" o:spid="_x0000_s5032" type="#_x0000_t75" style="position:absolute;left:0;text-align:left;margin-left:18.85pt;margin-top:0;width:35.9pt;height:10.5pt;z-index:25576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5" o:spid="_x0000_s5033" type="#_x0000_t75" style="position:absolute;left:0;text-align:left;margin-left:18.85pt;margin-top:0;width:35.9pt;height:10.5pt;z-index:25576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7" o:spid="_x0000_s5034" type="#_x0000_t75" style="position:absolute;left:0;text-align:left;margin-left:18.85pt;margin-top:0;width:35.9pt;height:10.5pt;z-index:25576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6" o:spid="_x0000_s5035" type="#_x0000_t75" style="position:absolute;left:0;text-align:left;margin-left:18.85pt;margin-top:0;width:35.9pt;height:10.5pt;z-index:25576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8" o:spid="_x0000_s5036" type="#_x0000_t75" style="position:absolute;left:0;text-align:left;margin-left:18.85pt;margin-top:0;width:35.9pt;height:10.5pt;z-index:25576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7" o:spid="_x0000_s5037" type="#_x0000_t75" style="position:absolute;left:0;text-align:left;margin-left:18.85pt;margin-top:0;width:35.9pt;height:11.2pt;z-index:25576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8" o:spid="_x0000_s5038" type="#_x0000_t75" style="position:absolute;left:0;text-align:left;margin-left:18.85pt;margin-top:0;width:35.9pt;height:11.2pt;z-index:25576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4" o:spid="_x0000_s5039" type="#_x0000_t75" style="position:absolute;left:0;text-align:left;margin-left:18.85pt;margin-top:0;width:35.2pt;height:13.55pt;z-index:25576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39" o:spid="_x0000_s5040" type="#_x0000_t75" style="position:absolute;left:0;text-align:left;margin-left:18.85pt;margin-top:0;width:35.9pt;height:11.2pt;z-index:25576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0" o:spid="_x0000_s5041" type="#_x0000_t75" style="position:absolute;left:0;text-align:left;margin-left:18.85pt;margin-top:0;width:35.9pt;height:11.2pt;z-index:25576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5" o:spid="_x0000_s5042" type="#_x0000_t75" style="position:absolute;left:0;text-align:left;margin-left:18.85pt;margin-top:0;width:35.9pt;height:10.5pt;z-index:25577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6" o:spid="_x0000_s5043" type="#_x0000_t75" style="position:absolute;left:0;text-align:left;margin-left:18.85pt;margin-top:0;width:35.9pt;height:10.5pt;z-index:25577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7" o:spid="_x0000_s5044" type="#_x0000_t75" style="position:absolute;left:0;text-align:left;margin-left:18.85pt;margin-top:0;width:35.9pt;height:10.5pt;z-index:25577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1" o:spid="_x0000_s5045" type="#_x0000_t75" style="position:absolute;left:0;text-align:left;margin-left:18.85pt;margin-top:0;width:35.9pt;height:11.2pt;z-index:25577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8" o:spid="_x0000_s5046" type="#_x0000_t75" style="position:absolute;left:0;text-align:left;margin-left:18.85pt;margin-top:0;width:35.9pt;height:10.5pt;z-index:25577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2" o:spid="_x0000_s5047" type="#_x0000_t75" style="position:absolute;left:0;text-align:left;margin-left:18.85pt;margin-top:0;width:35.9pt;height:10.5pt;z-index:25577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09" o:spid="_x0000_s5048" type="#_x0000_t75" style="position:absolute;left:0;text-align:left;margin-left:18.85pt;margin-top:0;width:35.9pt;height:10.5pt;z-index:25577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0" o:spid="_x0000_s5049" type="#_x0000_t75" style="position:absolute;left:0;text-align:left;margin-left:18.85pt;margin-top:0;width:35.9pt;height:10.5pt;z-index:25577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49" o:spid="_x0000_s5050" type="#_x0000_t75" style="position:absolute;left:0;text-align:left;margin-left:18.85pt;margin-top:0;width:35.9pt;height:10.5pt;z-index:25577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6" o:spid="_x0000_s5051" type="#_x0000_t75" style="position:absolute;left:0;text-align:left;margin-left:18.85pt;margin-top:0;width:35.9pt;height:11.2pt;z-index:25577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7" o:spid="_x0000_s5052" type="#_x0000_t75" style="position:absolute;left:0;text-align:left;margin-left:18.85pt;margin-top:0;width:35.9pt;height:11.2pt;z-index:25578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0" o:spid="_x0000_s5053" type="#_x0000_t75" style="position:absolute;left:0;text-align:left;margin-left:18.85pt;margin-top:0;width:35.9pt;height:10.5pt;z-index:25578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1" o:spid="_x0000_s5054" type="#_x0000_t75" style="position:absolute;left:0;text-align:left;margin-left:18.85pt;margin-top:0;width:35.9pt;height:14.3pt;z-index:25578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3" o:spid="_x0000_s5055" type="#_x0000_t75" style="position:absolute;left:0;text-align:left;margin-left:18.85pt;margin-top:0;width:35.9pt;height:14.3pt;z-index:25578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8" o:spid="_x0000_s5056" type="#_x0000_t75" style="position:absolute;left:0;text-align:left;margin-left:18.85pt;margin-top:0;width:35.2pt;height:13.55pt;z-index:25578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4" o:spid="_x0000_s5057" type="#_x0000_t75" style="position:absolute;left:0;text-align:left;margin-left:18.85pt;margin-top:0;width:35.2pt;height:13.55pt;z-index:25578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1" o:spid="_x0000_s5058" type="#_x0000_t75" style="position:absolute;left:0;text-align:left;margin-left:18.85pt;margin-top:0;width:35.2pt;height:13.55pt;z-index:25578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2" o:spid="_x0000_s5059" type="#_x0000_t75" style="position:absolute;left:0;text-align:left;margin-left:18.85pt;margin-top:0;width:35.9pt;height:13.55pt;z-index:25578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2" o:spid="_x0000_s5060" type="#_x0000_t75" style="position:absolute;left:0;text-align:left;margin-left:18.85pt;margin-top:0;width:35.2pt;height:13.55pt;z-index:25578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5" o:spid="_x0000_s5061" type="#_x0000_t75" style="position:absolute;left:0;text-align:left;margin-left:18.85pt;margin-top:0;width:35.2pt;height:13.55pt;z-index:25579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19" o:spid="_x0000_s5062" type="#_x0000_t75" style="position:absolute;left:0;text-align:left;margin-left:18.85pt;margin-top:0;width:35.9pt;height:14.3pt;z-index:25579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3" o:spid="_x0000_s5063" type="#_x0000_t75" style="position:absolute;left:0;text-align:left;margin-left:18.85pt;margin-top:0;width:35.2pt;height:13.55pt;z-index:25579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3" o:spid="_x0000_s5064" type="#_x0000_t75" style="position:absolute;left:0;text-align:left;margin-left:18.85pt;margin-top:0;width:35.2pt;height:13.55pt;z-index:25579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4" o:spid="_x0000_s5065" type="#_x0000_t75" style="position:absolute;left:0;text-align:left;margin-left:18.85pt;margin-top:0;width:35.9pt;height:13.55pt;z-index:25579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6" o:spid="_x0000_s5066" type="#_x0000_t75" style="position:absolute;left:0;text-align:left;margin-left:18.85pt;margin-top:0;width:35.2pt;height:13.55pt;z-index:25579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4" o:spid="_x0000_s5067" type="#_x0000_t75" style="position:absolute;left:0;text-align:left;margin-left:18.85pt;margin-top:0;width:35.9pt;height:13.55pt;z-index:25579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5" o:spid="_x0000_s5068" type="#_x0000_t75" style="position:absolute;left:0;text-align:left;margin-left:18.85pt;margin-top:0;width:35.2pt;height:13.55pt;z-index:25579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6" o:spid="_x0000_s5069" type="#_x0000_t75" style="position:absolute;left:0;text-align:left;margin-left:18.85pt;margin-top:0;width:35.9pt;height:13.55pt;z-index:25579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7" o:spid="_x0000_s5070" type="#_x0000_t75" style="position:absolute;left:0;text-align:left;margin-left:18.85pt;margin-top:0;width:35.9pt;height:13.55pt;z-index:25579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7" o:spid="_x0000_s5071" type="#_x0000_t75" style="position:absolute;left:0;text-align:left;margin-left:18.85pt;margin-top:0;width:35.9pt;height:13.55pt;z-index:25580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0" o:spid="_x0000_s5072" type="#_x0000_t75" style="position:absolute;left:0;text-align:left;margin-left:18.85pt;margin-top:0;width:35.2pt;height:13.55pt;z-index:25580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8" o:spid="_x0000_s5073" type="#_x0000_t75" style="position:absolute;left:0;text-align:left;margin-left:18.85pt;margin-top:0;width:35.2pt;height:13.55pt;z-index:25580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49" o:spid="_x0000_s5074" type="#_x0000_t75" style="position:absolute;left:0;text-align:left;margin-left:18.85pt;margin-top:0;width:35.9pt;height:13.55pt;z-index:25580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1" o:spid="_x0000_s5075" type="#_x0000_t75" style="position:absolute;left:0;text-align:left;margin-left:18.85pt;margin-top:0;width:35.9pt;height:13.55pt;z-index:25580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5" o:spid="_x0000_s5076" type="#_x0000_t75" style="position:absolute;left:0;text-align:left;margin-left:18.85pt;margin-top:0;width:35.9pt;height:13.55pt;z-index:25580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8" o:spid="_x0000_s5077" type="#_x0000_t75" style="position:absolute;left:0;text-align:left;margin-left:18.85pt;margin-top:0;width:35.9pt;height:14.3pt;z-index:25580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59" o:spid="_x0000_s5078" type="#_x0000_t75" style="position:absolute;left:0;text-align:left;margin-left:18.85pt;margin-top:0;width:35.9pt;height:13.55pt;z-index:25580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6" o:spid="_x0000_s5079" type="#_x0000_t75" style="position:absolute;left:0;text-align:left;margin-left:18.85pt;margin-top:0;width:35.2pt;height:13.55pt;z-index:25580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2" o:spid="_x0000_s5080" type="#_x0000_t75" style="position:absolute;left:0;text-align:left;margin-left:18.85pt;margin-top:0;width:35.2pt;height:13.55pt;z-index:25580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7" o:spid="_x0000_s5081" type="#_x0000_t75" style="position:absolute;left:0;text-align:left;margin-left:18.85pt;margin-top:0;width:35.9pt;height:10.5pt;z-index:25581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8" o:spid="_x0000_s5082" type="#_x0000_t75" style="position:absolute;left:0;text-align:left;margin-left:18.85pt;margin-top:0;width:35.9pt;height:10.5pt;z-index:25581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0" o:spid="_x0000_s5083" type="#_x0000_t75" style="position:absolute;left:0;text-align:left;margin-left:18.85pt;margin-top:0;width:35.9pt;height:11.2pt;z-index:25581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1" o:spid="_x0000_s5084" type="#_x0000_t75" style="position:absolute;left:0;text-align:left;margin-left:18.85pt;margin-top:0;width:35.9pt;height:13.55pt;z-index:25581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2" o:spid="_x0000_s5085" type="#_x0000_t75" style="position:absolute;left:0;text-align:left;margin-left:18.85pt;margin-top:0;width:35.9pt;height:14.3pt;z-index:25581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0" o:spid="_x0000_s5086" type="#_x0000_t75" style="position:absolute;left:0;text-align:left;margin-left:18.85pt;margin-top:0;width:35.9pt;height:13.55pt;z-index:25581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3" o:spid="_x0000_s5087" type="#_x0000_t75" style="position:absolute;left:0;text-align:left;margin-left:18.85pt;margin-top:0;width:35.9pt;height:13.55pt;z-index:25581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19" o:spid="_x0000_s5088" type="#_x0000_t75" style="position:absolute;left:0;text-align:left;margin-left:18.85pt;margin-top:0;width:35.9pt;height:13.55pt;z-index:25581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0" o:spid="_x0000_s5089" type="#_x0000_t75" style="position:absolute;left:0;text-align:left;margin-left:18.85pt;margin-top:0;width:35.9pt;height:13.55pt;z-index:25581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3" o:spid="_x0000_s5090" type="#_x0000_t75" style="position:absolute;left:0;text-align:left;margin-left:18.85pt;margin-top:0;width:35.2pt;height:13.55pt;z-index:25581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4" o:spid="_x0000_s5091" type="#_x0000_t75" style="position:absolute;left:0;text-align:left;margin-left:18.85pt;margin-top:0;width:35.9pt;height:13.55pt;z-index:25582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5" o:spid="_x0000_s5092" type="#_x0000_t75" style="position:absolute;left:0;text-align:left;margin-left:18.85pt;margin-top:0;width:35.9pt;height:14.3pt;z-index:25582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1" o:spid="_x0000_s5093" type="#_x0000_t75" style="position:absolute;left:0;text-align:left;margin-left:18.85pt;margin-top:0;width:35.9pt;height:13.55pt;z-index:25582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1" o:spid="_x0000_s5094" type="#_x0000_t75" style="position:absolute;left:0;text-align:left;margin-left:18.85pt;margin-top:0;width:35.9pt;height:13.55pt;z-index:25582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2" o:spid="_x0000_s5095" type="#_x0000_t75" style="position:absolute;left:0;text-align:left;margin-left:18.85pt;margin-top:0;width:35.9pt;height:13.55pt;z-index:25582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4" o:spid="_x0000_s5096" type="#_x0000_t75" style="position:absolute;left:0;text-align:left;margin-left:18.85pt;margin-top:0;width:35.9pt;height:13.55pt;z-index:25582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5" o:spid="_x0000_s5097" type="#_x0000_t75" style="position:absolute;left:0;text-align:left;margin-left:18.85pt;margin-top:0;width:35.9pt;height:13.55pt;z-index:25582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3" o:spid="_x0000_s5098" type="#_x0000_t75" style="position:absolute;left:0;text-align:left;margin-left:18.85pt;margin-top:0;width:35.9pt;height:13.55pt;z-index:25582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2" o:spid="_x0000_s5099" type="#_x0000_t75" style="position:absolute;left:0;text-align:left;margin-left:18.85pt;margin-top:0;width:35.9pt;height:13.55pt;z-index:25582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3" o:spid="_x0000_s5100" type="#_x0000_t75" style="position:absolute;left:0;text-align:left;margin-left:18.85pt;margin-top:0;width:35.9pt;height:13.55pt;z-index:25583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6" o:spid="_x0000_s5101" type="#_x0000_t75" style="position:absolute;left:0;text-align:left;margin-left:18.85pt;margin-top:0;width:35.9pt;height:13.55pt;z-index:25583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4" o:spid="_x0000_s5102" type="#_x0000_t75" style="position:absolute;left:0;text-align:left;margin-left:18.85pt;margin-top:0;width:35.9pt;height:13.55pt;z-index:25583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7" o:spid="_x0000_s5103" type="#_x0000_t75" style="position:absolute;left:0;text-align:left;margin-left:18.85pt;margin-top:0;width:35.9pt;height:13.55pt;z-index:25583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6" o:spid="_x0000_s5104" type="#_x0000_t75" style="position:absolute;left:0;text-align:left;margin-left:18.85pt;margin-top:0;width:35.9pt;height:13.55pt;z-index:25583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5" o:spid="_x0000_s5105" type="#_x0000_t75" style="position:absolute;left:0;text-align:left;margin-left:18.85pt;margin-top:0;width:35.9pt;height:13.55pt;z-index:25583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6" o:spid="_x0000_s5106" type="#_x0000_t75" style="position:absolute;left:0;text-align:left;margin-left:18.85pt;margin-top:0;width:35.9pt;height:13.55pt;z-index:25583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4" o:spid="_x0000_s5107" type="#_x0000_t75" style="position:absolute;left:0;text-align:left;margin-left:18.85pt;margin-top:0;width:35.9pt;height:14.3pt;z-index:25583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5" o:spid="_x0000_s5108" type="#_x0000_t75" style="position:absolute;left:0;text-align:left;margin-left:18.85pt;margin-top:0;width:35.9pt;height:13.55pt;z-index:25583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8" o:spid="_x0000_s5109" type="#_x0000_t75" style="position:absolute;left:0;text-align:left;margin-left:18.85pt;margin-top:0;width:35.9pt;height:13.55pt;z-index:25583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59" o:spid="_x0000_s5110" type="#_x0000_t75" style="position:absolute;left:0;text-align:left;margin-left:18.85pt;margin-top:0;width:35.9pt;height:14.3pt;z-index:25584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6" o:spid="_x0000_s5111" type="#_x0000_t75" style="position:absolute;left:0;text-align:left;margin-left:18.85pt;margin-top:0;width:35.9pt;height:13.55pt;z-index:25584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7" o:spid="_x0000_s5112" type="#_x0000_t75" style="position:absolute;left:0;text-align:left;margin-left:18.85pt;margin-top:0;width:35.9pt;height:13.55pt;z-index:25584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7" o:spid="_x0000_s5113" type="#_x0000_t75" style="position:absolute;left:0;text-align:left;margin-left:18.85pt;margin-top:0;width:35.9pt;height:13.55pt;z-index:25584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7" o:spid="_x0000_s5114" type="#_x0000_t75" style="position:absolute;left:0;text-align:left;margin-left:18.85pt;margin-top:0;width:35.9pt;height:10.5pt;z-index:25584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0" o:spid="_x0000_s5115" type="#_x0000_t75" style="position:absolute;left:0;text-align:left;margin-left:18.85pt;margin-top:0;width:35.9pt;height:13.55pt;z-index:25584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8" o:spid="_x0000_s5116" type="#_x0000_t75" style="position:absolute;left:0;text-align:left;margin-left:18.85pt;margin-top:0;width:35.9pt;height:13.55pt;z-index:25584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8" o:spid="_x0000_s5117" type="#_x0000_t75" style="position:absolute;left:0;text-align:left;margin-left:18.85pt;margin-top:0;width:35.9pt;height:13.55pt;z-index:25584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29" o:spid="_x0000_s5118" type="#_x0000_t75" style="position:absolute;left:0;text-align:left;margin-left:18.85pt;margin-top:0;width:35.9pt;height:13.55pt;z-index:25584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8" o:spid="_x0000_s5119" type="#_x0000_t75" style="position:absolute;left:0;text-align:left;margin-left:18.85pt;margin-top:0;width:35.9pt;height:13.55pt;z-index:25584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29" o:spid="_x0000_s5120" type="#_x0000_t75" style="position:absolute;left:0;text-align:left;margin-left:18.85pt;margin-top:0;width:35.9pt;height:13.55pt;z-index:25585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0" o:spid="_x0000_s5121" type="#_x0000_t75" style="position:absolute;left:0;text-align:left;margin-left:18.85pt;margin-top:0;width:35.9pt;height:13.55pt;z-index:25585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69" o:spid="_x0000_s5122" type="#_x0000_t75" style="position:absolute;left:0;text-align:left;margin-left:18.85pt;margin-top:0;width:35.9pt;height:13.55pt;z-index:25585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0" o:spid="_x0000_s5123" type="#_x0000_t75" style="position:absolute;left:0;text-align:left;margin-left:18.85pt;margin-top:0;width:35.9pt;height:13.55pt;z-index:25585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1" o:spid="_x0000_s5124" type="#_x0000_t75" style="position:absolute;left:0;text-align:left;margin-left:18.85pt;margin-top:0;width:35.9pt;height:13.55pt;z-index:25585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0" o:spid="_x0000_s5125" type="#_x0000_t75" style="position:absolute;left:0;text-align:left;margin-left:18.85pt;margin-top:0;width:35.9pt;height:13.55pt;z-index:25585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1" o:spid="_x0000_s5126" type="#_x0000_t75" style="position:absolute;left:0;text-align:left;margin-left:18.85pt;margin-top:0;width:35.9pt;height:13.55pt;z-index:25585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2" o:spid="_x0000_s5127" type="#_x0000_t75" style="position:absolute;left:0;text-align:left;margin-left:18.85pt;margin-top:0;width:35.9pt;height:13.55pt;z-index:25585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2" o:spid="_x0000_s5128" type="#_x0000_t75" style="position:absolute;left:0;text-align:left;margin-left:18.85pt;margin-top:0;width:35.9pt;height:13.55pt;z-index:25585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3" o:spid="_x0000_s5129" type="#_x0000_t75" style="position:absolute;left:0;text-align:left;margin-left:18.85pt;margin-top:0;width:35.9pt;height:11.2pt;z-index:25585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1" o:spid="_x0000_s5130" type="#_x0000_t75" style="position:absolute;left:0;text-align:left;margin-left:18.85pt;margin-top:0;width:35.9pt;height:13.55pt;z-index:25586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1" o:spid="_x0000_s5131" type="#_x0000_t75" style="position:absolute;left:0;text-align:left;margin-left:18.85pt;margin-top:0;width:35.9pt;height:18.8pt;z-index:25586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3" o:spid="_x0000_s5132" type="#_x0000_t75" style="position:absolute;left:0;text-align:left;margin-left:18.85pt;margin-top:0;width:35.9pt;height:13.55pt;z-index:25586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2" o:spid="_x0000_s5133" type="#_x0000_t75" style="position:absolute;left:0;text-align:left;margin-left:18.85pt;margin-top:0;width:35.9pt;height:13.55pt;z-index:25586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4" o:spid="_x0000_s5134" type="#_x0000_t75" style="position:absolute;left:0;text-align:left;margin-left:18.85pt;margin-top:0;width:35.9pt;height:13.55pt;z-index:25586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5" o:spid="_x0000_s5135" type="#_x0000_t75" style="position:absolute;left:0;text-align:left;margin-left:18.85pt;margin-top:0;width:35.9pt;height:13.55pt;z-index:25586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2" o:spid="_x0000_s5136" type="#_x0000_t75" style="position:absolute;left:0;text-align:left;margin-left:18.85pt;margin-top:0;width:35.9pt;height:13.55pt;z-index:25586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3" o:spid="_x0000_s5137" type="#_x0000_t75" style="position:absolute;left:0;text-align:left;margin-left:18.85pt;margin-top:0;width:35.9pt;height:13.55pt;z-index:25586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4" o:spid="_x0000_s5138" type="#_x0000_t75" style="position:absolute;left:0;text-align:left;margin-left:18.85pt;margin-top:0;width:35.9pt;height:13.55pt;z-index:25586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4" o:spid="_x0000_s5139" type="#_x0000_t75" style="position:absolute;left:0;text-align:left;margin-left:18.85pt;margin-top:0;width:35.9pt;height:13.55pt;z-index:25586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5" o:spid="_x0000_s5140" type="#_x0000_t75" style="position:absolute;left:0;text-align:left;margin-left:18.85pt;margin-top:0;width:35.9pt;height:13.55pt;z-index:25587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5" o:spid="_x0000_s5141" type="#_x0000_t75" style="position:absolute;left:0;text-align:left;margin-left:18.85pt;margin-top:0;width:35.9pt;height:13.55pt;z-index:25587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6" o:spid="_x0000_s5142" type="#_x0000_t75" style="position:absolute;left:0;text-align:left;margin-left:18.85pt;margin-top:0;width:35.9pt;height:13.55pt;z-index:25587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7" o:spid="_x0000_s5143" type="#_x0000_t75" style="position:absolute;left:0;text-align:left;margin-left:18.85pt;margin-top:0;width:35.9pt;height:13.55pt;z-index:25587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3" o:spid="_x0000_s5144" type="#_x0000_t75" style="position:absolute;left:0;text-align:left;margin-left:18.85pt;margin-top:0;width:35.9pt;height:14.3pt;z-index:25587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6" o:spid="_x0000_s5145" type="#_x0000_t75" style="position:absolute;left:0;text-align:left;margin-left:18.85pt;margin-top:0;width:35.2pt;height:10.5pt;z-index:25587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8" o:spid="_x0000_s5146" type="#_x0000_t75" style="position:absolute;left:0;text-align:left;margin-left:18.85pt;margin-top:0;width:35.2pt;height:10.5pt;z-index:25587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7" o:spid="_x0000_s5147" type="#_x0000_t75" style="position:absolute;left:0;text-align:left;margin-left:18.85pt;margin-top:0;width:35.9pt;height:13.55pt;z-index:25587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6" o:spid="_x0000_s5148" type="#_x0000_t75" style="position:absolute;left:0;text-align:left;margin-left:18.85pt;margin-top:0;width:35.9pt;height:14.3pt;z-index:25587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4" o:spid="_x0000_s5149" type="#_x0000_t75" style="position:absolute;left:0;text-align:left;margin-left:18.85pt;margin-top:0;width:35.9pt;height:13.55pt;z-index:25588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8" o:spid="_x0000_s5150" type="#_x0000_t75" style="position:absolute;left:0;text-align:left;margin-left:18.85pt;margin-top:0;width:35.9pt;height:13.55pt;z-index:25588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69" o:spid="_x0000_s5151" type="#_x0000_t75" style="position:absolute;left:0;text-align:left;margin-left:18.85pt;margin-top:0;width:35.9pt;height:14.3pt;z-index:25588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7" o:spid="_x0000_s5152" type="#_x0000_t75" style="position:absolute;left:0;text-align:left;margin-left:18.85pt;margin-top:0;width:35.9pt;height:13.55pt;z-index:25588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8" o:spid="_x0000_s5153" type="#_x0000_t75" style="position:absolute;left:0;text-align:left;margin-left:18.85pt;margin-top:0;width:35.9pt;height:13.55pt;z-index:25588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0" o:spid="_x0000_s5154" type="#_x0000_t75" style="position:absolute;left:0;text-align:left;margin-left:18.85pt;margin-top:0;width:35.9pt;height:13.55pt;z-index:25588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39" o:spid="_x0000_s5155" type="#_x0000_t75" style="position:absolute;left:0;text-align:left;margin-left:18.85pt;margin-top:0;width:35.9pt;height:13.55pt;z-index:25588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79" o:spid="_x0000_s5156" type="#_x0000_t75" style="position:absolute;left:0;text-align:left;margin-left:18.85pt;margin-top:0;width:35.9pt;height:13.55pt;z-index:25588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1" o:spid="_x0000_s5157" type="#_x0000_t75" style="position:absolute;left:0;text-align:left;margin-left:18.85pt;margin-top:0;width:35.9pt;height:13.55pt;z-index:25588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5" o:spid="_x0000_s5158" type="#_x0000_t75" style="position:absolute;left:0;text-align:left;margin-left:18.85pt;margin-top:0;width:35.9pt;height:18.8pt;z-index:25588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0" o:spid="_x0000_s5159" type="#_x0000_t75" style="position:absolute;left:0;text-align:left;margin-left:18.85pt;margin-top:0;width:35.9pt;height:13.55pt;z-index:25589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2" o:spid="_x0000_s5160" type="#_x0000_t75" style="position:absolute;left:0;text-align:left;margin-left:18.85pt;margin-top:0;width:35.9pt;height:14.3pt;z-index:25589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3" o:spid="_x0000_s5161" type="#_x0000_t75" style="position:absolute;left:0;text-align:left;margin-left:18.85pt;margin-top:0;width:35.2pt;height:13.55pt;z-index:25589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6" o:spid="_x0000_s5162" type="#_x0000_t75" style="position:absolute;left:0;text-align:left;margin-left:18.85pt;margin-top:0;width:35.9pt;height:13.55pt;z-index:25589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1" o:spid="_x0000_s5163" type="#_x0000_t75" style="position:absolute;left:0;text-align:left;margin-left:18.85pt;margin-top:0;width:35.9pt;height:13.55pt;z-index:25589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2" o:spid="_x0000_s5164" type="#_x0000_t75" style="position:absolute;left:0;text-align:left;margin-left:18.85pt;margin-top:0;width:35.9pt;height:13.55pt;z-index:25589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0" o:spid="_x0000_s5165" type="#_x0000_t75" style="position:absolute;left:0;text-align:left;margin-left:18.85pt;margin-top:0;width:35.9pt;height:13.55pt;z-index:25589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1" o:spid="_x0000_s5166" type="#_x0000_t75" style="position:absolute;left:0;text-align:left;margin-left:18.85pt;margin-top:0;width:35.9pt;height:13.55pt;z-index:25589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4" o:spid="_x0000_s5167" type="#_x0000_t75" style="position:absolute;left:0;text-align:left;margin-left:18.85pt;margin-top:0;width:35.9pt;height:13.55pt;z-index:25589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5" o:spid="_x0000_s5168" type="#_x0000_t75" style="position:absolute;left:0;text-align:left;margin-left:18.85pt;margin-top:0;width:35.2pt;height:13.55pt;z-index:25589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2" o:spid="_x0000_s5169" type="#_x0000_t75" style="position:absolute;left:0;text-align:left;margin-left:18.85pt;margin-top:0;width:35.9pt;height:13.55pt;z-index:25590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6" o:spid="_x0000_s5170" type="#_x0000_t75" style="position:absolute;left:0;text-align:left;margin-left:18.85pt;margin-top:0;width:35.9pt;height:13.55pt;z-index:25590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7" o:spid="_x0000_s5171" type="#_x0000_t75" style="position:absolute;left:0;text-align:left;margin-left:18.85pt;margin-top:0;width:35.9pt;height:13.55pt;z-index:25590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3" o:spid="_x0000_s5172" type="#_x0000_t75" style="position:absolute;left:0;text-align:left;margin-left:18.85pt;margin-top:0;width:35.9pt;height:13.55pt;z-index:25590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3" o:spid="_x0000_s5173" type="#_x0000_t75" style="position:absolute;left:0;text-align:left;margin-left:18.85pt;margin-top:0;width:35.9pt;height:14.3pt;z-index:25590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7" o:spid="_x0000_s5174" type="#_x0000_t75" style="position:absolute;left:0;text-align:left;margin-left:18.85pt;margin-top:0;width:35.9pt;height:13.55pt;z-index:25590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4" o:spid="_x0000_s5175" type="#_x0000_t75" style="position:absolute;left:0;text-align:left;margin-left:18.85pt;margin-top:0;width:35.9pt;height:14.3pt;z-index:25590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8" o:spid="_x0000_s5176" type="#_x0000_t75" style="position:absolute;left:0;text-align:left;margin-left:18.85pt;margin-top:0;width:35.9pt;height:11.2pt;z-index:25590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4" o:spid="_x0000_s5177" type="#_x0000_t75" style="position:absolute;left:0;text-align:left;margin-left:18.85pt;margin-top:0;width:35.2pt;height:10.5pt;z-index:25590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5" o:spid="_x0000_s5178" type="#_x0000_t75" style="position:absolute;left:0;text-align:left;margin-left:18.85pt;margin-top:0;width:35.9pt;height:13.55pt;z-index:25590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79" o:spid="_x0000_s5179" type="#_x0000_t75" style="position:absolute;left:0;text-align:left;margin-left:18.85pt;margin-top:0;width:35.9pt;height:14.3pt;z-index:25591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5" o:spid="_x0000_s5180" type="#_x0000_t75" style="position:absolute;left:0;text-align:left;margin-left:18.85pt;margin-top:0;width:35.9pt;height:13.55pt;z-index:25591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0" o:spid="_x0000_s5181" type="#_x0000_t75" style="position:absolute;left:0;text-align:left;margin-left:18.85pt;margin-top:0;width:35.9pt;height:13.55pt;z-index:25591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1" o:spid="_x0000_s5182" type="#_x0000_t75" style="position:absolute;left:0;text-align:left;margin-left:18.85pt;margin-top:0;width:35.9pt;height:13.55pt;z-index:25591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6" o:spid="_x0000_s5183" type="#_x0000_t75" style="position:absolute;left:0;text-align:left;margin-left:18.85pt;margin-top:0;width:35.9pt;height:13.55pt;z-index:25591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2" o:spid="_x0000_s5184" type="#_x0000_t75" style="position:absolute;left:0;text-align:left;margin-left:18.85pt;margin-top:0;width:35.9pt;height:14.3pt;z-index:25591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6" o:spid="_x0000_s5185" type="#_x0000_t75" style="position:absolute;left:0;text-align:left;margin-left:18.85pt;margin-top:0;width:35.9pt;height:13.55pt;z-index:25591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7" o:spid="_x0000_s5186" type="#_x0000_t75" style="position:absolute;left:0;text-align:left;margin-left:18.85pt;margin-top:0;width:35.2pt;height:13.55pt;z-index:25591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3" o:spid="_x0000_s5187" type="#_x0000_t75" style="position:absolute;left:0;text-align:left;margin-left:18.85pt;margin-top:0;width:35.9pt;height:13.55pt;z-index:25591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8" o:spid="_x0000_s5188" type="#_x0000_t75" style="position:absolute;left:0;text-align:left;margin-left:18.85pt;margin-top:0;width:35.9pt;height:14.3pt;z-index:25592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4" o:spid="_x0000_s5189" type="#_x0000_t75" style="position:absolute;left:0;text-align:left;margin-left:18.85pt;margin-top:0;width:35.2pt;height:13.55pt;z-index:25592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5" o:spid="_x0000_s5190" type="#_x0000_t75" style="position:absolute;left:0;text-align:left;margin-left:18.85pt;margin-top:0;width:35.9pt;height:14.3pt;z-index:25592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7" o:spid="_x0000_s5191" type="#_x0000_t75" style="position:absolute;left:0;text-align:left;margin-left:18.85pt;margin-top:0;width:35.9pt;height:13.55pt;z-index:25592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8" o:spid="_x0000_s5192" type="#_x0000_t75" style="position:absolute;left:0;text-align:left;margin-left:18.85pt;margin-top:0;width:35.9pt;height:13.55pt;z-index:25592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89" o:spid="_x0000_s5193" type="#_x0000_t75" style="position:absolute;left:0;text-align:left;margin-left:18.85pt;margin-top:0;width:35.9pt;height:14.3pt;z-index:25592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0" o:spid="_x0000_s5194" type="#_x0000_t75" style="position:absolute;left:0;text-align:left;margin-left:18.85pt;margin-top:0;width:35.9pt;height:14.3pt;z-index:25592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6" o:spid="_x0000_s5195" type="#_x0000_t75" style="position:absolute;left:0;text-align:left;margin-left:18.85pt;margin-top:0;width:35.9pt;height:14.3pt;z-index:25592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8" o:spid="_x0000_s5196" type="#_x0000_t75" style="position:absolute;left:0;text-align:left;margin-left:18.85pt;margin-top:0;width:35.9pt;height:13.55pt;z-index:25592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39" o:spid="_x0000_s5197" type="#_x0000_t75" style="position:absolute;left:0;text-align:left;margin-left:18.85pt;margin-top:0;width:35.9pt;height:14.3pt;z-index:25592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7" o:spid="_x0000_s5198" type="#_x0000_t75" style="position:absolute;left:0;text-align:left;margin-left:18.85pt;margin-top:0;width:35.9pt;height:14.3pt;z-index:25593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0" o:spid="_x0000_s5199" type="#_x0000_t75" style="position:absolute;left:0;text-align:left;margin-left:18.85pt;margin-top:0;width:35.9pt;height:14.3pt;z-index:25593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8" o:spid="_x0000_s5200" type="#_x0000_t75" style="position:absolute;left:0;text-align:left;margin-left:18.85pt;margin-top:0;width:35.9pt;height:13.55pt;z-index:25593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89" o:spid="_x0000_s5201" type="#_x0000_t75" style="position:absolute;left:0;text-align:left;margin-left:18.85pt;margin-top:0;width:35.9pt;height:14.3pt;z-index:25593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1" o:spid="_x0000_s5202" type="#_x0000_t75" style="position:absolute;left:0;text-align:left;margin-left:18.85pt;margin-top:0;width:35.9pt;height:14.3pt;z-index:25593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1" o:spid="_x0000_s5203" type="#_x0000_t75" style="position:absolute;left:0;text-align:left;margin-left:18.85pt;margin-top:0;width:35.9pt;height:14.3pt;z-index:25593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2" o:spid="_x0000_s5204" type="#_x0000_t75" style="position:absolute;left:0;text-align:left;margin-left:20.2pt;margin-top:0;width:34.55pt;height:10.5pt;z-index:25593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49" o:spid="_x0000_s5205" type="#_x0000_t75" style="position:absolute;left:0;text-align:left;margin-left:19.5pt;margin-top:0;width:35.25pt;height:23.2pt;z-index:25593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3" o:spid="_x0000_s5206" type="#_x0000_t75" style="position:absolute;left:0;text-align:left;margin-left:20.2pt;margin-top:0;width:34.55pt;height:10.5pt;z-index:25593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0" o:spid="_x0000_s5207" type="#_x0000_t75" style="position:absolute;left:0;text-align:left;margin-left:19.5pt;margin-top:0;width:35.25pt;height:15pt;z-index:25593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1" o:spid="_x0000_s5208" type="#_x0000_t75" style="position:absolute;left:0;text-align:left;margin-left:19.5pt;margin-top:0;width:35.25pt;height:15pt;z-index:25594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4" o:spid="_x0000_s5209" type="#_x0000_t75" style="position:absolute;left:0;text-align:left;margin-left:20.2pt;margin-top:0;width:33.75pt;height:10.5pt;z-index:25594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2" o:spid="_x0000_s5210" type="#_x0000_t75" style="position:absolute;left:0;text-align:left;margin-left:19.5pt;margin-top:0;width:34.45pt;height:11.2pt;z-index:25594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5" o:spid="_x0000_s5211" type="#_x0000_t75" style="position:absolute;left:0;text-align:left;margin-left:20.2pt;margin-top:0;width:34.55pt;height:13.55pt;z-index:25594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" o:spid="_x0000_s5212" type="#_x0000_t75" style="position:absolute;left:0;text-align:left;margin-left:20.2pt;margin-top:0;width:34.55pt;height:10.5pt;z-index:25594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" o:spid="_x0000_s5213" type="#_x0000_t75" style="position:absolute;left:0;text-align:left;margin-left:20.2pt;margin-top:0;width:34.55pt;height:10.5pt;z-index:25594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0" o:spid="_x0000_s5214" type="#_x0000_t75" style="position:absolute;left:0;text-align:left;margin-left:20.2pt;margin-top:0;width:34.55pt;height:10.5pt;z-index:25594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3" o:spid="_x0000_s5215" type="#_x0000_t75" style="position:absolute;left:0;text-align:left;margin-left:19.5pt;margin-top:0;width:35.25pt;height:30pt;z-index:25594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6" o:spid="_x0000_s5216" type="#_x0000_t75" style="position:absolute;left:0;text-align:left;margin-left:20.2pt;margin-top:0;width:34.55pt;height:11.2pt;z-index:25594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7" o:spid="_x0000_s5217" type="#_x0000_t75" style="position:absolute;left:0;text-align:left;margin-left:20.2pt;margin-top:0;width:33.75pt;height:10.5pt;z-index:25594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8" o:spid="_x0000_s5218" type="#_x0000_t75" style="position:absolute;left:0;text-align:left;margin-left:20.2pt;margin-top:0;width:34.55pt;height:11.2pt;z-index:25595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" o:spid="_x0000_s5219" type="#_x0000_t75" style="position:absolute;left:0;text-align:left;margin-left:20.2pt;margin-top:0;width:34.55pt;height:13.55pt;z-index:25595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49" o:spid="_x0000_s5220" type="#_x0000_t75" style="position:absolute;left:0;text-align:left;margin-left:20.2pt;margin-top:0;width:34.55pt;height:11.2pt;z-index:25595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0" o:spid="_x0000_s5221" type="#_x0000_t75" style="position:absolute;left:0;text-align:left;margin-left:20.2pt;margin-top:0;width:34.55pt;height:11.2pt;z-index:25595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2" o:spid="_x0000_s5222" type="#_x0000_t75" style="position:absolute;left:0;text-align:left;margin-left:20.2pt;margin-top:0;width:34.55pt;height:10.5pt;z-index:25595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1" o:spid="_x0000_s5223" type="#_x0000_t75" style="position:absolute;left:0;text-align:left;margin-left:20.2pt;margin-top:0;width:34.55pt;height:10.5pt;z-index:25595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2" o:spid="_x0000_s5224" type="#_x0000_t75" style="position:absolute;left:0;text-align:left;margin-left:20.2pt;margin-top:0;width:34.55pt;height:13.55pt;z-index:25595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4" o:spid="_x0000_s5225" type="#_x0000_t75" style="position:absolute;left:0;text-align:left;margin-left:19.5pt;margin-top:0;width:34.45pt;height:23.2pt;z-index:25595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1" o:spid="_x0000_s5226" type="#_x0000_t75" style="position:absolute;left:0;text-align:left;margin-left:20.2pt;margin-top:0;width:33.75pt;height:10.5pt;z-index:25595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2" o:spid="_x0000_s5227" type="#_x0000_t75" style="position:absolute;left:0;text-align:left;margin-left:20.2pt;margin-top:0;width:34.55pt;height:10.5pt;z-index:25596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5" o:spid="_x0000_s5228" type="#_x0000_t75" style="position:absolute;left:0;text-align:left;margin-left:19.5pt;margin-top:0;width:35.25pt;height:23.2pt;z-index:25596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3" o:spid="_x0000_s5229" type="#_x0000_t75" style="position:absolute;left:0;text-align:left;margin-left:20.2pt;margin-top:0;width:34.55pt;height:11.2pt;z-index:25596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4" o:spid="_x0000_s5230" type="#_x0000_t75" style="position:absolute;left:0;text-align:left;margin-left:20.2pt;margin-top:0;width:34.55pt;height:11.2pt;z-index:25596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3" o:spid="_x0000_s5231" type="#_x0000_t75" style="position:absolute;left:0;text-align:left;margin-left:20.2pt;margin-top:0;width:34.55pt;height:10.5pt;z-index:25596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2" o:spid="_x0000_s5232" type="#_x0000_t75" style="position:absolute;left:0;text-align:left;margin-left:20.2pt;margin-top:0;width:34.55pt;height:10.5pt;z-index:25596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3" o:spid="_x0000_s5233" type="#_x0000_t75" style="position:absolute;left:0;text-align:left;margin-left:20.2pt;margin-top:0;width:34.55pt;height:10.5pt;z-index:25596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6" o:spid="_x0000_s5234" type="#_x0000_t75" style="position:absolute;left:0;text-align:left;margin-left:20.2pt;margin-top:0;width:34.55pt;height:13.55pt;z-index:25596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7" o:spid="_x0000_s5235" type="#_x0000_t75" style="position:absolute;left:0;text-align:left;margin-left:19.5pt;margin-top:0;width:34.45pt;height:12pt;z-index:25596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8" o:spid="_x0000_s5236" type="#_x0000_t75" style="position:absolute;left:0;text-align:left;margin-left:19.5pt;margin-top:0;width:35.25pt;height:11.2pt;z-index:25596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59" o:spid="_x0000_s5237" type="#_x0000_t75" style="position:absolute;left:0;text-align:left;margin-left:19.5pt;margin-top:0;width:34.45pt;height:23.2pt;z-index:25597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5" o:spid="_x0000_s5238" type="#_x0000_t75" style="position:absolute;left:0;text-align:left;margin-left:20.2pt;margin-top:0;width:33.75pt;height:10.5pt;z-index:25597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0" o:spid="_x0000_s5239" type="#_x0000_t75" style="position:absolute;left:0;text-align:left;margin-left:19.5pt;margin-top:0;width:35.25pt;height:30pt;z-index:25597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6" o:spid="_x0000_s5240" type="#_x0000_t75" style="position:absolute;left:0;text-align:left;margin-left:20.2pt;margin-top:0;width:34.55pt;height:14.3pt;z-index:25597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7" o:spid="_x0000_s5241" type="#_x0000_t75" style="position:absolute;left:0;text-align:left;margin-left:20.2pt;margin-top:0;width:34.55pt;height:10.5pt;z-index:25597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4" o:spid="_x0000_s5242" type="#_x0000_t75" style="position:absolute;left:0;text-align:left;margin-left:20.2pt;margin-top:0;width:34.55pt;height:13.55pt;z-index:25597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3" o:spid="_x0000_s5243" type="#_x0000_t75" style="position:absolute;left:0;text-align:left;margin-left:20.2pt;margin-top:0;width:34.55pt;height:10.5pt;z-index:25597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8" o:spid="_x0000_s5244" type="#_x0000_t75" style="position:absolute;left:0;text-align:left;margin-left:20.2pt;margin-top:0;width:34.55pt;height:14.3pt;z-index:25597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1" o:spid="_x0000_s5245" type="#_x0000_t75" style="position:absolute;left:0;text-align:left;margin-left:19.5pt;margin-top:0;width:34.45pt;height:12pt;z-index:25597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4" o:spid="_x0000_s5246" type="#_x0000_t75" style="position:absolute;left:0;text-align:left;margin-left:20.2pt;margin-top:0;width:34.55pt;height:10.5pt;z-index:25597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59" o:spid="_x0000_s5247" type="#_x0000_t75" style="position:absolute;left:0;text-align:left;margin-left:20.2pt;margin-top:0;width:34.55pt;height:13.55pt;z-index:25598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2" o:spid="_x0000_s5248" type="#_x0000_t75" style="position:absolute;left:0;text-align:left;margin-left:19.5pt;margin-top:0;width:35.25pt;height:11.2pt;z-index:25598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3" o:spid="_x0000_s5249" type="#_x0000_t75" style="position:absolute;left:0;text-align:left;margin-left:19.5pt;margin-top:0;width:35.25pt;height:15pt;z-index:25598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4" o:spid="_x0000_s5250" type="#_x0000_t75" style="position:absolute;left:0;text-align:left;margin-left:19.5pt;margin-top:0;width:35.25pt;height:15pt;z-index:25598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0" o:spid="_x0000_s5251" type="#_x0000_t75" style="position:absolute;left:0;text-align:left;margin-left:20.2pt;margin-top:0;width:34.55pt;height:11.2pt;z-index:25598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1" o:spid="_x0000_s5252" type="#_x0000_t75" style="position:absolute;left:0;text-align:left;margin-left:20.2pt;margin-top:0;width:34.55pt;height:14.3pt;z-index:25598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2" o:spid="_x0000_s5253" type="#_x0000_t75" style="position:absolute;left:0;text-align:left;margin-left:20.2pt;margin-top:0;width:34.55pt;height:11.2pt;z-index:25598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3" o:spid="_x0000_s5254" type="#_x0000_t75" style="position:absolute;left:0;text-align:left;margin-left:20.2pt;margin-top:0;width:34.55pt;height:14.3pt;z-index:25598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4" o:spid="_x0000_s5255" type="#_x0000_t75" style="position:absolute;left:0;text-align:left;margin-left:20.2pt;margin-top:0;width:34.55pt;height:11.2pt;z-index:25598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5" o:spid="_x0000_s5256" type="#_x0000_t75" style="position:absolute;left:0;text-align:left;margin-left:20.2pt;margin-top:0;width:34.55pt;height:10.5pt;z-index:25598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5" o:spid="_x0000_s5257" type="#_x0000_t75" style="position:absolute;left:0;text-align:left;margin-left:20.2pt;margin-top:0;width:33.75pt;height:13.55pt;z-index:25599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5" o:spid="_x0000_s5258" type="#_x0000_t75" style="position:absolute;left:0;text-align:left;margin-left:19.5pt;margin-top:0;width:34.45pt;height:15pt;z-index:25599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6" o:spid="_x0000_s5259" type="#_x0000_t75" style="position:absolute;left:0;text-align:left;margin-left:19.5pt;margin-top:0;width:34.45pt;height:12pt;z-index:25599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7" o:spid="_x0000_s5260" type="#_x0000_t75" style="position:absolute;left:0;text-align:left;margin-left:19.5pt;margin-top:0;width:35.25pt;height:15pt;z-index:25599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8" o:spid="_x0000_s5261" type="#_x0000_t75" style="position:absolute;left:0;text-align:left;margin-left:19.5pt;margin-top:0;width:35.25pt;height:30pt;z-index:25599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69" o:spid="_x0000_s5262" type="#_x0000_t75" style="position:absolute;left:0;text-align:left;margin-left:19.5pt;margin-top:0;width:34.45pt;height:12pt;z-index:25599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4" o:spid="_x0000_s5263" type="#_x0000_t75" style="position:absolute;left:0;text-align:left;margin-left:20.2pt;margin-top:0;width:34.55pt;height:10.5pt;z-index:25599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6" o:spid="_x0000_s5264" type="#_x0000_t75" style="position:absolute;left:0;text-align:left;margin-left:20.2pt;margin-top:0;width:34.55pt;height:13.55pt;z-index:25599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0" o:spid="_x0000_s5265" type="#_x0000_t75" style="position:absolute;left:0;text-align:left;margin-left:19.5pt;margin-top:0;width:34.45pt;height:30pt;z-index:25599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6" o:spid="_x0000_s5266" type="#_x0000_t75" style="position:absolute;left:0;text-align:left;margin-left:20.2pt;margin-top:0;width:34.55pt;height:14.3pt;z-index:25600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7" o:spid="_x0000_s5267" type="#_x0000_t75" style="position:absolute;left:0;text-align:left;margin-left:20.2pt;margin-top:0;width:33.75pt;height:13.55pt;z-index:25600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5" o:spid="_x0000_s5268" type="#_x0000_t75" style="position:absolute;left:0;text-align:left;margin-left:20.2pt;margin-top:0;width:34.55pt;height:10.5pt;z-index:25600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8" o:spid="_x0000_s5269" type="#_x0000_t75" style="position:absolute;left:0;text-align:left;margin-left:20.2pt;margin-top:0;width:34.55pt;height:10.5pt;z-index:25600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1" o:spid="_x0000_s5270" type="#_x0000_t75" style="position:absolute;left:0;text-align:left;margin-left:19.5pt;margin-top:0;width:34.45pt;height:12pt;z-index:25600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69" o:spid="_x0000_s5271" type="#_x0000_t75" style="position:absolute;left:0;text-align:left;margin-left:20.2pt;margin-top:0;width:33.75pt;height:13.55pt;z-index:25600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2" o:spid="_x0000_s5272" type="#_x0000_t75" style="position:absolute;left:0;text-align:left;margin-left:19.5pt;margin-top:0;width:35.25pt;height:15pt;z-index:25600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3" o:spid="_x0000_s5273" type="#_x0000_t75" style="position:absolute;left:0;text-align:left;margin-left:19.5pt;margin-top:0;width:34.45pt;height:15pt;z-index:25600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0" o:spid="_x0000_s5274" type="#_x0000_t75" style="position:absolute;left:0;text-align:left;margin-left:20.2pt;margin-top:0;width:34.55pt;height:14.3pt;z-index:25600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4" o:spid="_x0000_s5275" type="#_x0000_t75" style="position:absolute;left:0;text-align:left;margin-left:20.2pt;margin-top:0;width:34.55pt;height:10.5pt;z-index:25600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7" o:spid="_x0000_s5276" type="#_x0000_t75" style="position:absolute;left:0;text-align:left;margin-left:20.2pt;margin-top:0;width:34.55pt;height:13.55pt;z-index:25601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1" o:spid="_x0000_s5277" type="#_x0000_t75" style="position:absolute;left:0;text-align:left;margin-left:20.2pt;margin-top:0;width:33.75pt;height:13.55pt;z-index:25601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5" o:spid="_x0000_s5278" type="#_x0000_t75" style="position:absolute;left:0;text-align:left;margin-left:20.2pt;margin-top:0;width:34.55pt;height:13.55pt;z-index:25601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5" o:spid="_x0000_s5279" type="#_x0000_t75" style="position:absolute;left:0;text-align:left;margin-left:19.5pt;margin-top:0;width:35.25pt;height:11.2pt;z-index:25601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6" o:spid="_x0000_s5280" type="#_x0000_t75" style="position:absolute;left:0;text-align:left;margin-left:20.2pt;margin-top:0;width:34.55pt;height:13.55pt;z-index:25601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6" o:spid="_x0000_s5281" type="#_x0000_t75" style="position:absolute;left:0;text-align:left;margin-left:20.2pt;margin-top:0;width:34.55pt;height:13.55pt;z-index:25601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7" o:spid="_x0000_s5282" type="#_x0000_t75" style="position:absolute;left:0;text-align:left;margin-left:19.5pt;margin-top:0;width:34.45pt;height:15pt;z-index:25601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8" o:spid="_x0000_s5283" type="#_x0000_t75" style="position:absolute;left:0;text-align:left;margin-left:19.5pt;margin-top:0;width:34.45pt;height:11.2pt;z-index:25601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2" o:spid="_x0000_s5284" type="#_x0000_t75" style="position:absolute;left:0;text-align:left;margin-left:20.2pt;margin-top:0;width:34.55pt;height:10.5pt;z-index:25601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79" o:spid="_x0000_s5285" type="#_x0000_t75" style="position:absolute;left:0;text-align:left;margin-left:19.5pt;margin-top:0;width:35.25pt;height:23.2pt;z-index:25601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0" o:spid="_x0000_s5286" type="#_x0000_t75" style="position:absolute;left:0;text-align:left;margin-left:20.2pt;margin-top:0;width:34.55pt;height:10.5pt;z-index:25602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" o:spid="_x0000_s5287" type="#_x0000_t75" style="position:absolute;left:0;text-align:left;margin-left:20.2pt;margin-top:0;width:34.55pt;height:13.55pt;z-index:25602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1" o:spid="_x0000_s5288" type="#_x0000_t75" style="position:absolute;left:0;text-align:left;margin-left:19.5pt;margin-top:0;width:35.25pt;height:23.2pt;z-index:25602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2" o:spid="_x0000_s5289" type="#_x0000_t75" style="position:absolute;left:0;text-align:left;margin-left:20.2pt;margin-top:0;width:34.55pt;height:13.55pt;z-index:25602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3" o:spid="_x0000_s5290" type="#_x0000_t75" style="position:absolute;left:0;text-align:left;margin-left:20.2pt;margin-top:0;width:34.55pt;height:10.5pt;z-index:25602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2" o:spid="_x0000_s5291" type="#_x0000_t75" style="position:absolute;left:0;text-align:left;margin-left:19.5pt;margin-top:0;width:35.25pt;height:11.2pt;z-index:25602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3" o:spid="_x0000_s5292" type="#_x0000_t75" style="position:absolute;left:0;text-align:left;margin-left:19.5pt;margin-top:0;width:34.45pt;height:30pt;z-index:25602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4" o:spid="_x0000_s5293" type="#_x0000_t75" style="position:absolute;left:0;text-align:left;margin-left:20.2pt;margin-top:0;width:34.55pt;height:10.5pt;z-index:25602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5" o:spid="_x0000_s5294" type="#_x0000_t75" style="position:absolute;left:0;text-align:left;margin-left:20.2pt;margin-top:0;width:34.55pt;height:11.2pt;z-index:25602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4" o:spid="_x0000_s5295" type="#_x0000_t75" style="position:absolute;left:0;text-align:left;margin-left:20.2pt;margin-top:0;width:34.55pt;height:10.5pt;z-index:25602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8" o:spid="_x0000_s5296" type="#_x0000_t75" style="position:absolute;left:0;text-align:left;margin-left:20.2pt;margin-top:0;width:34.55pt;height:10.5pt;z-index:25603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199" o:spid="_x0000_s5297" type="#_x0000_t75" style="position:absolute;left:0;text-align:left;margin-left:20.2pt;margin-top:0;width:34.55pt;height:13.55pt;z-index:25603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0" o:spid="_x0000_s5298" type="#_x0000_t75" style="position:absolute;left:0;text-align:left;margin-left:20.2pt;margin-top:0;width:34.55pt;height:10.5pt;z-index:25603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5" o:spid="_x0000_s5299" type="#_x0000_t75" style="position:absolute;left:0;text-align:left;margin-left:19.5pt;margin-top:0;width:34.45pt;height:12pt;z-index:25603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6" o:spid="_x0000_s5300" type="#_x0000_t75" style="position:absolute;left:0;text-align:left;margin-left:19.5pt;margin-top:0;width:34.45pt;height:12pt;z-index:25603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6" o:spid="_x0000_s5301" type="#_x0000_t75" style="position:absolute;left:0;text-align:left;margin-left:20.2pt;margin-top:0;width:33.75pt;height:10.5pt;z-index:25603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7" o:spid="_x0000_s5302" type="#_x0000_t75" style="position:absolute;left:0;text-align:left;margin-left:20.2pt;margin-top:0;width:34.55pt;height:10.5pt;z-index:25603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7" o:spid="_x0000_s5303" type="#_x0000_t75" style="position:absolute;left:0;text-align:left;margin-left:19.5pt;margin-top:0;width:35.25pt;height:12pt;z-index:25603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8" o:spid="_x0000_s5304" type="#_x0000_t75" style="position:absolute;left:0;text-align:left;margin-left:19.5pt;margin-top:0;width:35.25pt;height:12pt;z-index:25603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8" o:spid="_x0000_s5305" type="#_x0000_t75" style="position:absolute;left:0;text-align:left;margin-left:20.2pt;margin-top:0;width:34.55pt;height:10.5pt;z-index:25603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89" o:spid="_x0000_s5306" type="#_x0000_t75" style="position:absolute;left:0;text-align:left;margin-left:20.2pt;margin-top:0;width:34.55pt;height:10.5pt;z-index:25604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0" o:spid="_x0000_s5307" type="#_x0000_t75" style="position:absolute;left:0;text-align:left;margin-left:19.5pt;margin-top:0;width:34.45pt;height:30pt;z-index:25604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1" o:spid="_x0000_s5308" type="#_x0000_t75" style="position:absolute;left:0;text-align:left;margin-left:19.5pt;margin-top:0;width:35.25pt;height:15pt;z-index:25604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79" o:spid="_x0000_s5309" type="#_x0000_t75" style="position:absolute;left:0;text-align:left;margin-left:20.2pt;margin-top:0;width:34.55pt;height:14.3pt;z-index:25604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1" o:spid="_x0000_s5310" type="#_x0000_t75" style="position:absolute;left:0;text-align:left;margin-left:20.2pt;margin-top:0;width:34.55pt;height:13.55pt;z-index:25604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2" o:spid="_x0000_s5311" type="#_x0000_t75" style="position:absolute;left:0;text-align:left;margin-left:20.2pt;margin-top:0;width:34.55pt;height:13.55pt;z-index:25604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3" o:spid="_x0000_s5312" type="#_x0000_t75" style="position:absolute;left:0;text-align:left;margin-left:19.5pt;margin-top:0;width:34.45pt;height:12pt;z-index:25604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0" o:spid="_x0000_s5313" type="#_x0000_t75" style="position:absolute;left:0;text-align:left;margin-left:20.2pt;margin-top:0;width:33.75pt;height:10.5pt;z-index:25604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4" o:spid="_x0000_s5314" type="#_x0000_t75" style="position:absolute;left:0;text-align:left;margin-left:19.5pt;margin-top:0;width:34.45pt;height:11.2pt;z-index:25604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3" o:spid="_x0000_s5315" type="#_x0000_t75" style="position:absolute;left:0;text-align:left;margin-left:20.2pt;margin-top:0;width:34.55pt;height:10.5pt;z-index:25605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5" o:spid="_x0000_s5316" type="#_x0000_t75" style="position:absolute;left:0;text-align:left;margin-left:19.5pt;margin-top:0;width:35.25pt;height:11.2pt;z-index:25605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6" o:spid="_x0000_s5317" type="#_x0000_t75" style="position:absolute;left:0;text-align:left;margin-left:19.5pt;margin-top:0;width:35.25pt;height:11.2pt;z-index:25605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6" o:spid="_x0000_s5318" type="#_x0000_t75" style="position:absolute;left:0;text-align:left;margin-left:20.2pt;margin-top:0;width:34.55pt;height:13.55pt;z-index:25605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7" o:spid="_x0000_s5319" type="#_x0000_t75" style="position:absolute;left:0;text-align:left;margin-left:19.5pt;margin-top:0;width:35.25pt;height:11.2pt;z-index:25605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8" o:spid="_x0000_s5320" type="#_x0000_t75" style="position:absolute;left:0;text-align:left;margin-left:19.5pt;margin-top:0;width:34.45pt;height:11.2pt;z-index:25605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999" o:spid="_x0000_s5321" type="#_x0000_t75" style="position:absolute;left:0;text-align:left;margin-left:19.5pt;margin-top:0;width:34.45pt;height:11.2pt;z-index:25605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0" o:spid="_x0000_s5322" type="#_x0000_t75" style="position:absolute;left:0;text-align:left;margin-left:19.5pt;margin-top:0;width:35.25pt;height:12pt;z-index:25605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1" o:spid="_x0000_s5323" type="#_x0000_t75" style="position:absolute;left:0;text-align:left;margin-left:19.5pt;margin-top:0;width:34.45pt;height:12pt;z-index:25605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2" o:spid="_x0000_s5324" type="#_x0000_t75" style="position:absolute;left:0;text-align:left;margin-left:19.5pt;margin-top:0;width:35.25pt;height:12pt;z-index:25605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1" o:spid="_x0000_s5325" type="#_x0000_t75" style="position:absolute;left:0;text-align:left;margin-left:20.2pt;margin-top:0;width:34.55pt;height:10.5pt;z-index:25606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2" o:spid="_x0000_s5326" type="#_x0000_t75" style="position:absolute;left:0;text-align:left;margin-left:20.2pt;margin-top:0;width:34.55pt;height:11.2pt;z-index:25606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3" o:spid="_x0000_s5327" type="#_x0000_t75" style="position:absolute;left:0;text-align:left;margin-left:19.5pt;margin-top:0;width:35.25pt;height:11.2pt;z-index:25606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2" o:spid="_x0000_s5328" type="#_x0000_t75" style="position:absolute;left:0;text-align:left;margin-left:20.2pt;margin-top:0;width:34.55pt;height:13.55pt;z-index:25606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4" o:spid="_x0000_s5329" type="#_x0000_t75" style="position:absolute;left:0;text-align:left;margin-left:19.5pt;margin-top:0;width:34.45pt;height:15pt;z-index:25606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3" o:spid="_x0000_s5330" type="#_x0000_t75" style="position:absolute;left:0;text-align:left;margin-left:20.2pt;margin-top:0;width:33.75pt;height:13.55pt;z-index:25606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5" o:spid="_x0000_s5331" type="#_x0000_t75" style="position:absolute;left:0;text-align:left;margin-left:19.5pt;margin-top:0;width:34.45pt;height:15pt;z-index:25606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6" o:spid="_x0000_s5332" type="#_x0000_t75" style="position:absolute;left:0;text-align:left;margin-left:19.5pt;margin-top:0;width:35.25pt;height:11.2pt;z-index:25606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7" o:spid="_x0000_s5333" type="#_x0000_t75" style="position:absolute;left:0;text-align:left;margin-left:20.2pt;margin-top:0;width:34.55pt;height:13.55pt;z-index:25606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3" o:spid="_x0000_s5334" type="#_x0000_t75" style="position:absolute;left:0;text-align:left;margin-left:20.2pt;margin-top:0;width:34.55pt;height:13.55pt;z-index:25606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4" o:spid="_x0000_s5335" type="#_x0000_t75" style="position:absolute;left:0;text-align:left;margin-left:20.2pt;margin-top:0;width:34.55pt;height:11.2pt;z-index:25607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7" o:spid="_x0000_s5336" type="#_x0000_t75" style="position:absolute;left:0;text-align:left;margin-left:20.2pt;margin-top:0;width:34.55pt;height:10.5pt;z-index:25607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4" o:spid="_x0000_s5337" type="#_x0000_t75" style="position:absolute;left:0;text-align:left;margin-left:20.2pt;margin-top:0;width:34.55pt;height:10.5pt;z-index:25607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8" o:spid="_x0000_s5338" type="#_x0000_t75" style="position:absolute;left:0;text-align:left;margin-left:19.5pt;margin-top:0;width:35.25pt;height:15pt;z-index:25607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09" o:spid="_x0000_s5339" type="#_x0000_t75" style="position:absolute;left:0;text-align:left;margin-left:19.5pt;margin-top:0;width:34.45pt;height:12pt;z-index:25607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0" o:spid="_x0000_s5340" type="#_x0000_t75" style="position:absolute;left:0;text-align:left;margin-left:20.2pt;margin-top:0;width:34.55pt;height:13.55pt;z-index:25607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5" o:spid="_x0000_s5341" type="#_x0000_t75" style="position:absolute;left:0;text-align:left;margin-left:20.2pt;margin-top:0;width:34.55pt;height:11.2pt;z-index:25607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6" o:spid="_x0000_s5342" type="#_x0000_t75" style="position:absolute;left:0;text-align:left;margin-left:20.2pt;margin-top:0;width:34.55pt;height:13.55pt;z-index:25607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7" o:spid="_x0000_s5343" type="#_x0000_t75" style="position:absolute;left:0;text-align:left;margin-left:20.2pt;margin-top:0;width:34.55pt;height:10.5pt;z-index:25607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1" o:spid="_x0000_s5344" type="#_x0000_t75" style="position:absolute;left:0;text-align:left;margin-left:19.5pt;margin-top:0;width:35.25pt;height:30pt;z-index:25607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8" o:spid="_x0000_s5345" type="#_x0000_t75" style="position:absolute;left:0;text-align:left;margin-left:20.2pt;margin-top:0;width:34.55pt;height:10.5pt;z-index:25608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7" o:spid="_x0000_s5346" type="#_x0000_t75" style="position:absolute;left:0;text-align:left;margin-left:20.2pt;margin-top:0;width:34.55pt;height:10.5pt;z-index:25608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4" o:spid="_x0000_s5347" type="#_x0000_t75" style="position:absolute;left:0;text-align:left;margin-left:20.2pt;margin-top:0;width:34.55pt;height:10.5pt;z-index:25608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89" o:spid="_x0000_s5348" type="#_x0000_t75" style="position:absolute;left:0;text-align:left;margin-left:20.2pt;margin-top:0;width:34.55pt;height:14.3pt;z-index:25608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8" o:spid="_x0000_s5349" type="#_x0000_t75" style="position:absolute;left:0;text-align:left;margin-left:20.2pt;margin-top:0;width:34.55pt;height:13.55pt;z-index:25608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5" o:spid="_x0000_s5350" type="#_x0000_t75" style="position:absolute;left:0;text-align:left;margin-left:20.2pt;margin-top:0;width:34.55pt;height:13.55pt;z-index:25608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0" o:spid="_x0000_s5351" type="#_x0000_t75" style="position:absolute;left:0;text-align:left;margin-left:20.2pt;margin-top:0;width:33.75pt;height:13.55pt;z-index:25608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2" o:spid="_x0000_s5352" type="#_x0000_t75" style="position:absolute;left:0;text-align:left;margin-left:19.5pt;margin-top:0;width:34.45pt;height:15pt;z-index:25608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9" o:spid="_x0000_s5353" type="#_x0000_t75" style="position:absolute;left:0;text-align:left;margin-left:20.2pt;margin-top:0;width:34.55pt;height:10.5pt;z-index:25608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3" o:spid="_x0000_s5354" type="#_x0000_t75" style="position:absolute;left:0;text-align:left;margin-left:19.5pt;margin-top:0;width:35.25pt;height:12pt;z-index:25609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1" o:spid="_x0000_s5355" type="#_x0000_t75" style="position:absolute;left:0;text-align:left;margin-left:20.2pt;margin-top:0;width:33.75pt;height:13.55pt;z-index:25609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4" o:spid="_x0000_s5356" type="#_x0000_t75" style="position:absolute;left:0;text-align:left;margin-left:19.5pt;margin-top:0;width:35.25pt;height:30pt;z-index:25609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2" o:spid="_x0000_s5357" type="#_x0000_t75" style="position:absolute;left:0;text-align:left;margin-left:20.2pt;margin-top:0;width:34.55pt;height:10.5pt;z-index:25609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5" o:spid="_x0000_s5358" type="#_x0000_t75" style="position:absolute;left:0;text-align:left;margin-left:19.5pt;margin-top:0;width:35.25pt;height:30pt;z-index:25609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6" o:spid="_x0000_s5359" type="#_x0000_t75" style="position:absolute;left:0;text-align:left;margin-left:19.5pt;margin-top:0;width:35.25pt;height:15pt;z-index:25609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7" o:spid="_x0000_s5360" type="#_x0000_t75" style="position:absolute;left:0;text-align:left;margin-left:20.2pt;margin-top:0;width:34.55pt;height:10.5pt;z-index:25609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8" o:spid="_x0000_s5361" type="#_x0000_t75" style="position:absolute;left:0;text-align:left;margin-left:20.2pt;margin-top:0;width:34.55pt;height:10.5pt;z-index:25609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8" o:spid="_x0000_s5362" type="#_x0000_t75" style="position:absolute;left:0;text-align:left;margin-left:19.5pt;margin-top:0;width:34.45pt;height:30pt;z-index:25609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19" o:spid="_x0000_s5363" type="#_x0000_t75" style="position:absolute;left:0;text-align:left;margin-left:19.5pt;margin-top:0;width:34.45pt;height:12pt;z-index:25609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3" o:spid="_x0000_s5364" type="#_x0000_t75" style="position:absolute;left:0;text-align:left;margin-left:20.2pt;margin-top:0;width:34.55pt;height:13.55pt;z-index:25610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0" o:spid="_x0000_s5365" type="#_x0000_t75" style="position:absolute;left:0;text-align:left;margin-left:19.5pt;margin-top:0;width:35.25pt;height:15pt;z-index:25610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4" o:spid="_x0000_s5366" type="#_x0000_t75" style="position:absolute;left:0;text-align:left;margin-left:20.2pt;margin-top:0;width:33.75pt;height:10.5pt;z-index:25610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1" o:spid="_x0000_s5367" type="#_x0000_t75" style="position:absolute;left:0;text-align:left;margin-left:19.5pt;margin-top:0;width:35.25pt;height:15pt;z-index:25610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5" o:spid="_x0000_s5368" type="#_x0000_t75" style="position:absolute;left:0;text-align:left;margin-left:20.2pt;margin-top:0;width:34.55pt;height:13.55pt;z-index:25610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6" o:spid="_x0000_s5369" type="#_x0000_t75" style="position:absolute;left:0;text-align:left;margin-left:20.2pt;margin-top:0;width:34.55pt;height:13.55pt;z-index:25610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2" o:spid="_x0000_s5370" type="#_x0000_t75" style="position:absolute;left:0;text-align:left;margin-left:20.2pt;margin-top:0;width:34.55pt;height:10.5pt;z-index:25610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7" o:spid="_x0000_s5371" type="#_x0000_t75" style="position:absolute;left:0;text-align:left;margin-left:20.2pt;margin-top:0;width:34.55pt;height:11.2pt;z-index:25610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8" o:spid="_x0000_s5372" type="#_x0000_t75" style="position:absolute;left:0;text-align:left;margin-left:20.2pt;margin-top:0;width:34.55pt;height:14.3pt;z-index:25610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0" o:spid="_x0000_s5373" type="#_x0000_t75" style="position:absolute;left:0;text-align:left;margin-left:20.2pt;margin-top:0;width:34.55pt;height:10.5pt;z-index:25610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1" o:spid="_x0000_s5374" type="#_x0000_t75" style="position:absolute;left:0;text-align:left;margin-left:20.2pt;margin-top:0;width:34.55pt;height:13.55pt;z-index:25611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5" o:spid="_x0000_s5375" type="#_x0000_t75" style="position:absolute;left:0;text-align:left;margin-left:20.2pt;margin-top:0;width:34.55pt;height:13.55pt;z-index:25611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3" o:spid="_x0000_s5376" type="#_x0000_t75" style="position:absolute;left:0;text-align:left;margin-left:19.5pt;margin-top:0;width:34.45pt;height:12pt;z-index:25611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4" o:spid="_x0000_s5377" type="#_x0000_t75" style="position:absolute;left:0;text-align:left;margin-left:19.5pt;margin-top:0;width:35.25pt;height:12pt;z-index:25611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899" o:spid="_x0000_s5378" type="#_x0000_t75" style="position:absolute;left:0;text-align:left;margin-left:20.2pt;margin-top:0;width:34.55pt;height:13.55pt;z-index:25611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0" o:spid="_x0000_s5379" type="#_x0000_t75" style="position:absolute;left:0;text-align:left;margin-left:20.2pt;margin-top:0;width:34.55pt;height:14.3pt;z-index:25611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5" o:spid="_x0000_s5380" type="#_x0000_t75" style="position:absolute;left:0;text-align:left;margin-left:19.5pt;margin-top:0;width:34.45pt;height:15pt;z-index:25611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6" o:spid="_x0000_s5381" type="#_x0000_t75" style="position:absolute;left:0;text-align:left;margin-left:20.2pt;margin-top:0;width:34.55pt;height:13.55pt;z-index:25611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6" o:spid="_x0000_s5382" type="#_x0000_t75" style="position:absolute;left:0;text-align:left;margin-left:20.2pt;margin-top:0;width:34.55pt;height:13.55pt;z-index:25611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1" o:spid="_x0000_s5383" type="#_x0000_t75" style="position:absolute;left:0;text-align:left;margin-left:20.2pt;margin-top:0;width:34.55pt;height:11.2pt;z-index:25611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7" o:spid="_x0000_s5384" type="#_x0000_t75" style="position:absolute;left:0;text-align:left;margin-left:19.5pt;margin-top:0;width:34.45pt;height:12pt;z-index:25612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8" o:spid="_x0000_s5385" type="#_x0000_t75" style="position:absolute;left:0;text-align:left;margin-left:20.2pt;margin-top:0;width:34.55pt;height:13.55pt;z-index:25612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29" o:spid="_x0000_s5386" type="#_x0000_t75" style="position:absolute;left:0;text-align:left;margin-left:19.5pt;margin-top:0;width:35.25pt;height:12pt;z-index:25612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0" o:spid="_x0000_s5387" type="#_x0000_t75" style="position:absolute;left:0;text-align:left;margin-left:19.5pt;margin-top:0;width:35.25pt;height:15pt;z-index:25612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1" o:spid="_x0000_s5388" type="#_x0000_t75" style="position:absolute;left:0;text-align:left;margin-left:19.5pt;margin-top:0;width:34.45pt;height:15pt;z-index:25612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7" o:spid="_x0000_s5389" type="#_x0000_t75" style="position:absolute;left:0;text-align:left;margin-left:20.2pt;margin-top:0;width:34.55pt;height:10.5pt;z-index:25612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2" o:spid="_x0000_s5390" type="#_x0000_t75" style="position:absolute;left:0;text-align:left;margin-left:19.5pt;margin-top:0;width:34.45pt;height:12pt;z-index:25612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2" o:spid="_x0000_s5391" type="#_x0000_t75" style="position:absolute;left:0;text-align:left;margin-left:20.2pt;margin-top:0;width:34.55pt;height:13.55pt;z-index:25612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3" o:spid="_x0000_s5392" type="#_x0000_t75" style="position:absolute;left:0;text-align:left;margin-left:19.5pt;margin-top:0;width:34.45pt;height:12pt;z-index:25612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3" o:spid="_x0000_s5393" type="#_x0000_t75" style="position:absolute;left:0;text-align:left;margin-left:20.2pt;margin-top:0;width:33.75pt;height:10.5pt;z-index:25613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4" o:spid="_x0000_s5394" type="#_x0000_t75" style="position:absolute;left:0;text-align:left;margin-left:19.5pt;margin-top:0;width:35.25pt;height:15pt;z-index:25613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5" o:spid="_x0000_s5395" type="#_x0000_t75" style="position:absolute;left:0;text-align:left;margin-left:19.5pt;margin-top:0;width:34.45pt;height:15pt;z-index:25613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6" o:spid="_x0000_s5396" type="#_x0000_t75" style="position:absolute;left:0;text-align:left;margin-left:19.5pt;margin-top:0;width:35.25pt;height:15pt;z-index:25613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7" o:spid="_x0000_s5397" type="#_x0000_t75" style="position:absolute;left:0;text-align:left;margin-left:19.5pt;margin-top:0;width:34.45pt;height:15pt;z-index:25613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8" o:spid="_x0000_s5398" type="#_x0000_t75" style="position:absolute;left:0;text-align:left;margin-left:19.5pt;margin-top:0;width:34.45pt;height:15pt;z-index:25613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39" o:spid="_x0000_s5399" type="#_x0000_t75" style="position:absolute;left:0;text-align:left;margin-left:19.5pt;margin-top:0;width:35.25pt;height:12pt;z-index:25613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0" o:spid="_x0000_s5400" type="#_x0000_t75" style="position:absolute;left:0;text-align:left;margin-left:19.5pt;margin-top:0;width:35.25pt;height:15pt;z-index:25613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1" o:spid="_x0000_s5401" type="#_x0000_t75" style="position:absolute;left:0;text-align:left;margin-left:20.2pt;margin-top:0;width:34.55pt;height:13.55pt;z-index:25613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2" o:spid="_x0000_s5402" type="#_x0000_t75" style="position:absolute;left:0;text-align:left;margin-left:19.5pt;margin-top:0;width:35.25pt;height:15pt;z-index:25613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3" o:spid="_x0000_s5403" type="#_x0000_t75" style="position:absolute;left:0;text-align:left;margin-left:20.2pt;margin-top:0;width:34.55pt;height:10.5pt;z-index:25614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4" o:spid="_x0000_s5404" type="#_x0000_t75" style="position:absolute;left:0;text-align:left;margin-left:20.2pt;margin-top:0;width:34.55pt;height:11.2pt;z-index:25614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5" o:spid="_x0000_s5405" type="#_x0000_t75" style="position:absolute;left:0;text-align:left;margin-left:20.2pt;margin-top:0;width:34.55pt;height:11.2pt;z-index:25614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2" o:spid="_x0000_s5406" type="#_x0000_t75" style="position:absolute;left:0;text-align:left;margin-left:20.2pt;margin-top:0;width:34.55pt;height:10.5pt;z-index:25614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6" o:spid="_x0000_s5407" type="#_x0000_t75" style="position:absolute;left:0;text-align:left;margin-left:20.2pt;margin-top:0;width:34.55pt;height:13.55pt;z-index:25614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7" o:spid="_x0000_s5408" type="#_x0000_t75" style="position:absolute;left:0;text-align:left;margin-left:20.2pt;margin-top:0;width:33.75pt;height:10.5pt;z-index:25614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4" o:spid="_x0000_s5409" type="#_x0000_t75" style="position:absolute;left:0;text-align:left;margin-left:19.5pt;margin-top:0;width:34.45pt;height:12pt;z-index:25614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5" o:spid="_x0000_s5410" type="#_x0000_t75" style="position:absolute;left:0;text-align:left;margin-left:20.2pt;margin-top:0;width:34.55pt;height:13.55pt;z-index:25614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3" o:spid="_x0000_s5411" type="#_x0000_t75" style="position:absolute;left:0;text-align:left;margin-left:20.2pt;margin-top:0;width:34.55pt;height:13.55pt;z-index:25614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8" o:spid="_x0000_s5412" type="#_x0000_t75" style="position:absolute;left:0;text-align:left;margin-left:20.2pt;margin-top:0;width:34.55pt;height:14.3pt;z-index:25614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6" o:spid="_x0000_s5413" type="#_x0000_t75" style="position:absolute;left:0;text-align:left;margin-left:19.5pt;margin-top:0;width:35.25pt;height:30pt;z-index:25615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09" o:spid="_x0000_s5414" type="#_x0000_t75" style="position:absolute;left:0;text-align:left;margin-left:20.2pt;margin-top:0;width:34.55pt;height:10.5pt;z-index:25615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7" o:spid="_x0000_s5415" type="#_x0000_t75" style="position:absolute;left:0;text-align:left;margin-left:19.5pt;margin-top:0;width:34.45pt;height:30pt;z-index:25615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0" o:spid="_x0000_s5416" type="#_x0000_t75" style="position:absolute;left:0;text-align:left;margin-left:20.2pt;margin-top:0;width:33.75pt;height:13.55pt;z-index:25615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199" o:spid="_x0000_s5417" type="#_x0000_t75" style="position:absolute;left:0;text-align:left;margin-left:20.2pt;margin-top:0;width:34.55pt;height:13.55pt;z-index:25615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8" o:spid="_x0000_s5418" type="#_x0000_t75" style="position:absolute;left:0;text-align:left;margin-left:19.5pt;margin-top:0;width:35.25pt;height:15pt;z-index:25615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8" o:spid="_x0000_s5419" type="#_x0000_t75" style="position:absolute;left:0;text-align:left;margin-left:20.2pt;margin-top:0;width:34.55pt;height:13.55pt;z-index:25615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6" o:spid="_x0000_s5420" type="#_x0000_t75" style="position:absolute;left:0;text-align:left;margin-left:20.2pt;margin-top:0;width:34.55pt;height:10.5pt;z-index:25615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49" o:spid="_x0000_s5421" type="#_x0000_t75" style="position:absolute;left:0;text-align:left;margin-left:20.2pt;margin-top:0;width:34.55pt;height:13.55pt;z-index:25615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1" o:spid="_x0000_s5422" type="#_x0000_t75" style="position:absolute;left:0;text-align:left;margin-left:20.2pt;margin-top:0;width:34.55pt;height:10.5pt;z-index:25615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0" o:spid="_x0000_s5423" type="#_x0000_t75" style="position:absolute;left:0;text-align:left;margin-left:20.2pt;margin-top:0;width:34.55pt;height:10.5pt;z-index:25616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1" o:spid="_x0000_s5424" type="#_x0000_t75" style="position:absolute;left:0;text-align:left;margin-left:20.2pt;margin-top:0;width:34.55pt;height:13.55pt;z-index:25616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2" o:spid="_x0000_s5425" type="#_x0000_t75" style="position:absolute;left:0;text-align:left;margin-left:19.5pt;margin-top:0;width:34.45pt;height:23.2pt;z-index:25616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3" o:spid="_x0000_s5426" type="#_x0000_t75" style="position:absolute;left:0;text-align:left;margin-left:19.5pt;margin-top:0;width:34.45pt;height:23.2pt;z-index:25616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2" o:spid="_x0000_s5427" type="#_x0000_t75" style="position:absolute;left:0;text-align:left;margin-left:20.2pt;margin-top:0;width:34.55pt;height:10.5pt;z-index:25616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3" o:spid="_x0000_s5428" type="#_x0000_t75" style="position:absolute;left:0;text-align:left;margin-left:20.2pt;margin-top:0;width:34.55pt;height:14.3pt;z-index:25616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7" o:spid="_x0000_s5429" type="#_x0000_t75" style="position:absolute;left:0;text-align:left;margin-left:20.2pt;margin-top:0;width:34.55pt;height:13.55pt;z-index:25616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4" o:spid="_x0000_s5430" type="#_x0000_t75" style="position:absolute;left:0;text-align:left;margin-left:19.5pt;margin-top:0;width:34.45pt;height:15pt;z-index:25616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5" o:spid="_x0000_s5431" type="#_x0000_t75" style="position:absolute;left:0;text-align:left;margin-left:19.5pt;margin-top:0;width:35.25pt;height:30pt;z-index:25616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6" o:spid="_x0000_s5432" type="#_x0000_t75" style="position:absolute;left:0;text-align:left;margin-left:19.5pt;margin-top:0;width:34.45pt;height:30pt;z-index:25616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09" o:spid="_x0000_s5433" type="#_x0000_t75" style="position:absolute;left:0;text-align:left;margin-left:20.2pt;margin-top:0;width:34.55pt;height:13.55pt;z-index:25617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4" o:spid="_x0000_s5434" type="#_x0000_t75" style="position:absolute;left:0;text-align:left;margin-left:20.2pt;margin-top:0;width:33.75pt;height:13.55pt;z-index:25617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5" o:spid="_x0000_s5435" type="#_x0000_t75" style="position:absolute;left:0;text-align:left;margin-left:20.2pt;margin-top:0;width:33.75pt;height:10.5pt;z-index:25617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7" o:spid="_x0000_s5436" type="#_x0000_t75" style="position:absolute;left:0;text-align:left;margin-left:19.5pt;margin-top:0;width:34.45pt;height:15pt;z-index:25617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0" o:spid="_x0000_s5437" type="#_x0000_t75" style="position:absolute;left:0;text-align:left;margin-left:20.2pt;margin-top:0;width:34.55pt;height:10.5pt;z-index:25617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6" o:spid="_x0000_s5438" type="#_x0000_t75" style="position:absolute;left:0;text-align:left;margin-left:20.2pt;margin-top:0;width:33.75pt;height:13.55pt;z-index:25617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8" o:spid="_x0000_s5439" type="#_x0000_t75" style="position:absolute;left:0;text-align:left;margin-left:19.5pt;margin-top:0;width:34.45pt;height:30pt;z-index:25617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0" o:spid="_x0000_s5440" type="#_x0000_t75" style="position:absolute;left:0;text-align:left;margin-left:20.2pt;margin-top:0;width:34.55pt;height:10.5pt;z-index:25617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59" o:spid="_x0000_s5441" type="#_x0000_t75" style="position:absolute;left:0;text-align:left;margin-left:19.5pt;margin-top:0;width:35.25pt;height:15pt;z-index:25617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0" o:spid="_x0000_s5442" type="#_x0000_t75" style="position:absolute;left:0;text-align:left;margin-left:19.5pt;margin-top:0;width:35.25pt;height:15pt;z-index:25618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1" o:spid="_x0000_s5443" type="#_x0000_t75" style="position:absolute;left:0;text-align:left;margin-left:20.2pt;margin-top:0;width:34.55pt;height:13.55pt;z-index:25618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1" o:spid="_x0000_s5444" type="#_x0000_t75" style="position:absolute;left:0;text-align:left;margin-left:20.2pt;margin-top:0;width:34.55pt;height:13.55pt;z-index:25618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7" o:spid="_x0000_s5445" type="#_x0000_t75" style="position:absolute;left:0;text-align:left;margin-left:20.2pt;margin-top:0;width:34.55pt;height:14.3pt;z-index:25618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8" o:spid="_x0000_s5446" type="#_x0000_t75" style="position:absolute;left:0;text-align:left;margin-left:20.2pt;margin-top:0;width:33.75pt;height:10.5pt;z-index:25618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2" o:spid="_x0000_s5447" type="#_x0000_t75" style="position:absolute;left:0;text-align:left;margin-left:20.2pt;margin-top:0;width:34.55pt;height:10.5pt;z-index:25618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1" o:spid="_x0000_s5448" type="#_x0000_t75" style="position:absolute;left:0;text-align:left;margin-left:19.5pt;margin-top:0;width:35.25pt;height:15pt;z-index:25618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19" o:spid="_x0000_s5449" type="#_x0000_t75" style="position:absolute;left:0;text-align:left;margin-left:20.2pt;margin-top:0;width:34.55pt;height:14.3pt;z-index:25618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2" o:spid="_x0000_s5450" type="#_x0000_t75" style="position:absolute;left:0;text-align:left;margin-left:20.2pt;margin-top:0;width:34.55pt;height:13.55pt;z-index:25618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0" o:spid="_x0000_s5451" type="#_x0000_t75" style="position:absolute;left:0;text-align:left;margin-left:20.2pt;margin-top:0;width:34.55pt;height:10.5pt;z-index:25618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1" o:spid="_x0000_s5452" type="#_x0000_t75" style="position:absolute;left:0;text-align:left;margin-left:20.2pt;margin-top:0;width:33.75pt;height:13.55pt;z-index:25619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2" o:spid="_x0000_s5453" type="#_x0000_t75" style="position:absolute;left:0;text-align:left;margin-left:20.2pt;margin-top:0;width:34.55pt;height:14.3pt;z-index:25619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2" o:spid="_x0000_s5454" type="#_x0000_t75" style="position:absolute;left:0;text-align:left;margin-left:20.2pt;margin-top:0;width:34.55pt;height:13.55pt;z-index:25619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3" o:spid="_x0000_s5455" type="#_x0000_t75" style="position:absolute;left:0;text-align:left;margin-left:19.5pt;margin-top:0;width:35.25pt;height:15pt;z-index:25619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3" o:spid="_x0000_s5456" type="#_x0000_t75" style="position:absolute;left:0;text-align:left;margin-left:20.2pt;margin-top:0;width:34.55pt;height:14.3pt;z-index:25619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4" o:spid="_x0000_s5457" type="#_x0000_t75" style="position:absolute;left:0;text-align:left;margin-left:19.5pt;margin-top:0;width:35.25pt;height:11.2pt;z-index:25619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4" o:spid="_x0000_s5458" type="#_x0000_t75" style="position:absolute;left:0;text-align:left;margin-left:20.2pt;margin-top:0;width:33.75pt;height:10.5pt;z-index:25619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3" o:spid="_x0000_s5459" type="#_x0000_t75" style="position:absolute;left:0;text-align:left;margin-left:20.2pt;margin-top:0;width:34.55pt;height:10.5pt;z-index:25619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5" o:spid="_x0000_s5460" type="#_x0000_t75" style="position:absolute;left:0;text-align:left;margin-left:20.2pt;margin-top:0;width:34.55pt;height:10.5pt;z-index:25619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6" o:spid="_x0000_s5461" type="#_x0000_t75" style="position:absolute;left:0;text-align:left;margin-left:20.2pt;margin-top:0;width:34.55pt;height:13.55pt;z-index:25619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8" o:spid="_x0000_s5462" type="#_x0000_t75" style="position:absolute;left:0;text-align:left;margin-left:20.2pt;margin-top:0;width:34.55pt;height:13.55pt;z-index:25620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7" o:spid="_x0000_s5463" type="#_x0000_t75" style="position:absolute;left:0;text-align:left;margin-left:19.5pt;margin-top:0;width:34.45pt;height:15pt;z-index:25620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5" o:spid="_x0000_s5464" type="#_x0000_t75" style="position:absolute;left:0;text-align:left;margin-left:20.2pt;margin-top:0;width:33.75pt;height:13.55pt;z-index:25620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8" o:spid="_x0000_s5465" type="#_x0000_t75" style="position:absolute;left:0;text-align:left;margin-left:19.5pt;margin-top:0;width:34.45pt;height:15pt;z-index:25620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6" o:spid="_x0000_s5466" type="#_x0000_t75" style="position:absolute;left:0;text-align:left;margin-left:20.2pt;margin-top:0;width:34.55pt;height:11.2pt;z-index:25620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3" o:spid="_x0000_s5467" type="#_x0000_t75" style="position:absolute;left:0;text-align:left;margin-left:20.2pt;margin-top:0;width:34.55pt;height:10.5pt;z-index:25620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4" o:spid="_x0000_s5468" type="#_x0000_t75" style="position:absolute;left:0;text-align:left;margin-left:20.2pt;margin-top:0;width:34.55pt;height:10.5pt;z-index:25620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7" o:spid="_x0000_s5469" type="#_x0000_t75" style="position:absolute;left:0;text-align:left;margin-left:20.2pt;margin-top:0;width:33.75pt;height:10.5pt;z-index:25620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69" o:spid="_x0000_s5470" type="#_x0000_t75" style="position:absolute;left:0;text-align:left;margin-left:19.5pt;margin-top:0;width:35.25pt;height:12pt;z-index:25620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8" o:spid="_x0000_s5471" type="#_x0000_t75" style="position:absolute;left:0;text-align:left;margin-left:20.2pt;margin-top:0;width:34.55pt;height:10.5pt;z-index:25620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4" o:spid="_x0000_s5472" type="#_x0000_t75" style="position:absolute;left:0;text-align:left;margin-left:20.2pt;margin-top:0;width:34.55pt;height:10.5pt;z-index:25621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29" o:spid="_x0000_s5473" type="#_x0000_t75" style="position:absolute;left:0;text-align:left;margin-left:20.2pt;margin-top:0;width:33.75pt;height:13.55pt;z-index:25621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0" o:spid="_x0000_s5474" type="#_x0000_t75" style="position:absolute;left:0;text-align:left;margin-left:19.5pt;margin-top:0;width:35.25pt;height:12pt;z-index:25621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5" o:spid="_x0000_s5475" type="#_x0000_t75" style="position:absolute;left:0;text-align:left;margin-left:20.2pt;margin-top:0;width:34.55pt;height:10.5pt;z-index:25621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4" o:spid="_x0000_s5476" type="#_x0000_t75" style="position:absolute;left:0;text-align:left;margin-left:20.2pt;margin-top:0;width:34.55pt;height:13.55pt;z-index:25621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1" o:spid="_x0000_s5477" type="#_x0000_t75" style="position:absolute;left:0;text-align:left;margin-left:19.5pt;margin-top:0;width:34.45pt;height:15pt;z-index:25621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0" o:spid="_x0000_s5478" type="#_x0000_t75" style="position:absolute;left:0;text-align:left;margin-left:20.2pt;margin-top:0;width:34.55pt;height:14.3pt;z-index:25621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1" o:spid="_x0000_s5479" type="#_x0000_t75" style="position:absolute;left:0;text-align:left;margin-left:20.2pt;margin-top:0;width:34.55pt;height:11.2pt;z-index:25621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2" o:spid="_x0000_s5480" type="#_x0000_t75" style="position:absolute;left:0;text-align:left;margin-left:20.2pt;margin-top:0;width:33.75pt;height:13.55pt;z-index:25621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2" o:spid="_x0000_s5481" type="#_x0000_t75" style="position:absolute;left:0;text-align:left;margin-left:19.5pt;margin-top:0;width:34.45pt;height:15pt;z-index:25622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3" o:spid="_x0000_s5482" type="#_x0000_t75" style="position:absolute;left:0;text-align:left;margin-left:20.2pt;margin-top:0;width:33.75pt;height:10.5pt;z-index:25622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3" o:spid="_x0000_s5483" type="#_x0000_t75" style="position:absolute;left:0;text-align:left;margin-left:19.5pt;margin-top:0;width:34.45pt;height:15pt;z-index:25622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4" o:spid="_x0000_s5484" type="#_x0000_t75" style="position:absolute;left:0;text-align:left;margin-left:19.5pt;margin-top:0;width:34.45pt;height:15pt;z-index:25622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4" o:spid="_x0000_s5485" type="#_x0000_t75" style="position:absolute;left:0;text-align:left;margin-left:20.2pt;margin-top:0;width:34.55pt;height:13.55pt;z-index:25622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5" o:spid="_x0000_s5486" type="#_x0000_t75" style="position:absolute;left:0;text-align:left;margin-left:19.5pt;margin-top:0;width:35.25pt;height:12pt;z-index:25622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5" o:spid="_x0000_s5487" type="#_x0000_t75" style="position:absolute;left:0;text-align:left;margin-left:20.2pt;margin-top:0;width:33.75pt;height:13.55pt;z-index:25622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6" o:spid="_x0000_s5488" type="#_x0000_t75" style="position:absolute;left:0;text-align:left;margin-left:19.5pt;margin-top:0;width:34.45pt;height:12pt;z-index:25622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7" o:spid="_x0000_s5489" type="#_x0000_t75" style="position:absolute;left:0;text-align:left;margin-left:20.2pt;margin-top:0;width:34.55pt;height:13.55pt;z-index:25622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5" o:spid="_x0000_s5490" type="#_x0000_t75" style="position:absolute;left:0;text-align:left;margin-left:20.2pt;margin-top:0;width:34.55pt;height:13.55pt;z-index:25622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6" o:spid="_x0000_s5491" type="#_x0000_t75" style="position:absolute;left:0;text-align:left;margin-left:20.2pt;margin-top:0;width:33.75pt;height:10.5pt;z-index:25623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8" o:spid="_x0000_s5492" type="#_x0000_t75" style="position:absolute;left:0;text-align:left;margin-left:19.5pt;margin-top:0;width:34.45pt;height:15pt;z-index:25623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79" o:spid="_x0000_s5493" type="#_x0000_t75" style="position:absolute;left:0;text-align:left;margin-left:19.5pt;margin-top:0;width:35.25pt;height:30pt;z-index:25623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0" o:spid="_x0000_s5494" type="#_x0000_t75" style="position:absolute;left:0;text-align:left;margin-left:19.5pt;margin-top:0;width:34.45pt;height:30pt;z-index:25623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5" o:spid="_x0000_s5495" type="#_x0000_t75" style="position:absolute;left:0;text-align:left;margin-left:20.2pt;margin-top:0;width:34.55pt;height:10.5pt;z-index:25623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7" o:spid="_x0000_s5496" type="#_x0000_t75" style="position:absolute;left:0;text-align:left;margin-left:20.2pt;margin-top:0;width:33.75pt;height:13.55pt;z-index:25623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1" o:spid="_x0000_s5497" type="#_x0000_t75" style="position:absolute;left:0;text-align:left;margin-left:19.5pt;margin-top:0;width:34.45pt;height:23.2pt;z-index:25623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2" o:spid="_x0000_s5498" type="#_x0000_t75" style="position:absolute;left:0;text-align:left;margin-left:20.2pt;margin-top:0;width:34.55pt;height:13.55pt;z-index:25623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8" o:spid="_x0000_s5499" type="#_x0000_t75" style="position:absolute;left:0;text-align:left;margin-left:20.2pt;margin-top:0;width:34.55pt;height:14.3pt;z-index:25623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9" o:spid="_x0000_s5500" type="#_x0000_t75" style="position:absolute;left:0;text-align:left;margin-left:20.2pt;margin-top:0;width:34.55pt;height:13.55pt;z-index:25623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6" o:spid="_x0000_s5501" type="#_x0000_t75" style="position:absolute;left:0;text-align:left;margin-left:20.2pt;margin-top:0;width:34.55pt;height:13.55pt;z-index:25624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39" o:spid="_x0000_s5502" type="#_x0000_t75" style="position:absolute;left:0;text-align:left;margin-left:20.2pt;margin-top:0;width:33.75pt;height:10.5pt;z-index:25624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0" o:spid="_x0000_s5503" type="#_x0000_t75" style="position:absolute;left:0;text-align:left;margin-left:20.2pt;margin-top:0;width:34.55pt;height:13.55pt;z-index:25624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7" o:spid="_x0000_s5504" type="#_x0000_t75" style="position:absolute;left:0;text-align:left;margin-left:20.2pt;margin-top:0;width:34.55pt;height:10.5pt;z-index:25624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6" o:spid="_x0000_s5505" type="#_x0000_t75" style="position:absolute;left:0;text-align:left;margin-left:20.2pt;margin-top:0;width:34.55pt;height:10.5pt;z-index:25624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3" o:spid="_x0000_s5506" type="#_x0000_t75" style="position:absolute;left:0;text-align:left;margin-left:20.2pt;margin-top:0;width:34.55pt;height:10.5pt;z-index:25624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6" o:spid="_x0000_s5507" type="#_x0000_t75" style="position:absolute;left:0;text-align:left;margin-left:20.2pt;margin-top:0;width:34.55pt;height:13.55pt;z-index:25624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1" o:spid="_x0000_s5508" type="#_x0000_t75" style="position:absolute;left:0;text-align:left;margin-left:20.2pt;margin-top:0;width:34.55pt;height:10.5pt;z-index:25624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0" o:spid="_x0000_s5509" type="#_x0000_t75" style="position:absolute;left:0;text-align:left;margin-left:20.2pt;margin-top:0;width:34.55pt;height:13.55pt;z-index:25624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4" o:spid="_x0000_s5510" type="#_x0000_t75" style="position:absolute;left:0;text-align:left;margin-left:19.5pt;margin-top:0;width:35.25pt;height:23.2pt;z-index:25624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5" o:spid="_x0000_s5511" type="#_x0000_t75" style="position:absolute;left:0;text-align:left;margin-left:20.2pt;margin-top:0;width:34.55pt;height:10.5pt;z-index:25625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6" o:spid="_x0000_s5512" type="#_x0000_t75" style="position:absolute;left:0;text-align:left;margin-left:19.5pt;margin-top:0;width:34.45pt;height:12pt;z-index:25625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2" o:spid="_x0000_s5513" type="#_x0000_t75" style="position:absolute;left:0;text-align:left;margin-left:20.2pt;margin-top:0;width:33.75pt;height:10.5pt;z-index:25625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3" o:spid="_x0000_s5514" type="#_x0000_t75" style="position:absolute;left:0;text-align:left;margin-left:20.2pt;margin-top:0;width:33.75pt;height:10.5pt;z-index:25625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1" o:spid="_x0000_s5515" type="#_x0000_t75" style="position:absolute;left:0;text-align:left;margin-left:20.2pt;margin-top:0;width:34.55pt;height:10.5pt;z-index:25625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7" o:spid="_x0000_s5516" type="#_x0000_t75" style="position:absolute;left:0;text-align:left;margin-left:20.2pt;margin-top:0;width:34.55pt;height:13.55pt;z-index:25625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2" o:spid="_x0000_s5517" type="#_x0000_t75" style="position:absolute;left:0;text-align:left;margin-left:20.2pt;margin-top:0;width:34.55pt;height:13.55pt;z-index:25625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7" o:spid="_x0000_s5518" type="#_x0000_t75" style="position:absolute;left:0;text-align:left;margin-left:19.5pt;margin-top:0;width:34.45pt;height:12pt;z-index:25625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8" o:spid="_x0000_s5519" type="#_x0000_t75" style="position:absolute;left:0;text-align:left;margin-left:20.2pt;margin-top:0;width:34.55pt;height:10.5pt;z-index:25625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8" o:spid="_x0000_s5520" type="#_x0000_t75" style="position:absolute;left:0;text-align:left;margin-left:20.2pt;margin-top:0;width:34.55pt;height:10.5pt;z-index:25626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7" o:spid="_x0000_s5521" type="#_x0000_t75" style="position:absolute;left:0;text-align:left;margin-left:20.2pt;margin-top:0;width:34.55pt;height:13.55pt;z-index:25626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19" o:spid="_x0000_s5522" type="#_x0000_t75" style="position:absolute;left:0;text-align:left;margin-left:20.2pt;margin-top:0;width:34.55pt;height:10.5pt;z-index:25626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89" o:spid="_x0000_s5523" type="#_x0000_t75" style="position:absolute;left:0;text-align:left;margin-left:19.5pt;margin-top:0;width:34.45pt;height:30pt;z-index:25626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4" o:spid="_x0000_s5524" type="#_x0000_t75" style="position:absolute;left:0;text-align:left;margin-left:20.2pt;margin-top:0;width:34.55pt;height:13.55pt;z-index:25626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0" o:spid="_x0000_s5525" type="#_x0000_t75" style="position:absolute;left:0;text-align:left;margin-left:19.5pt;margin-top:0;width:35.25pt;height:15pt;z-index:25626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5" o:spid="_x0000_s5526" type="#_x0000_t75" style="position:absolute;left:0;text-align:left;margin-left:20.2pt;margin-top:0;width:34.55pt;height:14.3pt;z-index:25626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1" o:spid="_x0000_s5527" type="#_x0000_t75" style="position:absolute;left:0;text-align:left;margin-left:20.2pt;margin-top:0;width:34.55pt;height:13.55pt;z-index:25626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8" o:spid="_x0000_s5528" type="#_x0000_t75" style="position:absolute;left:0;text-align:left;margin-left:20.2pt;margin-top:0;width:34.55pt;height:10.5pt;z-index:25626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8" o:spid="_x0000_s5529" type="#_x0000_t75" style="position:absolute;left:0;text-align:left;margin-left:20.2pt;margin-top:0;width:34.55pt;height:13.55pt;z-index:25626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6" o:spid="_x0000_s5530" type="#_x0000_t75" style="position:absolute;left:0;text-align:left;margin-left:20.2pt;margin-top:0;width:33.75pt;height:10.5pt;z-index:25627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2" o:spid="_x0000_s5531" type="#_x0000_t75" style="position:absolute;left:0;text-align:left;margin-left:20.2pt;margin-top:0;width:34.55pt;height:10.5pt;z-index:25627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3" o:spid="_x0000_s5532" type="#_x0000_t75" style="position:absolute;left:0;text-align:left;margin-left:20.2pt;margin-top:0;width:34.55pt;height:13.55pt;z-index:25627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0" o:spid="_x0000_s5533" type="#_x0000_t75" style="position:absolute;left:0;text-align:left;margin-left:20.2pt;margin-top:0;width:34.55pt;height:13.55pt;z-index:25627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7" o:spid="_x0000_s5534" type="#_x0000_t75" style="position:absolute;left:0;text-align:left;margin-left:20.2pt;margin-top:0;width:34.55pt;height:13.55pt;z-index:25627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3" o:spid="_x0000_s5535" type="#_x0000_t75" style="position:absolute;left:0;text-align:left;margin-left:19.5pt;margin-top:0;width:34.45pt;height:15pt;z-index:25627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4" o:spid="_x0000_s5536" type="#_x0000_t75" style="position:absolute;left:0;text-align:left;margin-left:20.2pt;margin-top:0;width:34.55pt;height:10.5pt;z-index:25627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4" o:spid="_x0000_s5537" type="#_x0000_t75" style="position:absolute;left:0;text-align:left;margin-left:19.5pt;margin-top:0;width:34.45pt;height:15pt;z-index:25627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8" o:spid="_x0000_s5538" type="#_x0000_t75" style="position:absolute;left:0;text-align:left;margin-left:20.2pt;margin-top:0;width:34.55pt;height:14.3pt;z-index:25627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5" o:spid="_x0000_s5539" type="#_x0000_t75" style="position:absolute;left:0;text-align:left;margin-left:20.2pt;margin-top:0;width:34.55pt;height:10.5pt;z-index:25627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19" o:spid="_x0000_s5540" type="#_x0000_t75" style="position:absolute;left:0;text-align:left;margin-left:20.2pt;margin-top:0;width:34.55pt;height:13.55pt;z-index:25628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5" o:spid="_x0000_s5541" type="#_x0000_t75" style="position:absolute;left:0;text-align:left;margin-left:19.5pt;margin-top:0;width:34.45pt;height:15pt;z-index:25628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09" o:spid="_x0000_s5542" type="#_x0000_t75" style="position:absolute;left:0;text-align:left;margin-left:20.2pt;margin-top:0;width:34.55pt;height:10.5pt;z-index:25628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1" o:spid="_x0000_s5543" type="#_x0000_t75" style="position:absolute;left:0;text-align:left;margin-left:20.2pt;margin-top:0;width:34.55pt;height:13.55pt;z-index:25628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0" o:spid="_x0000_s5544" type="#_x0000_t75" style="position:absolute;left:0;text-align:left;margin-left:20.2pt;margin-top:0;width:34.55pt;height:10.5pt;z-index:25628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6" o:spid="_x0000_s5545" type="#_x0000_t75" style="position:absolute;left:0;text-align:left;margin-left:20.2pt;margin-top:0;width:34.55pt;height:10.5pt;z-index:25628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49" o:spid="_x0000_s5546" type="#_x0000_t75" style="position:absolute;left:0;text-align:left;margin-left:20.2pt;margin-top:0;width:34.55pt;height:13.55pt;z-index:25628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0" o:spid="_x0000_s5547" type="#_x0000_t75" style="position:absolute;left:0;text-align:left;margin-left:20.2pt;margin-top:0;width:34.55pt;height:14.3pt;z-index:25628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1" o:spid="_x0000_s5548" type="#_x0000_t75" style="position:absolute;left:0;text-align:left;margin-left:20.2pt;margin-top:0;width:33.75pt;height:13.55pt;z-index:25628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2" o:spid="_x0000_s5549" type="#_x0000_t75" style="position:absolute;left:0;text-align:left;margin-left:20.2pt;margin-top:0;width:34.55pt;height:13.55pt;z-index:25628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2" o:spid="_x0000_s5550" type="#_x0000_t75" style="position:absolute;left:0;text-align:left;margin-left:20.2pt;margin-top:0;width:34.55pt;height:13.55pt;z-index:25629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3" o:spid="_x0000_s5551" type="#_x0000_t75" style="position:absolute;left:0;text-align:left;margin-left:20.2pt;margin-top:0;width:33.75pt;height:13.55pt;z-index:25629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6" o:spid="_x0000_s5552" type="#_x0000_t75" style="position:absolute;left:0;text-align:left;margin-left:20.2pt;margin-top:0;width:34.55pt;height:10.5pt;z-index:25629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7" o:spid="_x0000_s5553" type="#_x0000_t75" style="position:absolute;left:0;text-align:left;margin-left:19.5pt;margin-top:0;width:35.25pt;height:30pt;z-index:25629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4" o:spid="_x0000_s5554" type="#_x0000_t75" style="position:absolute;left:0;text-align:left;margin-left:20.2pt;margin-top:0;width:33.75pt;height:13.55pt;z-index:25629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3" o:spid="_x0000_s5555" type="#_x0000_t75" style="position:absolute;left:0;text-align:left;margin-left:20.2pt;margin-top:0;width:34.55pt;height:13.55pt;z-index:25629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8" o:spid="_x0000_s5556" type="#_x0000_t75" style="position:absolute;left:0;text-align:left;margin-left:20.2pt;margin-top:0;width:34.55pt;height:10.5pt;z-index:25629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099" o:spid="_x0000_s5557" type="#_x0000_t75" style="position:absolute;left:0;text-align:left;margin-left:19.5pt;margin-top:0;width:35.25pt;height:11.2pt;z-index:25629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7" o:spid="_x0000_s5558" type="#_x0000_t75" style="position:absolute;left:0;text-align:left;margin-left:20.2pt;margin-top:0;width:34.55pt;height:10.5pt;z-index:25629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5" o:spid="_x0000_s5559" type="#_x0000_t75" style="position:absolute;left:0;text-align:left;margin-left:20.2pt;margin-top:0;width:33.75pt;height:10.5pt;z-index:25630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6" o:spid="_x0000_s5560" type="#_x0000_t75" style="position:absolute;left:0;text-align:left;margin-left:20.2pt;margin-top:0;width:34.55pt;height:13.55pt;z-index:25630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0" o:spid="_x0000_s5561" type="#_x0000_t75" style="position:absolute;left:0;text-align:left;margin-left:19.5pt;margin-top:0;width:34.45pt;height:15pt;z-index:25630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8" o:spid="_x0000_s5562" type="#_x0000_t75" style="position:absolute;left:0;text-align:left;margin-left:20.2pt;margin-top:0;width:34.55pt;height:13.55pt;z-index:25630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1" o:spid="_x0000_s5563" type="#_x0000_t75" style="position:absolute;left:0;text-align:left;margin-left:19.5pt;margin-top:0;width:35.25pt;height:12pt;z-index:25630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2" o:spid="_x0000_s5564" type="#_x0000_t75" style="position:absolute;left:0;text-align:left;margin-left:19.5pt;margin-top:0;width:34.45pt;height:12pt;z-index:25630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4" o:spid="_x0000_s5565" type="#_x0000_t75" style="position:absolute;left:0;text-align:left;margin-left:20.2pt;margin-top:0;width:34.55pt;height:10.5pt;z-index:25630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7" o:spid="_x0000_s5566" type="#_x0000_t75" style="position:absolute;left:0;text-align:left;margin-left:20.2pt;margin-top:0;width:33.75pt;height:13.55pt;z-index:25630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8" o:spid="_x0000_s5567" type="#_x0000_t75" style="position:absolute;left:0;text-align:left;margin-left:20.2pt;margin-top:0;width:34.55pt;height:14.3pt;z-index:25630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59" o:spid="_x0000_s5568" type="#_x0000_t75" style="position:absolute;left:0;text-align:left;margin-left:20.2pt;margin-top:0;width:33.75pt;height:10.5pt;z-index:25630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0" o:spid="_x0000_s5569" type="#_x0000_t75" style="position:absolute;left:0;text-align:left;margin-left:20.2pt;margin-top:0;width:34.55pt;height:14.3pt;z-index:25631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1" o:spid="_x0000_s5570" type="#_x0000_t75" style="position:absolute;left:0;text-align:left;margin-left:20.2pt;margin-top:0;width:34.55pt;height:10.5pt;z-index:25631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2" o:spid="_x0000_s5571" type="#_x0000_t75" style="position:absolute;left:0;text-align:left;margin-left:20.2pt;margin-top:0;width:34.55pt;height:10.5pt;z-index:25631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3" o:spid="_x0000_s5572" type="#_x0000_t75" style="position:absolute;left:0;text-align:left;margin-left:19.5pt;margin-top:0;width:35.25pt;height:12pt;z-index:25631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4" o:spid="_x0000_s5573" type="#_x0000_t75" style="position:absolute;left:0;text-align:left;margin-left:19.5pt;margin-top:0;width:35.25pt;height:30pt;z-index:25631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5" o:spid="_x0000_s5574" type="#_x0000_t75" style="position:absolute;left:0;text-align:left;margin-left:20.2pt;margin-top:0;width:34.55pt;height:10.5pt;z-index:25631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1" o:spid="_x0000_s5575" type="#_x0000_t75" style="position:absolute;left:0;text-align:left;margin-left:20.2pt;margin-top:0;width:34.55pt;height:13.55pt;z-index:25631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5" o:spid="_x0000_s5576" type="#_x0000_t75" style="position:absolute;left:0;text-align:left;margin-left:19.5pt;margin-top:0;width:34.45pt;height:15pt;z-index:25631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20" o:spid="_x0000_s5577" type="#_x0000_t75" style="position:absolute;left:0;text-align:left;margin-left:20.2pt;margin-top:0;width:34.55pt;height:13.55pt;z-index:25631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6" o:spid="_x0000_s5578" type="#_x0000_t75" style="position:absolute;left:0;text-align:left;margin-left:19.5pt;margin-top:0;width:35.25pt;height:15pt;z-index:25631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7" o:spid="_x0000_s5579" type="#_x0000_t75" style="position:absolute;left:0;text-align:left;margin-left:19.5pt;margin-top:0;width:34.45pt;height:15pt;z-index:25632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6" o:spid="_x0000_s5580" type="#_x0000_t75" style="position:absolute;left:0;text-align:left;margin-left:20.2pt;margin-top:0;width:34.55pt;height:13.55pt;z-index:25632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3" o:spid="_x0000_s5581" type="#_x0000_t75" style="position:absolute;left:0;text-align:left;margin-left:20.2pt;margin-top:0;width:33.75pt;height:13.55pt;z-index:25632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2" o:spid="_x0000_s5582" type="#_x0000_t75" style="position:absolute;left:0;text-align:left;margin-left:20.2pt;margin-top:0;width:34.55pt;height:10.5pt;z-index:25632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7" o:spid="_x0000_s5583" type="#_x0000_t75" style="position:absolute;left:0;text-align:left;margin-left:20.2pt;margin-top:0;width:34.55pt;height:10.5pt;z-index:25632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8" o:spid="_x0000_s5584" type="#_x0000_t75" style="position:absolute;left:0;text-align:left;margin-left:19.5pt;margin-top:0;width:35.25pt;height:12pt;z-index:25632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21" o:spid="_x0000_s5585" type="#_x0000_t75" style="position:absolute;left:0;text-align:left;margin-left:20.2pt;margin-top:0;width:34.55pt;height:10.5pt;z-index:25632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3" o:spid="_x0000_s5586" type="#_x0000_t75" style="position:absolute;left:0;text-align:left;margin-left:20.2pt;margin-top:0;width:34.55pt;height:13.55pt;z-index:25632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09" o:spid="_x0000_s5587" type="#_x0000_t75" style="position:absolute;left:0;text-align:left;margin-left:19.5pt;margin-top:0;width:34.45pt;height:23.2pt;z-index:25632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4" o:spid="_x0000_s5588" type="#_x0000_t75" style="position:absolute;left:0;text-align:left;margin-left:20.2pt;margin-top:0;width:33.75pt;height:10.5pt;z-index:25632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8" o:spid="_x0000_s5589" type="#_x0000_t75" style="position:absolute;left:0;text-align:left;margin-left:20.2pt;margin-top:0;width:34.55pt;height:10.5pt;z-index:25633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4" o:spid="_x0000_s5590" type="#_x0000_t75" style="position:absolute;left:0;text-align:left;margin-left:20.2pt;margin-top:0;width:34.55pt;height:13.55pt;z-index:25633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5" o:spid="_x0000_s5591" type="#_x0000_t75" style="position:absolute;left:0;text-align:left;margin-left:20.2pt;margin-top:0;width:33.75pt;height:10.5pt;z-index:25633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6" o:spid="_x0000_s5592" type="#_x0000_t75" style="position:absolute;left:0;text-align:left;margin-left:20.2pt;margin-top:0;width:33.75pt;height:13.55pt;z-index:25633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0" o:spid="_x0000_s5593" type="#_x0000_t75" style="position:absolute;left:0;text-align:left;margin-left:20.2pt;margin-top:0;width:34.55pt;height:10.5pt;z-index:25633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7" o:spid="_x0000_s5594" type="#_x0000_t75" style="position:absolute;left:0;text-align:left;margin-left:20.2pt;margin-top:0;width:34.55pt;height:13.55pt;z-index:25633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5" o:spid="_x0000_s5595" type="#_x0000_t75" style="position:absolute;left:0;text-align:left;margin-left:20.2pt;margin-top:0;width:34.55pt;height:13.55pt;z-index:25633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1" o:spid="_x0000_s5596" type="#_x0000_t75" style="position:absolute;left:0;text-align:left;margin-left:19.5pt;margin-top:0;width:34.45pt;height:12pt;z-index:25633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22" o:spid="_x0000_s5597" type="#_x0000_t75" style="position:absolute;left:0;text-align:left;margin-left:20.2pt;margin-top:0;width:34.55pt;height:13.55pt;z-index:25633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2" o:spid="_x0000_s5598" type="#_x0000_t75" style="position:absolute;left:0;text-align:left;margin-left:19.5pt;margin-top:0;width:35.25pt;height:30pt;z-index:25633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8" o:spid="_x0000_s5599" type="#_x0000_t75" style="position:absolute;left:0;text-align:left;margin-left:20.2pt;margin-top:0;width:34.55pt;height:13.55pt;z-index:25634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3" o:spid="_x0000_s5600" type="#_x0000_t75" style="position:absolute;left:0;text-align:left;margin-left:20.2pt;margin-top:0;width:34.55pt;height:10.5pt;z-index:25634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4" o:spid="_x0000_s5601" type="#_x0000_t75" style="position:absolute;left:0;text-align:left;margin-left:19.5pt;margin-top:0;width:35.25pt;height:11.2pt;z-index:25634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0_SpCnt_23" o:spid="_x0000_s5602" type="#_x0000_t75" style="position:absolute;left:0;text-align:left;margin-left:20.2pt;margin-top:0;width:34.55pt;height:13.55pt;z-index:25634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5" o:spid="_x0000_s5603" type="#_x0000_t75" style="position:absolute;left:0;text-align:left;margin-left:20.2pt;margin-top:0;width:34.55pt;height:13.55pt;z-index:25634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6" o:spid="_x0000_s5604" type="#_x0000_t75" style="position:absolute;left:0;text-align:left;margin-left:20.2pt;margin-top:0;width:34.55pt;height:10.5pt;z-index:25634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19" o:spid="_x0000_s5605" type="#_x0000_t75" style="position:absolute;left:0;text-align:left;margin-left:20.2pt;margin-top:0;width:34.55pt;height:10.5pt;z-index:25634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29" o:spid="_x0000_s5606" type="#_x0000_t75" style="position:absolute;left:0;text-align:left;margin-left:20.2pt;margin-top:0;width:34.55pt;height:13.55pt;z-index:25634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69" o:spid="_x0000_s5607" type="#_x0000_t75" style="position:absolute;left:0;text-align:left;margin-left:20.2pt;margin-top:0;width:34.55pt;height:14.3pt;z-index:25634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0" o:spid="_x0000_s5608" type="#_x0000_t75" style="position:absolute;left:0;text-align:left;margin-left:20.2pt;margin-top:0;width:34.55pt;height:11.2pt;z-index:25635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7" o:spid="_x0000_s5609" type="#_x0000_t75" style="position:absolute;left:0;text-align:left;margin-left:19.5pt;margin-top:0;width:34.45pt;height:11.2pt;z-index:25635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8" o:spid="_x0000_s5610" type="#_x0000_t75" style="position:absolute;left:0;text-align:left;margin-left:20.2pt;margin-top:0;width:34.55pt;height:13.55pt;z-index:25635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19" o:spid="_x0000_s5611" type="#_x0000_t75" style="position:absolute;left:0;text-align:left;margin-left:19.5pt;margin-top:0;width:34.45pt;height:15pt;z-index:25635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0" o:spid="_x0000_s5612" type="#_x0000_t75" style="position:absolute;left:0;text-align:left;margin-left:20.2pt;margin-top:0;width:34.55pt;height:13.55pt;z-index:25635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0" o:spid="_x0000_s5613" type="#_x0000_t75" style="position:absolute;left:0;text-align:left;margin-left:20.2pt;margin-top:0;width:34.55pt;height:10.5pt;z-index:25635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20" o:spid="_x0000_s5614" type="#_x0000_t75" style="position:absolute;left:0;text-align:left;margin-left:20.2pt;margin-top:0;width:34.55pt;height:13.55pt;z-index:25635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1" o:spid="_x0000_s5615" type="#_x0000_t75" style="position:absolute;left:0;text-align:left;margin-left:20.2pt;margin-top:0;width:34.55pt;height:13.55pt;z-index:25635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1" o:spid="_x0000_s5616" type="#_x0000_t75" style="position:absolute;left:0;text-align:left;margin-left:19.5pt;margin-top:0;width:34.45pt;height:30pt;z-index:25635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1" o:spid="_x0000_s5617" type="#_x0000_t75" style="position:absolute;left:0;text-align:left;margin-left:20.2pt;margin-top:0;width:33.75pt;height:10.5pt;z-index:25635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2" o:spid="_x0000_s5618" type="#_x0000_t75" style="position:absolute;left:0;text-align:left;margin-left:19.5pt;margin-top:0;width:34.45pt;height:12pt;z-index:25636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3" o:spid="_x0000_s5619" type="#_x0000_t75" style="position:absolute;left:0;text-align:left;margin-left:19.5pt;margin-top:0;width:35.25pt;height:23.2pt;z-index:25636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4" o:spid="_x0000_s5620" type="#_x0000_t75" style="position:absolute;left:0;text-align:left;margin-left:19.5pt;margin-top:0;width:34.45pt;height:15pt;z-index:25636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2" o:spid="_x0000_s5621" type="#_x0000_t75" style="position:absolute;left:0;text-align:left;margin-left:20.2pt;margin-top:0;width:33.75pt;height:13.55pt;z-index:25636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5" o:spid="_x0000_s5622" type="#_x0000_t75" style="position:absolute;left:0;text-align:left;margin-left:19.5pt;margin-top:0;width:34.45pt;height:12pt;z-index:25636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3" o:spid="_x0000_s5623" type="#_x0000_t75" style="position:absolute;left:0;text-align:left;margin-left:20.2pt;margin-top:0;width:34.55pt;height:11.2pt;z-index:25636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21" o:spid="_x0000_s5624" type="#_x0000_t75" style="position:absolute;left:0;text-align:left;margin-left:20.2pt;margin-top:0;width:34.55pt;height:10.5pt;z-index:25636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4" o:spid="_x0000_s5625" type="#_x0000_t75" style="position:absolute;left:0;text-align:left;margin-left:20.2pt;margin-top:0;width:34.55pt;height:10.5pt;z-index:25636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2" o:spid="_x0000_s5626" type="#_x0000_t75" style="position:absolute;left:0;text-align:left;margin-left:20.2pt;margin-top:0;width:34.55pt;height:10.5pt;z-index:25636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6" o:spid="_x0000_s5627" type="#_x0000_t75" style="position:absolute;left:0;text-align:left;margin-left:19.5pt;margin-top:0;width:34.45pt;height:15pt;z-index:25636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7" o:spid="_x0000_s5628" type="#_x0000_t75" style="position:absolute;left:0;text-align:left;margin-left:20.2pt;margin-top:0;width:34.55pt;height:13.55pt;z-index:25637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8" o:spid="_x0000_s5629" type="#_x0000_t75" style="position:absolute;left:0;text-align:left;margin-left:19.5pt;margin-top:0;width:35.25pt;height:15pt;z-index:25637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5" o:spid="_x0000_s5630" type="#_x0000_t75" style="position:absolute;left:0;text-align:left;margin-left:20.2pt;margin-top:0;width:34.55pt;height:10.5pt;z-index:25637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22" o:spid="_x0000_s5631" type="#_x0000_t75" style="position:absolute;left:0;text-align:left;margin-left:20.2pt;margin-top:0;width:34.55pt;height:13.55pt;z-index:25637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6" o:spid="_x0000_s5632" type="#_x0000_t75" style="position:absolute;left:0;text-align:left;margin-left:20.2pt;margin-top:0;width:34.55pt;height:13.55pt;z-index:25637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7" o:spid="_x0000_s5633" type="#_x0000_t75" style="position:absolute;left:0;text-align:left;margin-left:20.2pt;margin-top:0;width:33.75pt;height:13.55pt;z-index:25637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8" o:spid="_x0000_s5634" type="#_x0000_t75" style="position:absolute;left:0;text-align:left;margin-left:20.2pt;margin-top:0;width:34.55pt;height:13.55pt;z-index:25637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3" o:spid="_x0000_s5635" type="#_x0000_t75" style="position:absolute;left:0;text-align:left;margin-left:20.2pt;margin-top:0;width:34.55pt;height:10.5pt;z-index:25637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29" o:spid="_x0000_s5636" type="#_x0000_t75" style="position:absolute;left:0;text-align:left;margin-left:20.2pt;margin-top:0;width:34.55pt;height:13.55pt;z-index:25637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0" o:spid="_x0000_s5637" type="#_x0000_t75" style="position:absolute;left:0;text-align:left;margin-left:20.2pt;margin-top:0;width:34.55pt;height:10.5pt;z-index:25637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1" o:spid="_x0000_s5638" type="#_x0000_t75" style="position:absolute;left:0;text-align:left;margin-left:20.2pt;margin-top:0;width:34.55pt;height:10.5pt;z-index:25638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79" o:spid="_x0000_s5639" type="#_x0000_t75" style="position:absolute;left:0;text-align:left;margin-left:20.2pt;margin-top:0;width:34.55pt;height:11.2pt;z-index:25638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2" o:spid="_x0000_s5640" type="#_x0000_t75" style="position:absolute;left:0;text-align:left;margin-left:20.2pt;margin-top:0;width:34.55pt;height:10.5pt;z-index:25638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0" o:spid="_x0000_s5641" type="#_x0000_t75" style="position:absolute;left:0;text-align:left;margin-left:20.2pt;margin-top:0;width:34.55pt;height:13.55pt;z-index:25638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1" o:spid="_x0000_s5642" type="#_x0000_t75" style="position:absolute;left:0;text-align:left;margin-left:20.2pt;margin-top:0;width:34.55pt;height:11.2pt;z-index:25638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3" o:spid="_x0000_s5643" type="#_x0000_t75" style="position:absolute;left:0;text-align:left;margin-left:20.2pt;margin-top:0;width:34.55pt;height:13.55pt;z-index:25638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4" o:spid="_x0000_s5644" type="#_x0000_t75" style="position:absolute;left:0;text-align:left;margin-left:19.5pt;margin-top:0;width:34.45pt;height:12pt;z-index:25638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9_SpCnt_23" o:spid="_x0000_s5645" type="#_x0000_t75" style="position:absolute;left:0;text-align:left;margin-left:20.2pt;margin-top:0;width:34.55pt;height:10.5pt;z-index:25638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5" o:spid="_x0000_s5646" type="#_x0000_t75" style="position:absolute;left:0;text-align:left;margin-left:19.5pt;margin-top:0;width:34.45pt;height:30pt;z-index:25638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6" o:spid="_x0000_s5647" type="#_x0000_t75" style="position:absolute;left:0;text-align:left;margin-left:20.2pt;margin-top:0;width:34.55pt;height:13.55pt;z-index:25639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7" o:spid="_x0000_s5648" type="#_x0000_t75" style="position:absolute;left:0;text-align:left;margin-left:19.5pt;margin-top:0;width:35.25pt;height:15pt;z-index:25639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8" o:spid="_x0000_s5649" type="#_x0000_t75" style="position:absolute;left:0;text-align:left;margin-left:19.5pt;margin-top:0;width:34.45pt;height:30pt;z-index:25639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39" o:spid="_x0000_s5650" type="#_x0000_t75" style="position:absolute;left:0;text-align:left;margin-left:20.2pt;margin-top:0;width:34.55pt;height:13.55pt;z-index:25639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0" o:spid="_x0000_s5651" type="#_x0000_t75" style="position:absolute;left:0;text-align:left;margin-left:19.5pt;margin-top:0;width:35.25pt;height:15pt;z-index:25639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1" o:spid="_x0000_s5652" type="#_x0000_t75" style="position:absolute;left:0;text-align:left;margin-left:19.5pt;margin-top:0;width:34.45pt;height:15pt;z-index:25639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2" o:spid="_x0000_s5653" type="#_x0000_t75" style="position:absolute;left:0;text-align:left;margin-left:20.2pt;margin-top:0;width:34.55pt;height:10.5pt;z-index:25639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4" o:spid="_x0000_s5654" type="#_x0000_t75" style="position:absolute;left:0;text-align:left;margin-left:20.2pt;margin-top:0;width:34.55pt;height:13.55pt;z-index:25639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2" o:spid="_x0000_s5655" type="#_x0000_t75" style="position:absolute;left:0;text-align:left;margin-left:20.2pt;margin-top:0;width:34.55pt;height:13.55pt;z-index:25639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3" o:spid="_x0000_s5656" type="#_x0000_t75" style="position:absolute;left:0;text-align:left;margin-left:20.2pt;margin-top:0;width:34.55pt;height:11.2pt;z-index:25639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5" o:spid="_x0000_s5657" type="#_x0000_t75" style="position:absolute;left:0;text-align:left;margin-left:20.2pt;margin-top:0;width:34.55pt;height:13.55pt;z-index:25640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6" o:spid="_x0000_s5658" type="#_x0000_t75" style="position:absolute;left:0;text-align:left;margin-left:20.2pt;margin-top:0;width:34.55pt;height:10.5pt;z-index:25640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4" o:spid="_x0000_s5659" type="#_x0000_t75" style="position:absolute;left:0;text-align:left;margin-left:20.2pt;margin-top:0;width:34.55pt;height:13.55pt;z-index:25640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5" o:spid="_x0000_s5660" type="#_x0000_t75" style="position:absolute;left:0;text-align:left;margin-left:20.2pt;margin-top:0;width:34.55pt;height:13.55pt;z-index:25640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6_SpCnt_1237" o:spid="_x0000_s5661" type="#_x0000_t75" style="position:absolute;left:0;text-align:left;margin-left:20.2pt;margin-top:0;width:34.55pt;height:13.55pt;z-index:25640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3" o:spid="_x0000_s5662" type="#_x0000_t75" style="position:absolute;left:0;text-align:left;margin-left:20.2pt;margin-top:0;width:34.55pt;height:10.5pt;z-index:25640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4" o:spid="_x0000_s5663" type="#_x0000_t75" style="position:absolute;left:0;text-align:left;margin-left:20.2pt;margin-top:0;width:34.55pt;height:10.5pt;z-index:25640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6" o:spid="_x0000_s5664" type="#_x0000_t75" style="position:absolute;left:0;text-align:left;margin-left:23.95pt;margin-top:0;width:30.8pt;height:18.8pt;z-index:25640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7" o:spid="_x0000_s5665" type="#_x0000_t75" style="position:absolute;left:0;text-align:left;margin-left:23.95pt;margin-top:0;width:30.1pt;height:2.2pt;z-index:25640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8" o:spid="_x0000_s5666" type="#_x0000_t75" style="position:absolute;left:0;text-align:left;margin-left:23.95pt;margin-top:0;width:30.1pt;height:2.2pt;z-index:25640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19" o:spid="_x0000_s5667" type="#_x0000_t75" style="position:absolute;left:0;text-align:left;margin-left:23.95pt;margin-top:0;width:30.1pt;height:2.2pt;z-index:25641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0" o:spid="_x0000_s5668" type="#_x0000_t75" style="position:absolute;left:0;text-align:left;margin-left:23.95pt;margin-top:0;width:30.8pt;height:6pt;z-index:25641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1" o:spid="_x0000_s5669" type="#_x0000_t75" style="position:absolute;left:0;text-align:left;margin-left:23.95pt;margin-top:0;width:30.1pt;height:2.2pt;z-index:25641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2" o:spid="_x0000_s5670" type="#_x0000_t75" style="position:absolute;left:0;text-align:left;margin-left:23.95pt;margin-top:0;width:30.8pt;height:7.45pt;z-index:25641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3" o:spid="_x0000_s5671" type="#_x0000_t75" style="position:absolute;left:0;text-align:left;margin-left:23.95pt;margin-top:0;width:30.8pt;height:7.45pt;z-index:25641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4" o:spid="_x0000_s5672" type="#_x0000_t75" style="position:absolute;left:0;text-align:left;margin-left:23.95pt;margin-top:0;width:30.8pt;height:7.45pt;z-index:25641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5" o:spid="_x0000_s5673" type="#_x0000_t75" style="position:absolute;left:0;text-align:left;margin-left:23.95pt;margin-top:0;width:30.8pt;height:7.45pt;z-index:25641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6" o:spid="_x0000_s5674" type="#_x0000_t75" style="position:absolute;left:0;text-align:left;margin-left:23.95pt;margin-top:0;width:30.8pt;height:6pt;z-index:25641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7" o:spid="_x0000_s5675" type="#_x0000_t75" style="position:absolute;left:0;text-align:left;margin-left:23.95pt;margin-top:0;width:30.1pt;height:2.2pt;z-index:25641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8" o:spid="_x0000_s5676" type="#_x0000_t75" style="position:absolute;left:0;text-align:left;margin-left:23.95pt;margin-top:0;width:30.1pt;height:2.2pt;z-index:25641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29" o:spid="_x0000_s5677" type="#_x0000_t75" style="position:absolute;left:0;text-align:left;margin-left:23.95pt;margin-top:0;width:30.1pt;height:2.2pt;z-index:25642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0" o:spid="_x0000_s5678" type="#_x0000_t75" style="position:absolute;left:0;text-align:left;margin-left:23.95pt;margin-top:0;width:30.8pt;height:18.8pt;z-index:25642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1" o:spid="_x0000_s5679" type="#_x0000_t75" style="position:absolute;left:0;text-align:left;margin-left:23.95pt;margin-top:0;width:30.1pt;height:2.2pt;z-index:25642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2" o:spid="_x0000_s5680" type="#_x0000_t75" style="position:absolute;left:0;text-align:left;margin-left:23.95pt;margin-top:0;width:30.1pt;height:2.2pt;z-index:25642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3" o:spid="_x0000_s5681" type="#_x0000_t75" style="position:absolute;left:0;text-align:left;margin-left:23.95pt;margin-top:0;width:30.8pt;height:18.8pt;z-index:25642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4" o:spid="_x0000_s5682" type="#_x0000_t75" style="position:absolute;left:0;text-align:left;margin-left:23.95pt;margin-top:0;width:30.8pt;height:18.8pt;z-index:25642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5" o:spid="_x0000_s5683" type="#_x0000_t75" style="position:absolute;left:0;text-align:left;margin-left:23.95pt;margin-top:0;width:30.8pt;height:7.45pt;z-index:25642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6" o:spid="_x0000_s5684" type="#_x0000_t75" style="position:absolute;left:0;text-align:left;margin-left:23.95pt;margin-top:0;width:30.8pt;height:6pt;z-index:25642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7" o:spid="_x0000_s5685" type="#_x0000_t75" style="position:absolute;left:0;text-align:left;margin-left:23.95pt;margin-top:0;width:30.1pt;height:10.5pt;z-index:25642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8" o:spid="_x0000_s5686" type="#_x0000_t75" style="position:absolute;left:0;text-align:left;margin-left:23.95pt;margin-top:0;width:30.1pt;height:13.55pt;z-index:25643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39" o:spid="_x0000_s5687" type="#_x0000_t75" style="position:absolute;left:0;text-align:left;margin-left:23.95pt;margin-top:0;width:30.1pt;height:13.55pt;z-index:25643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0" o:spid="_x0000_s5688" type="#_x0000_t75" style="position:absolute;left:0;text-align:left;margin-left:23.95pt;margin-top:0;width:30.8pt;height:7.45pt;z-index:25643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1" o:spid="_x0000_s5689" type="#_x0000_t75" style="position:absolute;left:0;text-align:left;margin-left:23.95pt;margin-top:0;width:30.8pt;height:15pt;z-index:25643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2" o:spid="_x0000_s5690" type="#_x0000_t75" style="position:absolute;left:0;text-align:left;margin-left:23.95pt;margin-top:0;width:30.1pt;height:2.2pt;z-index:25643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3" o:spid="_x0000_s5691" type="#_x0000_t75" style="position:absolute;left:0;text-align:left;margin-left:23.95pt;margin-top:0;width:30.1pt;height:2.2pt;z-index:25643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4" o:spid="_x0000_s5692" type="#_x0000_t75" style="position:absolute;left:0;text-align:left;margin-left:23.95pt;margin-top:0;width:30.1pt;height:2.2pt;z-index:25643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5" o:spid="_x0000_s5693" type="#_x0000_t75" style="position:absolute;left:0;text-align:left;margin-left:23.95pt;margin-top:0;width:30.8pt;height:6pt;z-index:25643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6" o:spid="_x0000_s5694" type="#_x0000_t75" style="position:absolute;left:0;text-align:left;margin-left:23.95pt;margin-top:0;width:30.8pt;height:7.45pt;z-index:25643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7" o:spid="_x0000_s5695" type="#_x0000_t75" style="position:absolute;left:0;text-align:left;margin-left:23.95pt;margin-top:0;width:30.8pt;height:18.8pt;z-index:25643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8" o:spid="_x0000_s5696" type="#_x0000_t75" style="position:absolute;left:0;text-align:left;margin-left:23.95pt;margin-top:0;width:30.8pt;height:6pt;z-index:25644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49" o:spid="_x0000_s5697" type="#_x0000_t75" style="position:absolute;left:0;text-align:left;margin-left:23.95pt;margin-top:0;width:30.8pt;height:15pt;z-index:25644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0" o:spid="_x0000_s5698" type="#_x0000_t75" style="position:absolute;left:0;text-align:left;margin-left:23.95pt;margin-top:0;width:30.8pt;height:7.45pt;z-index:25644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1" o:spid="_x0000_s5699" type="#_x0000_t75" style="position:absolute;left:0;text-align:left;margin-left:23.95pt;margin-top:0;width:30.8pt;height:7.45pt;z-index:25644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2" o:spid="_x0000_s5700" type="#_x0000_t75" style="position:absolute;left:0;text-align:left;margin-left:23.95pt;margin-top:0;width:30.1pt;height:13.55pt;z-index:25644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3" o:spid="_x0000_s5701" type="#_x0000_t75" style="position:absolute;left:0;text-align:left;margin-left:23.95pt;margin-top:0;width:30.1pt;height:2.2pt;z-index:25644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4" o:spid="_x0000_s5702" type="#_x0000_t75" style="position:absolute;left:0;text-align:left;margin-left:23.95pt;margin-top:0;width:30.8pt;height:15pt;z-index:25644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5" o:spid="_x0000_s5703" type="#_x0000_t75" style="position:absolute;left:0;text-align:left;margin-left:23.95pt;margin-top:0;width:30.1pt;height:2.2pt;z-index:25644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6" o:spid="_x0000_s5704" type="#_x0000_t75" style="position:absolute;left:0;text-align:left;margin-left:23.95pt;margin-top:0;width:30.1pt;height:2.2pt;z-index:25644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7" o:spid="_x0000_s5705" type="#_x0000_t75" style="position:absolute;left:0;text-align:left;margin-left:23.95pt;margin-top:0;width:30.1pt;height:2.2pt;z-index:25644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8" o:spid="_x0000_s5706" type="#_x0000_t75" style="position:absolute;left:0;text-align:left;margin-left:23.95pt;margin-top:0;width:30.8pt;height:6pt;z-index:25645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59" o:spid="_x0000_s5707" type="#_x0000_t75" style="position:absolute;left:0;text-align:left;margin-left:23.95pt;margin-top:0;width:30.1pt;height:2.2pt;z-index:25645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0" o:spid="_x0000_s5708" type="#_x0000_t75" style="position:absolute;left:0;text-align:left;margin-left:23.95pt;margin-top:0;width:30.8pt;height:6pt;z-index:25645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1" o:spid="_x0000_s5709" type="#_x0000_t75" style="position:absolute;left:0;text-align:left;margin-left:23.95pt;margin-top:0;width:30.8pt;height:6pt;z-index:25645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2" o:spid="_x0000_s5710" type="#_x0000_t75" style="position:absolute;left:0;text-align:left;margin-left:23.95pt;margin-top:0;width:30.8pt;height:6pt;z-index:25645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3" o:spid="_x0000_s5711" type="#_x0000_t75" style="position:absolute;left:0;text-align:left;margin-left:23.95pt;margin-top:0;width:30.1pt;height:10.5pt;z-index:25645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4" o:spid="_x0000_s5712" type="#_x0000_t75" style="position:absolute;left:0;text-align:left;margin-left:23.95pt;margin-top:0;width:30.8pt;height:18.8pt;z-index:25645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5" o:spid="_x0000_s5713" type="#_x0000_t75" style="position:absolute;left:0;text-align:left;margin-left:23.95pt;margin-top:0;width:30.1pt;height:10.5pt;z-index:25645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8_SpCnt_1266" o:spid="_x0000_s5714" type="#_x0000_t75" style="position:absolute;left:0;text-align:left;margin-left:23.95pt;margin-top:0;width:30.1pt;height:2.2pt;z-index:25645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5" o:spid="_x0000_s5715" type="#_x0000_t75" style="position:absolute;left:0;text-align:left;margin-left:26.25pt;margin-top:0;width:28.5pt;height:15.75pt;z-index:25645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6" o:spid="_x0000_s5716" type="#_x0000_t75" style="position:absolute;left:0;text-align:left;margin-left:26.25pt;margin-top:0;width:28.5pt;height:15.75pt;z-index:25646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7" o:spid="_x0000_s5717" type="#_x0000_t75" style="position:absolute;left:0;text-align:left;margin-left:26.25pt;margin-top:0;width:28.5pt;height:3.7pt;z-index:25646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8" o:spid="_x0000_s5718" type="#_x0000_t75" style="position:absolute;left:0;text-align:left;margin-left:26.25pt;margin-top:0;width:28.5pt;height:3.05pt;z-index:25646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49" o:spid="_x0000_s5719" type="#_x0000_t75" style="position:absolute;left:0;text-align:left;margin-left:26.25pt;margin-top:0;width:28.5pt;height:3.05pt;z-index:25646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0" o:spid="_x0000_s5720" type="#_x0000_t75" style="position:absolute;left:0;text-align:left;margin-left:26.25pt;margin-top:0;width:27.7pt;height:12pt;z-index:25646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1" o:spid="_x0000_s5721" type="#_x0000_t75" style="position:absolute;left:0;text-align:left;margin-left:26.25pt;margin-top:0;width:27.7pt;height:15pt;z-index:25646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2" o:spid="_x0000_s5722" type="#_x0000_t75" style="position:absolute;left:0;text-align:left;margin-left:26.25pt;margin-top:0;width:27.7pt;height:12pt;z-index:25646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3" o:spid="_x0000_s5723" type="#_x0000_t75" style="position:absolute;left:0;text-align:left;margin-left:26.25pt;margin-top:0;width:27.7pt;height:15pt;z-index:25646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4" o:spid="_x0000_s5724" type="#_x0000_t75" style="position:absolute;left:0;text-align:left;margin-left:26.25pt;margin-top:0;width:27.7pt;height:15pt;z-index:25646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5" o:spid="_x0000_s5725" type="#_x0000_t75" style="position:absolute;left:0;text-align:left;margin-left:26.25pt;margin-top:0;width:28.5pt;height:18.8pt;z-index:25647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6" o:spid="_x0000_s5726" type="#_x0000_t75" style="position:absolute;left:0;text-align:left;margin-left:26.25pt;margin-top:0;width:28.5pt;height:18.8pt;z-index:25647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7" o:spid="_x0000_s5727" type="#_x0000_t75" style="position:absolute;left:0;text-align:left;margin-left:26.25pt;margin-top:0;width:28.5pt;height:3.7pt;z-index:25647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8" o:spid="_x0000_s5728" type="#_x0000_t75" style="position:absolute;left:0;text-align:left;margin-left:26.25pt;margin-top:0;width:27.7pt;height:15pt;z-index:25647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59" o:spid="_x0000_s5729" type="#_x0000_t75" style="position:absolute;left:0;text-align:left;margin-left:26.25pt;margin-top:0;width:28.5pt;height:3.05pt;z-index:25647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0" o:spid="_x0000_s5730" type="#_x0000_t75" style="position:absolute;left:0;text-align:left;margin-left:26.25pt;margin-top:0;width:27.7pt;height:15pt;z-index:25647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1" o:spid="_x0000_s5731" type="#_x0000_t75" style="position:absolute;left:0;text-align:left;margin-left:26.25pt;margin-top:0;width:28.5pt;height:.75pt;z-index:25647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2" o:spid="_x0000_s5732" type="#_x0000_t75" style="position:absolute;left:0;text-align:left;margin-left:26.25pt;margin-top:0;width:28.5pt;height:3.05pt;z-index:25647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3" o:spid="_x0000_s5733" type="#_x0000_t75" style="position:absolute;left:0;text-align:left;margin-left:26.25pt;margin-top:0;width:27.7pt;height:12pt;z-index:25647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4" o:spid="_x0000_s5734" type="#_x0000_t75" style="position:absolute;left:0;text-align:left;margin-left:26.25pt;margin-top:0;width:28.5pt;height:3.7pt;z-index:25647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5" o:spid="_x0000_s5735" type="#_x0000_t75" style="position:absolute;left:0;text-align:left;margin-left:26.25pt;margin-top:0;width:28.5pt;height:.75pt;z-index:25648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6" o:spid="_x0000_s5736" type="#_x0000_t75" style="position:absolute;left:0;text-align:left;margin-left:26.25pt;margin-top:0;width:28.5pt;height:12.7pt;z-index:25648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7" o:spid="_x0000_s5737" type="#_x0000_t75" style="position:absolute;left:0;text-align:left;margin-left:26.25pt;margin-top:0;width:28.5pt;height:3.05pt;z-index:25648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8" o:spid="_x0000_s5738" type="#_x0000_t75" style="position:absolute;left:0;text-align:left;margin-left:26.25pt;margin-top:0;width:27.7pt;height:30pt;z-index:25648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69" o:spid="_x0000_s5739" type="#_x0000_t75" style="position:absolute;left:0;text-align:left;margin-left:26.25pt;margin-top:0;width:27.7pt;height:11.2pt;z-index:25648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0" o:spid="_x0000_s5740" type="#_x0000_t75" style="position:absolute;left:0;text-align:left;margin-left:26.25pt;margin-top:0;width:27.7pt;height:11.2pt;z-index:25648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1" o:spid="_x0000_s5741" type="#_x0000_t75" style="position:absolute;left:0;text-align:left;margin-left:26.25pt;margin-top:0;width:27.7pt;height:12pt;z-index:25648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2" o:spid="_x0000_s5742" type="#_x0000_t75" style="position:absolute;left:0;text-align:left;margin-left:26.25pt;margin-top:0;width:28.5pt;height:3.05pt;z-index:25648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3" o:spid="_x0000_s5743" type="#_x0000_t75" style="position:absolute;left:0;text-align:left;margin-left:26.25pt;margin-top:0;width:27.7pt;height:30pt;z-index:25648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4" o:spid="_x0000_s5744" type="#_x0000_t75" style="position:absolute;left:0;text-align:left;margin-left:26.25pt;margin-top:0;width:27.7pt;height:15pt;z-index:25648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5" o:spid="_x0000_s5745" type="#_x0000_t75" style="position:absolute;left:0;text-align:left;margin-left:26.25pt;margin-top:0;width:28.5pt;height:14.3pt;z-index:25649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6" o:spid="_x0000_s5746" type="#_x0000_t75" style="position:absolute;left:0;text-align:left;margin-left:26.25pt;margin-top:0;width:27.7pt;height:15pt;z-index:25649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7" o:spid="_x0000_s5747" type="#_x0000_t75" style="position:absolute;left:0;text-align:left;margin-left:26.25pt;margin-top:0;width:28.5pt;height:18.8pt;z-index:25649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8" o:spid="_x0000_s5748" type="#_x0000_t75" style="position:absolute;left:0;text-align:left;margin-left:26.25pt;margin-top:0;width:28.5pt;height:3.7pt;z-index:25649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79" o:spid="_x0000_s5749" type="#_x0000_t75" style="position:absolute;left:0;text-align:left;margin-left:26.25pt;margin-top:0;width:28.5pt;height:.75pt;z-index:25649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0" o:spid="_x0000_s5750" type="#_x0000_t75" style="position:absolute;left:0;text-align:left;margin-left:26.25pt;margin-top:0;width:28.5pt;height:3.7pt;z-index:25649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1" o:spid="_x0000_s5751" type="#_x0000_t75" style="position:absolute;left:0;text-align:left;margin-left:26.25pt;margin-top:0;width:28.5pt;height:.75pt;z-index:25649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2" o:spid="_x0000_s5752" type="#_x0000_t75" style="position:absolute;left:0;text-align:left;margin-left:26.25pt;margin-top:0;width:28.5pt;height:18.8pt;z-index:25649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3" o:spid="_x0000_s5753" type="#_x0000_t75" style="position:absolute;left:0;text-align:left;margin-left:26.25pt;margin-top:0;width:28.5pt;height:3.7pt;z-index:25649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4" o:spid="_x0000_s5754" type="#_x0000_t75" style="position:absolute;left:0;text-align:left;margin-left:26.25pt;margin-top:0;width:27.7pt;height:15pt;z-index:25649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5" o:spid="_x0000_s5755" type="#_x0000_t75" style="position:absolute;left:0;text-align:left;margin-left:26.25pt;margin-top:0;width:28.5pt;height:.75pt;z-index:25650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6" o:spid="_x0000_s5756" type="#_x0000_t75" style="position:absolute;left:0;text-align:left;margin-left:26.25pt;margin-top:0;width:28.5pt;height:15.75pt;z-index:25650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7" o:spid="_x0000_s5757" type="#_x0000_t75" style="position:absolute;left:0;text-align:left;margin-left:26.25pt;margin-top:0;width:28.5pt;height:.75pt;z-index:25650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8" o:spid="_x0000_s5758" type="#_x0000_t75" style="position:absolute;left:0;text-align:left;margin-left:26.25pt;margin-top:0;width:27.7pt;height:30pt;z-index:25650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89" o:spid="_x0000_s5759" type="#_x0000_t75" style="position:absolute;left:0;text-align:left;margin-left:26.25pt;margin-top:0;width:28.5pt;height:12.7pt;z-index:25650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0" o:spid="_x0000_s5760" type="#_x0000_t75" style="position:absolute;left:0;text-align:left;margin-left:26.25pt;margin-top:0;width:27.7pt;height:15pt;z-index:25650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1" o:spid="_x0000_s5761" type="#_x0000_t75" style="position:absolute;left:0;text-align:left;margin-left:26.25pt;margin-top:0;width:27.7pt;height:23.2pt;z-index:25650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2" o:spid="_x0000_s5762" type="#_x0000_t75" style="position:absolute;left:0;text-align:left;margin-left:26.25pt;margin-top:0;width:27.7pt;height:15pt;z-index:25650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3" o:spid="_x0000_s5763" type="#_x0000_t75" style="position:absolute;left:0;text-align:left;margin-left:26.25pt;margin-top:0;width:28.5pt;height:3.7pt;z-index:25650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4" o:spid="_x0000_s5764" type="#_x0000_t75" style="position:absolute;left:0;text-align:left;margin-left:26.25pt;margin-top:0;width:28.5pt;height:14.3pt;z-index:25650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5" o:spid="_x0000_s5765" type="#_x0000_t75" style="position:absolute;left:0;text-align:left;margin-left:26.25pt;margin-top:0;width:28.5pt;height:18.8pt;z-index:25651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6" o:spid="_x0000_s5766" type="#_x0000_t75" style="position:absolute;left:0;text-align:left;margin-left:26.25pt;margin-top:0;width:27.7pt;height:12pt;z-index:25651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7" o:spid="_x0000_s5767" type="#_x0000_t75" style="position:absolute;left:0;text-align:left;margin-left:26.25pt;margin-top:0;width:27.7pt;height:15pt;z-index:25651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8" o:spid="_x0000_s5768" type="#_x0000_t75" style="position:absolute;left:0;text-align:left;margin-left:26.25pt;margin-top:0;width:27.7pt;height:12pt;z-index:25651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199" o:spid="_x0000_s5769" type="#_x0000_t75" style="position:absolute;left:0;text-align:left;margin-left:26.25pt;margin-top:0;width:27.7pt;height:15pt;z-index:25651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0" o:spid="_x0000_s5770" type="#_x0000_t75" style="position:absolute;left:0;text-align:left;margin-left:26.25pt;margin-top:0;width:28.5pt;height:.75pt;z-index:25651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1" o:spid="_x0000_s5771" type="#_x0000_t75" style="position:absolute;left:0;text-align:left;margin-left:26.25pt;margin-top:0;width:27.7pt;height:15pt;z-index:25651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2" o:spid="_x0000_s5772" type="#_x0000_t75" style="position:absolute;left:0;text-align:left;margin-left:26.25pt;margin-top:0;width:27.7pt;height:15pt;z-index:25651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3" o:spid="_x0000_s5773" type="#_x0000_t75" style="position:absolute;left:0;text-align:left;margin-left:26.25pt;margin-top:0;width:27.7pt;height:30pt;z-index:25651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4" o:spid="_x0000_s5774" type="#_x0000_t75" style="position:absolute;left:0;text-align:left;margin-left:26.25pt;margin-top:0;width:27.7pt;height:23.2pt;z-index:25652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5" o:spid="_x0000_s5775" type="#_x0000_t75" style="position:absolute;left:0;text-align:left;margin-left:26.25pt;margin-top:0;width:28.5pt;height:.75pt;z-index:25652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6" o:spid="_x0000_s5776" type="#_x0000_t75" style="position:absolute;left:0;text-align:left;margin-left:26.25pt;margin-top:0;width:27.7pt;height:15pt;z-index:25652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7" o:spid="_x0000_s5777" type="#_x0000_t75" style="position:absolute;left:0;text-align:left;margin-left:26.25pt;margin-top:0;width:27.7pt;height:12pt;z-index:25652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8" o:spid="_x0000_s5778" type="#_x0000_t75" style="position:absolute;left:0;text-align:left;margin-left:26.25pt;margin-top:0;width:27.7pt;height:11.2pt;z-index:25652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09" o:spid="_x0000_s5779" type="#_x0000_t75" style="position:absolute;left:0;text-align:left;margin-left:26.25pt;margin-top:0;width:27.7pt;height:12pt;z-index:25652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0" o:spid="_x0000_s5780" type="#_x0000_t75" style="position:absolute;left:0;text-align:left;margin-left:26.25pt;margin-top:0;width:28.5pt;height:3.7pt;z-index:25652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1" o:spid="_x0000_s5781" type="#_x0000_t75" style="position:absolute;left:0;text-align:left;margin-left:26.25pt;margin-top:0;width:28.5pt;height:3.05pt;z-index:25652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2" o:spid="_x0000_s5782" type="#_x0000_t75" style="position:absolute;left:0;text-align:left;margin-left:26.25pt;margin-top:0;width:27.7pt;height:30pt;z-index:25652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3" o:spid="_x0000_s5783" type="#_x0000_t75" style="position:absolute;left:0;text-align:left;margin-left:26.25pt;margin-top:0;width:28.5pt;height:3.7pt;z-index:25652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4" o:spid="_x0000_s5784" type="#_x0000_t75" style="position:absolute;left:0;text-align:left;margin-left:26.25pt;margin-top:0;width:27.7pt;height:12pt;z-index:25653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5" o:spid="_x0000_s5785" type="#_x0000_t75" style="position:absolute;left:0;text-align:left;margin-left:26.25pt;margin-top:0;width:28.5pt;height:12.7pt;z-index:25653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6" o:spid="_x0000_s5786" type="#_x0000_t75" style="position:absolute;left:0;text-align:left;margin-left:26.25pt;margin-top:0;width:28.5pt;height:3.05pt;z-index:25653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7" o:spid="_x0000_s5787" type="#_x0000_t75" style="position:absolute;left:0;text-align:left;margin-left:26.25pt;margin-top:0;width:28.5pt;height:18.8pt;z-index:25653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8" o:spid="_x0000_s5788" type="#_x0000_t75" style="position:absolute;left:0;text-align:left;margin-left:26.25pt;margin-top:0;width:28.5pt;height:14.3pt;z-index:25653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19" o:spid="_x0000_s5789" type="#_x0000_t75" style="position:absolute;left:0;text-align:left;margin-left:26.25pt;margin-top:0;width:28.5pt;height:3.05pt;z-index:25653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0" o:spid="_x0000_s5790" type="#_x0000_t75" style="position:absolute;left:0;text-align:left;margin-left:26.25pt;margin-top:0;width:27.7pt;height:12pt;z-index:25653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1" o:spid="_x0000_s5791" type="#_x0000_t75" style="position:absolute;left:0;text-align:left;margin-left:26.25pt;margin-top:0;width:28.5pt;height:.75pt;z-index:25653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2" o:spid="_x0000_s5792" type="#_x0000_t75" style="position:absolute;left:0;text-align:left;margin-left:26.25pt;margin-top:0;width:27.7pt;height:12pt;z-index:25653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3" o:spid="_x0000_s5793" type="#_x0000_t75" style="position:absolute;left:0;text-align:left;margin-left:26.25pt;margin-top:0;width:27.7pt;height:23.2pt;z-index:25653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4" o:spid="_x0000_s5794" type="#_x0000_t75" style="position:absolute;left:0;text-align:left;margin-left:26.25pt;margin-top:0;width:27.7pt;height:30pt;z-index:25654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5" o:spid="_x0000_s5795" type="#_x0000_t75" style="position:absolute;left:0;text-align:left;margin-left:26.25pt;margin-top:0;width:27.7pt;height:12pt;z-index:25654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6" o:spid="_x0000_s5796" type="#_x0000_t75" style="position:absolute;left:0;text-align:left;margin-left:49.6pt;margin-top:0;width:5.15pt;height:9.05pt;z-index:25654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7" o:spid="_x0000_s5797" type="#_x0000_t75" style="position:absolute;left:0;text-align:left;margin-left:49.6pt;margin-top:0;width:5.15pt;height:9.05pt;z-index:25654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8" o:spid="_x0000_s5798" type="#_x0000_t75" style="position:absolute;left:0;text-align:left;margin-left:49.6pt;margin-top:0;width:5.15pt;height:6.75pt;z-index:25654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29" o:spid="_x0000_s5799" type="#_x0000_t75" style="position:absolute;left:0;text-align:left;margin-left:49.6pt;margin-top:0;width:5.15pt;height:6.75pt;z-index:25654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0" o:spid="_x0000_s5800" type="#_x0000_t75" style="position:absolute;left:0;text-align:left;margin-left:49.6pt;margin-top:0;width:4.45pt;height:8.3pt;z-index:25654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1" o:spid="_x0000_s5801" type="#_x0000_t75" style="position:absolute;left:0;text-align:left;margin-left:49.6pt;margin-top:0;width:5.15pt;height:9.05pt;z-index:25654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2" o:spid="_x0000_s5802" type="#_x0000_t75" style="position:absolute;left:0;text-align:left;margin-left:49.6pt;margin-top:0;width:4.45pt;height:10.5pt;z-index:25654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3" o:spid="_x0000_s5803" type="#_x0000_t75" style="position:absolute;left:0;text-align:left;margin-left:49.6pt;margin-top:0;width:4.45pt;height:6.75pt;z-index:25654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4" o:spid="_x0000_s5804" type="#_x0000_t75" style="position:absolute;left:0;text-align:left;margin-left:49.6pt;margin-top:0;width:4.45pt;height:13.55pt;z-index:25655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5" o:spid="_x0000_s5805" type="#_x0000_t75" style="position:absolute;left:0;text-align:left;margin-left:49.6pt;margin-top:0;width:5.15pt;height:14.3pt;z-index:25655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6" o:spid="_x0000_s5806" type="#_x0000_t75" style="position:absolute;left:0;text-align:left;margin-left:49.6pt;margin-top:0;width:4.45pt;height:6.75pt;z-index:25655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7" o:spid="_x0000_s5807" type="#_x0000_t75" style="position:absolute;left:0;text-align:left;margin-left:49.6pt;margin-top:0;width:4.45pt;height:8.3pt;z-index:25655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8" o:spid="_x0000_s5808" type="#_x0000_t75" style="position:absolute;left:0;text-align:left;margin-left:49.6pt;margin-top:0;width:4.45pt;height:8.3pt;z-index:25655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39" o:spid="_x0000_s5809" type="#_x0000_t75" style="position:absolute;left:0;text-align:left;margin-left:49.6pt;margin-top:0;width:5.15pt;height:6.75pt;z-index:25655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0" o:spid="_x0000_s5810" type="#_x0000_t75" style="position:absolute;left:0;text-align:left;margin-left:49.6pt;margin-top:0;width:5.15pt;height:6.75pt;z-index:25655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1" o:spid="_x0000_s5811" type="#_x0000_t75" style="position:absolute;left:0;text-align:left;margin-left:49.6pt;margin-top:0;width:4.45pt;height:6.75pt;z-index:25655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2" o:spid="_x0000_s5812" type="#_x0000_t75" style="position:absolute;left:0;text-align:left;margin-left:49.6pt;margin-top:0;width:5.15pt;height:14.3pt;z-index:25655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3" o:spid="_x0000_s5813" type="#_x0000_t75" style="position:absolute;left:0;text-align:left;margin-left:49.6pt;margin-top:0;width:5.15pt;height:6.75pt;z-index:25656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4" o:spid="_x0000_s5814" type="#_x0000_t75" style="position:absolute;left:0;text-align:left;margin-left:49.6pt;margin-top:0;width:4.45pt;height:13.55pt;z-index:25656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5" o:spid="_x0000_s5815" type="#_x0000_t75" style="position:absolute;left:0;text-align:left;margin-left:49.6pt;margin-top:0;width:5.15pt;height:9.05pt;z-index:25656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6" o:spid="_x0000_s5816" type="#_x0000_t75" style="position:absolute;left:0;text-align:left;margin-left:49.6pt;margin-top:0;width:5.15pt;height:6.75pt;z-index:25656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7" o:spid="_x0000_s5817" type="#_x0000_t75" style="position:absolute;left:0;text-align:left;margin-left:49.6pt;margin-top:0;width:4.45pt;height:8.3pt;z-index:25656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8" o:spid="_x0000_s5818" type="#_x0000_t75" style="position:absolute;left:0;text-align:left;margin-left:49.6pt;margin-top:0;width:5.15pt;height:9.05pt;z-index:25656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49" o:spid="_x0000_s5819" type="#_x0000_t75" style="position:absolute;left:0;text-align:left;margin-left:49.6pt;margin-top:0;width:4.45pt;height:8.3pt;z-index:25656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0" o:spid="_x0000_s5820" type="#_x0000_t75" style="position:absolute;left:0;text-align:left;margin-left:49.6pt;margin-top:0;width:5.15pt;height:9.05pt;z-index:25656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1" o:spid="_x0000_s5821" type="#_x0000_t75" style="position:absolute;left:0;text-align:left;margin-left:49.6pt;margin-top:0;width:4.45pt;height:13.55pt;z-index:25656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2" o:spid="_x0000_s5822" type="#_x0000_t75" style="position:absolute;left:0;text-align:left;margin-left:49.6pt;margin-top:0;width:4.45pt;height:8.3pt;z-index:25656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3" o:spid="_x0000_s5823" type="#_x0000_t75" style="position:absolute;left:0;text-align:left;margin-left:49.6pt;margin-top:0;width:4.45pt;height:10.5pt;z-index:25657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4" o:spid="_x0000_s5824" type="#_x0000_t75" style="position:absolute;left:0;text-align:left;margin-left:49.6pt;margin-top:0;width:4.45pt;height:8.3pt;z-index:25657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5" o:spid="_x0000_s5825" type="#_x0000_t75" style="position:absolute;left:0;text-align:left;margin-left:49.6pt;margin-top:0;width:4.45pt;height:6.75pt;z-index:25657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6" o:spid="_x0000_s5826" type="#_x0000_t75" style="position:absolute;left:0;text-align:left;margin-left:49.6pt;margin-top:0;width:5.15pt;height:11.2pt;z-index:25657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7" o:spid="_x0000_s5827" type="#_x0000_t75" style="position:absolute;left:0;text-align:left;margin-left:49.6pt;margin-top:0;width:4.45pt;height:6.75pt;z-index:25657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8" o:spid="_x0000_s5828" type="#_x0000_t75" style="position:absolute;left:0;text-align:left;margin-left:49.6pt;margin-top:0;width:4.45pt;height:10.5pt;z-index:25657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59" o:spid="_x0000_s5829" type="#_x0000_t75" style="position:absolute;left:0;text-align:left;margin-left:49.6pt;margin-top:0;width:5.15pt;height:11.2pt;z-index:25657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0" o:spid="_x0000_s5830" type="#_x0000_t75" style="position:absolute;left:0;text-align:left;margin-left:49.6pt;margin-top:0;width:5.15pt;height:14.3pt;z-index:25657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1" o:spid="_x0000_s5831" type="#_x0000_t75" style="position:absolute;left:0;text-align:left;margin-left:49.6pt;margin-top:0;width:5.15pt;height:11.2pt;z-index:25657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2" o:spid="_x0000_s5832" type="#_x0000_t75" style="position:absolute;left:0;text-align:left;margin-left:49.6pt;margin-top:0;width:4.45pt;height:6.75pt;z-index:25657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3" o:spid="_x0000_s5833" type="#_x0000_t75" style="position:absolute;left:0;text-align:left;margin-left:49.6pt;margin-top:0;width:5.15pt;height:6.75pt;z-index:25658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4" o:spid="_x0000_s5834" type="#_x0000_t75" style="position:absolute;left:0;text-align:left;margin-left:49.6pt;margin-top:0;width:4.45pt;height:8.3pt;z-index:25658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5" o:spid="_x0000_s5835" type="#_x0000_t75" style="position:absolute;left:0;text-align:left;margin-left:49.6pt;margin-top:0;width:4.45pt;height:6.75pt;z-index:25658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6" o:spid="_x0000_s5836" type="#_x0000_t75" style="position:absolute;left:0;text-align:left;margin-left:49.6pt;margin-top:0;width:5.15pt;height:9.05pt;z-index:25658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7" o:spid="_x0000_s5837" type="#_x0000_t75" style="position:absolute;left:0;text-align:left;margin-left:49.6pt;margin-top:0;width:4.45pt;height:6.75pt;z-index:25658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8" o:spid="_x0000_s5838" type="#_x0000_t75" style="position:absolute;left:0;text-align:left;margin-left:49.6pt;margin-top:0;width:4.45pt;height:6.75pt;z-index:25658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69" o:spid="_x0000_s5839" type="#_x0000_t75" style="position:absolute;left:0;text-align:left;margin-left:49.6pt;margin-top:0;width:4.45pt;height:8.3pt;z-index:25658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70" o:spid="_x0000_s5840" type="#_x0000_t75" style="position:absolute;left:0;text-align:left;margin-left:49.6pt;margin-top:0;width:5.15pt;height:9.05pt;z-index:25658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71" o:spid="_x0000_s5841" type="#_x0000_t75" style="position:absolute;left:0;text-align:left;margin-left:49.6pt;margin-top:0;width:5.15pt;height:6.75pt;z-index:25658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72" o:spid="_x0000_s5842" type="#_x0000_t75" style="position:absolute;left:0;text-align:left;margin-left:49.6pt;margin-top:0;width:5.15pt;height:9.05pt;z-index:25658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19_SpCnt_1273" o:spid="_x0000_s5843" type="#_x0000_t75" style="position:absolute;left:0;text-align:left;margin-left:49.6pt;margin-top:0;width:5.15pt;height:6.75pt;z-index:25659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6" o:spid="_x0000_s5844" type="#_x0000_t75" style="position:absolute;left:0;text-align:left;margin-left:53.95pt;margin-top:0;width:.8pt;height:7.45pt;z-index:25659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7" o:spid="_x0000_s5845" type="#_x0000_t75" style="position:absolute;left:0;text-align:left;margin-left:53.95pt;margin-top:0;width:.8pt;height:24.05pt;z-index:25659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8" o:spid="_x0000_s5846" type="#_x0000_t75" style="position:absolute;left:0;text-align:left;margin-left:53.95pt;margin-top:0;width:.8pt;height:7.45pt;z-index:25659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89" o:spid="_x0000_s5847" type="#_x0000_t75" style="position:absolute;left:0;text-align:left;margin-left:53.95pt;margin-top:0;width:.8pt;height:7.45pt;z-index:25659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0" o:spid="_x0000_s5848" type="#_x0000_t75" style="position:absolute;left:0;text-align:left;margin-left:53.95pt;margin-top:0;width:.8pt;height:9.75pt;z-index:25659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1" o:spid="_x0000_s5849" type="#_x0000_t75" style="position:absolute;left:0;text-align:left;margin-left:53.95pt;margin-top:0;width:.8pt;height:9.75pt;z-index:25659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2" o:spid="_x0000_s5850" type="#_x0000_t75" style="position:absolute;left:0;text-align:left;margin-left:53.95pt;margin-top:0;width:.8pt;height:9.75pt;z-index:25659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3" o:spid="_x0000_s5851" type="#_x0000_t75" style="position:absolute;left:0;text-align:left;margin-left:53.95pt;margin-top:0;width:.8pt;height:7.45pt;z-index:25659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4" o:spid="_x0000_s5852" type="#_x0000_t75" style="position:absolute;left:0;text-align:left;margin-left:53.95pt;margin-top:0;width:.8pt;height:18.8pt;z-index:25660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5" o:spid="_x0000_s5853" type="#_x0000_t75" style="position:absolute;left:0;text-align:left;margin-left:53.95pt;margin-top:0;width:.8pt;height:9.75pt;z-index:25660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6" o:spid="_x0000_s5854" type="#_x0000_t75" style="position:absolute;left:0;text-align:left;margin-left:53.95pt;margin-top:0;width:.8pt;height:9.75pt;z-index:25660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7" o:spid="_x0000_s5855" type="#_x0000_t75" style="position:absolute;left:0;text-align:left;margin-left:53.95pt;margin-top:0;width:.8pt;height:7.45pt;z-index:25660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8" o:spid="_x0000_s5856" type="#_x0000_t75" style="position:absolute;left:0;text-align:left;margin-left:53.95pt;margin-top:0;width:.8pt;height:7.45pt;z-index:25660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999" o:spid="_x0000_s5857" type="#_x0000_t75" style="position:absolute;left:0;text-align:left;margin-left:53.95pt;margin-top:0;width:.8pt;height:7.45pt;z-index:25660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0" o:spid="_x0000_s5858" type="#_x0000_t75" style="position:absolute;left:0;text-align:left;margin-left:53.95pt;margin-top:0;width:.8pt;height:24.05pt;z-index:25660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1" o:spid="_x0000_s5859" type="#_x0000_t75" style="position:absolute;left:0;text-align:left;margin-left:53.95pt;margin-top:0;width:.8pt;height:9.75pt;z-index:25660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2" o:spid="_x0000_s5860" type="#_x0000_t75" style="position:absolute;left:0;text-align:left;margin-left:53.95pt;margin-top:0;width:.8pt;height:7.45pt;z-index:25660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3" o:spid="_x0000_s5861" type="#_x0000_t75" style="position:absolute;left:0;text-align:left;margin-left:53.95pt;margin-top:0;width:.8pt;height:18.8pt;z-index:25660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4" o:spid="_x0000_s5862" type="#_x0000_t75" style="position:absolute;left:0;text-align:left;margin-left:53.95pt;margin-top:0;width:.8pt;height:9.75pt;z-index:25661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5" o:spid="_x0000_s5863" type="#_x0000_t75" style="position:absolute;left:0;text-align:left;margin-left:53.95pt;margin-top:0;width:.8pt;height:18.8pt;z-index:25661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6" o:spid="_x0000_s5864" type="#_x0000_t75" style="position:absolute;left:0;text-align:left;margin-left:53.95pt;margin-top:0;width:.8pt;height:24.05pt;z-index:25661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7" o:spid="_x0000_s5865" type="#_x0000_t75" style="position:absolute;left:0;text-align:left;margin-left:53.95pt;margin-top:0;width:.8pt;height:9.75pt;z-index:25661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8" o:spid="_x0000_s5866" type="#_x0000_t75" style="position:absolute;left:0;text-align:left;margin-left:53.95pt;margin-top:0;width:.8pt;height:9.75pt;z-index:25661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09" o:spid="_x0000_s5867" type="#_x0000_t75" style="position:absolute;left:0;text-align:left;margin-left:53.95pt;margin-top:0;width:.8pt;height:24.05pt;z-index:25661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0" o:spid="_x0000_s5868" type="#_x0000_t75" style="position:absolute;left:0;text-align:left;margin-left:53.95pt;margin-top:0;width:.8pt;height:7.45pt;z-index:25661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1" o:spid="_x0000_s5869" type="#_x0000_t75" style="position:absolute;left:0;text-align:left;margin-left:53.95pt;margin-top:0;width:.8pt;height:24.05pt;z-index:25661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2" o:spid="_x0000_s5870" type="#_x0000_t75" style="position:absolute;left:0;text-align:left;margin-left:53.95pt;margin-top:0;width:.8pt;height:7.45pt;z-index:25661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3" o:spid="_x0000_s5871" type="#_x0000_t75" style="position:absolute;left:0;text-align:left;margin-left:53.95pt;margin-top:0;width:.8pt;height:9.75pt;z-index:25661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4" o:spid="_x0000_s5872" type="#_x0000_t75" style="position:absolute;left:0;text-align:left;margin-left:53.95pt;margin-top:0;width:.8pt;height:7.45pt;z-index:25662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5" o:spid="_x0000_s5873" type="#_x0000_t75" style="position:absolute;left:0;text-align:left;margin-left:53.95pt;margin-top:0;width:.8pt;height:9.75pt;z-index:25662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6" o:spid="_x0000_s5874" type="#_x0000_t75" style="position:absolute;left:0;text-align:left;margin-left:53.95pt;margin-top:0;width:.8pt;height:7.45pt;z-index:25662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7" o:spid="_x0000_s5875" type="#_x0000_t75" style="position:absolute;left:0;text-align:left;margin-left:53.95pt;margin-top:0;width:.8pt;height:9.75pt;z-index:25662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8" o:spid="_x0000_s5876" type="#_x0000_t75" style="position:absolute;left:0;text-align:left;margin-left:53.95pt;margin-top:0;width:.8pt;height:24.05pt;z-index:25662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19" o:spid="_x0000_s5877" type="#_x0000_t75" style="position:absolute;left:0;text-align:left;margin-left:55.5pt;margin-top:0;width:.8pt;height:9.75pt;z-index:25662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0" o:spid="_x0000_s5878" type="#_x0000_t75" style="position:absolute;left:0;text-align:left;margin-left:55.5pt;margin-top:0;width:.8pt;height:9.75pt;z-index:25662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1" o:spid="_x0000_s5879" type="#_x0000_t75" style="position:absolute;left:0;text-align:left;margin-left:55.5pt;margin-top:0;width:.8pt;height:9.75pt;z-index:256627712;visibility:visible;mso-position-horizontal-relative:text;mso-position-vertical-relative:text">
                  <v:imagedata r:id="rId4" o:title=""/>
                </v:shape>
              </w:pic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6312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北台鱼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苏林林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6615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坎下村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邱福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6014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北峪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刘老七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6312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水峪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张金雷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6619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25000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坎下村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李球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6011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低保边缘户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水峪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张俊杰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6611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坨南乡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西赵庄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王玉芝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6029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白龙乡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白堡村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高凤岐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5457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白龙乡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南水峪村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魏花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5725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白龙乡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钟家店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张颖繁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5449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中峪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张庆永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0331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中峪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郭秀花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0402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魏庄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韩思琪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0340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魏庄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李会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0418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玉山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王池子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035x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玉山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王明生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0352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玉山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冉孟云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0316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李家佐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曹红芝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0348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黄龙寺村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刘建文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7218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低保边缘户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西高士庄村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王进京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6913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龙居村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王腊月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7212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龙居村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刘俊尧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7210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白沙村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赵喜尧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6919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龙居村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贾有子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7213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刘家台乡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车厂村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李青霞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7229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南韩村镇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大贾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尹红进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1816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其他脱贫户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南韩村镇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良贾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魏金珍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1546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南韩村镇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东堤北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王五占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181x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南韩村镇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疙瘩屯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吝书芳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1829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南韩村镇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疙瘩屯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李学峰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1835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bookmarkStart w:id="2" w:name="_GoBack"/>
            <w:bookmarkEnd w:id="2"/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辛章屯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王兰田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2424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南固店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刘文花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2740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许村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赵玉印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2715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守陵村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孙占泉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1533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韩家庄村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韩军福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0914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李堡村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刘跃民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0615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李堡村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段文娜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5144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抱阳村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范贺田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1520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抱阳村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孙占立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151x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抱阳村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张东梅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1521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吴家庄村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李英梅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0927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48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顺民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孙栓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1517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49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顺民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孙红娜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1526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顺民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田会敏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1529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顺民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王红卫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1516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52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南陵山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张宝根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0019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53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满城镇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南陵山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赵海涛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0033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54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于家庄乡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郎村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姚全利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3033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55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神星镇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翟家佐村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宋占库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0338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56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许村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赵双喜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2734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57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辛章屯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郑喜明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241x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58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张宝志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>
              <w:rPr>
                <w:noProof/>
              </w:rPr>
              <w:pict>
                <v:shape id="_x0000_s5880" type="#_x0000_t75" style="position:absolute;left:0;text-align:left;margin-left:19.5pt;margin-top:0;width:34.45pt;height:23.2pt;z-index:25662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1" type="#_x0000_t75" style="position:absolute;left:0;text-align:left;margin-left:19.5pt;margin-top:0;width:34.45pt;height:23.2pt;z-index:25662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2" type="#_x0000_t75" style="position:absolute;left:0;text-align:left;margin-left:19.5pt;margin-top:0;width:35.25pt;height:23.2pt;z-index:25663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3" type="#_x0000_t75" style="position:absolute;left:0;text-align:left;margin-left:19.5pt;margin-top:0;width:35.25pt;height:23.2pt;z-index:25663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4" type="#_x0000_t75" style="position:absolute;left:0;text-align:left;margin-left:19.5pt;margin-top:0;width:35.25pt;height:23.2pt;z-index:25663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5" type="#_x0000_t75" style="position:absolute;left:0;text-align:left;margin-left:19.5pt;margin-top:0;width:35.25pt;height:23.2pt;z-index:25663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6" type="#_x0000_t75" style="position:absolute;left:0;text-align:left;margin-left:19.5pt;margin-top:0;width:34.45pt;height:23.2pt;z-index:25663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7" type="#_x0000_t75" style="position:absolute;left:0;text-align:left;margin-left:19.5pt;margin-top:0;width:35.25pt;height:23.2pt;z-index:25663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8" type="#_x0000_t75" style="position:absolute;left:0;text-align:left;margin-left:19.5pt;margin-top:0;width:34.45pt;height:23.2pt;z-index:25663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89" type="#_x0000_t75" style="position:absolute;left:0;text-align:left;margin-left:19.5pt;margin-top:0;width:34.45pt;height:23.2pt;z-index:25663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0" type="#_x0000_t75" style="position:absolute;left:0;text-align:left;margin-left:19.5pt;margin-top:0;width:34.45pt;height:23.2pt;z-index:25663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1" type="#_x0000_t75" style="position:absolute;left:0;text-align:left;margin-left:19.5pt;margin-top:0;width:35.25pt;height:23.2pt;z-index:25664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2" type="#_x0000_t75" style="position:absolute;left:0;text-align:left;margin-left:26.25pt;margin-top:0;width:27.7pt;height:23.2pt;z-index:25664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3" type="#_x0000_t75" style="position:absolute;left:0;text-align:left;margin-left:26.25pt;margin-top:0;width:27.7pt;height:23.2pt;z-index:25664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4" type="#_x0000_t75" style="position:absolute;left:0;text-align:left;margin-left:26.25pt;margin-top:0;width:27.7pt;height:23.2pt;z-index:25664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5" type="#_x0000_t75" style="position:absolute;left:0;text-align:left;margin-left:53.95pt;margin-top:0;width:.8pt;height:18.8pt;z-index:25664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6" type="#_x0000_t75" style="position:absolute;left:0;text-align:left;margin-left:53.95pt;margin-top:0;width:.8pt;height:18.8pt;z-index:25664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7" type="#_x0000_t75" style="position:absolute;left:0;text-align:left;margin-left:53.95pt;margin-top:0;width:.8pt;height:18.8pt;z-index:256646144;visibility:visible;mso-position-horizontal-relative:text;mso-position-vertical-relative:text">
                  <v:imagedata r:id="rId4" o:title=""/>
                </v:shape>
              </w:pic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2712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59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杨春发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2718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>
              <w:rPr>
                <w:noProof/>
              </w:rPr>
              <w:pict>
                <v:shape id="_x0000_s5898" type="#_x0000_t75" style="position:absolute;left:0;text-align:left;margin-left:20.25pt;margin-top:0;width:53.95pt;height:13.55pt;z-index:25664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899" type="#_x0000_t75" style="position:absolute;left:0;text-align:left;margin-left:20.25pt;margin-top:0;width:53.95pt;height:13.55pt;z-index:25664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0" type="#_x0000_t75" style="position:absolute;left:0;text-align:left;margin-left:20.25pt;margin-top:0;width:53.95pt;height:13.55pt;z-index:25664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1" type="#_x0000_t75" style="position:absolute;left:0;text-align:left;margin-left:20.25pt;margin-top:0;width:53.95pt;height:13.55pt;z-index:25665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2" type="#_x0000_t75" style="position:absolute;left:0;text-align:left;margin-left:20.25pt;margin-top:0;width:53.95pt;height:13.55pt;z-index:25665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3" type="#_x0000_t75" style="position:absolute;left:0;text-align:left;margin-left:20.25pt;margin-top:0;width:53.95pt;height:10.5pt;z-index:25665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4" type="#_x0000_t75" style="position:absolute;left:0;text-align:left;margin-left:20.25pt;margin-top:0;width:53.95pt;height:10.5pt;z-index:25665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5" type="#_x0000_t75" style="position:absolute;left:0;text-align:left;margin-left:20.25pt;margin-top:0;width:53.95pt;height:13.55pt;z-index:25665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6" type="#_x0000_t75" style="position:absolute;left:0;text-align:left;margin-left:20.25pt;margin-top:0;width:53.95pt;height:10.5pt;z-index:25665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7" type="#_x0000_t75" style="position:absolute;left:0;text-align:left;margin-left:20.25pt;margin-top:0;width:53.95pt;height:10.5pt;z-index:25665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8" type="#_x0000_t75" style="position:absolute;left:0;text-align:left;margin-left:20.25pt;margin-top:0;width:53.95pt;height:10.5pt;z-index:25665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09" type="#_x0000_t75" style="position:absolute;left:0;text-align:left;margin-left:20.25pt;margin-top:0;width:53.95pt;height:13.55pt;z-index:25665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0" type="#_x0000_t75" style="position:absolute;left:0;text-align:left;margin-left:20.25pt;margin-top:0;width:53.95pt;height:13.55pt;z-index:25665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1" type="#_x0000_t75" style="position:absolute;left:0;text-align:left;margin-left:20.25pt;margin-top:0;width:53.95pt;height:10.5pt;z-index:25666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2" type="#_x0000_t75" style="position:absolute;left:0;text-align:left;margin-left:20.25pt;margin-top:0;width:53.95pt;height:10.5pt;z-index:25666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3" type="#_x0000_t75" style="position:absolute;left:0;text-align:left;margin-left:20.25pt;margin-top:0;width:53.95pt;height:10.5pt;z-index:25666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4" type="#_x0000_t75" style="position:absolute;left:0;text-align:left;margin-left:20.25pt;margin-top:0;width:53.95pt;height:13.55pt;z-index:25666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5" type="#_x0000_t75" style="position:absolute;left:0;text-align:left;margin-left:20.25pt;margin-top:0;width:53.95pt;height:10.5pt;z-index:25666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6" type="#_x0000_t75" style="position:absolute;left:0;text-align:left;margin-left:20.25pt;margin-top:0;width:53.95pt;height:10.5pt;z-index:25666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7" type="#_x0000_t75" style="position:absolute;left:0;text-align:left;margin-left:20.25pt;margin-top:0;width:53.95pt;height:10.5pt;z-index:25666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8" type="#_x0000_t75" style="position:absolute;left:0;text-align:left;margin-left:20.25pt;margin-top:0;width:53.95pt;height:13.55pt;z-index:25666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19" type="#_x0000_t75" style="position:absolute;left:0;text-align:left;margin-left:20.25pt;margin-top:0;width:53.95pt;height:13.55pt;z-index:25666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0" type="#_x0000_t75" style="position:absolute;left:0;text-align:left;margin-left:20.25pt;margin-top:0;width:53.95pt;height:13.55pt;z-index:25666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1" type="#_x0000_t75" style="position:absolute;left:0;text-align:left;margin-left:20.25pt;margin-top:0;width:53.95pt;height:10.5pt;z-index:25667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2" type="#_x0000_t75" style="position:absolute;left:0;text-align:left;margin-left:20.25pt;margin-top:0;width:53.95pt;height:10.5pt;z-index:25667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3" type="#_x0000_t75" style="position:absolute;left:0;text-align:left;margin-left:20.25pt;margin-top:0;width:53.95pt;height:13.55pt;z-index:25667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4" type="#_x0000_t75" style="position:absolute;left:0;text-align:left;margin-left:20.25pt;margin-top:0;width:53.95pt;height:10.5pt;z-index:25667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5" type="#_x0000_t75" style="position:absolute;left:0;text-align:left;margin-left:20.25pt;margin-top:0;width:53.95pt;height:10.5pt;z-index:25667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6" type="#_x0000_t75" style="position:absolute;left:0;text-align:left;margin-left:20.25pt;margin-top:0;width:53.95pt;height:10.5pt;z-index:25667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7" type="#_x0000_t75" style="position:absolute;left:0;text-align:left;margin-left:20.25pt;margin-top:0;width:53.95pt;height:13.55pt;z-index:25667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8" type="#_x0000_t75" style="position:absolute;left:0;text-align:left;margin-left:20.25pt;margin-top:0;width:53.95pt;height:13.55pt;z-index:25667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29" type="#_x0000_t75" style="position:absolute;left:0;text-align:left;margin-left:20.25pt;margin-top:0;width:53.95pt;height:10.5pt;z-index:25667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0" type="#_x0000_t75" style="position:absolute;left:0;text-align:left;margin-left:20.25pt;margin-top:0;width:53.95pt;height:10.5pt;z-index:25667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1" type="#_x0000_t75" style="position:absolute;left:0;text-align:left;margin-left:20.25pt;margin-top:0;width:53.95pt;height:10.5pt;z-index:25668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2" type="#_x0000_t75" style="position:absolute;left:0;text-align:left;margin-left:20.25pt;margin-top:0;width:53.95pt;height:13.55pt;z-index:25668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3" type="#_x0000_t75" style="position:absolute;left:0;text-align:left;margin-left:20.25pt;margin-top:0;width:53.95pt;height:10.5pt;z-index:25668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4" type="#_x0000_t75" style="position:absolute;left:0;text-align:left;margin-left:20.25pt;margin-top:0;width:53.95pt;height:10.5pt;z-index:25668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5" type="#_x0000_t75" style="position:absolute;left:0;text-align:left;margin-left:20.25pt;margin-top:0;width:53.95pt;height:10.5pt;z-index:25668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6" type="#_x0000_t75" style="position:absolute;left:0;text-align:left;margin-left:20.25pt;margin-top:0;width:53.95pt;height:13.55pt;z-index:25668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7" type="#_x0000_t75" style="position:absolute;left:0;text-align:left;margin-left:20.25pt;margin-top:0;width:53.95pt;height:13.55pt;z-index:25668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8" type="#_x0000_t75" style="position:absolute;left:0;text-align:left;margin-left:20.25pt;margin-top:0;width:53.95pt;height:13.55pt;z-index:25668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39" type="#_x0000_t75" style="position:absolute;left:0;text-align:left;margin-left:20.25pt;margin-top:0;width:53.95pt;height:13.55pt;z-index:25668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0" type="#_x0000_t75" style="position:absolute;left:0;text-align:left;margin-left:20.25pt;margin-top:0;width:53.95pt;height:10.5pt;z-index:25669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1" type="#_x0000_t75" style="position:absolute;left:0;text-align:left;margin-left:20.25pt;margin-top:0;width:53.95pt;height:10.5pt;z-index:25669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2" type="#_x0000_t75" style="position:absolute;left:0;text-align:left;margin-left:20.25pt;margin-top:0;width:53.95pt;height:13.55pt;z-index:25669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3" type="#_x0000_t75" style="position:absolute;left:0;text-align:left;margin-left:20.25pt;margin-top:0;width:53.95pt;height:13.55pt;z-index:25669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4" type="#_x0000_t75" style="position:absolute;left:0;text-align:left;margin-left:20.25pt;margin-top:0;width:53.95pt;height:10.5pt;z-index:25669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5" type="#_x0000_t75" style="position:absolute;left:0;text-align:left;margin-left:20.25pt;margin-top:0;width:53.95pt;height:10.5pt;z-index:25669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6" type="#_x0000_t75" style="position:absolute;left:0;text-align:left;margin-left:20.25pt;margin-top:0;width:53.95pt;height:13.55pt;z-index:25669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7" type="#_x0000_t75" style="position:absolute;left:0;text-align:left;margin-left:20.25pt;margin-top:0;width:53.95pt;height:13.55pt;z-index:25669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8" type="#_x0000_t75" style="position:absolute;left:0;text-align:left;margin-left:20.25pt;margin-top:0;width:53.95pt;height:13.55pt;z-index:25669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49" type="#_x0000_t75" style="position:absolute;left:0;text-align:left;margin-left:20.25pt;margin-top:0;width:53.95pt;height:10.5pt;z-index:25669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0" type="#_x0000_t75" style="position:absolute;left:0;text-align:left;margin-left:20.25pt;margin-top:0;width:53.95pt;height:13.55pt;z-index:25670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1" type="#_x0000_t75" style="position:absolute;left:0;text-align:left;margin-left:20.25pt;margin-top:0;width:53.95pt;height:10.5pt;z-index:25670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2" type="#_x0000_t75" style="position:absolute;left:0;text-align:left;margin-left:20.25pt;margin-top:0;width:53.95pt;height:13.55pt;z-index:25670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3" type="#_x0000_t75" style="position:absolute;left:0;text-align:left;margin-left:20.25pt;margin-top:0;width:53.95pt;height:10.5pt;z-index:25670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4" type="#_x0000_t75" style="position:absolute;left:0;text-align:left;margin-left:20.25pt;margin-top:0;width:53.95pt;height:10.5pt;z-index:25670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5" type="#_x0000_t75" style="position:absolute;left:0;text-align:left;margin-left:20.25pt;margin-top:0;width:53.95pt;height:13.55pt;z-index:25670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6" type="#_x0000_t75" style="position:absolute;left:0;text-align:left;margin-left:20.25pt;margin-top:0;width:53.95pt;height:13.55pt;z-index:25670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7" type="#_x0000_t75" style="position:absolute;left:0;text-align:left;margin-left:20.25pt;margin-top:0;width:53.95pt;height:13.55pt;z-index:25670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8" type="#_x0000_t75" style="position:absolute;left:0;text-align:left;margin-left:20.25pt;margin-top:0;width:53.95pt;height:13.55pt;z-index:25670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59" type="#_x0000_t75" style="position:absolute;left:0;text-align:left;margin-left:20.25pt;margin-top:0;width:53.95pt;height:10.5pt;z-index:25670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0" type="#_x0000_t75" style="position:absolute;left:0;text-align:left;margin-left:20.25pt;margin-top:0;width:53.95pt;height:10.5pt;z-index:25671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1" type="#_x0000_t75" style="position:absolute;left:0;text-align:left;margin-left:20.25pt;margin-top:0;width:53.95pt;height:13.55pt;z-index:25671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2" type="#_x0000_t75" style="position:absolute;left:0;text-align:left;margin-left:20.25pt;margin-top:0;width:53.95pt;height:13.55pt;z-index:25671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3" type="#_x0000_t75" style="position:absolute;left:0;text-align:left;margin-left:20.25pt;margin-top:0;width:53.95pt;height:10.5pt;z-index:25671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4" type="#_x0000_t75" style="position:absolute;left:0;text-align:left;margin-left:20.25pt;margin-top:0;width:53.95pt;height:10.5pt;z-index:25671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5" type="#_x0000_t75" style="position:absolute;left:0;text-align:left;margin-left:20.25pt;margin-top:0;width:53.95pt;height:13.55pt;z-index:25671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6" type="#_x0000_t75" style="position:absolute;left:0;text-align:left;margin-left:20.25pt;margin-top:0;width:53.95pt;height:13.55pt;z-index:25671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7" type="#_x0000_t75" style="position:absolute;left:0;text-align:left;margin-left:20.25pt;margin-top:0;width:53.95pt;height:13.55pt;z-index:25671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8" type="#_x0000_t75" style="position:absolute;left:0;text-align:left;margin-left:20.25pt;margin-top:0;width:53.95pt;height:10.5pt;z-index:25671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69" type="#_x0000_t75" style="position:absolute;left:0;text-align:left;margin-left:20.25pt;margin-top:0;width:53.95pt;height:10.5pt;z-index:25671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0" type="#_x0000_t75" style="position:absolute;left:0;text-align:left;margin-left:20.25pt;margin-top:0;width:53.95pt;height:13.55pt;z-index:25672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1" type="#_x0000_t75" style="position:absolute;left:0;text-align:left;margin-left:20.25pt;margin-top:0;width:53.95pt;height:10.5pt;z-index:25672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2" type="#_x0000_t75" style="position:absolute;left:0;text-align:left;margin-left:20.25pt;margin-top:0;width:53.95pt;height:13.55pt;z-index:25672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3" type="#_x0000_t75" style="position:absolute;left:0;text-align:left;margin-left:20.25pt;margin-top:0;width:53.95pt;height:13.55pt;z-index:25672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4" type="#_x0000_t75" style="position:absolute;left:0;text-align:left;margin-left:20.25pt;margin-top:0;width:53.95pt;height:13.55pt;z-index:25672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5" type="#_x0000_t75" style="position:absolute;left:0;text-align:left;margin-left:20.25pt;margin-top:0;width:53.95pt;height:13.55pt;z-index:25672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6" type="#_x0000_t75" style="position:absolute;left:0;text-align:left;margin-left:20.25pt;margin-top:0;width:53.95pt;height:13.55pt;z-index:25672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7" type="#_x0000_t75" style="position:absolute;left:0;text-align:left;margin-left:20.25pt;margin-top:0;width:53.95pt;height:13.55pt;z-index:25672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8" type="#_x0000_t75" style="position:absolute;left:0;text-align:left;margin-left:20.25pt;margin-top:0;width:53.95pt;height:13.55pt;z-index:25672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79" type="#_x0000_t75" style="position:absolute;left:0;text-align:left;margin-left:20.25pt;margin-top:0;width:53.95pt;height:13.55pt;z-index:25673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0" type="#_x0000_t75" style="position:absolute;left:0;text-align:left;margin-left:20.25pt;margin-top:0;width:53.95pt;height:13.55pt;z-index:25673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1" type="#_x0000_t75" style="position:absolute;left:0;text-align:left;margin-left:20.25pt;margin-top:0;width:53.95pt;height:13.55pt;z-index:25673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2" type="#_x0000_t75" style="position:absolute;left:0;text-align:left;margin-left:20.25pt;margin-top:0;width:53.95pt;height:13.55pt;z-index:25673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3" type="#_x0000_t75" style="position:absolute;left:0;text-align:left;margin-left:20.25pt;margin-top:0;width:53.95pt;height:13.55pt;z-index:25673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4" type="#_x0000_t75" style="position:absolute;left:0;text-align:left;margin-left:20.25pt;margin-top:0;width:53.95pt;height:13.55pt;z-index:25673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5" type="#_x0000_t75" style="position:absolute;left:0;text-align:left;margin-left:20.25pt;margin-top:0;width:53.95pt;height:13.55pt;z-index:25673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6" type="#_x0000_t75" style="position:absolute;left:0;text-align:left;margin-left:20.25pt;margin-top:0;width:53.95pt;height:13.55pt;z-index:25673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7" type="#_x0000_t75" style="position:absolute;left:0;text-align:left;margin-left:20.25pt;margin-top:0;width:53.95pt;height:13.55pt;z-index:25673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8" type="#_x0000_t75" style="position:absolute;left:0;text-align:left;margin-left:20.25pt;margin-top:0;width:53.95pt;height:13.55pt;z-index:25673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89" type="#_x0000_t75" style="position:absolute;left:0;text-align:left;margin-left:20.25pt;margin-top:0;width:53.95pt;height:13.55pt;z-index:25674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0" type="#_x0000_t75" style="position:absolute;left:0;text-align:left;margin-left:20.25pt;margin-top:0;width:53.95pt;height:13.55pt;z-index:25674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1" type="#_x0000_t75" style="position:absolute;left:0;text-align:left;margin-left:20.25pt;margin-top:0;width:53.95pt;height:13.55pt;z-index:25674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2" type="#_x0000_t75" style="position:absolute;left:0;text-align:left;margin-left:20.25pt;margin-top:0;width:53.95pt;height:13.55pt;z-index:25674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3" type="#_x0000_t75" style="position:absolute;left:0;text-align:left;margin-left:20.25pt;margin-top:0;width:53.95pt;height:13.55pt;z-index:25674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4" type="#_x0000_t75" style="position:absolute;left:0;text-align:left;margin-left:20.25pt;margin-top:0;width:53.95pt;height:13.55pt;z-index:25674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5" type="#_x0000_t75" style="position:absolute;left:0;text-align:left;margin-left:20.25pt;margin-top:0;width:53.95pt;height:13.55pt;z-index:25674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6" type="#_x0000_t75" style="position:absolute;left:0;text-align:left;margin-left:20.25pt;margin-top:0;width:53.95pt;height:13.55pt;z-index:25674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7" type="#_x0000_t75" style="position:absolute;left:0;text-align:left;margin-left:20.25pt;margin-top:0;width:53.95pt;height:13.55pt;z-index:25674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8" type="#_x0000_t75" style="position:absolute;left:0;text-align:left;margin-left:20.25pt;margin-top:0;width:53.95pt;height:13.55pt;z-index:25674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5999" type="#_x0000_t75" style="position:absolute;left:0;text-align:left;margin-left:20.25pt;margin-top:0;width:53.95pt;height:13.55pt;z-index:25675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0" type="#_x0000_t75" style="position:absolute;left:0;text-align:left;margin-left:20.25pt;margin-top:0;width:53.95pt;height:13.55pt;z-index:25675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1" type="#_x0000_t75" style="position:absolute;left:0;text-align:left;margin-left:20.25pt;margin-top:0;width:53.95pt;height:13.55pt;z-index:25675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2" type="#_x0000_t75" style="position:absolute;left:0;text-align:left;margin-left:20.25pt;margin-top:0;width:53.95pt;height:13.55pt;z-index:25675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3" type="#_x0000_t75" style="position:absolute;left:0;text-align:left;margin-left:20.25pt;margin-top:0;width:53.95pt;height:13.55pt;z-index:25675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4" type="#_x0000_t75" style="position:absolute;left:0;text-align:left;margin-left:20.25pt;margin-top:0;width:53.95pt;height:13.55pt;z-index:25675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5" type="#_x0000_t75" style="position:absolute;left:0;text-align:left;margin-left:20.25pt;margin-top:0;width:53.95pt;height:13.55pt;z-index:25675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6" type="#_x0000_t75" style="position:absolute;left:0;text-align:left;margin-left:20.25pt;margin-top:0;width:53.95pt;height:13.55pt;z-index:25675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7" type="#_x0000_t75" style="position:absolute;left:0;text-align:left;margin-left:20.25pt;margin-top:0;width:53.95pt;height:13.55pt;z-index:25675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8" type="#_x0000_t75" style="position:absolute;left:0;text-align:left;margin-left:20.25pt;margin-top:0;width:53.95pt;height:13.55pt;z-index:25675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09" type="#_x0000_t75" style="position:absolute;left:0;text-align:left;margin-left:20.25pt;margin-top:0;width:53.95pt;height:13.55pt;z-index:25676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0" type="#_x0000_t75" style="position:absolute;left:0;text-align:left;margin-left:20.25pt;margin-top:0;width:53.95pt;height:13.55pt;z-index:25676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1" type="#_x0000_t75" style="position:absolute;left:0;text-align:left;margin-left:20.25pt;margin-top:0;width:53.95pt;height:13.55pt;z-index:25676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2" type="#_x0000_t75" style="position:absolute;left:0;text-align:left;margin-left:20.25pt;margin-top:0;width:53.95pt;height:13.55pt;z-index:25676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3" type="#_x0000_t75" style="position:absolute;left:0;text-align:left;margin-left:20.25pt;margin-top:0;width:53.95pt;height:13.55pt;z-index:25676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4" type="#_x0000_t75" style="position:absolute;left:0;text-align:left;margin-left:20.25pt;margin-top:0;width:53.95pt;height:13.55pt;z-index:25676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5" type="#_x0000_t75" style="position:absolute;left:0;text-align:left;margin-left:20.25pt;margin-top:0;width:53.95pt;height:13.55pt;z-index:25676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6" type="#_x0000_t75" style="position:absolute;left:0;text-align:left;margin-left:20.25pt;margin-top:0;width:53.95pt;height:10.5pt;z-index:25676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7" type="#_x0000_t75" style="position:absolute;left:0;text-align:left;margin-left:20.25pt;margin-top:0;width:53.95pt;height:10.5pt;z-index:25676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8" type="#_x0000_t75" style="position:absolute;left:0;text-align:left;margin-left:20.25pt;margin-top:0;width:53.95pt;height:10.5pt;z-index:25677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19" type="#_x0000_t75" style="position:absolute;left:0;text-align:left;margin-left:20.25pt;margin-top:0;width:53.95pt;height:10.5pt;z-index:25677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0" type="#_x0000_t75" style="position:absolute;left:0;text-align:left;margin-left:20.25pt;margin-top:0;width:53.95pt;height:10.5pt;z-index:25677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1" type="#_x0000_t75" style="position:absolute;left:0;text-align:left;margin-left:20.25pt;margin-top:0;width:53.95pt;height:10.5pt;z-index:25677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2" type="#_x0000_t75" style="position:absolute;left:0;text-align:left;margin-left:20.25pt;margin-top:0;width:53.95pt;height:10.5pt;z-index:25677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3" type="#_x0000_t75" style="position:absolute;left:0;text-align:left;margin-left:20.25pt;margin-top:0;width:53.95pt;height:10.5pt;z-index:25677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4" type="#_x0000_t75" style="position:absolute;left:0;text-align:left;margin-left:20.25pt;margin-top:0;width:53.95pt;height:10.5pt;z-index:25677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5" type="#_x0000_t75" style="position:absolute;left:0;text-align:left;margin-left:20.25pt;margin-top:0;width:53.95pt;height:13.55pt;z-index:25677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6" type="#_x0000_t75" style="position:absolute;left:0;text-align:left;margin-left:20.25pt;margin-top:0;width:53.95pt;height:10.5pt;z-index:25677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7" type="#_x0000_t75" style="position:absolute;left:0;text-align:left;margin-left:20.25pt;margin-top:0;width:53.95pt;height:10.5pt;z-index:25677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8" type="#_x0000_t75" style="position:absolute;left:0;text-align:left;margin-left:20.25pt;margin-top:0;width:53.95pt;height:10.5pt;z-index:25678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29" type="#_x0000_t75" style="position:absolute;left:0;text-align:left;margin-left:20.25pt;margin-top:0;width:53.95pt;height:10.5pt;z-index:25678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0" type="#_x0000_t75" style="position:absolute;left:0;text-align:left;margin-left:20.25pt;margin-top:0;width:53.95pt;height:10.5pt;z-index:25678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1" type="#_x0000_t75" style="position:absolute;left:0;text-align:left;margin-left:20.25pt;margin-top:0;width:53.95pt;height:10.5pt;z-index:25678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2" type="#_x0000_t75" style="position:absolute;left:0;text-align:left;margin-left:20.25pt;margin-top:0;width:53.95pt;height:10.5pt;z-index:25678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3" type="#_x0000_t75" style="position:absolute;left:0;text-align:left;margin-left:20.25pt;margin-top:0;width:53.95pt;height:10.5pt;z-index:25678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4" type="#_x0000_t75" style="position:absolute;left:0;text-align:left;margin-left:20.25pt;margin-top:0;width:53.95pt;height:13.55pt;z-index:25678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5" type="#_x0000_t75" style="position:absolute;left:0;text-align:left;margin-left:20.25pt;margin-top:0;width:53.95pt;height:10.5pt;z-index:25678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6" type="#_x0000_t75" style="position:absolute;left:0;text-align:left;margin-left:20.25pt;margin-top:0;width:53.95pt;height:10.5pt;z-index:25678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7" type="#_x0000_t75" style="position:absolute;left:0;text-align:left;margin-left:20.25pt;margin-top:0;width:53.95pt;height:10.5pt;z-index:25678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8" type="#_x0000_t75" style="position:absolute;left:0;text-align:left;margin-left:20.25pt;margin-top:0;width:53.95pt;height:10.5pt;z-index:25679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39" type="#_x0000_t75" style="position:absolute;left:0;text-align:left;margin-left:20.25pt;margin-top:0;width:53.95pt;height:10.5pt;z-index:25679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0" type="#_x0000_t75" style="position:absolute;left:0;text-align:left;margin-left:20.25pt;margin-top:0;width:53.95pt;height:10.5pt;z-index:25679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1" type="#_x0000_t75" style="position:absolute;left:0;text-align:left;margin-left:20.25pt;margin-top:0;width:53.95pt;height:10.5pt;z-index:25679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2" type="#_x0000_t75" style="position:absolute;left:0;text-align:left;margin-left:20.25pt;margin-top:0;width:53.95pt;height:10.5pt;z-index:25679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3" type="#_x0000_t75" style="position:absolute;left:0;text-align:left;margin-left:20.25pt;margin-top:0;width:53.95pt;height:10.5pt;z-index:25679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4" type="#_x0000_t75" style="position:absolute;left:0;text-align:left;margin-left:20.25pt;margin-top:0;width:53.95pt;height:10.5pt;z-index:25679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5" type="#_x0000_t75" style="position:absolute;left:0;text-align:left;margin-left:20.25pt;margin-top:0;width:53.95pt;height:10.5pt;z-index:25679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6" type="#_x0000_t75" style="position:absolute;left:0;text-align:left;margin-left:20.25pt;margin-top:0;width:53.95pt;height:10.5pt;z-index:25679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7" type="#_x0000_t75" style="position:absolute;left:0;text-align:left;margin-left:20.25pt;margin-top:0;width:53.95pt;height:10.5pt;z-index:25679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8" type="#_x0000_t75" style="position:absolute;left:0;text-align:left;margin-left:20.25pt;margin-top:0;width:53.95pt;height:10.5pt;z-index:25680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49" type="#_x0000_t75" style="position:absolute;left:0;text-align:left;margin-left:20.25pt;margin-top:0;width:53.95pt;height:10.5pt;z-index:25680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0" type="#_x0000_t75" style="position:absolute;left:0;text-align:left;margin-left:20.25pt;margin-top:0;width:53.95pt;height:10.5pt;z-index:25680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1" type="#_x0000_t75" style="position:absolute;left:0;text-align:left;margin-left:20.25pt;margin-top:0;width:53.95pt;height:10.5pt;z-index:25680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2" type="#_x0000_t75" style="position:absolute;left:0;text-align:left;margin-left:20.25pt;margin-top:0;width:53.95pt;height:10.5pt;z-index:25680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3" type="#_x0000_t75" style="position:absolute;left:0;text-align:left;margin-left:20.25pt;margin-top:0;width:53.95pt;height:10.5pt;z-index:25680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4" type="#_x0000_t75" style="position:absolute;left:0;text-align:left;margin-left:20.25pt;margin-top:0;width:53.95pt;height:10.5pt;z-index:25680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5" type="#_x0000_t75" style="position:absolute;left:0;text-align:left;margin-left:20.25pt;margin-top:0;width:53.95pt;height:10.5pt;z-index:25680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6" type="#_x0000_t75" style="position:absolute;left:0;text-align:left;margin-left:20.25pt;margin-top:0;width:53.95pt;height:10.5pt;z-index:25680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7" type="#_x0000_t75" style="position:absolute;left:0;text-align:left;margin-left:20.25pt;margin-top:0;width:53.95pt;height:10.5pt;z-index:25680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8" type="#_x0000_t75" style="position:absolute;left:0;text-align:left;margin-left:20.25pt;margin-top:0;width:53.95pt;height:13.55pt;z-index:25681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59" type="#_x0000_t75" style="position:absolute;left:0;text-align:left;margin-left:20.25pt;margin-top:0;width:53.95pt;height:13.55pt;z-index:25681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0" type="#_x0000_t75" style="position:absolute;left:0;text-align:left;margin-left:20.25pt;margin-top:0;width:53.95pt;height:10.5pt;z-index:25681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1" type="#_x0000_t75" style="position:absolute;left:0;text-align:left;margin-left:20.25pt;margin-top:0;width:53.95pt;height:10.5pt;z-index:25681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2" type="#_x0000_t75" style="position:absolute;left:0;text-align:left;margin-left:20.25pt;margin-top:0;width:53.95pt;height:10.5pt;z-index:25681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3" type="#_x0000_t75" style="position:absolute;left:0;text-align:left;margin-left:20.25pt;margin-top:0;width:53.95pt;height:10.5pt;z-index:25681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4" type="#_x0000_t75" style="position:absolute;left:0;text-align:left;margin-left:20.25pt;margin-top:0;width:53.95pt;height:10.5pt;z-index:25681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5" type="#_x0000_t75" style="position:absolute;left:0;text-align:left;margin-left:20.25pt;margin-top:0;width:53.95pt;height:10.5pt;z-index:25681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6" type="#_x0000_t75" style="position:absolute;left:0;text-align:left;margin-left:20.25pt;margin-top:0;width:53.95pt;height:10.5pt;z-index:25681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7" type="#_x0000_t75" style="position:absolute;left:0;text-align:left;margin-left:20.25pt;margin-top:0;width:53.95pt;height:10.5pt;z-index:25682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8" type="#_x0000_t75" style="position:absolute;left:0;text-align:left;margin-left:20.25pt;margin-top:0;width:53.95pt;height:13.55pt;z-index:25682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69" type="#_x0000_t75" style="position:absolute;left:0;text-align:left;margin-left:20.25pt;margin-top:0;width:53.95pt;height:13.55pt;z-index:25682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0" type="#_x0000_t75" style="position:absolute;left:0;text-align:left;margin-left:20.25pt;margin-top:0;width:53.95pt;height:13.55pt;z-index:25682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1" type="#_x0000_t75" style="position:absolute;left:0;text-align:left;margin-left:20.25pt;margin-top:0;width:53.95pt;height:13.55pt;z-index:25682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2" type="#_x0000_t75" style="position:absolute;left:0;text-align:left;margin-left:20.25pt;margin-top:0;width:53.95pt;height:13.55pt;z-index:25682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3" type="#_x0000_t75" style="position:absolute;left:0;text-align:left;margin-left:20.25pt;margin-top:0;width:53.95pt;height:13.55pt;z-index:25682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4" type="#_x0000_t75" style="position:absolute;left:0;text-align:left;margin-left:20.25pt;margin-top:0;width:53.95pt;height:10.5pt;z-index:25682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5" type="#_x0000_t75" style="position:absolute;left:0;text-align:left;margin-left:20.25pt;margin-top:0;width:53.95pt;height:13.55pt;z-index:25682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6" type="#_x0000_t75" style="position:absolute;left:0;text-align:left;margin-left:20.25pt;margin-top:0;width:53.95pt;height:13.55pt;z-index:25682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7" type="#_x0000_t75" style="position:absolute;left:0;text-align:left;margin-left:20.25pt;margin-top:0;width:53.95pt;height:13.55pt;z-index:25683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8" type="#_x0000_t75" style="position:absolute;left:0;text-align:left;margin-left:20.25pt;margin-top:0;width:53.95pt;height:13.55pt;z-index:25683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79" type="#_x0000_t75" style="position:absolute;left:0;text-align:left;margin-left:20.25pt;margin-top:0;width:53.95pt;height:10.5pt;z-index:25683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0" type="#_x0000_t75" style="position:absolute;left:0;text-align:left;margin-left:20.25pt;margin-top:0;width:53.95pt;height:13.55pt;z-index:25683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1" type="#_x0000_t75" style="position:absolute;left:0;text-align:left;margin-left:20.25pt;margin-top:0;width:53.95pt;height:13.55pt;z-index:25683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2" type="#_x0000_t75" style="position:absolute;left:0;text-align:left;margin-left:20.25pt;margin-top:0;width:53.95pt;height:13.55pt;z-index:25683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3" type="#_x0000_t75" style="position:absolute;left:0;text-align:left;margin-left:20.25pt;margin-top:0;width:53.95pt;height:10.5pt;z-index:25683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4" type="#_x0000_t75" style="position:absolute;left:0;text-align:left;margin-left:20.25pt;margin-top:0;width:53.95pt;height:13.55pt;z-index:25683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5" type="#_x0000_t75" style="position:absolute;left:0;text-align:left;margin-left:20.25pt;margin-top:0;width:53.95pt;height:13.55pt;z-index:25683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6" type="#_x0000_t75" style="position:absolute;left:0;text-align:left;margin-left:20.25pt;margin-top:0;width:53.95pt;height:13.55pt;z-index:25683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7" type="#_x0000_t75" style="position:absolute;left:0;text-align:left;margin-left:20.25pt;margin-top:0;width:53.95pt;height:13.55pt;z-index:25684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8" type="#_x0000_t75" style="position:absolute;left:0;text-align:left;margin-left:20.25pt;margin-top:0;width:53.95pt;height:13.55pt;z-index:25684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89" type="#_x0000_t75" style="position:absolute;left:0;text-align:left;margin-left:20.25pt;margin-top:0;width:53.95pt;height:13.55pt;z-index:25684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0" type="#_x0000_t75" style="position:absolute;left:0;text-align:left;margin-left:20.25pt;margin-top:0;width:53.95pt;height:13.55pt;z-index:25684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1" type="#_x0000_t75" style="position:absolute;left:0;text-align:left;margin-left:20.25pt;margin-top:0;width:53.95pt;height:13.55pt;z-index:25684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2" type="#_x0000_t75" style="position:absolute;left:0;text-align:left;margin-left:20.25pt;margin-top:0;width:53.95pt;height:13.55pt;z-index:25684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3" type="#_x0000_t75" style="position:absolute;left:0;text-align:left;margin-left:20.25pt;margin-top:0;width:53.95pt;height:13.55pt;z-index:25684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4" type="#_x0000_t75" style="position:absolute;left:0;text-align:left;margin-left:20.25pt;margin-top:0;width:53.95pt;height:13.55pt;z-index:25684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5" type="#_x0000_t75" style="position:absolute;left:0;text-align:left;margin-left:20.25pt;margin-top:0;width:53.95pt;height:13.55pt;z-index:25684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6" type="#_x0000_t75" style="position:absolute;left:0;text-align:left;margin-left:20.25pt;margin-top:0;width:53.95pt;height:13.55pt;z-index:25684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7" type="#_x0000_t75" style="position:absolute;left:0;text-align:left;margin-left:20.25pt;margin-top:0;width:53.95pt;height:13.55pt;z-index:25685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8" type="#_x0000_t75" style="position:absolute;left:0;text-align:left;margin-left:20.25pt;margin-top:0;width:53.95pt;height:13.55pt;z-index:25685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099" type="#_x0000_t75" style="position:absolute;left:0;text-align:left;margin-left:20.25pt;margin-top:0;width:53.95pt;height:13.55pt;z-index:25685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0" type="#_x0000_t75" style="position:absolute;left:0;text-align:left;margin-left:20.25pt;margin-top:0;width:53.95pt;height:13.55pt;z-index:25685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1" type="#_x0000_t75" style="position:absolute;left:0;text-align:left;margin-left:20.25pt;margin-top:0;width:53.95pt;height:13.55pt;z-index:25685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2" type="#_x0000_t75" style="position:absolute;left:0;text-align:left;margin-left:20.25pt;margin-top:0;width:53.95pt;height:13.55pt;z-index:25685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3" type="#_x0000_t75" style="position:absolute;left:0;text-align:left;margin-left:20.25pt;margin-top:0;width:53.95pt;height:13.55pt;z-index:25685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4" type="#_x0000_t75" style="position:absolute;left:0;text-align:left;margin-left:20.25pt;margin-top:0;width:53.95pt;height:13.55pt;z-index:25685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5" type="#_x0000_t75" style="position:absolute;left:0;text-align:left;margin-left:20.25pt;margin-top:0;width:53.95pt;height:13.55pt;z-index:25685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6" type="#_x0000_t75" style="position:absolute;left:0;text-align:left;margin-left:20.25pt;margin-top:0;width:53.95pt;height:13.55pt;z-index:25686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7" type="#_x0000_t75" style="position:absolute;left:0;text-align:left;margin-left:20.25pt;margin-top:0;width:53.95pt;height:13.55pt;z-index:25686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8" type="#_x0000_t75" style="position:absolute;left:0;text-align:left;margin-left:20.25pt;margin-top:0;width:53.95pt;height:13.55pt;z-index:25686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09" type="#_x0000_t75" style="position:absolute;left:0;text-align:left;margin-left:20.25pt;margin-top:0;width:53.95pt;height:13.55pt;z-index:25686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0" type="#_x0000_t75" style="position:absolute;left:0;text-align:left;margin-left:20.25pt;margin-top:0;width:53.95pt;height:13.55pt;z-index:25686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1" type="#_x0000_t75" style="position:absolute;left:0;text-align:left;margin-left:20.25pt;margin-top:0;width:53.95pt;height:13.55pt;z-index:25686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2" type="#_x0000_t75" style="position:absolute;left:0;text-align:left;margin-left:20.25pt;margin-top:0;width:53.95pt;height:13.55pt;z-index:25686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3" type="#_x0000_t75" style="position:absolute;left:0;text-align:left;margin-left:20.25pt;margin-top:0;width:53.95pt;height:13.55pt;z-index:25686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4" type="#_x0000_t75" style="position:absolute;left:0;text-align:left;margin-left:20.25pt;margin-top:0;width:53.95pt;height:13.55pt;z-index:25686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5" type="#_x0000_t75" style="position:absolute;left:0;text-align:left;margin-left:20.25pt;margin-top:0;width:53.95pt;height:13.55pt;z-index:25686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6" type="#_x0000_t75" style="position:absolute;left:0;text-align:left;margin-left:20.25pt;margin-top:0;width:53.95pt;height:13.55pt;z-index:25687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7" type="#_x0000_t75" style="position:absolute;left:0;text-align:left;margin-left:20.25pt;margin-top:0;width:53.95pt;height:13.55pt;z-index:25687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8" type="#_x0000_t75" style="position:absolute;left:0;text-align:left;margin-left:20.25pt;margin-top:0;width:53.95pt;height:13.55pt;z-index:25687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19" type="#_x0000_t75" style="position:absolute;left:0;text-align:left;margin-left:20.25pt;margin-top:0;width:53.95pt;height:13.55pt;z-index:25687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0" type="#_x0000_t75" style="position:absolute;left:0;text-align:left;margin-left:20.25pt;margin-top:0;width:53.95pt;height:13.55pt;z-index:25687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1" type="#_x0000_t75" style="position:absolute;left:0;text-align:left;margin-left:20.25pt;margin-top:0;width:53.95pt;height:13.55pt;z-index:25687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2" type="#_x0000_t75" style="position:absolute;left:0;text-align:left;margin-left:20.25pt;margin-top:0;width:53.95pt;height:13.55pt;z-index:25687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3" type="#_x0000_t75" style="position:absolute;left:0;text-align:left;margin-left:20.25pt;margin-top:0;width:53.95pt;height:13.55pt;z-index:25687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4" type="#_x0000_t75" style="position:absolute;left:0;text-align:left;margin-left:20.25pt;margin-top:0;width:53.95pt;height:13.55pt;z-index:25687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5" type="#_x0000_t75" style="position:absolute;left:0;text-align:left;margin-left:20.25pt;margin-top:0;width:53.95pt;height:13.55pt;z-index:25687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6" type="#_x0000_t75" style="position:absolute;left:0;text-align:left;margin-left:20.25pt;margin-top:0;width:53.95pt;height:13.55pt;z-index:25688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7" type="#_x0000_t75" style="position:absolute;left:0;text-align:left;margin-left:20.25pt;margin-top:0;width:53.95pt;height:13.55pt;z-index:25688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8" type="#_x0000_t75" style="position:absolute;left:0;text-align:left;margin-left:20.25pt;margin-top:0;width:53.95pt;height:13.55pt;z-index:25688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29" type="#_x0000_t75" style="position:absolute;left:0;text-align:left;margin-left:20.25pt;margin-top:0;width:53.95pt;height:13.55pt;z-index:25688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0" type="#_x0000_t75" style="position:absolute;left:0;text-align:left;margin-left:20.25pt;margin-top:0;width:53.95pt;height:13.55pt;z-index:25688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1" type="#_x0000_t75" style="position:absolute;left:0;text-align:left;margin-left:20.25pt;margin-top:0;width:53.95pt;height:13.55pt;z-index:25688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2" type="#_x0000_t75" style="position:absolute;left:0;text-align:left;margin-left:20.25pt;margin-top:0;width:53.95pt;height:13.55pt;z-index:25688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3" type="#_x0000_t75" style="position:absolute;left:0;text-align:left;margin-left:20.25pt;margin-top:0;width:53.95pt;height:13.55pt;z-index:25688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4" type="#_x0000_t75" style="position:absolute;left:0;text-align:left;margin-left:20.25pt;margin-top:0;width:53.95pt;height:13.55pt;z-index:25688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5" type="#_x0000_t75" style="position:absolute;left:0;text-align:left;margin-left:20.25pt;margin-top:0;width:53.95pt;height:13.55pt;z-index:25688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6" type="#_x0000_t75" style="position:absolute;left:0;text-align:left;margin-left:20.25pt;margin-top:0;width:53.95pt;height:13.55pt;z-index:25689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7" type="#_x0000_t75" style="position:absolute;left:0;text-align:left;margin-left:20.25pt;margin-top:0;width:53.95pt;height:13.55pt;z-index:25689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8" type="#_x0000_t75" style="position:absolute;left:0;text-align:left;margin-left:20.25pt;margin-top:0;width:53.95pt;height:13.55pt;z-index:25689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39" type="#_x0000_t75" style="position:absolute;left:0;text-align:left;margin-left:20.25pt;margin-top:0;width:53.95pt;height:13.55pt;z-index:25689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0" type="#_x0000_t75" style="position:absolute;left:0;text-align:left;margin-left:20.25pt;margin-top:0;width:53.95pt;height:13.55pt;z-index:25689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1" type="#_x0000_t75" style="position:absolute;left:0;text-align:left;margin-left:20.25pt;margin-top:0;width:53.95pt;height:13.55pt;z-index:25689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2" type="#_x0000_t75" style="position:absolute;left:0;text-align:left;margin-left:20.25pt;margin-top:0;width:53.95pt;height:13.55pt;z-index:25689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3" type="#_x0000_t75" style="position:absolute;left:0;text-align:left;margin-left:20.25pt;margin-top:0;width:53.95pt;height:13.55pt;z-index:25689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4" type="#_x0000_t75" style="position:absolute;left:0;text-align:left;margin-left:20.25pt;margin-top:0;width:53.95pt;height:13.55pt;z-index:25689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5" type="#_x0000_t75" style="position:absolute;left:0;text-align:left;margin-left:20.25pt;margin-top:0;width:53.95pt;height:13.55pt;z-index:25690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6" type="#_x0000_t75" style="position:absolute;left:0;text-align:left;margin-left:20.25pt;margin-top:0;width:53.95pt;height:13.55pt;z-index:25690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7" type="#_x0000_t75" style="position:absolute;left:0;text-align:left;margin-left:20.25pt;margin-top:0;width:53.95pt;height:13.55pt;z-index:25690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8" type="#_x0000_t75" style="position:absolute;left:0;text-align:left;margin-left:20.25pt;margin-top:0;width:53.95pt;height:13.55pt;z-index:25690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49" type="#_x0000_t75" style="position:absolute;left:0;text-align:left;margin-left:20.25pt;margin-top:0;width:53.95pt;height:13.55pt;z-index:25690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0" type="#_x0000_t75" style="position:absolute;left:0;text-align:left;margin-left:20.25pt;margin-top:0;width:53.95pt;height:13.55pt;z-index:25690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1" type="#_x0000_t75" style="position:absolute;left:0;text-align:left;margin-left:20.25pt;margin-top:0;width:53.95pt;height:13.55pt;z-index:25690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2" type="#_x0000_t75" style="position:absolute;left:0;text-align:left;margin-left:20.25pt;margin-top:0;width:53.95pt;height:13.55pt;z-index:25690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3" type="#_x0000_t75" style="position:absolute;left:0;text-align:left;margin-left:20.25pt;margin-top:0;width:53.95pt;height:13.55pt;z-index:25690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4" type="#_x0000_t75" style="position:absolute;left:0;text-align:left;margin-left:20.25pt;margin-top:0;width:53.95pt;height:13.55pt;z-index:25690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5" type="#_x0000_t75" style="position:absolute;left:0;text-align:left;margin-left:20.25pt;margin-top:0;width:53.95pt;height:13.55pt;z-index:25691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6" type="#_x0000_t75" style="position:absolute;left:0;text-align:left;margin-left:20.25pt;margin-top:0;width:53.95pt;height:13.55pt;z-index:25691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7" type="#_x0000_t75" style="position:absolute;left:0;text-align:left;margin-left:20.25pt;margin-top:0;width:53.95pt;height:13.55pt;z-index:25691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8" type="#_x0000_t75" style="position:absolute;left:0;text-align:left;margin-left:20.25pt;margin-top:0;width:53.95pt;height:13.55pt;z-index:25691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59" type="#_x0000_t75" style="position:absolute;left:0;text-align:left;margin-left:20.25pt;margin-top:0;width:53.95pt;height:13.55pt;z-index:25691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0" type="#_x0000_t75" style="position:absolute;left:0;text-align:left;margin-left:20.25pt;margin-top:0;width:53.95pt;height:13.55pt;z-index:256915456;visibility:visible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s6161" type="#_x0000_t75" style="position:absolute;left:0;text-align:left;margin-left:20.25pt;margin-top:0;width:53.95pt;height:10.5pt;z-index:25691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2" type="#_x0000_t75" style="position:absolute;left:0;text-align:left;margin-left:20.25pt;margin-top:0;width:53.95pt;height:13.55pt;z-index:25691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3" type="#_x0000_t75" style="position:absolute;left:0;text-align:left;margin-left:20.25pt;margin-top:0;width:53.95pt;height:13.55pt;z-index:25691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5006" o:spid="_x0000_s6164" type="#_x0000_t75" style="position:absolute;left:0;text-align:left;margin-left:20.25pt;margin-top:0;width:53.95pt;height:13.55pt;z-index:25691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5" type="#_x0000_t75" style="position:absolute;left:0;text-align:left;margin-left:20.25pt;margin-top:0;width:53.95pt;height:13.55pt;z-index:25692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6" type="#_x0000_t75" style="position:absolute;left:0;text-align:left;margin-left:20.25pt;margin-top:0;width:53.95pt;height:13.55pt;z-index:25692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7" type="#_x0000_t75" style="position:absolute;left:0;text-align:left;margin-left:20.25pt;margin-top:0;width:53.95pt;height:13.55pt;z-index:25692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8" type="#_x0000_t75" style="position:absolute;left:0;text-align:left;margin-left:20.25pt;margin-top:0;width:53.95pt;height:13.55pt;z-index:25692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69" type="#_x0000_t75" style="position:absolute;left:0;text-align:left;margin-left:20.25pt;margin-top:0;width:53.95pt;height:13.55pt;z-index:25692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0" type="#_x0000_t75" style="position:absolute;left:0;text-align:left;margin-left:20.25pt;margin-top:0;width:53.95pt;height:10.5pt;z-index:25692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1" type="#_x0000_t75" style="position:absolute;left:0;text-align:left;margin-left:20.25pt;margin-top:0;width:53.95pt;height:10.5pt;z-index:25692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2" type="#_x0000_t75" style="position:absolute;left:0;text-align:left;margin-left:20.25pt;margin-top:0;width:53.95pt;height:10.5pt;z-index:25692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3" type="#_x0000_t75" style="position:absolute;left:0;text-align:left;margin-left:20.25pt;margin-top:0;width:53.95pt;height:10.5pt;z-index:25692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4" type="#_x0000_t75" style="position:absolute;left:0;text-align:left;margin-left:20.25pt;margin-top:0;width:53.95pt;height:13.55pt;z-index:25692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5" type="#_x0000_t75" style="position:absolute;left:0;text-align:left;margin-left:20.25pt;margin-top:0;width:53.95pt;height:10.5pt;z-index:25693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6" type="#_x0000_t75" style="position:absolute;left:0;text-align:left;margin-left:20.25pt;margin-top:0;width:53.95pt;height:10.5pt;z-index:25693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7" type="#_x0000_t75" style="position:absolute;left:0;text-align:left;margin-left:20.25pt;margin-top:0;width:53.95pt;height:10.5pt;z-index:25693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8" type="#_x0000_t75" style="position:absolute;left:0;text-align:left;margin-left:20.25pt;margin-top:0;width:53.95pt;height:10.5pt;z-index:25693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79" type="#_x0000_t75" style="position:absolute;left:0;text-align:left;margin-left:20.25pt;margin-top:0;width:53.95pt;height:10.5pt;z-index:25693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0" type="#_x0000_t75" style="position:absolute;left:0;text-align:left;margin-left:20.25pt;margin-top:0;width:53.95pt;height:10.5pt;z-index:25693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1" type="#_x0000_t75" style="position:absolute;left:0;text-align:left;margin-left:20.25pt;margin-top:0;width:53.95pt;height:10.5pt;z-index:25693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2" type="#_x0000_t75" style="position:absolute;left:0;text-align:left;margin-left:20.25pt;margin-top:0;width:53.95pt;height:10.5pt;z-index:25693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3" type="#_x0000_t75" style="position:absolute;left:0;text-align:left;margin-left:20.25pt;margin-top:0;width:53.95pt;height:10.5pt;z-index:25693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4" type="#_x0000_t75" style="position:absolute;left:0;text-align:left;margin-left:20.25pt;margin-top:0;width:53.95pt;height:10.5pt;z-index:25694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5" type="#_x0000_t75" style="position:absolute;left:0;text-align:left;margin-left:20.25pt;margin-top:0;width:53.95pt;height:10.5pt;z-index:25694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6" type="#_x0000_t75" style="position:absolute;left:0;text-align:left;margin-left:20.25pt;margin-top:0;width:53.95pt;height:10.5pt;z-index:25694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7" type="#_x0000_t75" style="position:absolute;left:0;text-align:left;margin-left:20.25pt;margin-top:0;width:53.95pt;height:10.5pt;z-index:25694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8" type="#_x0000_t75" style="position:absolute;left:0;text-align:left;margin-left:20.25pt;margin-top:0;width:53.95pt;height:10.5pt;z-index:25694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89" type="#_x0000_t75" style="position:absolute;left:0;text-align:left;margin-left:20.25pt;margin-top:0;width:53.95pt;height:10.5pt;z-index:25694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0" type="#_x0000_t75" style="position:absolute;left:0;text-align:left;margin-left:20.25pt;margin-top:0;width:53.95pt;height:13.55pt;z-index:25694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1" type="#_x0000_t75" style="position:absolute;left:0;text-align:left;margin-left:20.25pt;margin-top:0;width:53.95pt;height:10.5pt;z-index:25694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2" type="#_x0000_t75" style="position:absolute;left:0;text-align:left;margin-left:20.25pt;margin-top:0;width:53.95pt;height:10.5pt;z-index:25694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3" type="#_x0000_t75" style="position:absolute;left:0;text-align:left;margin-left:20.25pt;margin-top:0;width:53.95pt;height:10.5pt;z-index:25694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4" type="#_x0000_t75" style="position:absolute;left:0;text-align:left;margin-left:20.25pt;margin-top:0;width:53.95pt;height:10.5pt;z-index:25695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5" type="#_x0000_t75" style="position:absolute;left:0;text-align:left;margin-left:20.25pt;margin-top:0;width:53.95pt;height:10.5pt;z-index:25695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6" type="#_x0000_t75" style="position:absolute;left:0;text-align:left;margin-left:20.25pt;margin-top:0;width:53.95pt;height:10.5pt;z-index:25695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7" type="#_x0000_t75" style="position:absolute;left:0;text-align:left;margin-left:20.25pt;margin-top:0;width:53.95pt;height:10.5pt;z-index:25695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8" type="#_x0000_t75" style="position:absolute;left:0;text-align:left;margin-left:20.25pt;margin-top:0;width:53.95pt;height:10.5pt;z-index:25695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199" type="#_x0000_t75" style="position:absolute;left:0;text-align:left;margin-left:20.25pt;margin-top:0;width:53.95pt;height:10.5pt;z-index:25695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0" type="#_x0000_t75" style="position:absolute;left:0;text-align:left;margin-left:20.25pt;margin-top:0;width:53.95pt;height:10.5pt;z-index:25695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1" type="#_x0000_t75" style="position:absolute;left:0;text-align:left;margin-left:20.25pt;margin-top:0;width:53.95pt;height:10.5pt;z-index:25695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2" type="#_x0000_t75" style="position:absolute;left:0;text-align:left;margin-left:20.25pt;margin-top:0;width:53.95pt;height:10.5pt;z-index:25695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3" type="#_x0000_t75" style="position:absolute;left:0;text-align:left;margin-left:20.25pt;margin-top:0;width:53.95pt;height:10.5pt;z-index:25695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4" type="#_x0000_t75" style="position:absolute;left:0;text-align:left;margin-left:20.25pt;margin-top:0;width:53.95pt;height:13.55pt;z-index:25696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5" type="#_x0000_t75" style="position:absolute;left:0;text-align:left;margin-left:20.25pt;margin-top:0;width:53.95pt;height:10.5pt;z-index:25696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6" type="#_x0000_t75" style="position:absolute;left:0;text-align:left;margin-left:20.25pt;margin-top:0;width:53.95pt;height:10.5pt;z-index:25696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7" type="#_x0000_t75" style="position:absolute;left:0;text-align:left;margin-left:20.25pt;margin-top:0;width:53.95pt;height:10.5pt;z-index:25696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8" type="#_x0000_t75" style="position:absolute;left:0;text-align:left;margin-left:20.25pt;margin-top:0;width:53.95pt;height:10.5pt;z-index:25696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09" type="#_x0000_t75" style="position:absolute;left:0;text-align:left;margin-left:20.25pt;margin-top:0;width:53.95pt;height:10.5pt;z-index:25696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0" type="#_x0000_t75" style="position:absolute;left:0;text-align:left;margin-left:20.25pt;margin-top:0;width:53.95pt;height:10.5pt;z-index:25696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1" type="#_x0000_t75" style="position:absolute;left:0;text-align:left;margin-left:20.25pt;margin-top:0;width:53.95pt;height:13.55pt;z-index:25696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2" type="#_x0000_t75" style="position:absolute;left:0;text-align:left;margin-left:20.25pt;margin-top:0;width:53.95pt;height:13.55pt;z-index:25696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3" type="#_x0000_t75" style="position:absolute;left:0;text-align:left;margin-left:20.25pt;margin-top:0;width:53.95pt;height:13.55pt;z-index:25696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4" type="#_x0000_t75" style="position:absolute;left:0;text-align:left;margin-left:20.25pt;margin-top:0;width:53.95pt;height:13.55pt;z-index:25697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5" type="#_x0000_t75" style="position:absolute;left:0;text-align:left;margin-left:20.25pt;margin-top:0;width:53.95pt;height:13.55pt;z-index:25697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6" type="#_x0000_t75" style="position:absolute;left:0;text-align:left;margin-left:20.25pt;margin-top:0;width:53.95pt;height:13.55pt;z-index:25697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7" type="#_x0000_t75" style="position:absolute;left:0;text-align:left;margin-left:20.25pt;margin-top:0;width:53.95pt;height:13.55pt;z-index:25697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8" type="#_x0000_t75" style="position:absolute;left:0;text-align:left;margin-left:20.25pt;margin-top:0;width:53.95pt;height:13.55pt;z-index:25697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19" type="#_x0000_t75" style="position:absolute;left:0;text-align:left;margin-left:20.25pt;margin-top:0;width:53.95pt;height:13.55pt;z-index:25697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0" type="#_x0000_t75" style="position:absolute;left:0;text-align:left;margin-left:20.25pt;margin-top:0;width:53.95pt;height:13.55pt;z-index:25697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1" type="#_x0000_t75" style="position:absolute;left:0;text-align:left;margin-left:20.25pt;margin-top:0;width:53.95pt;height:13.55pt;z-index:25697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2" type="#_x0000_t75" style="position:absolute;left:0;text-align:left;margin-left:20.25pt;margin-top:0;width:53.95pt;height:13.55pt;z-index:25697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3" type="#_x0000_t75" style="position:absolute;left:0;text-align:left;margin-left:20.25pt;margin-top:0;width:53.95pt;height:13.55pt;z-index:25697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4" type="#_x0000_t75" style="position:absolute;left:0;text-align:left;margin-left:20.25pt;margin-top:0;width:53.95pt;height:13.55pt;z-index:25698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5" type="#_x0000_t75" style="position:absolute;left:0;text-align:left;margin-left:20.25pt;margin-top:0;width:53.95pt;height:13.55pt;z-index:25698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6" type="#_x0000_t75" style="position:absolute;left:0;text-align:left;margin-left:20.25pt;margin-top:0;width:53.95pt;height:13.55pt;z-index:25698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7" type="#_x0000_t75" style="position:absolute;left:0;text-align:left;margin-left:20.25pt;margin-top:0;width:53.95pt;height:13.55pt;z-index:25698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8" type="#_x0000_t75" style="position:absolute;left:0;text-align:left;margin-left:20.25pt;margin-top:0;width:53.95pt;height:13.55pt;z-index:25698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29" type="#_x0000_t75" style="position:absolute;left:0;text-align:left;margin-left:20.25pt;margin-top:0;width:53.95pt;height:13.55pt;z-index:25698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0" type="#_x0000_t75" style="position:absolute;left:0;text-align:left;margin-left:20.25pt;margin-top:0;width:53.95pt;height:13.55pt;z-index:25698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1" type="#_x0000_t75" style="position:absolute;left:0;text-align:left;margin-left:20.25pt;margin-top:0;width:53.95pt;height:13.55pt;z-index:25698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2" type="#_x0000_t75" style="position:absolute;left:0;text-align:left;margin-left:20.25pt;margin-top:0;width:53.95pt;height:13.55pt;z-index:25698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3" type="#_x0000_t75" style="position:absolute;left:0;text-align:left;margin-left:20.25pt;margin-top:0;width:53.95pt;height:13.55pt;z-index:25699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4" type="#_x0000_t75" style="position:absolute;left:0;text-align:left;margin-left:20.25pt;margin-top:0;width:53.95pt;height:13.55pt;z-index:25699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5" type="#_x0000_t75" style="position:absolute;left:0;text-align:left;margin-left:20.25pt;margin-top:0;width:53.95pt;height:13.55pt;z-index:25699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6" type="#_x0000_t75" style="position:absolute;left:0;text-align:left;margin-left:20.25pt;margin-top:0;width:53.95pt;height:13.55pt;z-index:25699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7" type="#_x0000_t75" style="position:absolute;left:0;text-align:left;margin-left:20.25pt;margin-top:0;width:53.95pt;height:13.55pt;z-index:25699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8" type="#_x0000_t75" style="position:absolute;left:0;text-align:left;margin-left:20.25pt;margin-top:0;width:53.95pt;height:13.55pt;z-index:25699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39" type="#_x0000_t75" style="position:absolute;left:0;text-align:left;margin-left:20.25pt;margin-top:0;width:53.95pt;height:13.55pt;z-index:25699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0" type="#_x0000_t75" style="position:absolute;left:0;text-align:left;margin-left:20.25pt;margin-top:0;width:53.95pt;height:13.55pt;z-index:25699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1" type="#_x0000_t75" style="position:absolute;left:0;text-align:left;margin-left:20.25pt;margin-top:0;width:53.95pt;height:13.55pt;z-index:25699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2" type="#_x0000_t75" style="position:absolute;left:0;text-align:left;margin-left:20.25pt;margin-top:0;width:53.95pt;height:13.55pt;z-index:25699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3" type="#_x0000_t75" style="position:absolute;left:0;text-align:left;margin-left:20.25pt;margin-top:0;width:53.95pt;height:13.55pt;z-index:25700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4" type="#_x0000_t75" style="position:absolute;left:0;text-align:left;margin-left:20.25pt;margin-top:0;width:53.95pt;height:13.55pt;z-index:25700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5" type="#_x0000_t75" style="position:absolute;left:0;text-align:left;margin-left:20.25pt;margin-top:0;width:53.95pt;height:13.55pt;z-index:25700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6" type="#_x0000_t75" style="position:absolute;left:0;text-align:left;margin-left:20.25pt;margin-top:0;width:53.95pt;height:13.55pt;z-index:25700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7" type="#_x0000_t75" style="position:absolute;left:0;text-align:left;margin-left:20.25pt;margin-top:0;width:53.95pt;height:13.55pt;z-index:25700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8" type="#_x0000_t75" style="position:absolute;left:0;text-align:left;margin-left:20.25pt;margin-top:0;width:53.95pt;height:13.55pt;z-index:25700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49" type="#_x0000_t75" style="position:absolute;left:0;text-align:left;margin-left:20.25pt;margin-top:0;width:53.95pt;height:13.55pt;z-index:25700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0" type="#_x0000_t75" style="position:absolute;left:0;text-align:left;margin-left:20.25pt;margin-top:0;width:53.95pt;height:13.55pt;z-index:25700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1" type="#_x0000_t75" style="position:absolute;left:0;text-align:left;margin-left:20.25pt;margin-top:0;width:53.95pt;height:13.55pt;z-index:25700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2" type="#_x0000_t75" style="position:absolute;left:0;text-align:left;margin-left:20.25pt;margin-top:0;width:53.95pt;height:13.55pt;z-index:25700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3" type="#_x0000_t75" style="position:absolute;left:0;text-align:left;margin-left:20.25pt;margin-top:0;width:53.95pt;height:13.55pt;z-index:25701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4" type="#_x0000_t75" style="position:absolute;left:0;text-align:left;margin-left:20.25pt;margin-top:0;width:53.95pt;height:13.55pt;z-index:25701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5" type="#_x0000_t75" style="position:absolute;left:0;text-align:left;margin-left:20.25pt;margin-top:0;width:53.95pt;height:13.55pt;z-index:25701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6" type="#_x0000_t75" style="position:absolute;left:0;text-align:left;margin-left:20.25pt;margin-top:0;width:53.95pt;height:13.55pt;z-index:25701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7" type="#_x0000_t75" style="position:absolute;left:0;text-align:left;margin-left:20.25pt;margin-top:0;width:53.95pt;height:13.55pt;z-index:25701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8" type="#_x0000_t75" style="position:absolute;left:0;text-align:left;margin-left:20.25pt;margin-top:0;width:53.95pt;height:13.55pt;z-index:25701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59" type="#_x0000_t75" style="position:absolute;left:0;text-align:left;margin-left:20.25pt;margin-top:0;width:53.95pt;height:13.55pt;z-index:25701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0" type="#_x0000_t75" style="position:absolute;left:0;text-align:left;margin-left:20.25pt;margin-top:0;width:53.95pt;height:13.55pt;z-index:25701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1" type="#_x0000_t75" style="position:absolute;left:0;text-align:left;margin-left:20.25pt;margin-top:0;width:53.95pt;height:13.55pt;z-index:25701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2" type="#_x0000_t75" style="position:absolute;left:0;text-align:left;margin-left:20.25pt;margin-top:0;width:53.95pt;height:13.55pt;z-index:25701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3" type="#_x0000_t75" style="position:absolute;left:0;text-align:left;margin-left:20.25pt;margin-top:0;width:53.95pt;height:13.55pt;z-index:25702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4" type="#_x0000_t75" style="position:absolute;left:0;text-align:left;margin-left:20.25pt;margin-top:0;width:53.95pt;height:13.55pt;z-index:25702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5" type="#_x0000_t75" style="position:absolute;left:0;text-align:left;margin-left:20.25pt;margin-top:0;width:53.95pt;height:13.55pt;z-index:25702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6" type="#_x0000_t75" style="position:absolute;left:0;text-align:left;margin-left:20.25pt;margin-top:0;width:53.95pt;height:13.55pt;z-index:25702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7" type="#_x0000_t75" style="position:absolute;left:0;text-align:left;margin-left:20.25pt;margin-top:0;width:53.95pt;height:13.55pt;z-index:25702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8" type="#_x0000_t75" style="position:absolute;left:0;text-align:left;margin-left:20.25pt;margin-top:0;width:53.95pt;height:13.55pt;z-index:25702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69" type="#_x0000_t75" style="position:absolute;left:0;text-align:left;margin-left:20.25pt;margin-top:0;width:53.95pt;height:13.55pt;z-index:25702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0" type="#_x0000_t75" style="position:absolute;left:0;text-align:left;margin-left:20.25pt;margin-top:0;width:53.95pt;height:13.55pt;z-index:25702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1" type="#_x0000_t75" style="position:absolute;left:0;text-align:left;margin-left:20.25pt;margin-top:0;width:53.95pt;height:13.55pt;z-index:25702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2" type="#_x0000_t75" style="position:absolute;left:0;text-align:left;margin-left:20.25pt;margin-top:0;width:53.95pt;height:13.55pt;z-index:25703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3" type="#_x0000_t75" style="position:absolute;left:0;text-align:left;margin-left:20.25pt;margin-top:0;width:53.95pt;height:13.55pt;z-index:25703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4" type="#_x0000_t75" style="position:absolute;left:0;text-align:left;margin-left:20.25pt;margin-top:0;width:53.95pt;height:13.55pt;z-index:25703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5" type="#_x0000_t75" style="position:absolute;left:0;text-align:left;margin-left:20.25pt;margin-top:0;width:53.95pt;height:13.55pt;z-index:25703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6" type="#_x0000_t75" style="position:absolute;left:0;text-align:left;margin-left:20.25pt;margin-top:0;width:53.95pt;height:13.55pt;z-index:25703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7" type="#_x0000_t75" style="position:absolute;left:0;text-align:left;margin-left:20.25pt;margin-top:0;width:53.95pt;height:13.55pt;z-index:25703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8" type="#_x0000_t75" style="position:absolute;left:0;text-align:left;margin-left:20.25pt;margin-top:0;width:53.95pt;height:13.55pt;z-index:25703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79" type="#_x0000_t75" style="position:absolute;left:0;text-align:left;margin-left:20.25pt;margin-top:0;width:53.95pt;height:13.55pt;z-index:25703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0" type="#_x0000_t75" style="position:absolute;left:0;text-align:left;margin-left:20.25pt;margin-top:0;width:53.95pt;height:13.55pt;z-index:25703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1" type="#_x0000_t75" style="position:absolute;left:0;text-align:left;margin-left:20.25pt;margin-top:0;width:53.95pt;height:13.55pt;z-index:25703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2" type="#_x0000_t75" style="position:absolute;left:0;text-align:left;margin-left:20.25pt;margin-top:0;width:53.95pt;height:13.55pt;z-index:25704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3" type="#_x0000_t75" style="position:absolute;left:0;text-align:left;margin-left:20.25pt;margin-top:0;width:53.95pt;height:13.55pt;z-index:25704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4" type="#_x0000_t75" style="position:absolute;left:0;text-align:left;margin-left:20.25pt;margin-top:0;width:53.95pt;height:13.55pt;z-index:25704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5" type="#_x0000_t75" style="position:absolute;left:0;text-align:left;margin-left:20.25pt;margin-top:0;width:53.95pt;height:13.55pt;z-index:25704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6" type="#_x0000_t75" style="position:absolute;left:0;text-align:left;margin-left:20.25pt;margin-top:0;width:53.95pt;height:13.55pt;z-index:25704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7" type="#_x0000_t75" style="position:absolute;left:0;text-align:left;margin-left:20.25pt;margin-top:0;width:53.95pt;height:13.55pt;z-index:25704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8" type="#_x0000_t75" style="position:absolute;left:0;text-align:left;margin-left:20.25pt;margin-top:0;width:53.95pt;height:13.55pt;z-index:25704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89" type="#_x0000_t75" style="position:absolute;left:0;text-align:left;margin-left:20.25pt;margin-top:0;width:53.95pt;height:13.55pt;z-index:25704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0" type="#_x0000_t75" style="position:absolute;left:0;text-align:left;margin-left:20.25pt;margin-top:0;width:53.95pt;height:13.55pt;z-index:25704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1" type="#_x0000_t75" style="position:absolute;left:0;text-align:left;margin-left:20.25pt;margin-top:0;width:53.95pt;height:13.55pt;z-index:25704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2" type="#_x0000_t75" style="position:absolute;left:0;text-align:left;margin-left:20.25pt;margin-top:0;width:53.95pt;height:13.55pt;z-index:25705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3" type="#_x0000_t75" style="position:absolute;left:0;text-align:left;margin-left:20.25pt;margin-top:0;width:53.95pt;height:13.55pt;z-index:25705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4" type="#_x0000_t75" style="position:absolute;left:0;text-align:left;margin-left:20.25pt;margin-top:0;width:53.95pt;height:13.55pt;z-index:25705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5" type="#_x0000_t75" style="position:absolute;left:0;text-align:left;margin-left:20.25pt;margin-top:0;width:53.95pt;height:13.55pt;z-index:25705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6" type="#_x0000_t75" style="position:absolute;left:0;text-align:left;margin-left:20.25pt;margin-top:0;width:53.95pt;height:13.55pt;z-index:25705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7" type="#_x0000_t75" style="position:absolute;left:0;text-align:left;margin-left:20.25pt;margin-top:0;width:53.95pt;height:13.55pt;z-index:25705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8" type="#_x0000_t75" style="position:absolute;left:0;text-align:left;margin-left:20.25pt;margin-top:0;width:53.95pt;height:10.5pt;z-index:25705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299" type="#_x0000_t75" style="position:absolute;left:0;text-align:left;margin-left:20.25pt;margin-top:0;width:53.95pt;height:13.55pt;z-index:25705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0" type="#_x0000_t75" style="position:absolute;left:0;text-align:left;margin-left:20.25pt;margin-top:0;width:53.95pt;height:13.55pt;z-index:25705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1" type="#_x0000_t75" style="position:absolute;left:0;text-align:left;margin-left:20.25pt;margin-top:0;width:53.95pt;height:13.55pt;z-index:25705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2" type="#_x0000_t75" style="position:absolute;left:0;text-align:left;margin-left:20.25pt;margin-top:0;width:53.95pt;height:13.55pt;z-index:25706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3" type="#_x0000_t75" style="position:absolute;left:0;text-align:left;margin-left:20.25pt;margin-top:0;width:53.95pt;height:10.5pt;z-index:25706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4" type="#_x0000_t75" style="position:absolute;left:0;text-align:left;margin-left:20.25pt;margin-top:0;width:53.95pt;height:10.5pt;z-index:25706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5" type="#_x0000_t75" style="position:absolute;left:0;text-align:left;margin-left:20.25pt;margin-top:0;width:53.95pt;height:13.55pt;z-index:25706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6" type="#_x0000_t75" style="position:absolute;left:0;text-align:left;margin-left:20.25pt;margin-top:0;width:53.95pt;height:10.5pt;z-index:25706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7" type="#_x0000_t75" style="position:absolute;left:0;text-align:left;margin-left:20.25pt;margin-top:0;width:53.95pt;height:10.5pt;z-index:25706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8" type="#_x0000_t75" style="position:absolute;left:0;text-align:left;margin-left:20.25pt;margin-top:0;width:53.95pt;height:13.55pt;z-index:25706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09" type="#_x0000_t75" style="position:absolute;left:0;text-align:left;margin-left:20.25pt;margin-top:0;width:53.95pt;height:13.55pt;z-index:25706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0" type="#_x0000_t75" style="position:absolute;left:0;text-align:left;margin-left:20.25pt;margin-top:0;width:53.95pt;height:10.5pt;z-index:25706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1" type="#_x0000_t75" style="position:absolute;left:0;text-align:left;margin-left:20.25pt;margin-top:0;width:53.95pt;height:10.5pt;z-index:25707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2" type="#_x0000_t75" style="position:absolute;left:0;text-align:left;margin-left:20.25pt;margin-top:0;width:53.95pt;height:13.55pt;z-index:25707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3" type="#_x0000_t75" style="position:absolute;left:0;text-align:left;margin-left:20.25pt;margin-top:0;width:53.95pt;height:10.5pt;z-index:25707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4" type="#_x0000_t75" style="position:absolute;left:0;text-align:left;margin-left:20.25pt;margin-top:0;width:53.95pt;height:10.5pt;z-index:25707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5" type="#_x0000_t75" style="position:absolute;left:0;text-align:left;margin-left:20.25pt;margin-top:0;width:53.95pt;height:13.55pt;z-index:25707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6" type="#_x0000_t75" style="position:absolute;left:0;text-align:left;margin-left:20.25pt;margin-top:0;width:53.95pt;height:13.55pt;z-index:25707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7" type="#_x0000_t75" style="position:absolute;left:0;text-align:left;margin-left:20.25pt;margin-top:0;width:53.95pt;height:13.55pt;z-index:25707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8" type="#_x0000_t75" style="position:absolute;left:0;text-align:left;margin-left:20.25pt;margin-top:0;width:53.95pt;height:10.5pt;z-index:25707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19" type="#_x0000_t75" style="position:absolute;left:0;text-align:left;margin-left:20.25pt;margin-top:0;width:53.95pt;height:10.5pt;z-index:25707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0" type="#_x0000_t75" style="position:absolute;left:0;text-align:left;margin-left:20.25pt;margin-top:0;width:53.95pt;height:13.55pt;z-index:25707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1" type="#_x0000_t75" style="position:absolute;left:0;text-align:left;margin-left:20.25pt;margin-top:0;width:53.95pt;height:10.5pt;z-index:25708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2" type="#_x0000_t75" style="position:absolute;left:0;text-align:left;margin-left:20.25pt;margin-top:0;width:53.95pt;height:10.5pt;z-index:25708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3" type="#_x0000_t75" style="position:absolute;left:0;text-align:left;margin-left:20.25pt;margin-top:0;width:53.95pt;height:13.55pt;z-index:25708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4" type="#_x0000_t75" style="position:absolute;left:0;text-align:left;margin-left:20.25pt;margin-top:0;width:53.95pt;height:13.55pt;z-index:25708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5" type="#_x0000_t75" style="position:absolute;left:0;text-align:left;margin-left:20.25pt;margin-top:0;width:53.95pt;height:10.5pt;z-index:25708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6" type="#_x0000_t75" style="position:absolute;left:0;text-align:left;margin-left:20.25pt;margin-top:0;width:53.95pt;height:10.5pt;z-index:25708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7" type="#_x0000_t75" style="position:absolute;left:0;text-align:left;margin-left:20.25pt;margin-top:0;width:53.95pt;height:13.55pt;z-index:25708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8" type="#_x0000_t75" style="position:absolute;left:0;text-align:left;margin-left:20.25pt;margin-top:0;width:53.95pt;height:10.5pt;z-index:25708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29" type="#_x0000_t75" style="position:absolute;left:0;text-align:left;margin-left:20.25pt;margin-top:0;width:53.95pt;height:10.5pt;z-index:257088512;visibility:visible;mso-position-horizontal-relative:text;mso-position-vertical-relative:text">
                  <v:imagedata r:id="rId4" o:title=""/>
                </v:shape>
              </w:pic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丁维民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>
              <w:rPr>
                <w:noProof/>
              </w:rPr>
              <w:pict>
                <v:shape id="_x0000_s6330" type="#_x0000_t75" style="position:absolute;left:0;text-align:left;margin-left:18.85pt;margin-top:0;width:35.9pt;height:14.3pt;z-index:25708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1" type="#_x0000_t75" style="position:absolute;left:0;text-align:left;margin-left:18.85pt;margin-top:0;width:35.9pt;height:13.55pt;z-index:25709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2" type="#_x0000_t75" style="position:absolute;left:0;text-align:left;margin-left:18.85pt;margin-top:0;width:35.9pt;height:13.55pt;z-index:25709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3" type="#_x0000_t75" style="position:absolute;left:0;text-align:left;margin-left:18.85pt;margin-top:0;width:35.9pt;height:13.55pt;z-index:25709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4" type="#_x0000_t75" style="position:absolute;left:0;text-align:left;margin-left:18.85pt;margin-top:0;width:35.9pt;height:11.2pt;z-index:25709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5" type="#_x0000_t75" style="position:absolute;left:0;text-align:left;margin-left:18.85pt;margin-top:0;width:35.2pt;height:10.5pt;z-index:25709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6" type="#_x0000_t75" style="position:absolute;left:0;text-align:left;margin-left:18.85pt;margin-top:0;width:35.9pt;height:13.55pt;z-index:25709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7" type="#_x0000_t75" style="position:absolute;left:0;text-align:left;margin-left:18.85pt;margin-top:0;width:35.2pt;height:10.5pt;z-index:25709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8" type="#_x0000_t75" style="position:absolute;left:0;text-align:left;margin-left:18.85pt;margin-top:0;width:35.9pt;height:13.55pt;z-index:25709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39" type="#_x0000_t75" style="position:absolute;left:0;text-align:left;margin-left:18.85pt;margin-top:0;width:35.9pt;height:14.3pt;z-index:25709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0" type="#_x0000_t75" style="position:absolute;left:0;text-align:left;margin-left:18.85pt;margin-top:0;width:35.2pt;height:10.5pt;z-index:25709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1" type="#_x0000_t75" style="position:absolute;left:0;text-align:left;margin-left:18.85pt;margin-top:0;width:35.9pt;height:13.55pt;z-index:25710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2" type="#_x0000_t75" style="position:absolute;left:0;text-align:left;margin-left:18.85pt;margin-top:0;width:35.9pt;height:11.2pt;z-index:25710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3" type="#_x0000_t75" style="position:absolute;left:0;text-align:left;margin-left:18.85pt;margin-top:0;width:35.2pt;height:10.5pt;z-index:25710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4" type="#_x0000_t75" style="position:absolute;left:0;text-align:left;margin-left:18.85pt;margin-top:0;width:35.2pt;height:10.5pt;z-index:25710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5" type="#_x0000_t75" style="position:absolute;left:0;text-align:left;margin-left:18.85pt;margin-top:0;width:35.2pt;height:10.5pt;z-index:25710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6" type="#_x0000_t75" style="position:absolute;left:0;text-align:left;margin-left:18.85pt;margin-top:0;width:35.2pt;height:10.5pt;z-index:25710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7" type="#_x0000_t75" style="position:absolute;left:0;text-align:left;margin-left:18.85pt;margin-top:0;width:35.9pt;height:11.2pt;z-index:25710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8" type="#_x0000_t75" style="position:absolute;left:0;text-align:left;margin-left:18.85pt;margin-top:0;width:35.2pt;height:10.5pt;z-index:25710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49" type="#_x0000_t75" style="position:absolute;left:0;text-align:left;margin-left:18.85pt;margin-top:0;width:35.9pt;height:11.2pt;z-index:25710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0" type="#_x0000_t75" style="position:absolute;left:0;text-align:left;margin-left:18.85pt;margin-top:0;width:35.2pt;height:10.5pt;z-index:25711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1" type="#_x0000_t75" style="position:absolute;left:0;text-align:left;margin-left:18.85pt;margin-top:0;width:35.2pt;height:10.5pt;z-index:25711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2" type="#_x0000_t75" style="position:absolute;left:0;text-align:left;margin-left:18.85pt;margin-top:0;width:35.2pt;height:10.5pt;z-index:25711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3" type="#_x0000_t75" style="position:absolute;left:0;text-align:left;margin-left:18.85pt;margin-top:0;width:35.2pt;height:10.5pt;z-index:25711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4" type="#_x0000_t75" style="position:absolute;left:0;text-align:left;margin-left:18.85pt;margin-top:0;width:35.2pt;height:10.5pt;z-index:25711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5" type="#_x0000_t75" style="position:absolute;left:0;text-align:left;margin-left:18.85pt;margin-top:0;width:35.2pt;height:10.5pt;z-index:25711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6" type="#_x0000_t75" style="position:absolute;left:0;text-align:left;margin-left:18.85pt;margin-top:0;width:35.2pt;height:10.5pt;z-index:25711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7" type="#_x0000_t75" style="position:absolute;left:0;text-align:left;margin-left:18.85pt;margin-top:0;width:35.2pt;height:10.5pt;z-index:25711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8" type="#_x0000_t75" style="position:absolute;left:0;text-align:left;margin-left:18.85pt;margin-top:0;width:35.2pt;height:10.5pt;z-index:25711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59" type="#_x0000_t75" style="position:absolute;left:0;text-align:left;margin-left:18.85pt;margin-top:0;width:35.2pt;height:10.5pt;z-index:25711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0" type="#_x0000_t75" style="position:absolute;left:0;text-align:left;margin-left:18.85pt;margin-top:0;width:35.2pt;height:10.5pt;z-index:25712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1" type="#_x0000_t75" style="position:absolute;left:0;text-align:left;margin-left:18.85pt;margin-top:0;width:35.2pt;height:10.5pt;z-index:25712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2" type="#_x0000_t75" style="position:absolute;left:0;text-align:left;margin-left:18.85pt;margin-top:0;width:35.2pt;height:10.5pt;z-index:25712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3" type="#_x0000_t75" style="position:absolute;left:0;text-align:left;margin-left:18.85pt;margin-top:0;width:35.9pt;height:13.55pt;z-index:25712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4" type="#_x0000_t75" style="position:absolute;left:0;text-align:left;margin-left:18.85pt;margin-top:0;width:35.9pt;height:13.55pt;z-index:25712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5" type="#_x0000_t75" style="position:absolute;left:0;text-align:left;margin-left:18.85pt;margin-top:0;width:35.9pt;height:11.2pt;z-index:25712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6" type="#_x0000_t75" style="position:absolute;left:0;text-align:left;margin-left:18.85pt;margin-top:0;width:35.9pt;height:10.5pt;z-index:25712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7" type="#_x0000_t75" style="position:absolute;left:0;text-align:left;margin-left:18.85pt;margin-top:0;width:35.9pt;height:10.5pt;z-index:25712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8" type="#_x0000_t75" style="position:absolute;left:0;text-align:left;margin-left:18.85pt;margin-top:0;width:35.9pt;height:11.2pt;z-index:25712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69" type="#_x0000_t75" style="position:absolute;left:0;text-align:left;margin-left:18.85pt;margin-top:0;width:35.9pt;height:10.5pt;z-index:25712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0" type="#_x0000_t75" style="position:absolute;left:0;text-align:left;margin-left:18.85pt;margin-top:0;width:35.9pt;height:10.5pt;z-index:25713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1" type="#_x0000_t75" style="position:absolute;left:0;text-align:left;margin-left:18.85pt;margin-top:0;width:35.9pt;height:10.5pt;z-index:25713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2" type="#_x0000_t75" style="position:absolute;left:0;text-align:left;margin-left:18.85pt;margin-top:0;width:35.9pt;height:10.5pt;z-index:25713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3" type="#_x0000_t75" style="position:absolute;left:0;text-align:left;margin-left:18.85pt;margin-top:0;width:35.9pt;height:10.5pt;z-index:25713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4" type="#_x0000_t75" style="position:absolute;left:0;text-align:left;margin-left:18.85pt;margin-top:0;width:35.9pt;height:10.5pt;z-index:25713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5" type="#_x0000_t75" style="position:absolute;left:0;text-align:left;margin-left:18.85pt;margin-top:0;width:35.9pt;height:10.5pt;z-index:25713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6" type="#_x0000_t75" style="position:absolute;left:0;text-align:left;margin-left:18.85pt;margin-top:0;width:35.9pt;height:10.5pt;z-index:25713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7" type="#_x0000_t75" style="position:absolute;left:0;text-align:left;margin-left:18.85pt;margin-top:0;width:35.9pt;height:10.5pt;z-index:25713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8" type="#_x0000_t75" style="position:absolute;left:0;text-align:left;margin-left:18.85pt;margin-top:0;width:35.9pt;height:10.5pt;z-index:25713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79" type="#_x0000_t75" style="position:absolute;left:0;text-align:left;margin-left:18.85pt;margin-top:0;width:35.9pt;height:10.5pt;z-index:25713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0" type="#_x0000_t75" style="position:absolute;left:0;text-align:left;margin-left:18.85pt;margin-top:0;width:35.9pt;height:10.5pt;z-index:25714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1" type="#_x0000_t75" style="position:absolute;left:0;text-align:left;margin-left:18.85pt;margin-top:0;width:35.9pt;height:10.5pt;z-index:25714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2" type="#_x0000_t75" style="position:absolute;left:0;text-align:left;margin-left:18.85pt;margin-top:0;width:35.9pt;height:10.5pt;z-index:25714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3" type="#_x0000_t75" style="position:absolute;left:0;text-align:left;margin-left:18.85pt;margin-top:0;width:35.9pt;height:10.5pt;z-index:25714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4" type="#_x0000_t75" style="position:absolute;left:0;text-align:left;margin-left:18.85pt;margin-top:0;width:35.9pt;height:10.5pt;z-index:25714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5" type="#_x0000_t75" style="position:absolute;left:0;text-align:left;margin-left:18.85pt;margin-top:0;width:35.9pt;height:10.5pt;z-index:25714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6" type="#_x0000_t75" style="position:absolute;left:0;text-align:left;margin-left:18.85pt;margin-top:0;width:35.9pt;height:10.5pt;z-index:25714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7" type="#_x0000_t75" style="position:absolute;left:0;text-align:left;margin-left:18.85pt;margin-top:0;width:35.9pt;height:10.5pt;z-index:25714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8" type="#_x0000_t75" style="position:absolute;left:0;text-align:left;margin-left:18.85pt;margin-top:0;width:35.9pt;height:10.5pt;z-index:25714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89" type="#_x0000_t75" style="position:absolute;left:0;text-align:left;margin-left:18.85pt;margin-top:0;width:35.9pt;height:10.5pt;z-index:25714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0" type="#_x0000_t75" style="position:absolute;left:0;text-align:left;margin-left:18.85pt;margin-top:0;width:35.9pt;height:10.5pt;z-index:25715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1" type="#_x0000_t75" style="position:absolute;left:0;text-align:left;margin-left:18.85pt;margin-top:0;width:35.9pt;height:11.2pt;z-index:25715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2" type="#_x0000_t75" style="position:absolute;left:0;text-align:left;margin-left:18.85pt;margin-top:0;width:35.9pt;height:11.2pt;z-index:25715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3" type="#_x0000_t75" style="position:absolute;left:0;text-align:left;margin-left:18.85pt;margin-top:0;width:35.9pt;height:10.5pt;z-index:25715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4" type="#_x0000_t75" style="position:absolute;left:0;text-align:left;margin-left:18.85pt;margin-top:0;width:35.9pt;height:10.5pt;z-index:25715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5" type="#_x0000_t75" style="position:absolute;left:0;text-align:left;margin-left:18.85pt;margin-top:0;width:35.9pt;height:10.5pt;z-index:25715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6" type="#_x0000_t75" style="position:absolute;left:0;text-align:left;margin-left:18.85pt;margin-top:0;width:35.9pt;height:10.5pt;z-index:25715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7" type="#_x0000_t75" style="position:absolute;left:0;text-align:left;margin-left:18.85pt;margin-top:0;width:35.9pt;height:10.5pt;z-index:25715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8" type="#_x0000_t75" style="position:absolute;left:0;text-align:left;margin-left:18.85pt;margin-top:0;width:35.9pt;height:10.5pt;z-index:25715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399" type="#_x0000_t75" style="position:absolute;left:0;text-align:left;margin-left:18.85pt;margin-top:0;width:35.9pt;height:10.5pt;z-index:25716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0" type="#_x0000_t75" style="position:absolute;left:0;text-align:left;margin-left:18.85pt;margin-top:0;width:35.9pt;height:10.5pt;z-index:25716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1" type="#_x0000_t75" style="position:absolute;left:0;text-align:left;margin-left:18.85pt;margin-top:0;width:35.9pt;height:10.5pt;z-index:25716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2" type="#_x0000_t75" style="position:absolute;left:0;text-align:left;margin-left:18.85pt;margin-top:0;width:35.9pt;height:10.5pt;z-index:25716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3" type="#_x0000_t75" style="position:absolute;left:0;text-align:left;margin-left:18.85pt;margin-top:0;width:35.9pt;height:10.5pt;z-index:25716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4" type="#_x0000_t75" style="position:absolute;left:0;text-align:left;margin-left:18.85pt;margin-top:0;width:35.9pt;height:10.5pt;z-index:25716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5" type="#_x0000_t75" style="position:absolute;left:0;text-align:left;margin-left:18.85pt;margin-top:0;width:35.9pt;height:10.5pt;z-index:25716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6" type="#_x0000_t75" style="position:absolute;left:0;text-align:left;margin-left:18.85pt;margin-top:0;width:35.9pt;height:10.5pt;z-index:25716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7" type="#_x0000_t75" style="position:absolute;left:0;text-align:left;margin-left:18.85pt;margin-top:0;width:35.9pt;height:10.5pt;z-index:25716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8" type="#_x0000_t75" style="position:absolute;left:0;text-align:left;margin-left:18.85pt;margin-top:0;width:35.9pt;height:10.5pt;z-index:25716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09" type="#_x0000_t75" style="position:absolute;left:0;text-align:left;margin-left:18.85pt;margin-top:0;width:35.9pt;height:13.55pt;z-index:25717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0" type="#_x0000_t75" style="position:absolute;left:0;text-align:left;margin-left:18.85pt;margin-top:0;width:35.9pt;height:13.55pt;z-index:25717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1" type="#_x0000_t75" style="position:absolute;left:0;text-align:left;margin-left:18.85pt;margin-top:0;width:35.9pt;height:13.55pt;z-index:25717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2" type="#_x0000_t75" style="position:absolute;left:0;text-align:left;margin-left:18.85pt;margin-top:0;width:35.9pt;height:11.2pt;z-index:25717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3" type="#_x0000_t75" style="position:absolute;left:0;text-align:left;margin-left:18.85pt;margin-top:0;width:35.9pt;height:10.5pt;z-index:25717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4" type="#_x0000_t75" style="position:absolute;left:0;text-align:left;margin-left:18.85pt;margin-top:0;width:35.9pt;height:10.5pt;z-index:25717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5" type="#_x0000_t75" style="position:absolute;left:0;text-align:left;margin-left:18.85pt;margin-top:0;width:35.9pt;height:10.5pt;z-index:25717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6" type="#_x0000_t75" style="position:absolute;left:0;text-align:left;margin-left:18.85pt;margin-top:0;width:35.9pt;height:10.5pt;z-index:25717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7" type="#_x0000_t75" style="position:absolute;left:0;text-align:left;margin-left:18.85pt;margin-top:0;width:35.9pt;height:10.5pt;z-index:25717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8" type="#_x0000_t75" style="position:absolute;left:0;text-align:left;margin-left:18.85pt;margin-top:0;width:35.9pt;height:10.5pt;z-index:25717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19" type="#_x0000_t75" style="position:absolute;left:0;text-align:left;margin-left:18.85pt;margin-top:0;width:35.9pt;height:10.5pt;z-index:25718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0" type="#_x0000_t75" style="position:absolute;left:0;text-align:left;margin-left:18.85pt;margin-top:0;width:35.9pt;height:10.5pt;z-index:25718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1" type="#_x0000_t75" style="position:absolute;left:0;text-align:left;margin-left:18.85pt;margin-top:0;width:35.9pt;height:10.5pt;z-index:25718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2" type="#_x0000_t75" style="position:absolute;left:0;text-align:left;margin-left:18.85pt;margin-top:0;width:35.9pt;height:10.5pt;z-index:25718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3" type="#_x0000_t75" style="position:absolute;left:0;text-align:left;margin-left:18.85pt;margin-top:0;width:35.9pt;height:10.5pt;z-index:25718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4" type="#_x0000_t75" style="position:absolute;left:0;text-align:left;margin-left:18.85pt;margin-top:0;width:35.9pt;height:10.5pt;z-index:25718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5" type="#_x0000_t75" style="position:absolute;left:0;text-align:left;margin-left:18.85pt;margin-top:0;width:35.9pt;height:11.2pt;z-index:25718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6" type="#_x0000_t75" style="position:absolute;left:0;text-align:left;margin-left:18.85pt;margin-top:0;width:35.9pt;height:11.2pt;z-index:25718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7" type="#_x0000_t75" style="position:absolute;left:0;text-align:left;margin-left:18.85pt;margin-top:0;width:35.9pt;height:11.2pt;z-index:25718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8" type="#_x0000_t75" style="position:absolute;left:0;text-align:left;margin-left:18.85pt;margin-top:0;width:35.9pt;height:11.2pt;z-index:25718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29" type="#_x0000_t75" style="position:absolute;left:0;text-align:left;margin-left:18.85pt;margin-top:0;width:35.9pt;height:11.2pt;z-index:25719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0" type="#_x0000_t75" style="position:absolute;left:0;text-align:left;margin-left:18.85pt;margin-top:0;width:35.9pt;height:11.2pt;z-index:25719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1" type="#_x0000_t75" style="position:absolute;left:0;text-align:left;margin-left:18.85pt;margin-top:0;width:35.9pt;height:11.2pt;z-index:25719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2" type="#_x0000_t75" style="position:absolute;left:0;text-align:left;margin-left:18.85pt;margin-top:0;width:35.9pt;height:11.2pt;z-index:25719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3" type="#_x0000_t75" style="position:absolute;left:0;text-align:left;margin-left:18.85pt;margin-top:0;width:35.9pt;height:11.2pt;z-index:25719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4" type="#_x0000_t75" style="position:absolute;left:0;text-align:left;margin-left:18.85pt;margin-top:0;width:35.9pt;height:11.2pt;z-index:25719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5" type="#_x0000_t75" style="position:absolute;left:0;text-align:left;margin-left:18.85pt;margin-top:0;width:35.9pt;height:13.55pt;z-index:25719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6" type="#_x0000_t75" style="position:absolute;left:0;text-align:left;margin-left:18.85pt;margin-top:0;width:35.9pt;height:13.55pt;z-index:25719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7" type="#_x0000_t75" style="position:absolute;left:0;text-align:left;margin-left:18.85pt;margin-top:0;width:35.2pt;height:13.55pt;z-index:25719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8" type="#_x0000_t75" style="position:absolute;left:0;text-align:left;margin-left:18.85pt;margin-top:0;width:35.9pt;height:14.3pt;z-index:25720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39" type="#_x0000_t75" style="position:absolute;left:0;text-align:left;margin-left:18.85pt;margin-top:0;width:35.9pt;height:13.55pt;z-index:25720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0" type="#_x0000_t75" style="position:absolute;left:0;text-align:left;margin-left:18.85pt;margin-top:0;width:35.9pt;height:13.55pt;z-index:25720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1" type="#_x0000_t75" style="position:absolute;left:0;text-align:left;margin-left:18.85pt;margin-top:0;width:35.9pt;height:14.3pt;z-index:25720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2" type="#_x0000_t75" style="position:absolute;left:0;text-align:left;margin-left:18.85pt;margin-top:0;width:35.9pt;height:11.2pt;z-index:25720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3" type="#_x0000_t75" style="position:absolute;left:0;text-align:left;margin-left:18.85pt;margin-top:0;width:35.9pt;height:10.5pt;z-index:25720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4" type="#_x0000_t75" style="position:absolute;left:0;text-align:left;margin-left:18.85pt;margin-top:0;width:35.9pt;height:10.5pt;z-index:25720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5" type="#_x0000_t75" style="position:absolute;left:0;text-align:left;margin-left:18.85pt;margin-top:0;width:35.9pt;height:11.2pt;z-index:25720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6" type="#_x0000_t75" style="position:absolute;left:0;text-align:left;margin-left:18.85pt;margin-top:0;width:35.9pt;height:11.2pt;z-index:25720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7" type="#_x0000_t75" style="position:absolute;left:0;text-align:left;margin-left:18.85pt;margin-top:0;width:35.9pt;height:11.2pt;z-index:25720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8" type="#_x0000_t75" style="position:absolute;left:0;text-align:left;margin-left:18.85pt;margin-top:0;width:35.9pt;height:11.2pt;z-index:25721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49" type="#_x0000_t75" style="position:absolute;left:0;text-align:left;margin-left:18.85pt;margin-top:0;width:35.9pt;height:10.5pt;z-index:25721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0" type="#_x0000_t75" style="position:absolute;left:0;text-align:left;margin-left:18.85pt;margin-top:0;width:35.9pt;height:11.2pt;z-index:25721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1" type="#_x0000_t75" style="position:absolute;left:0;text-align:left;margin-left:18.85pt;margin-top:0;width:35.9pt;height:10.5pt;z-index:25721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2" type="#_x0000_t75" style="position:absolute;left:0;text-align:left;margin-left:18.85pt;margin-top:0;width:35.9pt;height:10.5pt;z-index:25721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3" type="#_x0000_t75" style="position:absolute;left:0;text-align:left;margin-left:18.85pt;margin-top:0;width:35.9pt;height:10.5pt;z-index:25721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4" type="#_x0000_t75" style="position:absolute;left:0;text-align:left;margin-left:18.85pt;margin-top:0;width:35.9pt;height:11.2pt;z-index:25721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5" type="#_x0000_t75" style="position:absolute;left:0;text-align:left;margin-left:18.85pt;margin-top:0;width:35.9pt;height:11.2pt;z-index:25721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6" type="#_x0000_t75" style="position:absolute;left:0;text-align:left;margin-left:18.85pt;margin-top:0;width:35.9pt;height:10.5pt;z-index:25721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7" type="#_x0000_t75" style="position:absolute;left:0;text-align:left;margin-left:18.85pt;margin-top:0;width:35.9pt;height:11.2pt;z-index:25721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8" type="#_x0000_t75" style="position:absolute;left:0;text-align:left;margin-left:18.85pt;margin-top:0;width:35.9pt;height:10.5pt;z-index:25722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59" type="#_x0000_t75" style="position:absolute;left:0;text-align:left;margin-left:18.85pt;margin-top:0;width:35.9pt;height:10.5pt;z-index:25722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0" type="#_x0000_t75" style="position:absolute;left:0;text-align:left;margin-left:18.85pt;margin-top:0;width:35.9pt;height:11.2pt;z-index:25722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1" type="#_x0000_t75" style="position:absolute;left:0;text-align:left;margin-left:18.85pt;margin-top:0;width:35.9pt;height:11.2pt;z-index:25722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2" type="#_x0000_t75" style="position:absolute;left:0;text-align:left;margin-left:18.85pt;margin-top:0;width:35.9pt;height:10.5pt;z-index:25722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3" type="#_x0000_t75" style="position:absolute;left:0;text-align:left;margin-left:18.85pt;margin-top:0;width:35.9pt;height:11.2pt;z-index:25722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4" type="#_x0000_t75" style="position:absolute;left:0;text-align:left;margin-left:18.85pt;margin-top:0;width:35.9pt;height:10.5pt;z-index:25722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5" type="#_x0000_t75" style="position:absolute;left:0;text-align:left;margin-left:18.85pt;margin-top:0;width:35.9pt;height:10.5pt;z-index:25722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6" type="#_x0000_t75" style="position:absolute;left:0;text-align:left;margin-left:18.85pt;margin-top:0;width:35.9pt;height:14.3pt;z-index:25722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7" type="#_x0000_t75" style="position:absolute;left:0;text-align:left;margin-left:18.85pt;margin-top:0;width:35.9pt;height:14.3pt;z-index:25722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8" type="#_x0000_t75" style="position:absolute;left:0;text-align:left;margin-left:18.85pt;margin-top:0;width:35.9pt;height:14.3pt;z-index:25723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69" type="#_x0000_t75" style="position:absolute;left:0;text-align:left;margin-left:18.85pt;margin-top:0;width:35.9pt;height:10.5pt;z-index:25723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0" type="#_x0000_t75" style="position:absolute;left:0;text-align:left;margin-left:18.85pt;margin-top:0;width:35.9pt;height:11.2pt;z-index:25723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1" type="#_x0000_t75" style="position:absolute;left:0;text-align:left;margin-left:18.85pt;margin-top:0;width:35.9pt;height:11.2pt;z-index:25723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2" type="#_x0000_t75" style="position:absolute;left:0;text-align:left;margin-left:18.85pt;margin-top:0;width:35.9pt;height:10.5pt;z-index:25723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3" type="#_x0000_t75" style="position:absolute;left:0;text-align:left;margin-left:18.85pt;margin-top:0;width:35.9pt;height:10.5pt;z-index:25723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4" type="#_x0000_t75" style="position:absolute;left:0;text-align:left;margin-left:18.85pt;margin-top:0;width:35.9pt;height:14.3pt;z-index:25723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5" type="#_x0000_t75" style="position:absolute;left:0;text-align:left;margin-left:18.85pt;margin-top:0;width:35.9pt;height:11.2pt;z-index:25723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6" type="#_x0000_t75" style="position:absolute;left:0;text-align:left;margin-left:18.85pt;margin-top:0;width:35.9pt;height:10.5pt;z-index:25723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7" type="#_x0000_t75" style="position:absolute;left:0;text-align:left;margin-left:18.85pt;margin-top:0;width:35.9pt;height:10.5pt;z-index:25724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8" type="#_x0000_t75" style="position:absolute;left:0;text-align:left;margin-left:18.85pt;margin-top:0;width:35.9pt;height:10.5pt;z-index:25724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79" type="#_x0000_t75" style="position:absolute;left:0;text-align:left;margin-left:18.85pt;margin-top:0;width:35.9pt;height:10.5pt;z-index:25724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0" type="#_x0000_t75" style="position:absolute;left:0;text-align:left;margin-left:18.85pt;margin-top:0;width:35.9pt;height:11.2pt;z-index:25724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1" type="#_x0000_t75" style="position:absolute;left:0;text-align:left;margin-left:18.85pt;margin-top:0;width:35.9pt;height:10.5pt;z-index:25724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2" type="#_x0000_t75" style="position:absolute;left:0;text-align:left;margin-left:18.85pt;margin-top:0;width:35.9pt;height:10.5pt;z-index:25724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3" type="#_x0000_t75" style="position:absolute;left:0;text-align:left;margin-left:18.85pt;margin-top:0;width:35.9pt;height:14.3pt;z-index:25724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4" type="#_x0000_t75" style="position:absolute;left:0;text-align:left;margin-left:18.85pt;margin-top:0;width:35.9pt;height:10.5pt;z-index:25724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5" type="#_x0000_t75" style="position:absolute;left:0;text-align:left;margin-left:18.85pt;margin-top:0;width:35.2pt;height:13.55pt;z-index:25724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6" type="#_x0000_t75" style="position:absolute;left:0;text-align:left;margin-left:18.85pt;margin-top:0;width:35.9pt;height:18.8pt;z-index:25724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7" type="#_x0000_t75" style="position:absolute;left:0;text-align:left;margin-left:18.85pt;margin-top:0;width:35.9pt;height:13.55pt;z-index:25725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8" type="#_x0000_t75" style="position:absolute;left:0;text-align:left;margin-left:18.85pt;margin-top:0;width:35.9pt;height:14.3pt;z-index:25725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89" type="#_x0000_t75" style="position:absolute;left:0;text-align:left;margin-left:18.85pt;margin-top:0;width:35.9pt;height:11.2pt;z-index:25725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0" type="#_x0000_t75" style="position:absolute;left:0;text-align:left;margin-left:18.85pt;margin-top:0;width:35.9pt;height:10.5pt;z-index:25725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1" type="#_x0000_t75" style="position:absolute;left:0;text-align:left;margin-left:18.85pt;margin-top:0;width:35.9pt;height:10.5pt;z-index:25725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2" type="#_x0000_t75" style="position:absolute;left:0;text-align:left;margin-left:18.85pt;margin-top:0;width:35.9pt;height:11.2pt;z-index:25725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3" type="#_x0000_t75" style="position:absolute;left:0;text-align:left;margin-left:18.85pt;margin-top:0;width:35.9pt;height:11.2pt;z-index:25725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4" type="#_x0000_t75" style="position:absolute;left:0;text-align:left;margin-left:18.85pt;margin-top:0;width:35.9pt;height:10.5pt;z-index:25725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5" type="#_x0000_t75" style="position:absolute;left:0;text-align:left;margin-left:18.85pt;margin-top:0;width:35.9pt;height:14.3pt;z-index:25725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6" type="#_x0000_t75" style="position:absolute;left:0;text-align:left;margin-left:18.85pt;margin-top:0;width:35.9pt;height:10.5pt;z-index:25725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7" type="#_x0000_t75" style="position:absolute;left:0;text-align:left;margin-left:18.85pt;margin-top:0;width:35.9pt;height:10.5pt;z-index:25726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8" type="#_x0000_t75" style="position:absolute;left:0;text-align:left;margin-left:18.85pt;margin-top:0;width:35.9pt;height:11.2pt;z-index:25726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499" type="#_x0000_t75" style="position:absolute;left:0;text-align:left;margin-left:18.85pt;margin-top:0;width:35.9pt;height:11.2pt;z-index:25726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0" type="#_x0000_t75" style="position:absolute;left:0;text-align:left;margin-left:18.85pt;margin-top:0;width:35.9pt;height:14.3pt;z-index:25726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1" type="#_x0000_t75" style="position:absolute;left:0;text-align:left;margin-left:18.85pt;margin-top:0;width:35.9pt;height:10.5pt;z-index:25726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2" type="#_x0000_t75" style="position:absolute;left:0;text-align:left;margin-left:18.85pt;margin-top:0;width:35.2pt;height:10.5pt;z-index:25726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3" type="#_x0000_t75" style="position:absolute;left:0;text-align:left;margin-left:18.85pt;margin-top:0;width:35.2pt;height:10.5pt;z-index:25726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4" type="#_x0000_t75" style="position:absolute;left:0;text-align:left;margin-left:18.85pt;margin-top:0;width:35.9pt;height:10.5pt;z-index:25726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5" type="#_x0000_t75" style="position:absolute;left:0;text-align:left;margin-left:18.85pt;margin-top:0;width:35.9pt;height:14.3pt;z-index:25726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6" type="#_x0000_t75" style="position:absolute;left:0;text-align:left;margin-left:18.85pt;margin-top:0;width:35.9pt;height:14.3pt;z-index:25726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7" type="#_x0000_t75" style="position:absolute;left:0;text-align:left;margin-left:18.85pt;margin-top:0;width:35.9pt;height:11.2pt;z-index:25727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8" type="#_x0000_t75" style="position:absolute;left:0;text-align:left;margin-left:18.85pt;margin-top:0;width:35.9pt;height:11.2pt;z-index:25727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09" type="#_x0000_t75" style="position:absolute;left:0;text-align:left;margin-left:18.85pt;margin-top:0;width:35.2pt;height:10.5pt;z-index:25727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0" type="#_x0000_t75" style="position:absolute;left:0;text-align:left;margin-left:18.85pt;margin-top:0;width:35.2pt;height:10.5pt;z-index:25727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1" type="#_x0000_t75" style="position:absolute;left:0;text-align:left;margin-left:18.85pt;margin-top:0;width:35.2pt;height:10.5pt;z-index:25727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2" type="#_x0000_t75" style="position:absolute;left:0;text-align:left;margin-left:18.85pt;margin-top:0;width:35.2pt;height:10.5pt;z-index:25727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3" type="#_x0000_t75" style="position:absolute;left:0;text-align:left;margin-left:18.85pt;margin-top:0;width:35.2pt;height:10.5pt;z-index:25727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4" type="#_x0000_t75" style="position:absolute;left:0;text-align:left;margin-left:18.85pt;margin-top:0;width:35.2pt;height:10.5pt;z-index:25727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5" type="#_x0000_t75" style="position:absolute;left:0;text-align:left;margin-left:18.85pt;margin-top:0;width:35.2pt;height:10.5pt;z-index:25727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6" type="#_x0000_t75" style="position:absolute;left:0;text-align:left;margin-left:18.85pt;margin-top:0;width:35.2pt;height:10.5pt;z-index:25728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7" type="#_x0000_t75" style="position:absolute;left:0;text-align:left;margin-left:18.85pt;margin-top:0;width:35.2pt;height:10.5pt;z-index:25728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8" type="#_x0000_t75" style="position:absolute;left:0;text-align:left;margin-left:18.85pt;margin-top:0;width:35.2pt;height:10.5pt;z-index:25728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19" type="#_x0000_t75" style="position:absolute;left:0;text-align:left;margin-left:18.85pt;margin-top:0;width:35.2pt;height:10.5pt;z-index:25728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0" type="#_x0000_t75" style="position:absolute;left:0;text-align:left;margin-left:18.85pt;margin-top:0;width:35.2pt;height:10.5pt;z-index:25728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1" type="#_x0000_t75" style="position:absolute;left:0;text-align:left;margin-left:18.85pt;margin-top:0;width:35.2pt;height:10.5pt;z-index:25728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2" type="#_x0000_t75" style="position:absolute;left:0;text-align:left;margin-left:18.85pt;margin-top:0;width:35.2pt;height:10.5pt;z-index:25728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3" type="#_x0000_t75" style="position:absolute;left:0;text-align:left;margin-left:18.85pt;margin-top:0;width:35.2pt;height:10.5pt;z-index:25728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4" type="#_x0000_t75" style="position:absolute;left:0;text-align:left;margin-left:18.85pt;margin-top:0;width:35.2pt;height:10.5pt;z-index:25728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5" type="#_x0000_t75" style="position:absolute;left:0;text-align:left;margin-left:18.85pt;margin-top:0;width:35.2pt;height:10.5pt;z-index:25728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6" type="#_x0000_t75" style="position:absolute;left:0;text-align:left;margin-left:18.85pt;margin-top:0;width:35.2pt;height:10.5pt;z-index:25729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7" type="#_x0000_t75" style="position:absolute;left:0;text-align:left;margin-left:18.85pt;margin-top:0;width:35.2pt;height:10.5pt;z-index:25729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8" type="#_x0000_t75" style="position:absolute;left:0;text-align:left;margin-left:18.85pt;margin-top:0;width:35.2pt;height:10.5pt;z-index:25729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29" type="#_x0000_t75" style="position:absolute;left:0;text-align:left;margin-left:18.85pt;margin-top:0;width:35.2pt;height:10.5pt;z-index:25729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0" type="#_x0000_t75" style="position:absolute;left:0;text-align:left;margin-left:18.85pt;margin-top:0;width:35.2pt;height:10.5pt;z-index:25729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1" type="#_x0000_t75" style="position:absolute;left:0;text-align:left;margin-left:18.85pt;margin-top:0;width:35.2pt;height:10.5pt;z-index:25729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2" type="#_x0000_t75" style="position:absolute;left:0;text-align:left;margin-left:18.85pt;margin-top:0;width:35.2pt;height:10.5pt;z-index:25729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3" type="#_x0000_t75" style="position:absolute;left:0;text-align:left;margin-left:18.85pt;margin-top:0;width:35.2pt;height:10.5pt;z-index:25729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4" type="#_x0000_t75" style="position:absolute;left:0;text-align:left;margin-left:18.85pt;margin-top:0;width:35.2pt;height:10.5pt;z-index:25729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5" type="#_x0000_t75" style="position:absolute;left:0;text-align:left;margin-left:18.85pt;margin-top:0;width:35.9pt;height:11.2pt;z-index:25729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6" type="#_x0000_t75" style="position:absolute;left:0;text-align:left;margin-left:18.85pt;margin-top:0;width:35.9pt;height:10.5pt;z-index:25730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7" type="#_x0000_t75" style="position:absolute;left:0;text-align:left;margin-left:18.85pt;margin-top:0;width:35.2pt;height:10.5pt;z-index:25730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8" type="#_x0000_t75" style="position:absolute;left:0;text-align:left;margin-left:18.85pt;margin-top:0;width:35.2pt;height:10.5pt;z-index:25730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39" type="#_x0000_t75" style="position:absolute;left:0;text-align:left;margin-left:18.85pt;margin-top:0;width:35.2pt;height:10.5pt;z-index:25730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0" type="#_x0000_t75" style="position:absolute;left:0;text-align:left;margin-left:18.85pt;margin-top:0;width:35.2pt;height:10.5pt;z-index:25730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1" type="#_x0000_t75" style="position:absolute;left:0;text-align:left;margin-left:18.85pt;margin-top:0;width:35.2pt;height:10.5pt;z-index:25730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2" type="#_x0000_t75" style="position:absolute;left:0;text-align:left;margin-left:18.85pt;margin-top:0;width:35.2pt;height:10.5pt;z-index:25730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3" type="#_x0000_t75" style="position:absolute;left:0;text-align:left;margin-left:18.85pt;margin-top:0;width:35.2pt;height:10.5pt;z-index:25730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4" type="#_x0000_t75" style="position:absolute;left:0;text-align:left;margin-left:18.85pt;margin-top:0;width:35.2pt;height:10.5pt;z-index:25730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5" type="#_x0000_t75" style="position:absolute;left:0;text-align:left;margin-left:18.85pt;margin-top:0;width:35.2pt;height:10.5pt;z-index:25730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6" type="#_x0000_t75" style="position:absolute;left:0;text-align:left;margin-left:18.85pt;margin-top:0;width:35.2pt;height:10.5pt;z-index:25731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7" type="#_x0000_t75" style="position:absolute;left:0;text-align:left;margin-left:18.85pt;margin-top:0;width:35.2pt;height:10.5pt;z-index:25731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8" type="#_x0000_t75" style="position:absolute;left:0;text-align:left;margin-left:18.85pt;margin-top:0;width:35.2pt;height:10.5pt;z-index:25731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49" type="#_x0000_t75" style="position:absolute;left:0;text-align:left;margin-left:18.85pt;margin-top:0;width:35.2pt;height:10.5pt;z-index:25731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0" type="#_x0000_t75" style="position:absolute;left:0;text-align:left;margin-left:18.85pt;margin-top:0;width:35.2pt;height:10.5pt;z-index:25731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1" type="#_x0000_t75" style="position:absolute;left:0;text-align:left;margin-left:18.85pt;margin-top:0;width:35.9pt;height:10.5pt;z-index:25731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2" type="#_x0000_t75" style="position:absolute;left:0;text-align:left;margin-left:18.85pt;margin-top:0;width:35.9pt;height:10.5pt;z-index:25731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3" type="#_x0000_t75" style="position:absolute;left:0;text-align:left;margin-left:18.85pt;margin-top:0;width:35.9pt;height:10.5pt;z-index:25731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4" type="#_x0000_t75" style="position:absolute;left:0;text-align:left;margin-left:18.85pt;margin-top:0;width:35.9pt;height:10.5pt;z-index:25731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5" type="#_x0000_t75" style="position:absolute;left:0;text-align:left;margin-left:18.85pt;margin-top:0;width:35.9pt;height:10.5pt;z-index:25731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6" type="#_x0000_t75" style="position:absolute;left:0;text-align:left;margin-left:18.85pt;margin-top:0;width:35.9pt;height:10.5pt;z-index:25732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7" type="#_x0000_t75" style="position:absolute;left:0;text-align:left;margin-left:18.85pt;margin-top:0;width:35.9pt;height:10.5pt;z-index:25732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8" type="#_x0000_t75" style="position:absolute;left:0;text-align:left;margin-left:18.85pt;margin-top:0;width:35.9pt;height:10.5pt;z-index:25732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59" type="#_x0000_t75" style="position:absolute;left:0;text-align:left;margin-left:18.85pt;margin-top:0;width:35.9pt;height:10.5pt;z-index:25732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0" type="#_x0000_t75" style="position:absolute;left:0;text-align:left;margin-left:18.85pt;margin-top:0;width:35.9pt;height:10.5pt;z-index:25732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1" type="#_x0000_t75" style="position:absolute;left:0;text-align:left;margin-left:18.85pt;margin-top:0;width:35.9pt;height:10.5pt;z-index:25732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2" type="#_x0000_t75" style="position:absolute;left:0;text-align:left;margin-left:18.85pt;margin-top:0;width:35.9pt;height:10.5pt;z-index:25732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3" type="#_x0000_t75" style="position:absolute;left:0;text-align:left;margin-left:18.85pt;margin-top:0;width:35.9pt;height:10.5pt;z-index:25732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4" type="#_x0000_t75" style="position:absolute;left:0;text-align:left;margin-left:18.85pt;margin-top:0;width:35.9pt;height:10.5pt;z-index:25732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5" type="#_x0000_t75" style="position:absolute;left:0;text-align:left;margin-left:18.85pt;margin-top:0;width:35.9pt;height:13.55pt;z-index:25733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6" type="#_x0000_t75" style="position:absolute;left:0;text-align:left;margin-left:18.85pt;margin-top:0;width:35.9pt;height:13.55pt;z-index:25733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7" type="#_x0000_t75" style="position:absolute;left:0;text-align:left;margin-left:18.85pt;margin-top:0;width:35.9pt;height:10.5pt;z-index:25733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8" type="#_x0000_t75" style="position:absolute;left:0;text-align:left;margin-left:18.85pt;margin-top:0;width:35.9pt;height:10.5pt;z-index:25733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69" type="#_x0000_t75" style="position:absolute;left:0;text-align:left;margin-left:18.85pt;margin-top:0;width:35.9pt;height:10.5pt;z-index:25733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0" type="#_x0000_t75" style="position:absolute;left:0;text-align:left;margin-left:18.85pt;margin-top:0;width:35.2pt;height:10.5pt;z-index:25733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1" type="#_x0000_t75" style="position:absolute;left:0;text-align:left;margin-left:18.85pt;margin-top:0;width:35.9pt;height:10.5pt;z-index:25733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2" type="#_x0000_t75" style="position:absolute;left:0;text-align:left;margin-left:18.85pt;margin-top:0;width:35.9pt;height:10.5pt;z-index:25733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3" type="#_x0000_t75" style="position:absolute;left:0;text-align:left;margin-left:18.85pt;margin-top:0;width:35.9pt;height:10.5pt;z-index:25733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4" type="#_x0000_t75" style="position:absolute;left:0;text-align:left;margin-left:18.85pt;margin-top:0;width:35.9pt;height:10.5pt;z-index:25733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5" type="#_x0000_t75" style="position:absolute;left:0;text-align:left;margin-left:18.85pt;margin-top:0;width:35.9pt;height:10.5pt;z-index:25734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6" type="#_x0000_t75" style="position:absolute;left:0;text-align:left;margin-left:18.85pt;margin-top:0;width:35.9pt;height:10.5pt;z-index:25734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7" type="#_x0000_t75" style="position:absolute;left:0;text-align:left;margin-left:18.85pt;margin-top:0;width:35.9pt;height:10.5pt;z-index:25734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8" type="#_x0000_t75" style="position:absolute;left:0;text-align:left;margin-left:18.85pt;margin-top:0;width:35.9pt;height:10.5pt;z-index:25734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79" type="#_x0000_t75" style="position:absolute;left:0;text-align:left;margin-left:18.85pt;margin-top:0;width:35.9pt;height:11.2pt;z-index:25734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0" type="#_x0000_t75" style="position:absolute;left:0;text-align:left;margin-left:18.85pt;margin-top:0;width:35.9pt;height:10.5pt;z-index:25734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1" type="#_x0000_t75" style="position:absolute;left:0;text-align:left;margin-left:18.85pt;margin-top:0;width:35.9pt;height:10.5pt;z-index:25734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2" type="#_x0000_t75" style="position:absolute;left:0;text-align:left;margin-left:18.85pt;margin-top:0;width:35.9pt;height:10.5pt;z-index:25734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3" type="#_x0000_t75" style="position:absolute;left:0;text-align:left;margin-left:18.85pt;margin-top:0;width:35.9pt;height:10.5pt;z-index:25734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4" type="#_x0000_t75" style="position:absolute;left:0;text-align:left;margin-left:18.85pt;margin-top:0;width:35.9pt;height:10.5pt;z-index:25734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5" type="#_x0000_t75" style="position:absolute;left:0;text-align:left;margin-left:18.85pt;margin-top:0;width:35.9pt;height:10.5pt;z-index:25735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6" type="#_x0000_t75" style="position:absolute;left:0;text-align:left;margin-left:18.85pt;margin-top:0;width:35.9pt;height:10.5pt;z-index:25735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7" type="#_x0000_t75" style="position:absolute;left:0;text-align:left;margin-left:18.85pt;margin-top:0;width:35.9pt;height:10.5pt;z-index:25735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8" type="#_x0000_t75" style="position:absolute;left:0;text-align:left;margin-left:18.85pt;margin-top:0;width:35.9pt;height:10.5pt;z-index:25735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89" type="#_x0000_t75" style="position:absolute;left:0;text-align:left;margin-left:18.85pt;margin-top:0;width:35.9pt;height:10.5pt;z-index:25735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0" type="#_x0000_t75" style="position:absolute;left:0;text-align:left;margin-left:18.85pt;margin-top:0;width:35.9pt;height:10.5pt;z-index:25735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1" type="#_x0000_t75" style="position:absolute;left:0;text-align:left;margin-left:18.85pt;margin-top:0;width:35.9pt;height:10.5pt;z-index:25735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2" type="#_x0000_t75" style="position:absolute;left:0;text-align:left;margin-left:18.85pt;margin-top:0;width:35.9pt;height:10.5pt;z-index:25735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3" type="#_x0000_t75" style="position:absolute;left:0;text-align:left;margin-left:18.85pt;margin-top:0;width:35.9pt;height:10.5pt;z-index:25735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4" type="#_x0000_t75" style="position:absolute;left:0;text-align:left;margin-left:18.85pt;margin-top:0;width:35.9pt;height:10.5pt;z-index:25735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5" type="#_x0000_t75" style="position:absolute;left:0;text-align:left;margin-left:18.85pt;margin-top:0;width:35.9pt;height:10.5pt;z-index:25736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6" type="#_x0000_t75" style="position:absolute;left:0;text-align:left;margin-left:18.85pt;margin-top:0;width:35.9pt;height:10.5pt;z-index:25736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7" type="#_x0000_t75" style="position:absolute;left:0;text-align:left;margin-left:18.85pt;margin-top:0;width:35.9pt;height:10.5pt;z-index:25736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8" type="#_x0000_t75" style="position:absolute;left:0;text-align:left;margin-left:18.85pt;margin-top:0;width:35.9pt;height:10.5pt;z-index:25736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599" type="#_x0000_t75" style="position:absolute;left:0;text-align:left;margin-left:18.85pt;margin-top:0;width:35.9pt;height:10.5pt;z-index:25736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0" type="#_x0000_t75" style="position:absolute;left:0;text-align:left;margin-left:18.85pt;margin-top:0;width:35.9pt;height:11.2pt;z-index:25736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1" type="#_x0000_t75" style="position:absolute;left:0;text-align:left;margin-left:18.85pt;margin-top:0;width:35.9pt;height:10.5pt;z-index:25736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2" type="#_x0000_t75" style="position:absolute;left:0;text-align:left;margin-left:18.85pt;margin-top:0;width:35.9pt;height:10.5pt;z-index:25736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3" type="#_x0000_t75" style="position:absolute;left:0;text-align:left;margin-left:18.85pt;margin-top:0;width:35.9pt;height:10.5pt;z-index:25736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4" type="#_x0000_t75" style="position:absolute;left:0;text-align:left;margin-left:18.85pt;margin-top:0;width:35.9pt;height:10.5pt;z-index:25737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5" type="#_x0000_t75" style="position:absolute;left:0;text-align:left;margin-left:18.85pt;margin-top:0;width:35.9pt;height:11.2pt;z-index:25737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6" type="#_x0000_t75" style="position:absolute;left:0;text-align:left;margin-left:18.85pt;margin-top:0;width:35.9pt;height:10.5pt;z-index:25737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7" type="#_x0000_t75" style="position:absolute;left:0;text-align:left;margin-left:18.85pt;margin-top:0;width:35.9pt;height:11.2pt;z-index:25737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8" type="#_x0000_t75" style="position:absolute;left:0;text-align:left;margin-left:18.85pt;margin-top:0;width:35.2pt;height:13.55pt;z-index:25737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09" type="#_x0000_t75" style="position:absolute;left:0;text-align:left;margin-left:18.85pt;margin-top:0;width:35.9pt;height:14.3pt;z-index:25737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0" type="#_x0000_t75" style="position:absolute;left:0;text-align:left;margin-left:18.85pt;margin-top:0;width:35.9pt;height:13.55pt;z-index:25737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1" type="#_x0000_t75" style="position:absolute;left:0;text-align:left;margin-left:18.85pt;margin-top:0;width:35.9pt;height:10.5pt;z-index:25737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2" type="#_x0000_t75" style="position:absolute;left:0;text-align:left;margin-left:18.85pt;margin-top:0;width:35.9pt;height:10.5pt;z-index:25737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3" type="#_x0000_t75" style="position:absolute;left:0;text-align:left;margin-left:18.85pt;margin-top:0;width:35.9pt;height:11.2pt;z-index:25737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4" type="#_x0000_t75" style="position:absolute;left:0;text-align:left;margin-left:18.85pt;margin-top:0;width:35.9pt;height:11.2pt;z-index:25738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5" type="#_x0000_t75" style="position:absolute;left:0;text-align:left;margin-left:18.85pt;margin-top:0;width:35.9pt;height:11.2pt;z-index:25738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6" type="#_x0000_t75" style="position:absolute;left:0;text-align:left;margin-left:18.85pt;margin-top:0;width:35.9pt;height:11.2pt;z-index:25738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7" type="#_x0000_t75" style="position:absolute;left:0;text-align:left;margin-left:18.85pt;margin-top:0;width:35.9pt;height:11.2pt;z-index:25738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8" type="#_x0000_t75" style="position:absolute;left:0;text-align:left;margin-left:18.85pt;margin-top:0;width:35.9pt;height:11.2pt;z-index:25738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19" type="#_x0000_t75" style="position:absolute;left:0;text-align:left;margin-left:18.85pt;margin-top:0;width:35.9pt;height:11.2pt;z-index:25738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0" type="#_x0000_t75" style="position:absolute;left:0;text-align:left;margin-left:18.85pt;margin-top:0;width:35.9pt;height:11.2pt;z-index:25738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1" type="#_x0000_t75" style="position:absolute;left:0;text-align:left;margin-left:18.85pt;margin-top:0;width:35.9pt;height:10.5pt;z-index:25738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2" type="#_x0000_t75" style="position:absolute;left:0;text-align:left;margin-left:18.85pt;margin-top:0;width:35.9pt;height:11.2pt;z-index:25738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3" type="#_x0000_t75" style="position:absolute;left:0;text-align:left;margin-left:18.85pt;margin-top:0;width:35.9pt;height:10.5pt;z-index:25738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4" type="#_x0000_t75" style="position:absolute;left:0;text-align:left;margin-left:18.85pt;margin-top:0;width:35.9pt;height:10.5pt;z-index:25739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5" type="#_x0000_t75" style="position:absolute;left:0;text-align:left;margin-left:18.85pt;margin-top:0;width:35.9pt;height:13.55pt;z-index:25739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6" type="#_x0000_t75" style="position:absolute;left:0;text-align:left;margin-left:18.85pt;margin-top:0;width:35.9pt;height:14.3pt;z-index:25739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7" type="#_x0000_t75" style="position:absolute;left:0;text-align:left;margin-left:18.85pt;margin-top:0;width:35.9pt;height:11.2pt;z-index:25739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8" type="#_x0000_t75" style="position:absolute;left:0;text-align:left;margin-left:18.85pt;margin-top:0;width:35.9pt;height:10.5pt;z-index:25739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29" type="#_x0000_t75" style="position:absolute;left:0;text-align:left;margin-left:18.85pt;margin-top:0;width:35.9pt;height:10.5pt;z-index:25739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0" type="#_x0000_t75" style="position:absolute;left:0;text-align:left;margin-left:18.85pt;margin-top:0;width:35.9pt;height:11.2pt;z-index:25739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1" type="#_x0000_t75" style="position:absolute;left:0;text-align:left;margin-left:18.85pt;margin-top:0;width:35.9pt;height:11.2pt;z-index:25739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2" type="#_x0000_t75" style="position:absolute;left:0;text-align:left;margin-left:18.85pt;margin-top:0;width:35.9pt;height:10.5pt;z-index:25739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3" type="#_x0000_t75" style="position:absolute;left:0;text-align:left;margin-left:18.85pt;margin-top:0;width:35.9pt;height:11.2pt;z-index:25739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4" type="#_x0000_t75" style="position:absolute;left:0;text-align:left;margin-left:18.85pt;margin-top:0;width:35.2pt;height:10.5pt;z-index:25740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5" type="#_x0000_t75" style="position:absolute;left:0;text-align:left;margin-left:18.85pt;margin-top:0;width:35.9pt;height:10.5pt;z-index:25740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6" type="#_x0000_t75" style="position:absolute;left:0;text-align:left;margin-left:18.85pt;margin-top:0;width:35.9pt;height:10.5pt;z-index:25740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7" type="#_x0000_t75" style="position:absolute;left:0;text-align:left;margin-left:18.85pt;margin-top:0;width:35.9pt;height:11.2pt;z-index:25740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8" type="#_x0000_t75" style="position:absolute;left:0;text-align:left;margin-left:18.85pt;margin-top:0;width:35.9pt;height:10.5pt;z-index:25740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39" type="#_x0000_t75" style="position:absolute;left:0;text-align:left;margin-left:18.85pt;margin-top:0;width:35.9pt;height:11.2pt;z-index:25740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0" type="#_x0000_t75" style="position:absolute;left:0;text-align:left;margin-left:18.85pt;margin-top:0;width:35.9pt;height:14.3pt;z-index:25740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1" type="#_x0000_t75" style="position:absolute;left:0;text-align:left;margin-left:18.85pt;margin-top:0;width:35.9pt;height:13.55pt;z-index:25740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2" type="#_x0000_t75" style="position:absolute;left:0;text-align:left;margin-left:18.85pt;margin-top:0;width:35.9pt;height:10.5pt;z-index:25740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3" type="#_x0000_t75" style="position:absolute;left:0;text-align:left;margin-left:18.85pt;margin-top:0;width:35.9pt;height:10.5pt;z-index:25741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4" type="#_x0000_t75" style="position:absolute;left:0;text-align:left;margin-left:18.85pt;margin-top:0;width:35.9pt;height:10.5pt;z-index:25741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5" type="#_x0000_t75" style="position:absolute;left:0;text-align:left;margin-left:18.85pt;margin-top:0;width:35.9pt;height:11.2pt;z-index:25741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6" type="#_x0000_t75" style="position:absolute;left:0;text-align:left;margin-left:18.85pt;margin-top:0;width:35.9pt;height:10.5pt;z-index:25741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7" type="#_x0000_t75" style="position:absolute;left:0;text-align:left;margin-left:18.85pt;margin-top:0;width:35.9pt;height:11.2pt;z-index:25741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8" type="#_x0000_t75" style="position:absolute;left:0;text-align:left;margin-left:18.85pt;margin-top:0;width:35.9pt;height:10.5pt;z-index:25741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49" type="#_x0000_t75" style="position:absolute;left:0;text-align:left;margin-left:18.85pt;margin-top:0;width:35.9pt;height:10.5pt;z-index:25741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0" type="#_x0000_t75" style="position:absolute;left:0;text-align:left;margin-left:18.85pt;margin-top:0;width:35.9pt;height:14.3pt;z-index:25741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1" type="#_x0000_t75" style="position:absolute;left:0;text-align:left;margin-left:18.85pt;margin-top:0;width:35.9pt;height:10.5pt;z-index:25741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2" type="#_x0000_t75" style="position:absolute;left:0;text-align:left;margin-left:18.85pt;margin-top:0;width:35.9pt;height:11.2pt;z-index:25741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3" type="#_x0000_t75" style="position:absolute;left:0;text-align:left;margin-left:18.85pt;margin-top:0;width:35.9pt;height:11.2pt;z-index:25742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4" type="#_x0000_t75" style="position:absolute;left:0;text-align:left;margin-left:18.85pt;margin-top:0;width:35.9pt;height:11.2pt;z-index:25742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5" type="#_x0000_t75" style="position:absolute;left:0;text-align:left;margin-left:18.85pt;margin-top:0;width:35.9pt;height:10.5pt;z-index:25742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6" type="#_x0000_t75" style="position:absolute;left:0;text-align:left;margin-left:18.85pt;margin-top:0;width:35.9pt;height:10.5pt;z-index:25742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7" type="#_x0000_t75" style="position:absolute;left:0;text-align:left;margin-left:18.85pt;margin-top:0;width:35.9pt;height:11.2pt;z-index:25742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8" type="#_x0000_t75" style="position:absolute;left:0;text-align:left;margin-left:18.85pt;margin-top:0;width:35.9pt;height:11.2pt;z-index:25742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59" type="#_x0000_t75" style="position:absolute;left:0;text-align:left;margin-left:18.85pt;margin-top:0;width:35.9pt;height:10.5pt;z-index:25742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0" type="#_x0000_t75" style="position:absolute;left:0;text-align:left;margin-left:18.85pt;margin-top:0;width:35.9pt;height:11.2pt;z-index:25742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1" type="#_x0000_t75" style="position:absolute;left:0;text-align:left;margin-left:18.85pt;margin-top:0;width:35.9pt;height:10.5pt;z-index:25742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2" type="#_x0000_t75" style="position:absolute;left:0;text-align:left;margin-left:18.85pt;margin-top:0;width:35.9pt;height:10.5pt;z-index:25742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3" type="#_x0000_t75" style="position:absolute;left:0;text-align:left;margin-left:18.85pt;margin-top:0;width:35.9pt;height:10.5pt;z-index:25743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4" type="#_x0000_t75" style="position:absolute;left:0;text-align:left;margin-left:18.85pt;margin-top:0;width:35.9pt;height:11.2pt;z-index:25743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5" type="#_x0000_t75" style="position:absolute;left:0;text-align:left;margin-left:18.85pt;margin-top:0;width:35.9pt;height:10.5pt;z-index:25743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6" type="#_x0000_t75" style="position:absolute;left:0;text-align:left;margin-left:18.85pt;margin-top:0;width:35.9pt;height:14.3pt;z-index:25743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7" type="#_x0000_t75" style="position:absolute;left:0;text-align:left;margin-left:18.85pt;margin-top:0;width:35.9pt;height:10.5pt;z-index:25743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8" type="#_x0000_t75" style="position:absolute;left:0;text-align:left;margin-left:18.85pt;margin-top:0;width:35.9pt;height:10.5pt;z-index:25743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69" type="#_x0000_t75" style="position:absolute;left:0;text-align:left;margin-left:18.85pt;margin-top:0;width:35.9pt;height:10.5pt;z-index:25743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0" type="#_x0000_t75" style="position:absolute;left:0;text-align:left;margin-left:18.85pt;margin-top:0;width:35.9pt;height:11.2pt;z-index:25743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1" type="#_x0000_t75" style="position:absolute;left:0;text-align:left;margin-left:18.85pt;margin-top:0;width:35.9pt;height:11.2pt;z-index:25743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2" type="#_x0000_t75" style="position:absolute;left:0;text-align:left;margin-left:18.85pt;margin-top:0;width:35.9pt;height:10.5pt;z-index:25743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3" type="#_x0000_t75" style="position:absolute;left:0;text-align:left;margin-left:18.85pt;margin-top:0;width:35.9pt;height:14.3pt;z-index:25744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4" type="#_x0000_t75" style="position:absolute;left:0;text-align:left;margin-left:18.85pt;margin-top:0;width:35.9pt;height:10.5pt;z-index:25744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5" type="#_x0000_t75" style="position:absolute;left:0;text-align:left;margin-left:18.85pt;margin-top:0;width:35.9pt;height:10.5pt;z-index:25744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6" type="#_x0000_t75" style="position:absolute;left:0;text-align:left;margin-left:18.85pt;margin-top:0;width:35.9pt;height:10.5pt;z-index:25744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7" type="#_x0000_t75" style="position:absolute;left:0;text-align:left;margin-left:18.85pt;margin-top:0;width:35.9pt;height:11.2pt;z-index:25744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8" type="#_x0000_t75" style="position:absolute;left:0;text-align:left;margin-left:18.85pt;margin-top:0;width:35.9pt;height:11.2pt;z-index:25744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79" type="#_x0000_t75" style="position:absolute;left:0;text-align:left;margin-left:18.85pt;margin-top:0;width:35.2pt;height:13.55pt;z-index:25744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0" type="#_x0000_t75" style="position:absolute;left:0;text-align:left;margin-left:18.85pt;margin-top:0;width:35.9pt;height:13.55pt;z-index:25744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1" type="#_x0000_t75" style="position:absolute;left:0;text-align:left;margin-left:18.85pt;margin-top:0;width:35.9pt;height:18.8pt;z-index:25744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2" type="#_x0000_t75" style="position:absolute;left:0;text-align:left;margin-left:18.85pt;margin-top:0;width:35.9pt;height:14.3pt;z-index:25744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3" type="#_x0000_t75" style="position:absolute;left:0;text-align:left;margin-left:18.85pt;margin-top:0;width:35.9pt;height:10.5pt;z-index:25745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4" type="#_x0000_t75" style="position:absolute;left:0;text-align:left;margin-left:18.85pt;margin-top:0;width:35.2pt;height:10.5pt;z-index:25745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5" type="#_x0000_t75" style="position:absolute;left:0;text-align:left;margin-left:18.85pt;margin-top:0;width:35.9pt;height:10.5pt;z-index:25745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6" type="#_x0000_t75" style="position:absolute;left:0;text-align:left;margin-left:18.85pt;margin-top:0;width:35.2pt;height:10.5pt;z-index:25745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7" type="#_x0000_t75" style="position:absolute;left:0;text-align:left;margin-left:18.85pt;margin-top:0;width:35.2pt;height:10.5pt;z-index:25745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8" type="#_x0000_t75" style="position:absolute;left:0;text-align:left;margin-left:18.85pt;margin-top:0;width:35.9pt;height:14.3pt;z-index:25745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89" type="#_x0000_t75" style="position:absolute;left:0;text-align:left;margin-left:18.85pt;margin-top:0;width:35.9pt;height:11.2pt;z-index:25745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0" type="#_x0000_t75" style="position:absolute;left:0;text-align:left;margin-left:18.85pt;margin-top:0;width:35.9pt;height:11.2pt;z-index:25745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1" type="#_x0000_t75" style="position:absolute;left:0;text-align:left;margin-left:18.85pt;margin-top:0;width:35.2pt;height:10.5pt;z-index:25745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2" type="#_x0000_t75" style="position:absolute;left:0;text-align:left;margin-left:18.85pt;margin-top:0;width:35.2pt;height:10.5pt;z-index:25746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3" type="#_x0000_t75" style="position:absolute;left:0;text-align:left;margin-left:18.85pt;margin-top:0;width:35.2pt;height:10.5pt;z-index:25746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4" type="#_x0000_t75" style="position:absolute;left:0;text-align:left;margin-left:18.85pt;margin-top:0;width:35.2pt;height:10.5pt;z-index:25746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5" type="#_x0000_t75" style="position:absolute;left:0;text-align:left;margin-left:18.85pt;margin-top:0;width:35.2pt;height:10.5pt;z-index:25746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6" type="#_x0000_t75" style="position:absolute;left:0;text-align:left;margin-left:18.85pt;margin-top:0;width:35.2pt;height:10.5pt;z-index:25746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7" type="#_x0000_t75" style="position:absolute;left:0;text-align:left;margin-left:18.85pt;margin-top:0;width:35.2pt;height:10.5pt;z-index:25746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8" type="#_x0000_t75" style="position:absolute;left:0;text-align:left;margin-left:18.85pt;margin-top:0;width:35.2pt;height:10.5pt;z-index:25746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699" type="#_x0000_t75" style="position:absolute;left:0;text-align:left;margin-left:18.85pt;margin-top:0;width:35.2pt;height:10.5pt;z-index:25746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0" type="#_x0000_t75" style="position:absolute;left:0;text-align:left;margin-left:18.85pt;margin-top:0;width:35.9pt;height:14.3pt;z-index:25746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1" type="#_x0000_t75" style="position:absolute;left:0;text-align:left;margin-left:18.85pt;margin-top:0;width:35.9pt;height:13.55pt;z-index:25746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2" type="#_x0000_t75" style="position:absolute;left:0;text-align:left;margin-left:18.85pt;margin-top:0;width:35.9pt;height:10.5pt;z-index:25747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3" type="#_x0000_t75" style="position:absolute;left:0;text-align:left;margin-left:18.85pt;margin-top:0;width:35.2pt;height:10.5pt;z-index:25747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4" type="#_x0000_t75" style="position:absolute;left:0;text-align:left;margin-left:18.85pt;margin-top:0;width:35.2pt;height:10.5pt;z-index:25747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5" type="#_x0000_t75" style="position:absolute;left:0;text-align:left;margin-left:18.85pt;margin-top:0;width:35.2pt;height:10.5pt;z-index:25747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6" type="#_x0000_t75" style="position:absolute;left:0;text-align:left;margin-left:18.85pt;margin-top:0;width:35.2pt;height:10.5pt;z-index:25747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7" type="#_x0000_t75" style="position:absolute;left:0;text-align:left;margin-left:18.85pt;margin-top:0;width:35.2pt;height:10.5pt;z-index:25747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8" type="#_x0000_t75" style="position:absolute;left:0;text-align:left;margin-left:18.85pt;margin-top:0;width:35.2pt;height:10.5pt;z-index:25747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09" type="#_x0000_t75" style="position:absolute;left:0;text-align:left;margin-left:18.85pt;margin-top:0;width:35.2pt;height:10.5pt;z-index:25747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0" type="#_x0000_t75" style="position:absolute;left:0;text-align:left;margin-left:18.85pt;margin-top:0;width:35.2pt;height:10.5pt;z-index:25747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1" type="#_x0000_t75" style="position:absolute;left:0;text-align:left;margin-left:18.85pt;margin-top:0;width:35.2pt;height:10.5pt;z-index:25747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2" type="#_x0000_t75" style="position:absolute;left:0;text-align:left;margin-left:18.85pt;margin-top:0;width:35.2pt;height:10.5pt;z-index:25748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3" type="#_x0000_t75" style="position:absolute;left:0;text-align:left;margin-left:18.85pt;margin-top:0;width:35.2pt;height:10.5pt;z-index:25748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4" type="#_x0000_t75" style="position:absolute;left:0;text-align:left;margin-left:18.85pt;margin-top:0;width:35.9pt;height:14.3pt;z-index:25748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5" type="#_x0000_t75" style="position:absolute;left:0;text-align:left;margin-left:18.85pt;margin-top:0;width:35.2pt;height:10.5pt;z-index:25748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6" type="#_x0000_t75" style="position:absolute;left:0;text-align:left;margin-left:18.85pt;margin-top:0;width:35.2pt;height:10.5pt;z-index:25748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7" type="#_x0000_t75" style="position:absolute;left:0;text-align:left;margin-left:18.85pt;margin-top:0;width:35.2pt;height:10.5pt;z-index:25748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8" type="#_x0000_t75" style="position:absolute;left:0;text-align:left;margin-left:18.85pt;margin-top:0;width:35.2pt;height:10.5pt;z-index:25748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19" type="#_x0000_t75" style="position:absolute;left:0;text-align:left;margin-left:18.85pt;margin-top:0;width:35.9pt;height:10.5pt;z-index:25748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0" type="#_x0000_t75" style="position:absolute;left:0;text-align:left;margin-left:18.85pt;margin-top:0;width:35.9pt;height:10.5pt;z-index:25748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1" type="#_x0000_t75" style="position:absolute;left:0;text-align:left;margin-left:18.85pt;margin-top:0;width:35.2pt;height:10.5pt;z-index:25748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2" type="#_x0000_t75" style="position:absolute;left:0;text-align:left;margin-left:18.85pt;margin-top:0;width:35.2pt;height:10.5pt;z-index:25749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3" type="#_x0000_t75" style="position:absolute;left:0;text-align:left;margin-left:18.85pt;margin-top:0;width:35.2pt;height:10.5pt;z-index:25749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4" type="#_x0000_t75" style="position:absolute;left:0;text-align:left;margin-left:18.85pt;margin-top:0;width:35.2pt;height:10.5pt;z-index:25749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5" type="#_x0000_t75" style="position:absolute;left:0;text-align:left;margin-left:18.85pt;margin-top:0;width:35.2pt;height:10.5pt;z-index:25749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6" type="#_x0000_t75" style="position:absolute;left:0;text-align:left;margin-left:18.85pt;margin-top:0;width:35.2pt;height:10.5pt;z-index:25749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7" type="#_x0000_t75" style="position:absolute;left:0;text-align:left;margin-left:18.85pt;margin-top:0;width:35.2pt;height:10.5pt;z-index:25749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8" type="#_x0000_t75" style="position:absolute;left:0;text-align:left;margin-left:18.85pt;margin-top:0;width:35.2pt;height:10.5pt;z-index:25749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29" type="#_x0000_t75" style="position:absolute;left:0;text-align:left;margin-left:18.85pt;margin-top:0;width:35.2pt;height:10.5pt;z-index:25749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0" type="#_x0000_t75" style="position:absolute;left:0;text-align:left;margin-left:18.85pt;margin-top:0;width:35.2pt;height:10.5pt;z-index:25749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1" type="#_x0000_t75" style="position:absolute;left:0;text-align:left;margin-left:18.85pt;margin-top:0;width:35.2pt;height:10.5pt;z-index:25750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2" type="#_x0000_t75" style="position:absolute;left:0;text-align:left;margin-left:18.85pt;margin-top:0;width:35.2pt;height:10.5pt;z-index:25750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3" type="#_x0000_t75" style="position:absolute;left:0;text-align:left;margin-left:18.85pt;margin-top:0;width:35.2pt;height:10.5pt;z-index:25750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4" type="#_x0000_t75" style="position:absolute;left:0;text-align:left;margin-left:18.85pt;margin-top:0;width:35.9pt;height:10.5pt;z-index:25750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5" type="#_x0000_t75" style="position:absolute;left:0;text-align:left;margin-left:18.85pt;margin-top:0;width:35.9pt;height:10.5pt;z-index:25750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6" type="#_x0000_t75" style="position:absolute;left:0;text-align:left;margin-left:18.85pt;margin-top:0;width:35.9pt;height:10.5pt;z-index:25750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7" type="#_x0000_t75" style="position:absolute;left:0;text-align:left;margin-left:18.85pt;margin-top:0;width:35.9pt;height:10.5pt;z-index:25750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8" type="#_x0000_t75" style="position:absolute;left:0;text-align:left;margin-left:18.85pt;margin-top:0;width:35.9pt;height:10.5pt;z-index:25750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39" type="#_x0000_t75" style="position:absolute;left:0;text-align:left;margin-left:18.85pt;margin-top:0;width:35.9pt;height:10.5pt;z-index:25750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0" type="#_x0000_t75" style="position:absolute;left:0;text-align:left;margin-left:18.85pt;margin-top:0;width:35.9pt;height:10.5pt;z-index:25750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1" type="#_x0000_t75" style="position:absolute;left:0;text-align:left;margin-left:18.85pt;margin-top:0;width:35.9pt;height:10.5pt;z-index:25751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2" type="#_x0000_t75" style="position:absolute;left:0;text-align:left;margin-left:18.85pt;margin-top:0;width:35.9pt;height:10.5pt;z-index:25751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3" type="#_x0000_t75" style="position:absolute;left:0;text-align:left;margin-left:18.85pt;margin-top:0;width:35.9pt;height:10.5pt;z-index:25751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4" type="#_x0000_t75" style="position:absolute;left:0;text-align:left;margin-left:18.85pt;margin-top:0;width:35.9pt;height:10.5pt;z-index:25751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5" type="#_x0000_t75" style="position:absolute;left:0;text-align:left;margin-left:18.85pt;margin-top:0;width:35.9pt;height:10.5pt;z-index:25751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6" type="#_x0000_t75" style="position:absolute;left:0;text-align:left;margin-left:18.85pt;margin-top:0;width:35.9pt;height:10.5pt;z-index:25751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7" type="#_x0000_t75" style="position:absolute;left:0;text-align:left;margin-left:18.85pt;margin-top:0;width:35.9pt;height:10.5pt;z-index:25751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8" type="#_x0000_t75" style="position:absolute;left:0;text-align:left;margin-left:18.85pt;margin-top:0;width:35.9pt;height:10.5pt;z-index:25751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49" type="#_x0000_t75" style="position:absolute;left:0;text-align:left;margin-left:18.85pt;margin-top:0;width:35.9pt;height:10.5pt;z-index:25751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0" type="#_x0000_t75" style="position:absolute;left:0;text-align:left;margin-left:18.85pt;margin-top:0;width:35.9pt;height:10.5pt;z-index:25751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1" type="#_x0000_t75" style="position:absolute;left:0;text-align:left;margin-left:18.85pt;margin-top:0;width:35.9pt;height:10.5pt;z-index:25752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2" type="#_x0000_t75" style="position:absolute;left:0;text-align:left;margin-left:18.85pt;margin-top:0;width:35.9pt;height:10.5pt;z-index:25752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3" type="#_x0000_t75" style="position:absolute;left:0;text-align:left;margin-left:18.85pt;margin-top:0;width:35.9pt;height:10.5pt;z-index:25752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4" type="#_x0000_t75" style="position:absolute;left:0;text-align:left;margin-left:18.85pt;margin-top:0;width:35.9pt;height:10.5pt;z-index:25752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5" type="#_x0000_t75" style="position:absolute;left:0;text-align:left;margin-left:18.85pt;margin-top:0;width:35.9pt;height:13.55pt;z-index:25752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6" type="#_x0000_t75" style="position:absolute;left:0;text-align:left;margin-left:18.85pt;margin-top:0;width:35.9pt;height:13.55pt;z-index:25752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7" type="#_x0000_t75" style="position:absolute;left:0;text-align:left;margin-left:18.85pt;margin-top:0;width:35.9pt;height:13.55pt;z-index:25752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8" type="#_x0000_t75" style="position:absolute;left:0;text-align:left;margin-left:18.85pt;margin-top:0;width:35.9pt;height:10.5pt;z-index:25752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59" type="#_x0000_t75" style="position:absolute;left:0;text-align:left;margin-left:18.85pt;margin-top:0;width:35.9pt;height:10.5pt;z-index:25752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0" type="#_x0000_t75" style="position:absolute;left:0;text-align:left;margin-left:18.85pt;margin-top:0;width:35.9pt;height:11.2pt;z-index:25752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1" type="#_x0000_t75" style="position:absolute;left:0;text-align:left;margin-left:18.85pt;margin-top:0;width:35.9pt;height:10.5pt;z-index:25753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2" type="#_x0000_t75" style="position:absolute;left:0;text-align:left;margin-left:18.85pt;margin-top:0;width:35.9pt;height:13.55pt;z-index:25753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3" type="#_x0000_t75" style="position:absolute;left:0;text-align:left;margin-left:18.85pt;margin-top:0;width:35.9pt;height:11.2pt;z-index:25753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4" type="#_x0000_t75" style="position:absolute;left:0;text-align:left;margin-left:18.85pt;margin-top:0;width:35.9pt;height:10.5pt;z-index:25753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5" type="#_x0000_t75" style="position:absolute;left:0;text-align:left;margin-left:18.85pt;margin-top:0;width:35.9pt;height:10.5pt;z-index:25753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6" type="#_x0000_t75" style="position:absolute;left:0;text-align:left;margin-left:18.85pt;margin-top:0;width:35.9pt;height:10.5pt;z-index:25753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7" type="#_x0000_t75" style="position:absolute;left:0;text-align:left;margin-left:18.85pt;margin-top:0;width:35.9pt;height:10.5pt;z-index:25753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8" type="#_x0000_t75" style="position:absolute;left:0;text-align:left;margin-left:18.85pt;margin-top:0;width:35.9pt;height:10.5pt;z-index:25753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69" type="#_x0000_t75" style="position:absolute;left:0;text-align:left;margin-left:18.85pt;margin-top:0;width:35.9pt;height:10.5pt;z-index:25753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0" type="#_x0000_t75" style="position:absolute;left:0;text-align:left;margin-left:18.85pt;margin-top:0;width:35.9pt;height:10.5pt;z-index:25754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1" type="#_x0000_t75" style="position:absolute;left:0;text-align:left;margin-left:18.85pt;margin-top:0;width:35.9pt;height:10.5pt;z-index:25754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2" type="#_x0000_t75" style="position:absolute;left:0;text-align:left;margin-left:18.85pt;margin-top:0;width:35.9pt;height:10.5pt;z-index:25754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3" type="#_x0000_t75" style="position:absolute;left:0;text-align:left;margin-left:18.85pt;margin-top:0;width:35.9pt;height:10.5pt;z-index:25754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4" type="#_x0000_t75" style="position:absolute;left:0;text-align:left;margin-left:18.85pt;margin-top:0;width:35.9pt;height:10.5pt;z-index:25754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5" type="#_x0000_t75" style="position:absolute;left:0;text-align:left;margin-left:18.85pt;margin-top:0;width:35.9pt;height:10.5pt;z-index:25754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6" type="#_x0000_t75" style="position:absolute;left:0;text-align:left;margin-left:18.85pt;margin-top:0;width:35.9pt;height:14.3pt;z-index:25754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7" type="#_x0000_t75" style="position:absolute;left:0;text-align:left;margin-left:18.85pt;margin-top:0;width:35.9pt;height:13.55pt;z-index:25754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8" type="#_x0000_t75" style="position:absolute;left:0;text-align:left;margin-left:18.85pt;margin-top:0;width:35.2pt;height:10.5pt;z-index:25754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79" type="#_x0000_t75" style="position:absolute;left:0;text-align:left;margin-left:18.85pt;margin-top:0;width:35.9pt;height:10.5pt;z-index:25754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0" type="#_x0000_t75" style="position:absolute;left:0;text-align:left;margin-left:18.85pt;margin-top:0;width:35.9pt;height:10.5pt;z-index:25755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1" type="#_x0000_t75" style="position:absolute;left:0;text-align:left;margin-left:18.85pt;margin-top:0;width:35.9pt;height:10.5pt;z-index:25755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2" type="#_x0000_t75" style="position:absolute;left:0;text-align:left;margin-left:18.85pt;margin-top:0;width:35.9pt;height:10.5pt;z-index:25755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3" type="#_x0000_t75" style="position:absolute;left:0;text-align:left;margin-left:18.85pt;margin-top:0;width:35.9pt;height:10.5pt;z-index:25755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4" type="#_x0000_t75" style="position:absolute;left:0;text-align:left;margin-left:18.85pt;margin-top:0;width:35.9pt;height:10.5pt;z-index:25755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5" type="#_x0000_t75" style="position:absolute;left:0;text-align:left;margin-left:18.85pt;margin-top:0;width:35.9pt;height:10.5pt;z-index:25755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6" type="#_x0000_t75" style="position:absolute;left:0;text-align:left;margin-left:18.85pt;margin-top:0;width:35.9pt;height:10.5pt;z-index:25755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7" type="#_x0000_t75" style="position:absolute;left:0;text-align:left;margin-left:18.85pt;margin-top:0;width:35.9pt;height:10.5pt;z-index:25755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8" type="#_x0000_t75" style="position:absolute;left:0;text-align:left;margin-left:18.85pt;margin-top:0;width:35.9pt;height:10.5pt;z-index:25755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89" type="#_x0000_t75" style="position:absolute;left:0;text-align:left;margin-left:18.85pt;margin-top:0;width:35.9pt;height:10.5pt;z-index:25755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0" type="#_x0000_t75" style="position:absolute;left:0;text-align:left;margin-left:18.85pt;margin-top:0;width:35.9pt;height:10.5pt;z-index:25756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1" type="#_x0000_t75" style="position:absolute;left:0;text-align:left;margin-left:18.85pt;margin-top:0;width:35.9pt;height:10.5pt;z-index:25756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2" type="#_x0000_t75" style="position:absolute;left:0;text-align:left;margin-left:18.85pt;margin-top:0;width:35.9pt;height:10.5pt;z-index:25756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3" type="#_x0000_t75" style="position:absolute;left:0;text-align:left;margin-left:18.85pt;margin-top:0;width:35.9pt;height:10.5pt;z-index:25756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4" type="#_x0000_t75" style="position:absolute;left:0;text-align:left;margin-left:18.85pt;margin-top:0;width:35.2pt;height:10.5pt;z-index:25756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5" type="#_x0000_t75" style="position:absolute;left:0;text-align:left;margin-left:18.85pt;margin-top:0;width:35.2pt;height:13.55pt;z-index:25756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6" type="#_x0000_t75" style="position:absolute;left:0;text-align:left;margin-left:18.85pt;margin-top:0;width:35.9pt;height:13.55pt;z-index:25756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7" type="#_x0000_t75" style="position:absolute;left:0;text-align:left;margin-left:18.85pt;margin-top:0;width:35.9pt;height:14.3pt;z-index:25756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8" type="#_x0000_t75" style="position:absolute;left:0;text-align:left;margin-left:18.85pt;margin-top:0;width:35.9pt;height:14.3pt;z-index:25756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799" type="#_x0000_t75" style="position:absolute;left:0;text-align:left;margin-left:18.85pt;margin-top:0;width:35.9pt;height:13.55pt;z-index:25756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0" type="#_x0000_t75" style="position:absolute;left:0;text-align:left;margin-left:18.85pt;margin-top:0;width:35.2pt;height:10.5pt;z-index:25757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1" type="#_x0000_t75" style="position:absolute;left:0;text-align:left;margin-left:18.85pt;margin-top:0;width:35.2pt;height:10.5pt;z-index:25757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2" type="#_x0000_t75" style="position:absolute;left:0;text-align:left;margin-left:18.85pt;margin-top:0;width:35.9pt;height:14.3pt;z-index:25757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3" type="#_x0000_t75" style="position:absolute;left:0;text-align:left;margin-left:18.85pt;margin-top:0;width:35.9pt;height:14.3pt;z-index:25757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4" type="#_x0000_t75" style="position:absolute;left:0;text-align:left;margin-left:18.85pt;margin-top:0;width:35.2pt;height:10.5pt;z-index:25757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5" type="#_x0000_t75" style="position:absolute;left:0;text-align:left;margin-left:18.85pt;margin-top:0;width:35.2pt;height:10.5pt;z-index:25757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6" type="#_x0000_t75" style="position:absolute;left:0;text-align:left;margin-left:18.85pt;margin-top:0;width:35.9pt;height:13.55pt;z-index:25757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7" type="#_x0000_t75" style="position:absolute;left:0;text-align:left;margin-left:18.85pt;margin-top:0;width:35.2pt;height:10.5pt;z-index:25757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8" type="#_x0000_t75" style="position:absolute;left:0;text-align:left;margin-left:18.85pt;margin-top:0;width:35.2pt;height:10.5pt;z-index:25757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09" type="#_x0000_t75" style="position:absolute;left:0;text-align:left;margin-left:18.85pt;margin-top:0;width:35.9pt;height:14.3pt;z-index:25758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0" type="#_x0000_t75" style="position:absolute;left:0;text-align:left;margin-left:18.85pt;margin-top:0;width:35.9pt;height:13.55pt;z-index:25758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1" type="#_x0000_t75" style="position:absolute;left:0;text-align:left;margin-left:18.85pt;margin-top:0;width:35.9pt;height:13.55pt;z-index:25758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2" type="#_x0000_t75" style="position:absolute;left:0;text-align:left;margin-left:18.85pt;margin-top:0;width:35.2pt;height:10.5pt;z-index:25758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3" type="#_x0000_t75" style="position:absolute;left:0;text-align:left;margin-left:18.85pt;margin-top:0;width:35.2pt;height:10.5pt;z-index:25758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4" type="#_x0000_t75" style="position:absolute;left:0;text-align:left;margin-left:18.85pt;margin-top:0;width:35.2pt;height:10.5pt;z-index:25758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5" type="#_x0000_t75" style="position:absolute;left:0;text-align:left;margin-left:18.85pt;margin-top:0;width:35.2pt;height:10.5pt;z-index:25758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6" type="#_x0000_t75" style="position:absolute;left:0;text-align:left;margin-left:18.85pt;margin-top:0;width:35.2pt;height:13.55pt;z-index:25758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7" type="#_x0000_t75" style="position:absolute;left:0;text-align:left;margin-left:18.85pt;margin-top:0;width:35.9pt;height:14.3pt;z-index:25758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8" type="#_x0000_t75" style="position:absolute;left:0;text-align:left;margin-left:18.85pt;margin-top:0;width:35.2pt;height:10.5pt;z-index:25758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19" type="#_x0000_t75" style="position:absolute;left:0;text-align:left;margin-left:18.85pt;margin-top:0;width:35.2pt;height:10.5pt;z-index:25759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0" type="#_x0000_t75" style="position:absolute;left:0;text-align:left;margin-left:18.85pt;margin-top:0;width:35.9pt;height:14.3pt;z-index:25759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1" type="#_x0000_t75" style="position:absolute;left:0;text-align:left;margin-left:18.85pt;margin-top:0;width:35.2pt;height:10.5pt;z-index:25759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2" type="#_x0000_t75" style="position:absolute;left:0;text-align:left;margin-left:18.85pt;margin-top:0;width:35.2pt;height:10.5pt;z-index:25759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3" type="#_x0000_t75" style="position:absolute;left:0;text-align:left;margin-left:18.85pt;margin-top:0;width:35.2pt;height:13.55pt;z-index:25759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4" type="#_x0000_t75" style="position:absolute;left:0;text-align:left;margin-left:18.85pt;margin-top:0;width:35.9pt;height:14.3pt;z-index:25759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5" type="#_x0000_t75" style="position:absolute;left:0;text-align:left;margin-left:18.85pt;margin-top:0;width:35.2pt;height:13.55pt;z-index:25759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6" type="#_x0000_t75" style="position:absolute;left:0;text-align:left;margin-left:18.85pt;margin-top:0;width:35.9pt;height:13.55pt;z-index:25759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7" type="#_x0000_t75" style="position:absolute;left:0;text-align:left;margin-left:18.85pt;margin-top:0;width:35.2pt;height:10.5pt;z-index:25759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8" type="#_x0000_t75" style="position:absolute;left:0;text-align:left;margin-left:18.85pt;margin-top:0;width:35.2pt;height:10.5pt;z-index:25759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29" type="#_x0000_t75" style="position:absolute;left:0;text-align:left;margin-left:18.85pt;margin-top:0;width:35.2pt;height:10.5pt;z-index:25760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0" type="#_x0000_t75" style="position:absolute;left:0;text-align:left;margin-left:18.85pt;margin-top:0;width:35.9pt;height:14.3pt;z-index:25760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1" type="#_x0000_t75" style="position:absolute;left:0;text-align:left;margin-left:18.85pt;margin-top:0;width:35.2pt;height:10.5pt;z-index:25760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2" type="#_x0000_t75" style="position:absolute;left:0;text-align:left;margin-left:18.85pt;margin-top:0;width:35.2pt;height:10.5pt;z-index:25760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3" type="#_x0000_t75" style="position:absolute;left:0;text-align:left;margin-left:18.85pt;margin-top:0;width:35.9pt;height:13.55pt;z-index:25760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4" type="#_x0000_t75" style="position:absolute;left:0;text-align:left;margin-left:18.85pt;margin-top:0;width:35.9pt;height:13.55pt;z-index:25760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5" type="#_x0000_t75" style="position:absolute;left:0;text-align:left;margin-left:18.85pt;margin-top:0;width:35.2pt;height:10.5pt;z-index:25760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6" type="#_x0000_t75" style="position:absolute;left:0;text-align:left;margin-left:18.85pt;margin-top:0;width:35.2pt;height:10.5pt;z-index:25760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7" type="#_x0000_t75" style="position:absolute;left:0;text-align:left;margin-left:18.85pt;margin-top:0;width:35.2pt;height:10.5pt;z-index:25760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8" type="#_x0000_t75" style="position:absolute;left:0;text-align:left;margin-left:18.85pt;margin-top:0;width:35.2pt;height:10.5pt;z-index:25760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39" type="#_x0000_t75" style="position:absolute;left:0;text-align:left;margin-left:18.85pt;margin-top:0;width:35.9pt;height:14.3pt;z-index:25761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0" type="#_x0000_t75" style="position:absolute;left:0;text-align:left;margin-left:18.85pt;margin-top:0;width:35.9pt;height:14.3pt;z-index:25761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1" type="#_x0000_t75" style="position:absolute;left:0;text-align:left;margin-left:18.85pt;margin-top:0;width:35.9pt;height:13.55pt;z-index:25761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2" type="#_x0000_t75" style="position:absolute;left:0;text-align:left;margin-left:18.85pt;margin-top:0;width:35.2pt;height:10.5pt;z-index:25761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3" type="#_x0000_t75" style="position:absolute;left:0;text-align:left;margin-left:18.85pt;margin-top:0;width:35.2pt;height:10.5pt;z-index:25761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4" type="#_x0000_t75" style="position:absolute;left:0;text-align:left;margin-left:18.85pt;margin-top:0;width:35.2pt;height:10.5pt;z-index:25761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5" type="#_x0000_t75" style="position:absolute;left:0;text-align:left;margin-left:18.85pt;margin-top:0;width:35.2pt;height:10.5pt;z-index:25761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6" type="#_x0000_t75" style="position:absolute;left:0;text-align:left;margin-left:18.85pt;margin-top:0;width:35.9pt;height:13.55pt;z-index:25761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7" type="#_x0000_t75" style="position:absolute;left:0;text-align:left;margin-left:18.85pt;margin-top:0;width:35.9pt;height:14.3pt;z-index:25761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8" type="#_x0000_t75" style="position:absolute;left:0;text-align:left;margin-left:18.85pt;margin-top:0;width:35.2pt;height:10.5pt;z-index:25761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49" type="#_x0000_t75" style="position:absolute;left:0;text-align:left;margin-left:18.85pt;margin-top:0;width:35.2pt;height:10.5pt;z-index:25762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0" type="#_x0000_t75" style="position:absolute;left:0;text-align:left;margin-left:18.85pt;margin-top:0;width:35.2pt;height:13.55pt;z-index:25762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1" type="#_x0000_t75" style="position:absolute;left:0;text-align:left;margin-left:18.85pt;margin-top:0;width:35.9pt;height:13.55pt;z-index:25762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2" type="#_x0000_t75" style="position:absolute;left:0;text-align:left;margin-left:18.85pt;margin-top:0;width:35.9pt;height:13.55pt;z-index:25762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3" type="#_x0000_t75" style="position:absolute;left:0;text-align:left;margin-left:18.85pt;margin-top:0;width:35.9pt;height:14.3pt;z-index:25762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4" type="#_x0000_t75" style="position:absolute;left:0;text-align:left;margin-left:18.85pt;margin-top:0;width:35.2pt;height:10.5pt;z-index:25762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5" type="#_x0000_t75" style="position:absolute;left:0;text-align:left;margin-left:18.85pt;margin-top:0;width:35.2pt;height:10.5pt;z-index:25762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6" type="#_x0000_t75" style="position:absolute;left:0;text-align:left;margin-left:18.85pt;margin-top:0;width:35.2pt;height:10.5pt;z-index:25762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7" type="#_x0000_t75" style="position:absolute;left:0;text-align:left;margin-left:18.85pt;margin-top:0;width:35.2pt;height:10.5pt;z-index:25762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8" type="#_x0000_t75" style="position:absolute;left:0;text-align:left;margin-left:18.85pt;margin-top:0;width:35.2pt;height:13.55pt;z-index:25763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59" type="#_x0000_t75" style="position:absolute;left:0;text-align:left;margin-left:18.85pt;margin-top:0;width:35.9pt;height:13.55pt;z-index:25763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0" type="#_x0000_t75" style="position:absolute;left:0;text-align:left;margin-left:18.85pt;margin-top:0;width:35.2pt;height:10.5pt;z-index:25763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1" type="#_x0000_t75" style="position:absolute;left:0;text-align:left;margin-left:18.85pt;margin-top:0;width:35.2pt;height:10.5pt;z-index:25763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2" type="#_x0000_t75" style="position:absolute;left:0;text-align:left;margin-left:18.85pt;margin-top:0;width:35.9pt;height:13.55pt;z-index:25763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3" type="#_x0000_t75" style="position:absolute;left:0;text-align:left;margin-left:18.85pt;margin-top:0;width:35.2pt;height:10.5pt;z-index:25763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4" type="#_x0000_t75" style="position:absolute;left:0;text-align:left;margin-left:18.85pt;margin-top:0;width:35.2pt;height:10.5pt;z-index:25763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5" type="#_x0000_t75" style="position:absolute;left:0;text-align:left;margin-left:18.85pt;margin-top:0;width:35.9pt;height:14.3pt;z-index:25763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6" type="#_x0000_t75" style="position:absolute;left:0;text-align:left;margin-left:18.85pt;margin-top:0;width:35.2pt;height:13.55pt;z-index:25763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7" type="#_x0000_t75" style="position:absolute;left:0;text-align:left;margin-left:18.85pt;margin-top:0;width:35.9pt;height:14.3pt;z-index:25763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8" type="#_x0000_t75" style="position:absolute;left:0;text-align:left;margin-left:18.85pt;margin-top:0;width:35.2pt;height:10.5pt;z-index:25764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69" type="#_x0000_t75" style="position:absolute;left:0;text-align:left;margin-left:18.85pt;margin-top:0;width:35.2pt;height:10.5pt;z-index:25764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0" type="#_x0000_t75" style="position:absolute;left:0;text-align:left;margin-left:18.85pt;margin-top:0;width:35.9pt;height:14.3pt;z-index:25764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1" type="#_x0000_t75" style="position:absolute;left:0;text-align:left;margin-left:18.85pt;margin-top:0;width:35.2pt;height:10.5pt;z-index:25764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2" type="#_x0000_t75" style="position:absolute;left:0;text-align:left;margin-left:18.85pt;margin-top:0;width:35.2pt;height:10.5pt;z-index:25764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3" type="#_x0000_t75" style="position:absolute;left:0;text-align:left;margin-left:18.85pt;margin-top:0;width:35.2pt;height:13.55pt;z-index:25764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4" type="#_x0000_t75" style="position:absolute;left:0;text-align:left;margin-left:18.85pt;margin-top:0;width:35.9pt;height:13.55pt;z-index:25764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5" type="#_x0000_t75" style="position:absolute;left:0;text-align:left;margin-left:18.85pt;margin-top:0;width:35.2pt;height:10.5pt;z-index:25764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6" type="#_x0000_t75" style="position:absolute;left:0;text-align:left;margin-left:18.85pt;margin-top:0;width:35.9pt;height:14.3pt;z-index:25764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7" type="#_x0000_t75" style="position:absolute;left:0;text-align:left;margin-left:18.85pt;margin-top:0;width:35.9pt;height:10.5pt;z-index:25764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8" type="#_x0000_t75" style="position:absolute;left:0;text-align:left;margin-left:18.85pt;margin-top:0;width:35.9pt;height:10.5pt;z-index:25765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79" type="#_x0000_t75" style="position:absolute;left:0;text-align:left;margin-left:18.85pt;margin-top:0;width:35.2pt;height:13.55pt;z-index:25765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0" type="#_x0000_t75" style="position:absolute;left:0;text-align:left;margin-left:18.85pt;margin-top:0;width:35.9pt;height:13.55pt;z-index:25765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1" type="#_x0000_t75" style="position:absolute;left:0;text-align:left;margin-left:18.85pt;margin-top:0;width:35.2pt;height:13.55pt;z-index:25765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2" type="#_x0000_t75" style="position:absolute;left:0;text-align:left;margin-left:18.85pt;margin-top:0;width:35.9pt;height:13.55pt;z-index:25765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3" type="#_x0000_t75" style="position:absolute;left:0;text-align:left;margin-left:18.85pt;margin-top:0;width:35.9pt;height:10.5pt;z-index:25765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4" type="#_x0000_t75" style="position:absolute;left:0;text-align:left;margin-left:18.85pt;margin-top:0;width:35.9pt;height:13.55pt;z-index:25765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5" type="#_x0000_t75" style="position:absolute;left:0;text-align:left;margin-left:18.85pt;margin-top:0;width:35.2pt;height:10.5pt;z-index:25765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6" type="#_x0000_t75" style="position:absolute;left:0;text-align:left;margin-left:18.85pt;margin-top:0;width:35.9pt;height:14.3pt;z-index:25765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7" type="#_x0000_t75" style="position:absolute;left:0;text-align:left;margin-left:18.85pt;margin-top:0;width:35.9pt;height:13.55pt;z-index:25765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8" type="#_x0000_t75" style="position:absolute;left:0;text-align:left;margin-left:18.85pt;margin-top:0;width:35.9pt;height:10.5pt;z-index:25766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89" type="#_x0000_t75" style="position:absolute;left:0;text-align:left;margin-left:18.85pt;margin-top:0;width:35.9pt;height:10.5pt;z-index:25766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0" type="#_x0000_t75" style="position:absolute;left:0;text-align:left;margin-left:18.85pt;margin-top:0;width:35.2pt;height:13.55pt;z-index:25766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1" type="#_x0000_t75" style="position:absolute;left:0;text-align:left;margin-left:18.85pt;margin-top:0;width:35.9pt;height:13.55pt;z-index:25766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2" type="#_x0000_t75" style="position:absolute;left:0;text-align:left;margin-left:18.85pt;margin-top:0;width:35.9pt;height:10.5pt;z-index:25766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3" type="#_x0000_t75" style="position:absolute;left:0;text-align:left;margin-left:18.85pt;margin-top:0;width:35.9pt;height:10.5pt;z-index:25766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4" type="#_x0000_t75" style="position:absolute;left:0;text-align:left;margin-left:18.85pt;margin-top:0;width:35.9pt;height:14.3pt;z-index:25766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5" type="#_x0000_t75" style="position:absolute;left:0;text-align:left;margin-left:18.85pt;margin-top:0;width:35.9pt;height:10.5pt;z-index:25766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6" type="#_x0000_t75" style="position:absolute;left:0;text-align:left;margin-left:18.85pt;margin-top:0;width:35.9pt;height:10.5pt;z-index:25766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7" type="#_x0000_t75" style="position:absolute;left:0;text-align:left;margin-left:18.85pt;margin-top:0;width:35.9pt;height:13.55pt;z-index:25767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8" type="#_x0000_t75" style="position:absolute;left:0;text-align:left;margin-left:18.85pt;margin-top:0;width:35.2pt;height:13.55pt;z-index:25767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899" type="#_x0000_t75" style="position:absolute;left:0;text-align:left;margin-left:18.85pt;margin-top:0;width:35.9pt;height:14.3pt;z-index:25767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0" type="#_x0000_t75" style="position:absolute;left:0;text-align:left;margin-left:18.85pt;margin-top:0;width:35.9pt;height:10.5pt;z-index:25767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1" type="#_x0000_t75" style="position:absolute;left:0;text-align:left;margin-left:18.85pt;margin-top:0;width:35.9pt;height:10.5pt;z-index:25767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2" type="#_x0000_t75" style="position:absolute;left:0;text-align:left;margin-left:18.85pt;margin-top:0;width:35.9pt;height:10.5pt;z-index:25767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3" type="#_x0000_t75" style="position:absolute;left:0;text-align:left;margin-left:18.85pt;margin-top:0;width:35.9pt;height:10.5pt;z-index:25767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4" type="#_x0000_t75" style="position:absolute;left:0;text-align:left;margin-left:18.85pt;margin-top:0;width:35.2pt;height:13.55pt;z-index:25767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5" type="#_x0000_t75" style="position:absolute;left:0;text-align:left;margin-left:18.85pt;margin-top:0;width:35.9pt;height:10.5pt;z-index:25767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6" type="#_x0000_t75" style="position:absolute;left:0;text-align:left;margin-left:18.85pt;margin-top:0;width:35.9pt;height:10.5pt;z-index:25767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7" type="#_x0000_t75" style="position:absolute;left:0;text-align:left;margin-left:18.85pt;margin-top:0;width:35.9pt;height:10.5pt;z-index:25768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8" type="#_x0000_t75" style="position:absolute;left:0;text-align:left;margin-left:18.85pt;margin-top:0;width:35.9pt;height:10.5pt;z-index:25768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09" type="#_x0000_t75" style="position:absolute;left:0;text-align:left;margin-left:18.85pt;margin-top:0;width:35.2pt;height:13.55pt;z-index:25768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0" type="#_x0000_t75" style="position:absolute;left:0;text-align:left;margin-left:18.85pt;margin-top:0;width:35.9pt;height:13.55pt;z-index:25768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1" type="#_x0000_t75" style="position:absolute;left:0;text-align:left;margin-left:18.85pt;margin-top:0;width:35.2pt;height:13.55pt;z-index:25768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2" type="#_x0000_t75" style="position:absolute;left:0;text-align:left;margin-left:18.85pt;margin-top:0;width:35.9pt;height:13.55pt;z-index:25768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3" type="#_x0000_t75" style="position:absolute;left:0;text-align:left;margin-left:18.85pt;margin-top:0;width:35.9pt;height:10.5pt;z-index:25768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4" type="#_x0000_t75" style="position:absolute;left:0;text-align:left;margin-left:18.85pt;margin-top:0;width:35.9pt;height:10.5pt;z-index:25768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5" type="#_x0000_t75" style="position:absolute;left:0;text-align:left;margin-left:18.85pt;margin-top:0;width:35.9pt;height:18.8pt;z-index:25768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6" type="#_x0000_t75" style="position:absolute;left:0;text-align:left;margin-left:18.85pt;margin-top:0;width:35.9pt;height:10.5pt;z-index:25768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7" type="#_x0000_t75" style="position:absolute;left:0;text-align:left;margin-left:18.85pt;margin-top:0;width:35.9pt;height:10.5pt;z-index:25769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8" type="#_x0000_t75" style="position:absolute;left:0;text-align:left;margin-left:18.85pt;margin-top:0;width:35.2pt;height:13.55pt;z-index:25769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19" type="#_x0000_t75" style="position:absolute;left:0;text-align:left;margin-left:18.85pt;margin-top:0;width:35.9pt;height:13.55pt;z-index:25769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0" type="#_x0000_t75" style="position:absolute;left:0;text-align:left;margin-left:18.85pt;margin-top:0;width:35.9pt;height:10.5pt;z-index:25769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1" type="#_x0000_t75" style="position:absolute;left:0;text-align:left;margin-left:18.85pt;margin-top:0;width:35.9pt;height:10.5pt;z-index:25769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2" type="#_x0000_t75" style="position:absolute;left:0;text-align:left;margin-left:18.85pt;margin-top:0;width:35.9pt;height:13.55pt;z-index:25769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3" type="#_x0000_t75" style="position:absolute;left:0;text-align:left;margin-left:18.85pt;margin-top:0;width:35.9pt;height:10.5pt;z-index:25769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4" type="#_x0000_t75" style="position:absolute;left:0;text-align:left;margin-left:18.85pt;margin-top:0;width:35.9pt;height:10.5pt;z-index:25769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5" type="#_x0000_t75" style="position:absolute;left:0;text-align:left;margin-left:18.85pt;margin-top:0;width:35.9pt;height:14.3pt;z-index:25769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6" type="#_x0000_t75" style="position:absolute;left:0;text-align:left;margin-left:18.85pt;margin-top:0;width:35.2pt;height:13.55pt;z-index:25769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7" type="#_x0000_t75" style="position:absolute;left:0;text-align:left;margin-left:18.85pt;margin-top:0;width:35.9pt;height:13.55pt;z-index:25770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8" type="#_x0000_t75" style="position:absolute;left:0;text-align:left;margin-left:18.85pt;margin-top:0;width:35.9pt;height:10.5pt;z-index:25770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29" type="#_x0000_t75" style="position:absolute;left:0;text-align:left;margin-left:18.85pt;margin-top:0;width:35.9pt;height:10.5pt;z-index:25770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0" type="#_x0000_t75" style="position:absolute;left:0;text-align:left;margin-left:18.85pt;margin-top:0;width:35.9pt;height:14.3pt;z-index:25770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1" type="#_x0000_t75" style="position:absolute;left:0;text-align:left;margin-left:18.85pt;margin-top:0;width:35.9pt;height:10.5pt;z-index:25770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2" type="#_x0000_t75" style="position:absolute;left:0;text-align:left;margin-left:18.85pt;margin-top:0;width:35.9pt;height:10.5pt;z-index:25770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3" type="#_x0000_t75" style="position:absolute;left:0;text-align:left;margin-left:18.85pt;margin-top:0;width:35.2pt;height:13.55pt;z-index:25770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4" type="#_x0000_t75" style="position:absolute;left:0;text-align:left;margin-left:18.85pt;margin-top:0;width:35.9pt;height:14.3pt;z-index:25770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5" type="#_x0000_t75" style="position:absolute;left:0;text-align:left;margin-left:18.85pt;margin-top:0;width:35.9pt;height:13.55pt;z-index:25770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6" type="#_x0000_t75" style="position:absolute;left:0;text-align:left;margin-left:18.85pt;margin-top:0;width:35.9pt;height:10.5pt;z-index:25771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7" type="#_x0000_t75" style="position:absolute;left:0;text-align:left;margin-left:18.85pt;margin-top:0;width:35.9pt;height:10.5pt;z-index:25771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8" type="#_x0000_t75" style="position:absolute;left:0;text-align:left;margin-left:18.85pt;margin-top:0;width:35.2pt;height:13.55pt;z-index:25771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39" type="#_x0000_t75" style="position:absolute;left:0;text-align:left;margin-left:18.85pt;margin-top:0;width:35.9pt;height:14.3pt;z-index:25771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0" type="#_x0000_t75" style="position:absolute;left:0;text-align:left;margin-left:18.85pt;margin-top:0;width:35.2pt;height:13.55pt;z-index:25771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1" type="#_x0000_t75" style="position:absolute;left:0;text-align:left;margin-left:18.85pt;margin-top:0;width:35.9pt;height:18.8pt;z-index:25771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2" type="#_x0000_t75" style="position:absolute;left:0;text-align:left;margin-left:18.85pt;margin-top:0;width:35.9pt;height:10.5pt;z-index:25771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3" type="#_x0000_t75" style="position:absolute;left:0;text-align:left;margin-left:18.85pt;margin-top:0;width:35.2pt;height:10.5pt;z-index:25771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4" type="#_x0000_t75" style="position:absolute;left:0;text-align:left;margin-left:18.85pt;margin-top:0;width:35.9pt;height:10.5pt;z-index:25771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5" type="#_x0000_t75" style="position:absolute;left:0;text-align:left;margin-left:18.85pt;margin-top:0;width:35.9pt;height:13.55pt;z-index:25771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6" type="#_x0000_t75" style="position:absolute;left:0;text-align:left;margin-left:18.85pt;margin-top:0;width:35.9pt;height:10.5pt;z-index:25772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7" type="#_x0000_t75" style="position:absolute;left:0;text-align:left;margin-left:18.85pt;margin-top:0;width:35.9pt;height:10.5pt;z-index:25772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8" type="#_x0000_t75" style="position:absolute;left:0;text-align:left;margin-left:18.85pt;margin-top:0;width:35.2pt;height:13.55pt;z-index:25772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49" type="#_x0000_t75" style="position:absolute;left:0;text-align:left;margin-left:18.85pt;margin-top:0;width:35.9pt;height:13.55pt;z-index:25772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0" type="#_x0000_t75" style="position:absolute;left:0;text-align:left;margin-left:18.85pt;margin-top:0;width:35.9pt;height:10.5pt;z-index:25772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1" type="#_x0000_t75" style="position:absolute;left:0;text-align:left;margin-left:18.85pt;margin-top:0;width:35.9pt;height:10.5pt;z-index:25772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2" type="#_x0000_t75" style="position:absolute;left:0;text-align:left;margin-left:18.85pt;margin-top:0;width:35.9pt;height:13.55pt;z-index:25772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3" type="#_x0000_t75" style="position:absolute;left:0;text-align:left;margin-left:18.85pt;margin-top:0;width:35.9pt;height:10.5pt;z-index:25772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4" type="#_x0000_t75" style="position:absolute;left:0;text-align:left;margin-left:18.85pt;margin-top:0;width:35.9pt;height:10.5pt;z-index:25772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5" type="#_x0000_t75" style="position:absolute;left:0;text-align:left;margin-left:18.85pt;margin-top:0;width:35.9pt;height:13.55pt;z-index:25772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6" type="#_x0000_t75" style="position:absolute;left:0;text-align:left;margin-left:18.85pt;margin-top:0;width:35.2pt;height:13.55pt;z-index:25773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7" type="#_x0000_t75" style="position:absolute;left:0;text-align:left;margin-left:18.85pt;margin-top:0;width:35.9pt;height:14.3pt;z-index:25773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8" type="#_x0000_t75" style="position:absolute;left:0;text-align:left;margin-left:18.85pt;margin-top:0;width:35.9pt;height:10.5pt;z-index:25773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59" type="#_x0000_t75" style="position:absolute;left:0;text-align:left;margin-left:18.85pt;margin-top:0;width:35.9pt;height:10.5pt;z-index:25773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0" type="#_x0000_t75" style="position:absolute;left:0;text-align:left;margin-left:18.85pt;margin-top:0;width:35.9pt;height:14.3pt;z-index:25773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1" type="#_x0000_t75" style="position:absolute;left:0;text-align:left;margin-left:18.85pt;margin-top:0;width:35.9pt;height:10.5pt;z-index:25773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2" type="#_x0000_t75" style="position:absolute;left:0;text-align:left;margin-left:18.85pt;margin-top:0;width:35.9pt;height:10.5pt;z-index:25773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3" type="#_x0000_t75" style="position:absolute;left:0;text-align:left;margin-left:18.85pt;margin-top:0;width:35.2pt;height:13.55pt;z-index:25773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4" type="#_x0000_t75" style="position:absolute;left:0;text-align:left;margin-left:18.85pt;margin-top:0;width:35.9pt;height:10.5pt;z-index:25773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5" type="#_x0000_t75" style="position:absolute;left:0;text-align:left;margin-left:18.85pt;margin-top:0;width:35.9pt;height:10.5pt;z-index:25773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6" type="#_x0000_t75" style="position:absolute;left:0;text-align:left;margin-left:18.85pt;margin-top:0;width:35.2pt;height:13.55pt;z-index:25774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7" type="#_x0000_t75" style="position:absolute;left:0;text-align:left;margin-left:18.85pt;margin-top:0;width:35.9pt;height:10.5pt;z-index:25774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8" type="#_x0000_t75" style="position:absolute;left:0;text-align:left;margin-left:18.85pt;margin-top:0;width:35.9pt;height:10.5pt;z-index:25774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69" type="#_x0000_t75" style="position:absolute;left:0;text-align:left;margin-left:18.85pt;margin-top:0;width:35.9pt;height:10.5pt;z-index:25774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0" type="#_x0000_t75" style="position:absolute;left:0;text-align:left;margin-left:18.85pt;margin-top:0;width:35.9pt;height:10.5pt;z-index:25774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1" type="#_x0000_t75" style="position:absolute;left:0;text-align:left;margin-left:18.85pt;margin-top:0;width:35.9pt;height:10.5pt;z-index:25774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2" type="#_x0000_t75" style="position:absolute;left:0;text-align:left;margin-left:18.85pt;margin-top:0;width:35.9pt;height:10.5pt;z-index:25774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3" type="#_x0000_t75" style="position:absolute;left:0;text-align:left;margin-left:18.85pt;margin-top:0;width:35.9pt;height:10.5pt;z-index:25774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4" type="#_x0000_t75" style="position:absolute;left:0;text-align:left;margin-left:18.85pt;margin-top:0;width:35.2pt;height:13.55pt;z-index:25774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5" type="#_x0000_t75" style="position:absolute;left:0;text-align:left;margin-left:18.85pt;margin-top:0;width:35.9pt;height:14.3pt;z-index:25775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6" type="#_x0000_t75" style="position:absolute;left:0;text-align:left;margin-left:18.85pt;margin-top:0;width:35.2pt;height:13.55pt;z-index:25775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7" type="#_x0000_t75" style="position:absolute;left:0;text-align:left;margin-left:18.85pt;margin-top:0;width:35.2pt;height:13.55pt;z-index:25775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8" type="#_x0000_t75" style="position:absolute;left:0;text-align:left;margin-left:18.85pt;margin-top:0;width:35.9pt;height:10.5pt;z-index:25775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79" type="#_x0000_t75" style="position:absolute;left:0;text-align:left;margin-left:18.85pt;margin-top:0;width:35.9pt;height:11.2pt;z-index:25775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0" type="#_x0000_t75" style="position:absolute;left:0;text-align:left;margin-left:18.85pt;margin-top:0;width:35.9pt;height:11.2pt;z-index:25775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1" type="#_x0000_t75" style="position:absolute;left:0;text-align:left;margin-left:18.85pt;margin-top:0;width:35.9pt;height:11.2pt;z-index:25775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2" type="#_x0000_t75" style="position:absolute;left:0;text-align:left;margin-left:18.85pt;margin-top:0;width:35.9pt;height:11.2pt;z-index:25775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3" type="#_x0000_t75" style="position:absolute;left:0;text-align:left;margin-left:18.85pt;margin-top:0;width:35.9pt;height:11.2pt;z-index:25775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4" type="#_x0000_t75" style="position:absolute;left:0;text-align:left;margin-left:18.85pt;margin-top:0;width:35.9pt;height:11.2pt;z-index:25775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5" type="#_x0000_t75" style="position:absolute;left:0;text-align:left;margin-left:18.85pt;margin-top:0;width:35.2pt;height:13.55pt;z-index:25776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6" type="#_x0000_t75" style="position:absolute;left:0;text-align:left;margin-left:18.85pt;margin-top:0;width:35.9pt;height:10.5pt;z-index:25776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7" type="#_x0000_t75" style="position:absolute;left:0;text-align:left;margin-left:18.85pt;margin-top:0;width:35.9pt;height:11.2pt;z-index:25776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8" type="#_x0000_t75" style="position:absolute;left:0;text-align:left;margin-left:18.85pt;margin-top:0;width:35.9pt;height:11.2pt;z-index:25776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89" type="#_x0000_t75" style="position:absolute;left:0;text-align:left;margin-left:18.85pt;margin-top:0;width:35.9pt;height:10.5pt;z-index:25776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0" type="#_x0000_t75" style="position:absolute;left:0;text-align:left;margin-left:18.85pt;margin-top:0;width:35.9pt;height:13.55pt;z-index:25776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1" type="#_x0000_t75" style="position:absolute;left:0;text-align:left;margin-left:18.85pt;margin-top:0;width:35.2pt;height:13.55pt;z-index:25776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2" type="#_x0000_t75" style="position:absolute;left:0;text-align:left;margin-left:18.85pt;margin-top:0;width:35.9pt;height:10.5pt;z-index:25776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3" type="#_x0000_t75" style="position:absolute;left:0;text-align:left;margin-left:18.85pt;margin-top:0;width:35.2pt;height:13.55pt;z-index:25776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4" type="#_x0000_t75" style="position:absolute;left:0;text-align:left;margin-left:18.85pt;margin-top:0;width:35.2pt;height:13.55pt;z-index:25776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5" type="#_x0000_t75" style="position:absolute;left:0;text-align:left;margin-left:18.85pt;margin-top:0;width:35.2pt;height:13.55pt;z-index:25777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6" type="#_x0000_t75" style="position:absolute;left:0;text-align:left;margin-left:18.85pt;margin-top:0;width:35.2pt;height:13.55pt;z-index:25777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7" type="#_x0000_t75" style="position:absolute;left:0;text-align:left;margin-left:18.85pt;margin-top:0;width:35.9pt;height:10.5pt;z-index:25777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8" type="#_x0000_t75" style="position:absolute;left:0;text-align:left;margin-left:18.85pt;margin-top:0;width:35.9pt;height:11.2pt;z-index:25777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6999" type="#_x0000_t75" style="position:absolute;left:0;text-align:left;margin-left:18.85pt;margin-top:0;width:35.9pt;height:11.2pt;z-index:25777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0" type="#_x0000_t75" style="position:absolute;left:0;text-align:left;margin-left:18.85pt;margin-top:0;width:35.9pt;height:11.2pt;z-index:25777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1" type="#_x0000_t75" style="position:absolute;left:0;text-align:left;margin-left:18.85pt;margin-top:0;width:35.9pt;height:10.5pt;z-index:25777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2" type="#_x0000_t75" style="position:absolute;left:0;text-align:left;margin-left:18.85pt;margin-top:0;width:35.9pt;height:11.2pt;z-index:25777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3" type="#_x0000_t75" style="position:absolute;left:0;text-align:left;margin-left:18.85pt;margin-top:0;width:35.9pt;height:10.5pt;z-index:25777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4" type="#_x0000_t75" style="position:absolute;left:0;text-align:left;margin-left:18.85pt;margin-top:0;width:35.9pt;height:10.5pt;z-index:25777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5" type="#_x0000_t75" style="position:absolute;left:0;text-align:left;margin-left:18.85pt;margin-top:0;width:35.9pt;height:10.5pt;z-index:25778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6" type="#_x0000_t75" style="position:absolute;left:0;text-align:left;margin-left:18.85pt;margin-top:0;width:35.9pt;height:11.2pt;z-index:25778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7" type="#_x0000_t75" style="position:absolute;left:0;text-align:left;margin-left:18.85pt;margin-top:0;width:35.9pt;height:11.2pt;z-index:25778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8" type="#_x0000_t75" style="position:absolute;left:0;text-align:left;margin-left:18.85pt;margin-top:0;width:35.9pt;height:10.5pt;z-index:25778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09" type="#_x0000_t75" style="position:absolute;left:0;text-align:left;margin-left:18.85pt;margin-top:0;width:35.9pt;height:11.2pt;z-index:25778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0" type="#_x0000_t75" style="position:absolute;left:0;text-align:left;margin-left:18.85pt;margin-top:0;width:35.9pt;height:10.5pt;z-index:25778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1" type="#_x0000_t75" style="position:absolute;left:0;text-align:left;margin-left:18.85pt;margin-top:0;width:35.9pt;height:10.5pt;z-index:25778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2" type="#_x0000_t75" style="position:absolute;left:0;text-align:left;margin-left:18.85pt;margin-top:0;width:35.9pt;height:10.5pt;z-index:25778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3" type="#_x0000_t75" style="position:absolute;left:0;text-align:left;margin-left:18.85pt;margin-top:0;width:35.9pt;height:11.2pt;z-index:25778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4" type="#_x0000_t75" style="position:absolute;left:0;text-align:left;margin-left:18.85pt;margin-top:0;width:35.9pt;height:11.2pt;z-index:25778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5" type="#_x0000_t75" style="position:absolute;left:0;text-align:left;margin-left:18.85pt;margin-top:0;width:35.9pt;height:10.5pt;z-index:25779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6" type="#_x0000_t75" style="position:absolute;left:0;text-align:left;margin-left:18.85pt;margin-top:0;width:35.2pt;height:10.5pt;z-index:25779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7" type="#_x0000_t75" style="position:absolute;left:0;text-align:left;margin-left:18.85pt;margin-top:0;width:35.9pt;height:10.5pt;z-index:25779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8" type="#_x0000_t75" style="position:absolute;left:0;text-align:left;margin-left:18.85pt;margin-top:0;width:35.9pt;height:10.5pt;z-index:25779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19" type="#_x0000_t75" style="position:absolute;left:0;text-align:left;margin-left:18.85pt;margin-top:0;width:35.9pt;height:11.2pt;z-index:25779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0" type="#_x0000_t75" style="position:absolute;left:0;text-align:left;margin-left:18.85pt;margin-top:0;width:35.9pt;height:11.2pt;z-index:25779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1" type="#_x0000_t75" style="position:absolute;left:0;text-align:left;margin-left:18.85pt;margin-top:0;width:35.9pt;height:10.5pt;z-index:25779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2" type="#_x0000_t75" style="position:absolute;left:0;text-align:left;margin-left:18.85pt;margin-top:0;width:35.9pt;height:10.5pt;z-index:25779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3" type="#_x0000_t75" style="position:absolute;left:0;text-align:left;margin-left:18.85pt;margin-top:0;width:35.9pt;height:10.5pt;z-index:25779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4" type="#_x0000_t75" style="position:absolute;left:0;text-align:left;margin-left:18.85pt;margin-top:0;width:35.9pt;height:10.5pt;z-index:25780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5" type="#_x0000_t75" style="position:absolute;left:0;text-align:left;margin-left:18.85pt;margin-top:0;width:35.9pt;height:11.2pt;z-index:25780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6" type="#_x0000_t75" style="position:absolute;left:0;text-align:left;margin-left:18.85pt;margin-top:0;width:35.9pt;height:11.2pt;z-index:25780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7" type="#_x0000_t75" style="position:absolute;left:0;text-align:left;margin-left:18.85pt;margin-top:0;width:35.9pt;height:10.5pt;z-index:25780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8" type="#_x0000_t75" style="position:absolute;left:0;text-align:left;margin-left:18.85pt;margin-top:0;width:35.9pt;height:11.2pt;z-index:25780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29" type="#_x0000_t75" style="position:absolute;left:0;text-align:left;margin-left:18.85pt;margin-top:0;width:35.9pt;height:10.5pt;z-index:25780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0" type="#_x0000_t75" style="position:absolute;left:0;text-align:left;margin-left:18.85pt;margin-top:0;width:35.9pt;height:10.5pt;z-index:25780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1" type="#_x0000_t75" style="position:absolute;left:0;text-align:left;margin-left:18.85pt;margin-top:0;width:35.9pt;height:11.2pt;z-index:25780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2" type="#_x0000_t75" style="position:absolute;left:0;text-align:left;margin-left:18.85pt;margin-top:0;width:35.2pt;height:13.55pt;z-index:25780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3" type="#_x0000_t75" style="position:absolute;left:0;text-align:left;margin-left:18.85pt;margin-top:0;width:35.9pt;height:13.55pt;z-index:25780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4" type="#_x0000_t75" style="position:absolute;left:0;text-align:left;margin-left:18.85pt;margin-top:0;width:35.2pt;height:13.55pt;z-index:25781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5" type="#_x0000_t75" style="position:absolute;left:0;text-align:left;margin-left:18.85pt;margin-top:0;width:35.2pt;height:13.55pt;z-index:25781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6" type="#_x0000_t75" style="position:absolute;left:0;text-align:left;margin-left:18.85pt;margin-top:0;width:35.9pt;height:11.2pt;z-index:25781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7" type="#_x0000_t75" style="position:absolute;left:0;text-align:left;margin-left:18.85pt;margin-top:0;width:35.9pt;height:14.3pt;z-index:25781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8" type="#_x0000_t75" style="position:absolute;left:0;text-align:left;margin-left:18.85pt;margin-top:0;width:35.2pt;height:13.55pt;z-index:25781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39" type="#_x0000_t75" style="position:absolute;left:0;text-align:left;margin-left:18.85pt;margin-top:0;width:35.9pt;height:10.5pt;z-index:25781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0" type="#_x0000_t75" style="position:absolute;left:0;text-align:left;margin-left:18.85pt;margin-top:0;width:35.9pt;height:14.3pt;z-index:25781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1" type="#_x0000_t75" style="position:absolute;left:0;text-align:left;margin-left:18.85pt;margin-top:0;width:35.9pt;height:10.5pt;z-index:25781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2" type="#_x0000_t75" style="position:absolute;left:0;text-align:left;margin-left:18.85pt;margin-top:0;width:35.9pt;height:10.5pt;z-index:25781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3" type="#_x0000_t75" style="position:absolute;left:0;text-align:left;margin-left:18.85pt;margin-top:0;width:35.9pt;height:10.5pt;z-index:25781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4" type="#_x0000_t75" style="position:absolute;left:0;text-align:left;margin-left:18.85pt;margin-top:0;width:35.9pt;height:11.2pt;z-index:25782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5" type="#_x0000_t75" style="position:absolute;left:0;text-align:left;margin-left:18.85pt;margin-top:0;width:35.9pt;height:11.2pt;z-index:25782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6" type="#_x0000_t75" style="position:absolute;left:0;text-align:left;margin-left:18.85pt;margin-top:0;width:35.9pt;height:10.5pt;z-index:25782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7" type="#_x0000_t75" style="position:absolute;left:0;text-align:left;margin-left:18.85pt;margin-top:0;width:35.9pt;height:14.3pt;z-index:25782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8" type="#_x0000_t75" style="position:absolute;left:0;text-align:left;margin-left:18.85pt;margin-top:0;width:35.9pt;height:10.5pt;z-index:25782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49" type="#_x0000_t75" style="position:absolute;left:0;text-align:left;margin-left:18.85pt;margin-top:0;width:35.2pt;height:10.5pt;z-index:25782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0" type="#_x0000_t75" style="position:absolute;left:0;text-align:left;margin-left:18.85pt;margin-top:0;width:35.9pt;height:10.5pt;z-index:25782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1" type="#_x0000_t75" style="position:absolute;left:0;text-align:left;margin-left:18.85pt;margin-top:0;width:35.9pt;height:11.2pt;z-index:25782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2" type="#_x0000_t75" style="position:absolute;left:0;text-align:left;margin-left:18.85pt;margin-top:0;width:35.9pt;height:11.2pt;z-index:25782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3" type="#_x0000_t75" style="position:absolute;left:0;text-align:left;margin-left:18.85pt;margin-top:0;width:35.2pt;height:13.55pt;z-index:25782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4" type="#_x0000_t75" style="position:absolute;left:0;text-align:left;margin-left:18.85pt;margin-top:0;width:35.2pt;height:13.55pt;z-index:25783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5" type="#_x0000_t75" style="position:absolute;left:0;text-align:left;margin-left:18.85pt;margin-top:0;width:35.2pt;height:10.5pt;z-index:25783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6" type="#_x0000_t75" style="position:absolute;left:0;text-align:left;margin-left:18.85pt;margin-top:0;width:35.2pt;height:10.5pt;z-index:25783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7" type="#_x0000_t75" style="position:absolute;left:0;text-align:left;margin-left:18.85pt;margin-top:0;width:35.2pt;height:13.55pt;z-index:25783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8" type="#_x0000_t75" style="position:absolute;left:0;text-align:left;margin-left:18.85pt;margin-top:0;width:35.9pt;height:13.55pt;z-index:25783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59" type="#_x0000_t75" style="position:absolute;left:0;text-align:left;margin-left:18.85pt;margin-top:0;width:35.2pt;height:13.55pt;z-index:25783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0" type="#_x0000_t75" style="position:absolute;left:0;text-align:left;margin-left:18.85pt;margin-top:0;width:35.2pt;height:13.55pt;z-index:25783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1" type="#_x0000_t75" style="position:absolute;left:0;text-align:left;margin-left:18.85pt;margin-top:0;width:35.2pt;height:10.5pt;z-index:25783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2" type="#_x0000_t75" style="position:absolute;left:0;text-align:left;margin-left:18.85pt;margin-top:0;width:35.2pt;height:10.5pt;z-index:25783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3" type="#_x0000_t75" style="position:absolute;left:0;text-align:left;margin-left:18.85pt;margin-top:0;width:35.2pt;height:10.5pt;z-index:25784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4" type="#_x0000_t75" style="position:absolute;left:0;text-align:left;margin-left:18.85pt;margin-top:0;width:35.2pt;height:10.5pt;z-index:25784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5" type="#_x0000_t75" style="position:absolute;left:0;text-align:left;margin-left:18.85pt;margin-top:0;width:35.2pt;height:10.5pt;z-index:25784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6" type="#_x0000_t75" style="position:absolute;left:0;text-align:left;margin-left:18.85pt;margin-top:0;width:35.2pt;height:10.5pt;z-index:25784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7" type="#_x0000_t75" style="position:absolute;left:0;text-align:left;margin-left:18.85pt;margin-top:0;width:35.2pt;height:13.55pt;z-index:25784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8" type="#_x0000_t75" style="position:absolute;left:0;text-align:left;margin-left:18.85pt;margin-top:0;width:35.2pt;height:10.5pt;z-index:25784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69" type="#_x0000_t75" style="position:absolute;left:0;text-align:left;margin-left:18.85pt;margin-top:0;width:35.2pt;height:10.5pt;z-index:25784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0" type="#_x0000_t75" style="position:absolute;left:0;text-align:left;margin-left:18.85pt;margin-top:0;width:35.2pt;height:10.5pt;z-index:25784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1" type="#_x0000_t75" style="position:absolute;left:0;text-align:left;margin-left:18.85pt;margin-top:0;width:35.2pt;height:10.5pt;z-index:25784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2" type="#_x0000_t75" style="position:absolute;left:0;text-align:left;margin-left:18.85pt;margin-top:0;width:35.2pt;height:10.5pt;z-index:25784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3" type="#_x0000_t75" style="position:absolute;left:0;text-align:left;margin-left:18.85pt;margin-top:0;width:35.2pt;height:10.5pt;z-index:25785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4" type="#_x0000_t75" style="position:absolute;left:0;text-align:left;margin-left:18.85pt;margin-top:0;width:35.2pt;height:10.5pt;z-index:25785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5" type="#_x0000_t75" style="position:absolute;left:0;text-align:left;margin-left:18.85pt;margin-top:0;width:35.2pt;height:10.5pt;z-index:25785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6" type="#_x0000_t75" style="position:absolute;left:0;text-align:left;margin-left:18.85pt;margin-top:0;width:35.2pt;height:10.5pt;z-index:25785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7" type="#_x0000_t75" style="position:absolute;left:0;text-align:left;margin-left:18.85pt;margin-top:0;width:35.2pt;height:10.5pt;z-index:25785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8" type="#_x0000_t75" style="position:absolute;left:0;text-align:left;margin-left:18.85pt;margin-top:0;width:35.2pt;height:10.5pt;z-index:25785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79" type="#_x0000_t75" style="position:absolute;left:0;text-align:left;margin-left:18.85pt;margin-top:0;width:35.2pt;height:10.5pt;z-index:25785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0" type="#_x0000_t75" style="position:absolute;left:0;text-align:left;margin-left:18.85pt;margin-top:0;width:35.2pt;height:10.5pt;z-index:25785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1" type="#_x0000_t75" style="position:absolute;left:0;text-align:left;margin-left:18.85pt;margin-top:0;width:35.2pt;height:10.5pt;z-index:25785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2" type="#_x0000_t75" style="position:absolute;left:0;text-align:left;margin-left:18.85pt;margin-top:0;width:35.2pt;height:10.5pt;z-index:25785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3" type="#_x0000_t75" style="position:absolute;left:0;text-align:left;margin-left:18.85pt;margin-top:0;width:35.2pt;height:10.5pt;z-index:25786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4" type="#_x0000_t75" style="position:absolute;left:0;text-align:left;margin-left:18.85pt;margin-top:0;width:35.2pt;height:13.55pt;z-index:25786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5" type="#_x0000_t75" style="position:absolute;left:0;text-align:left;margin-left:18.85pt;margin-top:0;width:35.2pt;height:13.55pt;z-index:25786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6" type="#_x0000_t75" style="position:absolute;left:0;text-align:left;margin-left:18.85pt;margin-top:0;width:35.2pt;height:10.5pt;z-index:25786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7" type="#_x0000_t75" style="position:absolute;left:0;text-align:left;margin-left:18.85pt;margin-top:0;width:35.2pt;height:10.5pt;z-index:25786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8" type="#_x0000_t75" style="position:absolute;left:0;text-align:left;margin-left:18.85pt;margin-top:0;width:35.2pt;height:13.55pt;z-index:25786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89" type="#_x0000_t75" style="position:absolute;left:0;text-align:left;margin-left:18.85pt;margin-top:0;width:35.2pt;height:10.5pt;z-index:25786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0" type="#_x0000_t75" style="position:absolute;left:0;text-align:left;margin-left:18.85pt;margin-top:0;width:35.2pt;height:10.5pt;z-index:25786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1" type="#_x0000_t75" style="position:absolute;left:0;text-align:left;margin-left:18.85pt;margin-top:0;width:35.2pt;height:10.5pt;z-index:25786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2" type="#_x0000_t75" style="position:absolute;left:0;text-align:left;margin-left:18.85pt;margin-top:0;width:35.2pt;height:10.5pt;z-index:25786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3" type="#_x0000_t75" style="position:absolute;left:0;text-align:left;margin-left:18.85pt;margin-top:0;width:35.2pt;height:10.5pt;z-index:25787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4" type="#_x0000_t75" style="position:absolute;left:0;text-align:left;margin-left:18.85pt;margin-top:0;width:35.2pt;height:10.5pt;z-index:25787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5" type="#_x0000_t75" style="position:absolute;left:0;text-align:left;margin-left:18.85pt;margin-top:0;width:35.2pt;height:10.5pt;z-index:25787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6" type="#_x0000_t75" style="position:absolute;left:0;text-align:left;margin-left:18.85pt;margin-top:0;width:35.2pt;height:10.5pt;z-index:25787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7" type="#_x0000_t75" style="position:absolute;left:0;text-align:left;margin-left:18.85pt;margin-top:0;width:35.2pt;height:10.5pt;z-index:25787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8" type="#_x0000_t75" style="position:absolute;left:0;text-align:left;margin-left:18.85pt;margin-top:0;width:35.2pt;height:10.5pt;z-index:25787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099" type="#_x0000_t75" style="position:absolute;left:0;text-align:left;margin-left:18.85pt;margin-top:0;width:35.2pt;height:10.5pt;z-index:25787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0" type="#_x0000_t75" style="position:absolute;left:0;text-align:left;margin-left:18.85pt;margin-top:0;width:35.2pt;height:10.5pt;z-index:25787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1" type="#_x0000_t75" style="position:absolute;left:0;text-align:left;margin-left:18.85pt;margin-top:0;width:35.2pt;height:10.5pt;z-index:25787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2" type="#_x0000_t75" style="position:absolute;left:0;text-align:left;margin-left:18.85pt;margin-top:0;width:35.2pt;height:10.5pt;z-index:25788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3" type="#_x0000_t75" style="position:absolute;left:0;text-align:left;margin-left:18.85pt;margin-top:0;width:35.9pt;height:10.5pt;z-index:25788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4" type="#_x0000_t75" style="position:absolute;left:0;text-align:left;margin-left:18.85pt;margin-top:0;width:35.9pt;height:10.5pt;z-index:25788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5" type="#_x0000_t75" style="position:absolute;left:0;text-align:left;margin-left:18.85pt;margin-top:0;width:35.9pt;height:10.5pt;z-index:25788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6" type="#_x0000_t75" style="position:absolute;left:0;text-align:left;margin-left:18.85pt;margin-top:0;width:35.9pt;height:10.5pt;z-index:25788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7" type="#_x0000_t75" style="position:absolute;left:0;text-align:left;margin-left:18.85pt;margin-top:0;width:35.9pt;height:10.5pt;z-index:25788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8" type="#_x0000_t75" style="position:absolute;left:0;text-align:left;margin-left:18.85pt;margin-top:0;width:35.9pt;height:10.5pt;z-index:25788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09" type="#_x0000_t75" style="position:absolute;left:0;text-align:left;margin-left:18.85pt;margin-top:0;width:35.9pt;height:10.5pt;z-index:25788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0" type="#_x0000_t75" style="position:absolute;left:0;text-align:left;margin-left:18.85pt;margin-top:0;width:35.9pt;height:10.5pt;z-index:25788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1" type="#_x0000_t75" style="position:absolute;left:0;text-align:left;margin-left:18.85pt;margin-top:0;width:35.9pt;height:13.55pt;z-index:25788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2" type="#_x0000_t75" style="position:absolute;left:0;text-align:left;margin-left:18.85pt;margin-top:0;width:35.9pt;height:10.5pt;z-index:25789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3" type="#_x0000_t75" style="position:absolute;left:0;text-align:left;margin-left:18.85pt;margin-top:0;width:35.9pt;height:10.5pt;z-index:25789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4" type="#_x0000_t75" style="position:absolute;left:0;text-align:left;margin-left:18.85pt;margin-top:0;width:35.9pt;height:10.5pt;z-index:25789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5" type="#_x0000_t75" style="position:absolute;left:0;text-align:left;margin-left:18.85pt;margin-top:0;width:35.9pt;height:10.5pt;z-index:25789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6" type="#_x0000_t75" style="position:absolute;left:0;text-align:left;margin-left:18.85pt;margin-top:0;width:35.9pt;height:10.5pt;z-index:25789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7" type="#_x0000_t75" style="position:absolute;left:0;text-align:left;margin-left:18.85pt;margin-top:0;width:35.9pt;height:10.5pt;z-index:25789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8" type="#_x0000_t75" style="position:absolute;left:0;text-align:left;margin-left:18.85pt;margin-top:0;width:35.9pt;height:10.5pt;z-index:25789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19" type="#_x0000_t75" style="position:absolute;left:0;text-align:left;margin-left:18.85pt;margin-top:0;width:35.9pt;height:10.5pt;z-index:25789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0" type="#_x0000_t75" style="position:absolute;left:0;text-align:left;margin-left:18.85pt;margin-top:0;width:35.9pt;height:10.5pt;z-index:25789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1" type="#_x0000_t75" style="position:absolute;left:0;text-align:left;margin-left:18.85pt;margin-top:0;width:35.9pt;height:10.5pt;z-index:25789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2" type="#_x0000_t75" style="position:absolute;left:0;text-align:left;margin-left:18.85pt;margin-top:0;width:35.9pt;height:10.5pt;z-index:25790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3" type="#_x0000_t75" style="position:absolute;left:0;text-align:left;margin-left:18.85pt;margin-top:0;width:35.9pt;height:10.5pt;z-index:25790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4" type="#_x0000_t75" style="position:absolute;left:0;text-align:left;margin-left:18.85pt;margin-top:0;width:35.9pt;height:10.5pt;z-index:25790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5" type="#_x0000_t75" style="position:absolute;left:0;text-align:left;margin-left:18.85pt;margin-top:0;width:35.9pt;height:10.5pt;z-index:25790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6" type="#_x0000_t75" style="position:absolute;left:0;text-align:left;margin-left:18.85pt;margin-top:0;width:35.2pt;height:13.55pt;z-index:25790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7" type="#_x0000_t75" style="position:absolute;left:0;text-align:left;margin-left:18.85pt;margin-top:0;width:35.9pt;height:14.3pt;z-index:25790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8" type="#_x0000_t75" style="position:absolute;left:0;text-align:left;margin-left:18.85pt;margin-top:0;width:35.2pt;height:13.55pt;z-index:25790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29" type="#_x0000_t75" style="position:absolute;left:0;text-align:left;margin-left:18.85pt;margin-top:0;width:35.2pt;height:13.55pt;z-index:25790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0" type="#_x0000_t75" style="position:absolute;left:0;text-align:left;margin-left:18.85pt;margin-top:0;width:35.9pt;height:10.5pt;z-index:25790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1" type="#_x0000_t75" style="position:absolute;left:0;text-align:left;margin-left:18.85pt;margin-top:0;width:35.2pt;height:13.55pt;z-index:25790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2" type="#_x0000_t75" style="position:absolute;left:0;text-align:left;margin-left:18.85pt;margin-top:0;width:35.9pt;height:10.5pt;z-index:25791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3" type="#_x0000_t75" style="position:absolute;left:0;text-align:left;margin-left:18.85pt;margin-top:0;width:35.2pt;height:13.55pt;z-index:25791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4" type="#_x0000_t75" style="position:absolute;left:0;text-align:left;margin-left:18.85pt;margin-top:0;width:35.2pt;height:13.55pt;z-index:25791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5" type="#_x0000_t75" style="position:absolute;left:0;text-align:left;margin-left:18.85pt;margin-top:0;width:35.9pt;height:10.5pt;z-index:25791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6" type="#_x0000_t75" style="position:absolute;left:0;text-align:left;margin-left:18.85pt;margin-top:0;width:35.9pt;height:10.5pt;z-index:25791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7" type="#_x0000_t75" style="position:absolute;left:0;text-align:left;margin-left:18.85pt;margin-top:0;width:35.9pt;height:10.5pt;z-index:25791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8" type="#_x0000_t75" style="position:absolute;left:0;text-align:left;margin-left:18.85pt;margin-top:0;width:35.9pt;height:10.5pt;z-index:25791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39" type="#_x0000_t75" style="position:absolute;left:0;text-align:left;margin-left:18.85pt;margin-top:0;width:35.9pt;height:10.5pt;z-index:25791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0" type="#_x0000_t75" style="position:absolute;left:0;text-align:left;margin-left:18.85pt;margin-top:0;width:35.9pt;height:10.5pt;z-index:25791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1" type="#_x0000_t75" style="position:absolute;left:0;text-align:left;margin-left:18.85pt;margin-top:0;width:35.9pt;height:10.5pt;z-index:25792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2" type="#_x0000_t75" style="position:absolute;left:0;text-align:left;margin-left:18.85pt;margin-top:0;width:35.9pt;height:10.5pt;z-index:25792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3" type="#_x0000_t75" style="position:absolute;left:0;text-align:left;margin-left:18.85pt;margin-top:0;width:35.9pt;height:10.5pt;z-index:25792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4" type="#_x0000_t75" style="position:absolute;left:0;text-align:left;margin-left:18.85pt;margin-top:0;width:35.9pt;height:10.5pt;z-index:25792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5" type="#_x0000_t75" style="position:absolute;left:0;text-align:left;margin-left:18.85pt;margin-top:0;width:35.9pt;height:10.5pt;z-index:25792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6" type="#_x0000_t75" style="position:absolute;left:0;text-align:left;margin-left:18.85pt;margin-top:0;width:35.2pt;height:10.5pt;z-index:25792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7" type="#_x0000_t75" style="position:absolute;left:0;text-align:left;margin-left:18.85pt;margin-top:0;width:35.9pt;height:10.5pt;z-index:25792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8" type="#_x0000_t75" style="position:absolute;left:0;text-align:left;margin-left:18.85pt;margin-top:0;width:35.9pt;height:10.5pt;z-index:25792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49" type="#_x0000_t75" style="position:absolute;left:0;text-align:left;margin-left:18.85pt;margin-top:0;width:35.9pt;height:10.5pt;z-index:25792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0" type="#_x0000_t75" style="position:absolute;left:0;text-align:left;margin-left:18.85pt;margin-top:0;width:35.9pt;height:10.5pt;z-index:25792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1" type="#_x0000_t75" style="position:absolute;left:0;text-align:left;margin-left:18.85pt;margin-top:0;width:35.9pt;height:10.5pt;z-index:25793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2" type="#_x0000_t75" style="position:absolute;left:0;text-align:left;margin-left:18.85pt;margin-top:0;width:35.9pt;height:10.5pt;z-index:25793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3" type="#_x0000_t75" style="position:absolute;left:0;text-align:left;margin-left:18.85pt;margin-top:0;width:35.9pt;height:10.5pt;z-index:25793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4" type="#_x0000_t75" style="position:absolute;left:0;text-align:left;margin-left:18.85pt;margin-top:0;width:35.9pt;height:10.5pt;z-index:25793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5" type="#_x0000_t75" style="position:absolute;left:0;text-align:left;margin-left:18.85pt;margin-top:0;width:35.9pt;height:10.5pt;z-index:25793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6" type="#_x0000_t75" style="position:absolute;left:0;text-align:left;margin-left:18.85pt;margin-top:0;width:35.9pt;height:10.5pt;z-index:25793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7" type="#_x0000_t75" style="position:absolute;left:0;text-align:left;margin-left:18.85pt;margin-top:0;width:35.9pt;height:10.5pt;z-index:25793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8" type="#_x0000_t75" style="position:absolute;left:0;text-align:left;margin-left:18.85pt;margin-top:0;width:35.9pt;height:10.5pt;z-index:25793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59" type="#_x0000_t75" style="position:absolute;left:0;text-align:left;margin-left:18.85pt;margin-top:0;width:35.9pt;height:10.5pt;z-index:25793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0" type="#_x0000_t75" style="position:absolute;left:0;text-align:left;margin-left:18.85pt;margin-top:0;width:35.9pt;height:10.5pt;z-index:25793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1" type="#_x0000_t75" style="position:absolute;left:0;text-align:left;margin-left:18.85pt;margin-top:0;width:35.9pt;height:10.5pt;z-index:25794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2" type="#_x0000_t75" style="position:absolute;left:0;text-align:left;margin-left:18.85pt;margin-top:0;width:35.2pt;height:13.55pt;z-index:25794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3" type="#_x0000_t75" style="position:absolute;left:0;text-align:left;margin-left:18.85pt;margin-top:0;width:35.9pt;height:11.2pt;z-index:25794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4" type="#_x0000_t75" style="position:absolute;left:0;text-align:left;margin-left:18.85pt;margin-top:0;width:35.9pt;height:11.2pt;z-index:25794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5" type="#_x0000_t75" style="position:absolute;left:0;text-align:left;margin-left:18.85pt;margin-top:0;width:35.9pt;height:11.2pt;z-index:25794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6" type="#_x0000_t75" style="position:absolute;left:0;text-align:left;margin-left:18.85pt;margin-top:0;width:35.9pt;height:11.2pt;z-index:25794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7" type="#_x0000_t75" style="position:absolute;left:0;text-align:left;margin-left:18.85pt;margin-top:0;width:35.9pt;height:11.2pt;z-index:25794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8" type="#_x0000_t75" style="position:absolute;left:0;text-align:left;margin-left:18.85pt;margin-top:0;width:35.9pt;height:11.2pt;z-index:25794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69" type="#_x0000_t75" style="position:absolute;left:0;text-align:left;margin-left:18.85pt;margin-top:0;width:35.9pt;height:11.2pt;z-index:25794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0" type="#_x0000_t75" style="position:absolute;left:0;text-align:left;margin-left:18.85pt;margin-top:0;width:35.9pt;height:11.2pt;z-index:25794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1" type="#_x0000_t75" style="position:absolute;left:0;text-align:left;margin-left:18.85pt;margin-top:0;width:35.9pt;height:11.2pt;z-index:25795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2" type="#_x0000_t75" style="position:absolute;left:0;text-align:left;margin-left:18.85pt;margin-top:0;width:35.9pt;height:14.3pt;z-index:25795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3" type="#_x0000_t75" style="position:absolute;left:0;text-align:left;margin-left:18.85pt;margin-top:0;width:35.2pt;height:13.55pt;z-index:25795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4" type="#_x0000_t75" style="position:absolute;left:0;text-align:left;margin-left:18.85pt;margin-top:0;width:35.2pt;height:13.55pt;z-index:25795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5" type="#_x0000_t75" style="position:absolute;left:0;text-align:left;margin-left:18.85pt;margin-top:0;width:35.2pt;height:13.55pt;z-index:25795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6" type="#_x0000_t75" style="position:absolute;left:0;text-align:left;margin-left:18.85pt;margin-top:0;width:35.2pt;height:13.55pt;z-index:25795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7" type="#_x0000_t75" style="position:absolute;left:0;text-align:left;margin-left:18.85pt;margin-top:0;width:35.2pt;height:13.55pt;z-index:25795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8" type="#_x0000_t75" style="position:absolute;left:0;text-align:left;margin-left:18.85pt;margin-top:0;width:35.2pt;height:13.55pt;z-index:25795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79" type="#_x0000_t75" style="position:absolute;left:0;text-align:left;margin-left:18.85pt;margin-top:0;width:35.9pt;height:10.5pt;z-index:25795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0" type="#_x0000_t75" style="position:absolute;left:0;text-align:left;margin-left:18.85pt;margin-top:0;width:35.9pt;height:11.2pt;z-index:25795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1" type="#_x0000_t75" style="position:absolute;left:0;text-align:left;margin-left:18.85pt;margin-top:0;width:35.9pt;height:11.2pt;z-index:25796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2" type="#_x0000_t75" style="position:absolute;left:0;text-align:left;margin-left:18.85pt;margin-top:0;width:35.9pt;height:11.2pt;z-index:25796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3" type="#_x0000_t75" style="position:absolute;left:0;text-align:left;margin-left:18.85pt;margin-top:0;width:35.9pt;height:10.5pt;z-index:25796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4" type="#_x0000_t75" style="position:absolute;left:0;text-align:left;margin-left:18.85pt;margin-top:0;width:35.9pt;height:10.5pt;z-index:25796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5" type="#_x0000_t75" style="position:absolute;left:0;text-align:left;margin-left:18.85pt;margin-top:0;width:35.9pt;height:10.5pt;z-index:25796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6" type="#_x0000_t75" style="position:absolute;left:0;text-align:left;margin-left:18.85pt;margin-top:0;width:35.9pt;height:10.5pt;z-index:25796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7" type="#_x0000_t75" style="position:absolute;left:0;text-align:left;margin-left:18.85pt;margin-top:0;width:35.9pt;height:11.2pt;z-index:25796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8" type="#_x0000_t75" style="position:absolute;left:0;text-align:left;margin-left:18.85pt;margin-top:0;width:35.9pt;height:11.2pt;z-index:25796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89" type="#_x0000_t75" style="position:absolute;left:0;text-align:left;margin-left:18.85pt;margin-top:0;width:35.2pt;height:13.55pt;z-index:25796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0" type="#_x0000_t75" style="position:absolute;left:0;text-align:left;margin-left:18.85pt;margin-top:0;width:35.9pt;height:13.55pt;z-index:25797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1" type="#_x0000_t75" style="position:absolute;left:0;text-align:left;margin-left:18.85pt;margin-top:0;width:35.2pt;height:13.55pt;z-index:25797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2" type="#_x0000_t75" style="position:absolute;left:0;text-align:left;margin-left:18.85pt;margin-top:0;width:35.2pt;height:13.55pt;z-index:25797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3" type="#_x0000_t75" style="position:absolute;left:0;text-align:left;margin-left:18.85pt;margin-top:0;width:35.9pt;height:11.2pt;z-index:25797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4" type="#_x0000_t75" style="position:absolute;left:0;text-align:left;margin-left:18.85pt;margin-top:0;width:35.9pt;height:11.2pt;z-index:25797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5" type="#_x0000_t75" style="position:absolute;left:0;text-align:left;margin-left:18.85pt;margin-top:0;width:35.9pt;height:10.5pt;z-index:25797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6" type="#_x0000_t75" style="position:absolute;left:0;text-align:left;margin-left:18.85pt;margin-top:0;width:35.9pt;height:10.5pt;z-index:25797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7" type="#_x0000_t75" style="position:absolute;left:0;text-align:left;margin-left:18.85pt;margin-top:0;width:35.9pt;height:10.5pt;z-index:25797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8" type="#_x0000_t75" style="position:absolute;left:0;text-align:left;margin-left:18.85pt;margin-top:0;width:35.9pt;height:11.2pt;z-index:25797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199" type="#_x0000_t75" style="position:absolute;left:0;text-align:left;margin-left:18.85pt;margin-top:0;width:35.9pt;height:11.2pt;z-index:25797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0" type="#_x0000_t75" style="position:absolute;left:0;text-align:left;margin-left:18.85pt;margin-top:0;width:35.9pt;height:10.5pt;z-index:25798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1" type="#_x0000_t75" style="position:absolute;left:0;text-align:left;margin-left:18.85pt;margin-top:0;width:35.9pt;height:10.5pt;z-index:25798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2" type="#_x0000_t75" style="position:absolute;left:0;text-align:left;margin-left:18.85pt;margin-top:0;width:35.9pt;height:10.5pt;z-index:25798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3" type="#_x0000_t75" style="position:absolute;left:0;text-align:left;margin-left:18.85pt;margin-top:0;width:35.9pt;height:10.5pt;z-index:25798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4" type="#_x0000_t75" style="position:absolute;left:0;text-align:left;margin-left:18.85pt;margin-top:0;width:35.2pt;height:13.55pt;z-index:25798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5" type="#_x0000_t75" style="position:absolute;left:0;text-align:left;margin-left:18.85pt;margin-top:0;width:35.2pt;height:13.55pt;z-index:25798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6" type="#_x0000_t75" style="position:absolute;left:0;text-align:left;margin-left:18.85pt;margin-top:0;width:35.9pt;height:11.2pt;z-index:25798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7" type="#_x0000_t75" style="position:absolute;left:0;text-align:left;margin-left:18.85pt;margin-top:0;width:35.9pt;height:11.2pt;z-index:25798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8" type="#_x0000_t75" style="position:absolute;left:0;text-align:left;margin-left:18.85pt;margin-top:0;width:35.9pt;height:14.3pt;z-index:25798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09" type="#_x0000_t75" style="position:absolute;left:0;text-align:left;margin-left:18.85pt;margin-top:0;width:35.9pt;height:14.3pt;z-index:25798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0" type="#_x0000_t75" style="position:absolute;left:0;text-align:left;margin-left:18.85pt;margin-top:0;width:35.2pt;height:13.55pt;z-index:25799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1" type="#_x0000_t75" style="position:absolute;left:0;text-align:left;margin-left:18.85pt;margin-top:0;width:35.2pt;height:13.55pt;z-index:25799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2" type="#_x0000_t75" style="position:absolute;left:0;text-align:left;margin-left:18.85pt;margin-top:0;width:35.9pt;height:11.2pt;z-index:25799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3" type="#_x0000_t75" style="position:absolute;left:0;text-align:left;margin-left:18.85pt;margin-top:0;width:35.2pt;height:13.55pt;z-index:25799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4" type="#_x0000_t75" style="position:absolute;left:0;text-align:left;margin-left:18.85pt;margin-top:0;width:35.9pt;height:10.5pt;z-index:25799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5" type="#_x0000_t75" style="position:absolute;left:0;text-align:left;margin-left:18.85pt;margin-top:0;width:35.9pt;height:10.5pt;z-index:25799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6" type="#_x0000_t75" style="position:absolute;left:0;text-align:left;margin-left:18.85pt;margin-top:0;width:35.2pt;height:13.55pt;z-index:25799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7" type="#_x0000_t75" style="position:absolute;left:0;text-align:left;margin-left:18.85pt;margin-top:0;width:35.2pt;height:13.55pt;z-index:25799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8" type="#_x0000_t75" style="position:absolute;left:0;text-align:left;margin-left:18.85pt;margin-top:0;width:35.9pt;height:10.5pt;z-index:25799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19" type="#_x0000_t75" style="position:absolute;left:0;text-align:left;margin-left:18.85pt;margin-top:0;width:35.2pt;height:13.55pt;z-index:25799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0" type="#_x0000_t75" style="position:absolute;left:0;text-align:left;margin-left:18.85pt;margin-top:0;width:35.2pt;height:13.55pt;z-index:25800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1" type="#_x0000_t75" style="position:absolute;left:0;text-align:left;margin-left:18.85pt;margin-top:0;width:35.9pt;height:13.55pt;z-index:25800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2" type="#_x0000_t75" style="position:absolute;left:0;text-align:left;margin-left:18.85pt;margin-top:0;width:35.2pt;height:13.55pt;z-index:25800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3" type="#_x0000_t75" style="position:absolute;left:0;text-align:left;margin-left:18.85pt;margin-top:0;width:35.9pt;height:10.5pt;z-index:25800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4" type="#_x0000_t75" style="position:absolute;left:0;text-align:left;margin-left:18.85pt;margin-top:0;width:35.9pt;height:14.3pt;z-index:25800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5" type="#_x0000_t75" style="position:absolute;left:0;text-align:left;margin-left:18.85pt;margin-top:0;width:35.9pt;height:11.2pt;z-index:25800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6" type="#_x0000_t75" style="position:absolute;left:0;text-align:left;margin-left:18.85pt;margin-top:0;width:35.9pt;height:10.5pt;z-index:25800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7" type="#_x0000_t75" style="position:absolute;left:0;text-align:left;margin-left:18.85pt;margin-top:0;width:35.9pt;height:10.5pt;z-index:25800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8" type="#_x0000_t75" style="position:absolute;left:0;text-align:left;margin-left:18.85pt;margin-top:0;width:35.9pt;height:11.2pt;z-index:25800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29" type="#_x0000_t75" style="position:absolute;left:0;text-align:left;margin-left:18.85pt;margin-top:0;width:35.9pt;height:11.2pt;z-index:25801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0" type="#_x0000_t75" style="position:absolute;left:0;text-align:left;margin-left:18.85pt;margin-top:0;width:35.9pt;height:10.5pt;z-index:25801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1" type="#_x0000_t75" style="position:absolute;left:0;text-align:left;margin-left:18.85pt;margin-top:0;width:35.9pt;height:14.3pt;z-index:25801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2" type="#_x0000_t75" style="position:absolute;left:0;text-align:left;margin-left:18.85pt;margin-top:0;width:35.9pt;height:10.5pt;z-index:25801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3" type="#_x0000_t75" style="position:absolute;left:0;text-align:left;margin-left:18.85pt;margin-top:0;width:35.9pt;height:10.5pt;z-index:25801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4" type="#_x0000_t75" style="position:absolute;left:0;text-align:left;margin-left:18.85pt;margin-top:0;width:35.9pt;height:10.5pt;z-index:25801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5" type="#_x0000_t75" style="position:absolute;left:0;text-align:left;margin-left:18.85pt;margin-top:0;width:35.9pt;height:11.2pt;z-index:25801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6" type="#_x0000_t75" style="position:absolute;left:0;text-align:left;margin-left:18.85pt;margin-top:0;width:35.9pt;height:11.2pt;z-index:25801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7" type="#_x0000_t75" style="position:absolute;left:0;text-align:left;margin-left:18.85pt;margin-top:0;width:35.2pt;height:10.5pt;z-index:25801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8" type="#_x0000_t75" style="position:absolute;left:0;text-align:left;margin-left:18.85pt;margin-top:0;width:35.2pt;height:10.5pt;z-index:25801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39" type="#_x0000_t75" style="position:absolute;left:0;text-align:left;margin-left:18.85pt;margin-top:0;width:35.2pt;height:13.55pt;z-index:25802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0" type="#_x0000_t75" style="position:absolute;left:0;text-align:left;margin-left:18.85pt;margin-top:0;width:35.2pt;height:13.55pt;z-index:25802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1" type="#_x0000_t75" style="position:absolute;left:0;text-align:left;margin-left:18.85pt;margin-top:0;width:35.2pt;height:13.55pt;z-index:25802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2" type="#_x0000_t75" style="position:absolute;left:0;text-align:left;margin-left:18.85pt;margin-top:0;width:35.2pt;height:10.5pt;z-index:25802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3" type="#_x0000_t75" style="position:absolute;left:0;text-align:left;margin-left:18.85pt;margin-top:0;width:35.2pt;height:10.5pt;z-index:25802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4" type="#_x0000_t75" style="position:absolute;left:0;text-align:left;margin-left:18.85pt;margin-top:0;width:35.2pt;height:10.5pt;z-index:25802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5" type="#_x0000_t75" style="position:absolute;left:0;text-align:left;margin-left:18.85pt;margin-top:0;width:35.2pt;height:10.5pt;z-index:25802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6" type="#_x0000_t75" style="position:absolute;left:0;text-align:left;margin-left:18.85pt;margin-top:0;width:35.2pt;height:10.5pt;z-index:25802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7" type="#_x0000_t75" style="position:absolute;left:0;text-align:left;margin-left:18.85pt;margin-top:0;width:35.2pt;height:10.5pt;z-index:25802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8" type="#_x0000_t75" style="position:absolute;left:0;text-align:left;margin-left:18.85pt;margin-top:0;width:35.2pt;height:10.5pt;z-index:25802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49" type="#_x0000_t75" style="position:absolute;left:0;text-align:left;margin-left:18.85pt;margin-top:0;width:35.2pt;height:10.5pt;z-index:25803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0" type="#_x0000_t75" style="position:absolute;left:0;text-align:left;margin-left:18.85pt;margin-top:0;width:35.2pt;height:10.5pt;z-index:25803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1" type="#_x0000_t75" style="position:absolute;left:0;text-align:left;margin-left:18.85pt;margin-top:0;width:35.2pt;height:10.5pt;z-index:25803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2" type="#_x0000_t75" style="position:absolute;left:0;text-align:left;margin-left:18.85pt;margin-top:0;width:35.2pt;height:10.5pt;z-index:25803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3" type="#_x0000_t75" style="position:absolute;left:0;text-align:left;margin-left:18.85pt;margin-top:0;width:35.2pt;height:10.5pt;z-index:25803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4" type="#_x0000_t75" style="position:absolute;left:0;text-align:left;margin-left:18.85pt;margin-top:0;width:35.2pt;height:10.5pt;z-index:25803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5" type="#_x0000_t75" style="position:absolute;left:0;text-align:left;margin-left:18.85pt;margin-top:0;width:35.9pt;height:13.55pt;z-index:25803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6" type="#_x0000_t75" style="position:absolute;left:0;text-align:left;margin-left:18.85pt;margin-top:0;width:35.2pt;height:13.55pt;z-index:25803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7" type="#_x0000_t75" style="position:absolute;left:0;text-align:left;margin-left:18.85pt;margin-top:0;width:35.2pt;height:13.55pt;z-index:25803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8" type="#_x0000_t75" style="position:absolute;left:0;text-align:left;margin-left:18.85pt;margin-top:0;width:35.2pt;height:10.5pt;z-index:25803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59" type="#_x0000_t75" style="position:absolute;left:0;text-align:left;margin-left:18.85pt;margin-top:0;width:35.2pt;height:10.5pt;z-index:25804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0" type="#_x0000_t75" style="position:absolute;left:0;text-align:left;margin-left:18.85pt;margin-top:0;width:35.2pt;height:10.5pt;z-index:25804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1" type="#_x0000_t75" style="position:absolute;left:0;text-align:left;margin-left:18.85pt;margin-top:0;width:35.2pt;height:10.5pt;z-index:25804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2" type="#_x0000_t75" style="position:absolute;left:0;text-align:left;margin-left:18.85pt;margin-top:0;width:35.2pt;height:10.5pt;z-index:25804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3" type="#_x0000_t75" style="position:absolute;left:0;text-align:left;margin-left:18.85pt;margin-top:0;width:35.2pt;height:10.5pt;z-index:25804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4" type="#_x0000_t75" style="position:absolute;left:0;text-align:left;margin-left:18.85pt;margin-top:0;width:35.2pt;height:10.5pt;z-index:25804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5" type="#_x0000_t75" style="position:absolute;left:0;text-align:left;margin-left:18.85pt;margin-top:0;width:35.2pt;height:10.5pt;z-index:25804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6" type="#_x0000_t75" style="position:absolute;left:0;text-align:left;margin-left:18.85pt;margin-top:0;width:35.2pt;height:10.5pt;z-index:25804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7" type="#_x0000_t75" style="position:absolute;left:0;text-align:left;margin-left:18.85pt;margin-top:0;width:35.2pt;height:10.5pt;z-index:25804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8" type="#_x0000_t75" style="position:absolute;left:0;text-align:left;margin-left:18.85pt;margin-top:0;width:35.2pt;height:10.5pt;z-index:25805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69" type="#_x0000_t75" style="position:absolute;left:0;text-align:left;margin-left:18.85pt;margin-top:0;width:35.2pt;height:10.5pt;z-index:25805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0" type="#_x0000_t75" style="position:absolute;left:0;text-align:left;margin-left:18.85pt;margin-top:0;width:35.2pt;height:10.5pt;z-index:25805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1" type="#_x0000_t75" style="position:absolute;left:0;text-align:left;margin-left:18.85pt;margin-top:0;width:35.2pt;height:13.55pt;z-index:25805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2" type="#_x0000_t75" style="position:absolute;left:0;text-align:left;margin-left:18.85pt;margin-top:0;width:35.2pt;height:13.55pt;z-index:25805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3" type="#_x0000_t75" style="position:absolute;left:0;text-align:left;margin-left:18.85pt;margin-top:0;width:35.2pt;height:13.55pt;z-index:25805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4" type="#_x0000_t75" style="position:absolute;left:0;text-align:left;margin-left:18.85pt;margin-top:0;width:35.9pt;height:13.55pt;z-index:25805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5" type="#_x0000_t75" style="position:absolute;left:0;text-align:left;margin-left:18.85pt;margin-top:0;width:35.2pt;height:10.5pt;z-index:25805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6" type="#_x0000_t75" style="position:absolute;left:0;text-align:left;margin-left:18.85pt;margin-top:0;width:35.2pt;height:10.5pt;z-index:25805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7" type="#_x0000_t75" style="position:absolute;left:0;text-align:left;margin-left:18.85pt;margin-top:0;width:35.2pt;height:10.5pt;z-index:25805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8" type="#_x0000_t75" style="position:absolute;left:0;text-align:left;margin-left:18.85pt;margin-top:0;width:35.2pt;height:10.5pt;z-index:25806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79" type="#_x0000_t75" style="position:absolute;left:0;text-align:left;margin-left:18.85pt;margin-top:0;width:35.2pt;height:10.5pt;z-index:25806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0" type="#_x0000_t75" style="position:absolute;left:0;text-align:left;margin-left:18.85pt;margin-top:0;width:35.2pt;height:10.5pt;z-index:25806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1" type="#_x0000_t75" style="position:absolute;left:0;text-align:left;margin-left:18.85pt;margin-top:0;width:35.2pt;height:10.5pt;z-index:25806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2" type="#_x0000_t75" style="position:absolute;left:0;text-align:left;margin-left:18.85pt;margin-top:0;width:35.2pt;height:10.5pt;z-index:25806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3" type="#_x0000_t75" style="position:absolute;left:0;text-align:left;margin-left:18.85pt;margin-top:0;width:35.2pt;height:10.5pt;z-index:25806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4" type="#_x0000_t75" style="position:absolute;left:0;text-align:left;margin-left:18.85pt;margin-top:0;width:35.2pt;height:10.5pt;z-index:25806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5" type="#_x0000_t75" style="position:absolute;left:0;text-align:left;margin-left:18.85pt;margin-top:0;width:35.2pt;height:10.5pt;z-index:25806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6" type="#_x0000_t75" style="position:absolute;left:0;text-align:left;margin-left:18.85pt;margin-top:0;width:35.2pt;height:10.5pt;z-index:25806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7" type="#_x0000_t75" style="position:absolute;left:0;text-align:left;margin-left:18.85pt;margin-top:0;width:35.2pt;height:13.55pt;z-index:25806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8" type="#_x0000_t75" style="position:absolute;left:0;text-align:left;margin-left:18.85pt;margin-top:0;width:35.2pt;height:13.55pt;z-index:25807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89" type="#_x0000_t75" style="position:absolute;left:0;text-align:left;margin-left:18.85pt;margin-top:0;width:35.9pt;height:13.55pt;z-index:25807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0" type="#_x0000_t75" style="position:absolute;left:0;text-align:left;margin-left:18.85pt;margin-top:0;width:35.2pt;height:13.55pt;z-index:25807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1" type="#_x0000_t75" style="position:absolute;left:0;text-align:left;margin-left:18.85pt;margin-top:0;width:35.2pt;height:13.55pt;z-index:25807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2" type="#_x0000_t75" style="position:absolute;left:0;text-align:left;margin-left:18.85pt;margin-top:0;width:35.9pt;height:10.5pt;z-index:25807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3" type="#_x0000_t75" style="position:absolute;left:0;text-align:left;margin-left:18.85pt;margin-top:0;width:35.9pt;height:13.55pt;z-index:25807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4" type="#_x0000_t75" style="position:absolute;left:0;text-align:left;margin-left:18.85pt;margin-top:0;width:35.9pt;height:14.3pt;z-index:25807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5" type="#_x0000_t75" style="position:absolute;left:0;text-align:left;margin-left:18.85pt;margin-top:0;width:35.2pt;height:10.5pt;z-index:25807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6" type="#_x0000_t75" style="position:absolute;left:0;text-align:left;margin-left:18.85pt;margin-top:0;width:35.2pt;height:13.55pt;z-index:25807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7" type="#_x0000_t75" style="position:absolute;left:0;text-align:left;margin-left:18.85pt;margin-top:0;width:35.2pt;height:13.55pt;z-index:25807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8" type="#_x0000_t75" style="position:absolute;left:0;text-align:left;margin-left:18.85pt;margin-top:0;width:35.2pt;height:13.55pt;z-index:25808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299" type="#_x0000_t75" style="position:absolute;left:0;text-align:left;margin-left:18.85pt;margin-top:0;width:35.2pt;height:13.55pt;z-index:25808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0" type="#_x0000_t75" style="position:absolute;left:0;text-align:left;margin-left:18.85pt;margin-top:0;width:35.9pt;height:14.3pt;z-index:25808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1" type="#_x0000_t75" style="position:absolute;left:0;text-align:left;margin-left:18.85pt;margin-top:0;width:35.2pt;height:13.55pt;z-index:25808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2" type="#_x0000_t75" style="position:absolute;left:0;text-align:left;margin-left:18.85pt;margin-top:0;width:35.2pt;height:13.55pt;z-index:25808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3" type="#_x0000_t75" style="position:absolute;left:0;text-align:left;margin-left:18.85pt;margin-top:0;width:35.2pt;height:13.55pt;z-index:25808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4" type="#_x0000_t75" style="position:absolute;left:0;text-align:left;margin-left:18.85pt;margin-top:0;width:35.2pt;height:13.55pt;z-index:25808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5" type="#_x0000_t75" style="position:absolute;left:0;text-align:left;margin-left:18.85pt;margin-top:0;width:35.2pt;height:13.55pt;z-index:25808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6" type="#_x0000_t75" style="position:absolute;left:0;text-align:left;margin-left:18.85pt;margin-top:0;width:35.2pt;height:13.55pt;z-index:25808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7" type="#_x0000_t75" style="position:absolute;left:0;text-align:left;margin-left:18.85pt;margin-top:0;width:35.2pt;height:13.55pt;z-index:25808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8" type="#_x0000_t75" style="position:absolute;left:0;text-align:left;margin-left:18.85pt;margin-top:0;width:35.9pt;height:14.3pt;z-index:25809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09" type="#_x0000_t75" style="position:absolute;left:0;text-align:left;margin-left:18.85pt;margin-top:0;width:35.2pt;height:13.55pt;z-index:25809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0" type="#_x0000_t75" style="position:absolute;left:0;text-align:left;margin-left:18.85pt;margin-top:0;width:35.2pt;height:10.5pt;z-index:25809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1" type="#_x0000_t75" style="position:absolute;left:0;text-align:left;margin-left:18.85pt;margin-top:0;width:35.9pt;height:13.55pt;z-index:25809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2" type="#_x0000_t75" style="position:absolute;left:0;text-align:left;margin-left:18.85pt;margin-top:0;width:35.2pt;height:13.55pt;z-index:25809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3" type="#_x0000_t75" style="position:absolute;left:0;text-align:left;margin-left:18.85pt;margin-top:0;width:35.9pt;height:13.55pt;z-index:25809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4" type="#_x0000_t75" style="position:absolute;left:0;text-align:left;margin-left:18.85pt;margin-top:0;width:35.2pt;height:10.5pt;z-index:25809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5" type="#_x0000_t75" style="position:absolute;left:0;text-align:left;margin-left:18.85pt;margin-top:0;width:35.9pt;height:13.55pt;z-index:25809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6" type="#_x0000_t75" style="position:absolute;left:0;text-align:left;margin-left:18.85pt;margin-top:0;width:35.2pt;height:13.55pt;z-index:25809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7" type="#_x0000_t75" style="position:absolute;left:0;text-align:left;margin-left:18.85pt;margin-top:0;width:35.9pt;height:13.55pt;z-index:25810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8" type="#_x0000_t75" style="position:absolute;left:0;text-align:left;margin-left:18.85pt;margin-top:0;width:35.9pt;height:13.55pt;z-index:25810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19" type="#_x0000_t75" style="position:absolute;left:0;text-align:left;margin-left:18.85pt;margin-top:0;width:35.9pt;height:10.5pt;z-index:25810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0" type="#_x0000_t75" style="position:absolute;left:0;text-align:left;margin-left:18.85pt;margin-top:0;width:35.9pt;height:10.5pt;z-index:25810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1" type="#_x0000_t75" style="position:absolute;left:0;text-align:left;margin-left:18.85pt;margin-top:0;width:35.2pt;height:13.55pt;z-index:25810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2" type="#_x0000_t75" style="position:absolute;left:0;text-align:left;margin-left:18.85pt;margin-top:0;width:35.9pt;height:13.55pt;z-index:25810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3" type="#_x0000_t75" style="position:absolute;left:0;text-align:left;margin-left:18.85pt;margin-top:0;width:35.9pt;height:10.5pt;z-index:25810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4" type="#_x0000_t75" style="position:absolute;left:0;text-align:left;margin-left:18.85pt;margin-top:0;width:35.9pt;height:10.5pt;z-index:25810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5" type="#_x0000_t75" style="position:absolute;left:0;text-align:left;margin-left:18.85pt;margin-top:0;width:35.9pt;height:10.5pt;z-index:25810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6" type="#_x0000_t75" style="position:absolute;left:0;text-align:left;margin-left:18.85pt;margin-top:0;width:35.9pt;height:10.5pt;z-index:25810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7" type="#_x0000_t75" style="position:absolute;left:0;text-align:left;margin-left:18.85pt;margin-top:0;width:35.9pt;height:10.5pt;z-index:25811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8" type="#_x0000_t75" style="position:absolute;left:0;text-align:left;margin-left:18.85pt;margin-top:0;width:35.9pt;height:10.5pt;z-index:25811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29" type="#_x0000_t75" style="position:absolute;left:0;text-align:left;margin-left:18.85pt;margin-top:0;width:35.9pt;height:13.55pt;z-index:25811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0" type="#_x0000_t75" style="position:absolute;left:0;text-align:left;margin-left:18.85pt;margin-top:0;width:35.9pt;height:10.5pt;z-index:25811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1" type="#_x0000_t75" style="position:absolute;left:0;text-align:left;margin-left:18.85pt;margin-top:0;width:35.9pt;height:10.5pt;z-index:25811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2" type="#_x0000_t75" style="position:absolute;left:0;text-align:left;margin-left:18.85pt;margin-top:0;width:35.9pt;height:10.5pt;z-index:25811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3" type="#_x0000_t75" style="position:absolute;left:0;text-align:left;margin-left:18.85pt;margin-top:0;width:35.9pt;height:10.5pt;z-index:25811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4" type="#_x0000_t75" style="position:absolute;left:0;text-align:left;margin-left:18.85pt;margin-top:0;width:35.9pt;height:10.5pt;z-index:25811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5" type="#_x0000_t75" style="position:absolute;left:0;text-align:left;margin-left:18.85pt;margin-top:0;width:35.9pt;height:10.5pt;z-index:25811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6" type="#_x0000_t75" style="position:absolute;left:0;text-align:left;margin-left:18.85pt;margin-top:0;width:35.9pt;height:10.5pt;z-index:25811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7" type="#_x0000_t75" style="position:absolute;left:0;text-align:left;margin-left:18.85pt;margin-top:0;width:35.9pt;height:10.5pt;z-index:25812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8" type="#_x0000_t75" style="position:absolute;left:0;text-align:left;margin-left:18.85pt;margin-top:0;width:35.2pt;height:10.5pt;z-index:25812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39" type="#_x0000_t75" style="position:absolute;left:0;text-align:left;margin-left:18.85pt;margin-top:0;width:35.9pt;height:10.5pt;z-index:25812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0" type="#_x0000_t75" style="position:absolute;left:0;text-align:left;margin-left:18.85pt;margin-top:0;width:35.9pt;height:10.5pt;z-index:25812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1" type="#_x0000_t75" style="position:absolute;left:0;text-align:left;margin-left:18.85pt;margin-top:0;width:35.9pt;height:10.5pt;z-index:25812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2" type="#_x0000_t75" style="position:absolute;left:0;text-align:left;margin-left:18.85pt;margin-top:0;width:35.9pt;height:10.5pt;z-index:25812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3" type="#_x0000_t75" style="position:absolute;left:0;text-align:left;margin-left:18.85pt;margin-top:0;width:35.9pt;height:10.5pt;z-index:25812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4" type="#_x0000_t75" style="position:absolute;left:0;text-align:left;margin-left:18.85pt;margin-top:0;width:35.9pt;height:10.5pt;z-index:25812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5" type="#_x0000_t75" style="position:absolute;left:0;text-align:left;margin-left:18.85pt;margin-top:0;width:35.9pt;height:10.5pt;z-index:25812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6" type="#_x0000_t75" style="position:absolute;left:0;text-align:left;margin-left:18.85pt;margin-top:0;width:35.2pt;height:13.55pt;z-index:25812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7" type="#_x0000_t75" style="position:absolute;left:0;text-align:left;margin-left:18.85pt;margin-top:0;width:35.9pt;height:14.3pt;z-index:25813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8" type="#_x0000_t75" style="position:absolute;left:0;text-align:left;margin-left:18.85pt;margin-top:0;width:35.9pt;height:13.55pt;z-index:25813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49" type="#_x0000_t75" style="position:absolute;left:0;text-align:left;margin-left:18.85pt;margin-top:0;width:35.9pt;height:13.55pt;z-index:25813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0" type="#_x0000_t75" style="position:absolute;left:0;text-align:left;margin-left:18.85pt;margin-top:0;width:35.2pt;height:10.5pt;z-index:25813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1" type="#_x0000_t75" style="position:absolute;left:0;text-align:left;margin-left:18.85pt;margin-top:0;width:35.2pt;height:10.5pt;z-index:25813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2" type="#_x0000_t75" style="position:absolute;left:0;text-align:left;margin-left:18.85pt;margin-top:0;width:35.9pt;height:10.5pt;z-index:25813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3" type="#_x0000_t75" style="position:absolute;left:0;text-align:left;margin-left:18.85pt;margin-top:0;width:35.9pt;height:10.5pt;z-index:25813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4" type="#_x0000_t75" style="position:absolute;left:0;text-align:left;margin-left:18.85pt;margin-top:0;width:35.9pt;height:10.5pt;z-index:25813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5" type="#_x0000_t75" style="position:absolute;left:0;text-align:left;margin-left:18.85pt;margin-top:0;width:35.9pt;height:10.5pt;z-index:25813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6" type="#_x0000_t75" style="position:absolute;left:0;text-align:left;margin-left:18.85pt;margin-top:0;width:35.9pt;height:13.55pt;z-index:25814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7" type="#_x0000_t75" style="position:absolute;left:0;text-align:left;margin-left:18.85pt;margin-top:0;width:35.9pt;height:13.55pt;z-index:25814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8" type="#_x0000_t75" style="position:absolute;left:0;text-align:left;margin-left:18.85pt;margin-top:0;width:35.9pt;height:10.5pt;z-index:25814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59" type="#_x0000_t75" style="position:absolute;left:0;text-align:left;margin-left:18.85pt;margin-top:0;width:35.9pt;height:10.5pt;z-index:25814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0" type="#_x0000_t75" style="position:absolute;left:0;text-align:left;margin-left:18.85pt;margin-top:0;width:35.9pt;height:10.5pt;z-index:25814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1" type="#_x0000_t75" style="position:absolute;left:0;text-align:left;margin-left:18.85pt;margin-top:0;width:35.9pt;height:10.5pt;z-index:25814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2" type="#_x0000_t75" style="position:absolute;left:0;text-align:left;margin-left:18.85pt;margin-top:0;width:35.9pt;height:10.5pt;z-index:25814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3" type="#_x0000_t75" style="position:absolute;left:0;text-align:left;margin-left:18.85pt;margin-top:0;width:35.9pt;height:13.55pt;z-index:25814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4" type="#_x0000_t75" style="position:absolute;left:0;text-align:left;margin-left:18.85pt;margin-top:0;width:35.9pt;height:13.55pt;z-index:25814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5" type="#_x0000_t75" style="position:absolute;left:0;text-align:left;margin-left:18.85pt;margin-top:0;width:35.9pt;height:13.55pt;z-index:25814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6" type="#_x0000_t75" style="position:absolute;left:0;text-align:left;margin-left:18.85pt;margin-top:0;width:35.9pt;height:10.5pt;z-index:25815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7" type="#_x0000_t75" style="position:absolute;left:0;text-align:left;margin-left:18.85pt;margin-top:0;width:35.9pt;height:13.55pt;z-index:25815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8" type="#_x0000_t75" style="position:absolute;left:0;text-align:left;margin-left:18.85pt;margin-top:0;width:35.9pt;height:10.5pt;z-index:25815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69" type="#_x0000_t75" style="position:absolute;left:0;text-align:left;margin-left:18.85pt;margin-top:0;width:35.9pt;height:14.3pt;z-index:25815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0" type="#_x0000_t75" style="position:absolute;left:0;text-align:left;margin-left:18.85pt;margin-top:0;width:35.9pt;height:10.5pt;z-index:25815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1" type="#_x0000_t75" style="position:absolute;left:0;text-align:left;margin-left:18.85pt;margin-top:0;width:35.9pt;height:10.5pt;z-index:25815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2" type="#_x0000_t75" style="position:absolute;left:0;text-align:left;margin-left:18.85pt;margin-top:0;width:35.9pt;height:13.55pt;z-index:25815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3" type="#_x0000_t75" style="position:absolute;left:0;text-align:left;margin-left:18.85pt;margin-top:0;width:35.9pt;height:13.55pt;z-index:25815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4" type="#_x0000_t75" style="position:absolute;left:0;text-align:left;margin-left:18.85pt;margin-top:0;width:35.9pt;height:10.5pt;z-index:25815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5" type="#_x0000_t75" style="position:absolute;left:0;text-align:left;margin-left:18.85pt;margin-top:0;width:35.9pt;height:13.55pt;z-index:25815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6" type="#_x0000_t75" style="position:absolute;left:0;text-align:left;margin-left:18.85pt;margin-top:0;width:35.9pt;height:10.5pt;z-index:25816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7" type="#_x0000_t75" style="position:absolute;left:0;text-align:left;margin-left:18.85pt;margin-top:0;width:35.9pt;height:10.5pt;z-index:25816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8" type="#_x0000_t75" style="position:absolute;left:0;text-align:left;margin-left:18.85pt;margin-top:0;width:35.9pt;height:11.2pt;z-index:25816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79" type="#_x0000_t75" style="position:absolute;left:0;text-align:left;margin-left:18.85pt;margin-top:0;width:35.9pt;height:11.2pt;z-index:25816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0" type="#_x0000_t75" style="position:absolute;left:0;text-align:left;margin-left:18.85pt;margin-top:0;width:35.9pt;height:11.2pt;z-index:25816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1" type="#_x0000_t75" style="position:absolute;left:0;text-align:left;margin-left:18.85pt;margin-top:0;width:35.9pt;height:11.2pt;z-index:25816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2" type="#_x0000_t75" style="position:absolute;left:0;text-align:left;margin-left:18.85pt;margin-top:0;width:35.2pt;height:13.55pt;z-index:25816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3" type="#_x0000_t75" style="position:absolute;left:0;text-align:left;margin-left:18.85pt;margin-top:0;width:35.9pt;height:13.55pt;z-index:25816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4" type="#_x0000_t75" style="position:absolute;left:0;text-align:left;margin-left:18.85pt;margin-top:0;width:35.9pt;height:13.55pt;z-index:25816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5" type="#_x0000_t75" style="position:absolute;left:0;text-align:left;margin-left:18.85pt;margin-top:0;width:35.9pt;height:13.55pt;z-index:25816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6" type="#_x0000_t75" style="position:absolute;left:0;text-align:left;margin-left:18.85pt;margin-top:0;width:35.9pt;height:11.2pt;z-index:25817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7" type="#_x0000_t75" style="position:absolute;left:0;text-align:left;margin-left:18.85pt;margin-top:0;width:35.9pt;height:11.2pt;z-index:25817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8" type="#_x0000_t75" style="position:absolute;left:0;text-align:left;margin-left:18.85pt;margin-top:0;width:35.9pt;height:13.55pt;z-index:25817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89" type="#_x0000_t75" style="position:absolute;left:0;text-align:left;margin-left:18.85pt;margin-top:0;width:35.9pt;height:13.55pt;z-index:25817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0" type="#_x0000_t75" style="position:absolute;left:0;text-align:left;margin-left:18.85pt;margin-top:0;width:35.9pt;height:13.55pt;z-index:25817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1" type="#_x0000_t75" style="position:absolute;left:0;text-align:left;margin-left:18.85pt;margin-top:0;width:35.9pt;height:13.55pt;z-index:25817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2" type="#_x0000_t75" style="position:absolute;left:0;text-align:left;margin-left:18.85pt;margin-top:0;width:35.9pt;height:13.55pt;z-index:25817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3" type="#_x0000_t75" style="position:absolute;left:0;text-align:left;margin-left:18.85pt;margin-top:0;width:35.9pt;height:13.55pt;z-index:25817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4" type="#_x0000_t75" style="position:absolute;left:0;text-align:left;margin-left:18.85pt;margin-top:0;width:35.9pt;height:13.55pt;z-index:25817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5" type="#_x0000_t75" style="position:absolute;left:0;text-align:left;margin-left:18.85pt;margin-top:0;width:35.9pt;height:13.55pt;z-index:25818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6" type="#_x0000_t75" style="position:absolute;left:0;text-align:left;margin-left:18.85pt;margin-top:0;width:35.9pt;height:13.55pt;z-index:25818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7" type="#_x0000_t75" style="position:absolute;left:0;text-align:left;margin-left:18.85pt;margin-top:0;width:35.9pt;height:13.55pt;z-index:25818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8" type="#_x0000_t75" style="position:absolute;left:0;text-align:left;margin-left:18.85pt;margin-top:0;width:35.9pt;height:13.55pt;z-index:25818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399" type="#_x0000_t75" style="position:absolute;left:0;text-align:left;margin-left:18.85pt;margin-top:0;width:35.9pt;height:10.5pt;z-index:25818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0" type="#_x0000_t75" style="position:absolute;left:0;text-align:left;margin-left:18.85pt;margin-top:0;width:35.9pt;height:11.2pt;z-index:25818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1" type="#_x0000_t75" style="position:absolute;left:0;text-align:left;margin-left:18.85pt;margin-top:0;width:35.9pt;height:11.2pt;z-index:25818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2" type="#_x0000_t75" style="position:absolute;left:0;text-align:left;margin-left:18.85pt;margin-top:0;width:35.2pt;height:10.5pt;z-index:25818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3" type="#_x0000_t75" style="position:absolute;left:0;text-align:left;margin-left:18.85pt;margin-top:0;width:35.9pt;height:10.5pt;z-index:25818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4" type="#_x0000_t75" style="position:absolute;left:0;text-align:left;margin-left:18.85pt;margin-top:0;width:35.9pt;height:11.2pt;z-index:25818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5" type="#_x0000_t75" style="position:absolute;left:0;text-align:left;margin-left:18.85pt;margin-top:0;width:35.9pt;height:10.5pt;z-index:25819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6" type="#_x0000_t75" style="position:absolute;left:0;text-align:left;margin-left:18.85pt;margin-top:0;width:35.9pt;height:10.5pt;z-index:25819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7" type="#_x0000_t75" style="position:absolute;left:0;text-align:left;margin-left:18.85pt;margin-top:0;width:35.9pt;height:11.2pt;z-index:25819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8" type="#_x0000_t75" style="position:absolute;left:0;text-align:left;margin-left:18.85pt;margin-top:0;width:35.9pt;height:10.5pt;z-index:25819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09" type="#_x0000_t75" style="position:absolute;left:0;text-align:left;margin-left:18.85pt;margin-top:0;width:35.9pt;height:11.2pt;z-index:25819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0" type="#_x0000_t75" style="position:absolute;left:0;text-align:left;margin-left:18.85pt;margin-top:0;width:35.9pt;height:10.5pt;z-index:25819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1" type="#_x0000_t75" style="position:absolute;left:0;text-align:left;margin-left:18.85pt;margin-top:0;width:35.9pt;height:10.5pt;z-index:25819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2" type="#_x0000_t75" style="position:absolute;left:0;text-align:left;margin-left:18.85pt;margin-top:0;width:35.9pt;height:10.5pt;z-index:25819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3" type="#_x0000_t75" style="position:absolute;left:0;text-align:left;margin-left:18.85pt;margin-top:0;width:35.9pt;height:11.2pt;z-index:25819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4" type="#_x0000_t75" style="position:absolute;left:0;text-align:left;margin-left:18.85pt;margin-top:0;width:35.9pt;height:11.2pt;z-index:25819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5" type="#_x0000_t75" style="position:absolute;left:0;text-align:left;margin-left:18.85pt;margin-top:0;width:35.9pt;height:10.5pt;z-index:25820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6" type="#_x0000_t75" style="position:absolute;left:0;text-align:left;margin-left:18.85pt;margin-top:0;width:35.9pt;height:11.2pt;z-index:25820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7" type="#_x0000_t75" style="position:absolute;left:0;text-align:left;margin-left:18.85pt;margin-top:0;width:35.9pt;height:10.5pt;z-index:25820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8" type="#_x0000_t75" style="position:absolute;left:0;text-align:left;margin-left:18.85pt;margin-top:0;width:35.9pt;height:10.5pt;z-index:25820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19" type="#_x0000_t75" style="position:absolute;left:0;text-align:left;margin-left:18.85pt;margin-top:0;width:35.9pt;height:10.5pt;z-index:25820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0" type="#_x0000_t75" style="position:absolute;left:0;text-align:left;margin-left:18.85pt;margin-top:0;width:35.9pt;height:11.2pt;z-index:25820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1" type="#_x0000_t75" style="position:absolute;left:0;text-align:left;margin-left:18.85pt;margin-top:0;width:35.9pt;height:11.2pt;z-index:25820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2" type="#_x0000_t75" style="position:absolute;left:0;text-align:left;margin-left:18.85pt;margin-top:0;width:35.9pt;height:10.5pt;z-index:25820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3" type="#_x0000_t75" style="position:absolute;left:0;text-align:left;margin-left:18.85pt;margin-top:0;width:35.9pt;height:11.2pt;z-index:25820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4" type="#_x0000_t75" style="position:absolute;left:0;text-align:left;margin-left:18.85pt;margin-top:0;width:35.9pt;height:10.5pt;z-index:25820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5" type="#_x0000_t75" style="position:absolute;left:0;text-align:left;margin-left:18.85pt;margin-top:0;width:35.9pt;height:10.5pt;z-index:25821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6" type="#_x0000_t75" style="position:absolute;left:0;text-align:left;margin-left:18.85pt;margin-top:0;width:35.9pt;height:10.5pt;z-index:25821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7" type="#_x0000_t75" style="position:absolute;left:0;text-align:left;margin-left:18.85pt;margin-top:0;width:35.9pt;height:11.2pt;z-index:25821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8" type="#_x0000_t75" style="position:absolute;left:0;text-align:left;margin-left:18.85pt;margin-top:0;width:35.9pt;height:11.2pt;z-index:25821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29" type="#_x0000_t75" style="position:absolute;left:0;text-align:left;margin-left:18.85pt;margin-top:0;width:35.9pt;height:10.5pt;z-index:25821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0" type="#_x0000_t75" style="position:absolute;left:0;text-align:left;margin-left:18.85pt;margin-top:0;width:35.9pt;height:11.2pt;z-index:25821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1" type="#_x0000_t75" style="position:absolute;left:0;text-align:left;margin-left:18.85pt;margin-top:0;width:35.9pt;height:10.5pt;z-index:25821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2" type="#_x0000_t75" style="position:absolute;left:0;text-align:left;margin-left:18.85pt;margin-top:0;width:35.9pt;height:11.2pt;z-index:25821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3" type="#_x0000_t75" style="position:absolute;left:0;text-align:left;margin-left:18.85pt;margin-top:0;width:35.9pt;height:11.2pt;z-index:25821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4" type="#_x0000_t75" style="position:absolute;left:0;text-align:left;margin-left:18.85pt;margin-top:0;width:35.2pt;height:13.55pt;z-index:25822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5" type="#_x0000_t75" style="position:absolute;left:0;text-align:left;margin-left:18.85pt;margin-top:0;width:35.9pt;height:14.3pt;z-index:25822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6" type="#_x0000_t75" style="position:absolute;left:0;text-align:left;margin-left:18.85pt;margin-top:0;width:35.9pt;height:13.55pt;z-index:25822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7" type="#_x0000_t75" style="position:absolute;left:0;text-align:left;margin-left:18.85pt;margin-top:0;width:35.9pt;height:13.55pt;z-index:25822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8" type="#_x0000_t75" style="position:absolute;left:0;text-align:left;margin-left:18.85pt;margin-top:0;width:35.9pt;height:10.5pt;z-index:25822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39" type="#_x0000_t75" style="position:absolute;left:0;text-align:left;margin-left:18.85pt;margin-top:0;width:35.2pt;height:10.5pt;z-index:25822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0" type="#_x0000_t75" style="position:absolute;left:0;text-align:left;margin-left:18.85pt;margin-top:0;width:35.9pt;height:10.5pt;z-index:25822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1" type="#_x0000_t75" style="position:absolute;left:0;text-align:left;margin-left:18.85pt;margin-top:0;width:35.9pt;height:14.3pt;z-index:25822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2" type="#_x0000_t75" style="position:absolute;left:0;text-align:left;margin-left:18.85pt;margin-top:0;width:35.9pt;height:10.5pt;z-index:25822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3" type="#_x0000_t75" style="position:absolute;left:0;text-align:left;margin-left:18.85pt;margin-top:0;width:35.9pt;height:10.5pt;z-index:25822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4" type="#_x0000_t75" style="position:absolute;left:0;text-align:left;margin-left:18.85pt;margin-top:0;width:35.9pt;height:10.5pt;z-index:25823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5" type="#_x0000_t75" style="position:absolute;left:0;text-align:left;margin-left:18.85pt;margin-top:0;width:35.9pt;height:13.55pt;z-index:25823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6" type="#_x0000_t75" style="position:absolute;left:0;text-align:left;margin-left:18.85pt;margin-top:0;width:35.9pt;height:11.2pt;z-index:25823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7" type="#_x0000_t75" style="position:absolute;left:0;text-align:left;margin-left:18.85pt;margin-top:0;width:35.9pt;height:10.5pt;z-index:25823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8" type="#_x0000_t75" style="position:absolute;left:0;text-align:left;margin-left:18.85pt;margin-top:0;width:35.9pt;height:14.3pt;z-index:25823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49" type="#_x0000_t75" style="position:absolute;left:0;text-align:left;margin-left:18.85pt;margin-top:0;width:35.9pt;height:10.5pt;z-index:25823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0" type="#_x0000_t75" style="position:absolute;left:0;text-align:left;margin-left:18.85pt;margin-top:0;width:35.9pt;height:10.5pt;z-index:25823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1" type="#_x0000_t75" style="position:absolute;left:0;text-align:left;margin-left:18.85pt;margin-top:0;width:35.9pt;height:10.5pt;z-index:25823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2" type="#_x0000_t75" style="position:absolute;left:0;text-align:left;margin-left:18.85pt;margin-top:0;width:35.9pt;height:11.2pt;z-index:25823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3" type="#_x0000_t75" style="position:absolute;left:0;text-align:left;margin-left:18.85pt;margin-top:0;width:35.9pt;height:11.2pt;z-index:25823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4" type="#_x0000_t75" style="position:absolute;left:0;text-align:left;margin-left:18.85pt;margin-top:0;width:35.2pt;height:10.5pt;z-index:25824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5" type="#_x0000_t75" style="position:absolute;left:0;text-align:left;margin-left:18.85pt;margin-top:0;width:35.2pt;height:10.5pt;z-index:25824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6" type="#_x0000_t75" style="position:absolute;left:0;text-align:left;margin-left:18.85pt;margin-top:0;width:35.9pt;height:13.55pt;z-index:25824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7" type="#_x0000_t75" style="position:absolute;left:0;text-align:left;margin-left:18.85pt;margin-top:0;width:35.9pt;height:13.55pt;z-index:25824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8" type="#_x0000_t75" style="position:absolute;left:0;text-align:left;margin-left:18.85pt;margin-top:0;width:35.9pt;height:13.55pt;z-index:25824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59" type="#_x0000_t75" style="position:absolute;left:0;text-align:left;margin-left:18.85pt;margin-top:0;width:35.2pt;height:10.5pt;z-index:25824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0" type="#_x0000_t75" style="position:absolute;left:0;text-align:left;margin-left:18.85pt;margin-top:0;width:35.2pt;height:10.5pt;z-index:25824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1" type="#_x0000_t75" style="position:absolute;left:0;text-align:left;margin-left:18.85pt;margin-top:0;width:35.2pt;height:10.5pt;z-index:25824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2" type="#_x0000_t75" style="position:absolute;left:0;text-align:left;margin-left:18.85pt;margin-top:0;width:35.2pt;height:10.5pt;z-index:25824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3" type="#_x0000_t75" style="position:absolute;left:0;text-align:left;margin-left:18.85pt;margin-top:0;width:35.2pt;height:10.5pt;z-index:25824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4" type="#_x0000_t75" style="position:absolute;left:0;text-align:left;margin-left:18.85pt;margin-top:0;width:35.9pt;height:14.3pt;z-index:25825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5" type="#_x0000_t75" style="position:absolute;left:0;text-align:left;margin-left:18.85pt;margin-top:0;width:35.2pt;height:10.5pt;z-index:25825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6" type="#_x0000_t75" style="position:absolute;left:0;text-align:left;margin-left:18.85pt;margin-top:0;width:35.2pt;height:10.5pt;z-index:25825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7" type="#_x0000_t75" style="position:absolute;left:0;text-align:left;margin-left:18.85pt;margin-top:0;width:35.2pt;height:10.5pt;z-index:25825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8" type="#_x0000_t75" style="position:absolute;left:0;text-align:left;margin-left:18.85pt;margin-top:0;width:35.2pt;height:10.5pt;z-index:25825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69" type="#_x0000_t75" style="position:absolute;left:0;text-align:left;margin-left:18.85pt;margin-top:0;width:35.2pt;height:10.5pt;z-index:25825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0" type="#_x0000_t75" style="position:absolute;left:0;text-align:left;margin-left:18.85pt;margin-top:0;width:35.2pt;height:10.5pt;z-index:25825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1" type="#_x0000_t75" style="position:absolute;left:0;text-align:left;margin-left:18.85pt;margin-top:0;width:35.2pt;height:10.5pt;z-index:25825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2" type="#_x0000_t75" style="position:absolute;left:0;text-align:left;margin-left:18.85pt;margin-top:0;width:35.2pt;height:10.5pt;z-index:25825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3" type="#_x0000_t75" style="position:absolute;left:0;text-align:left;margin-left:18.85pt;margin-top:0;width:35.2pt;height:10.5pt;z-index:25825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4" type="#_x0000_t75" style="position:absolute;left:0;text-align:left;margin-left:18.85pt;margin-top:0;width:35.2pt;height:10.5pt;z-index:25826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5" type="#_x0000_t75" style="position:absolute;left:0;text-align:left;margin-left:18.85pt;margin-top:0;width:35.2pt;height:10.5pt;z-index:25826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6" type="#_x0000_t75" style="position:absolute;left:0;text-align:left;margin-left:18.85pt;margin-top:0;width:35.2pt;height:10.5pt;z-index:25826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7" type="#_x0000_t75" style="position:absolute;left:0;text-align:left;margin-left:18.85pt;margin-top:0;width:35.2pt;height:10.5pt;z-index:25826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8" type="#_x0000_t75" style="position:absolute;left:0;text-align:left;margin-left:18.85pt;margin-top:0;width:35.2pt;height:10.5pt;z-index:25826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79" type="#_x0000_t75" style="position:absolute;left:0;text-align:left;margin-left:18.85pt;margin-top:0;width:35.2pt;height:10.5pt;z-index:25826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0" type="#_x0000_t75" style="position:absolute;left:0;text-align:left;margin-left:18.85pt;margin-top:0;width:35.2pt;height:10.5pt;z-index:25826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1" type="#_x0000_t75" style="position:absolute;left:0;text-align:left;margin-left:18.85pt;margin-top:0;width:35.2pt;height:10.5pt;z-index:25826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2" type="#_x0000_t75" style="position:absolute;left:0;text-align:left;margin-left:18.85pt;margin-top:0;width:35.2pt;height:10.5pt;z-index:25826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3" type="#_x0000_t75" style="position:absolute;left:0;text-align:left;margin-left:18.85pt;margin-top:0;width:35.2pt;height:10.5pt;z-index:25827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4" type="#_x0000_t75" style="position:absolute;left:0;text-align:left;margin-left:18.85pt;margin-top:0;width:35.2pt;height:10.5pt;z-index:25827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5" type="#_x0000_t75" style="position:absolute;left:0;text-align:left;margin-left:18.85pt;margin-top:0;width:35.2pt;height:10.5pt;z-index:25827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6" type="#_x0000_t75" style="position:absolute;left:0;text-align:left;margin-left:18.85pt;margin-top:0;width:35.9pt;height:14.3pt;z-index:25827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7" type="#_x0000_t75" style="position:absolute;left:0;text-align:left;margin-left:18.85pt;margin-top:0;width:35.9pt;height:13.55pt;z-index:25827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8" type="#_x0000_t75" style="position:absolute;left:0;text-align:left;margin-left:18.85pt;margin-top:0;width:35.9pt;height:13.55pt;z-index:25827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89" type="#_x0000_t75" style="position:absolute;left:0;text-align:left;margin-left:18.85pt;margin-top:0;width:35.9pt;height:13.55pt;z-index:25827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0" type="#_x0000_t75" style="position:absolute;left:0;text-align:left;margin-left:18.85pt;margin-top:0;width:35.2pt;height:10.5pt;z-index:25827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1" type="#_x0000_t75" style="position:absolute;left:0;text-align:left;margin-left:18.85pt;margin-top:0;width:35.2pt;height:10.5pt;z-index:25827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2" type="#_x0000_t75" style="position:absolute;left:0;text-align:left;margin-left:18.85pt;margin-top:0;width:35.2pt;height:10.5pt;z-index:25827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3" type="#_x0000_t75" style="position:absolute;left:0;text-align:left;margin-left:18.85pt;margin-top:0;width:35.2pt;height:10.5pt;z-index:25828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4" type="#_x0000_t75" style="position:absolute;left:0;text-align:left;margin-left:18.85pt;margin-top:0;width:35.2pt;height:10.5pt;z-index:25828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5" type="#_x0000_t75" style="position:absolute;left:0;text-align:left;margin-left:18.85pt;margin-top:0;width:35.2pt;height:10.5pt;z-index:25828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6" type="#_x0000_t75" style="position:absolute;left:0;text-align:left;margin-left:18.85pt;margin-top:0;width:35.2pt;height:10.5pt;z-index:25828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7" type="#_x0000_t75" style="position:absolute;left:0;text-align:left;margin-left:18.85pt;margin-top:0;width:35.2pt;height:10.5pt;z-index:25828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8" type="#_x0000_t75" style="position:absolute;left:0;text-align:left;margin-left:18.85pt;margin-top:0;width:35.9pt;height:13.55pt;z-index:25828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499" type="#_x0000_t75" style="position:absolute;left:0;text-align:left;margin-left:18.85pt;margin-top:0;width:35.2pt;height:10.5pt;z-index:25828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0" type="#_x0000_t75" style="position:absolute;left:0;text-align:left;margin-left:18.85pt;margin-top:0;width:35.2pt;height:10.5pt;z-index:25828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1" type="#_x0000_t75" style="position:absolute;left:0;text-align:left;margin-left:18.85pt;margin-top:0;width:35.2pt;height:10.5pt;z-index:25828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2" type="#_x0000_t75" style="position:absolute;left:0;text-align:left;margin-left:18.85pt;margin-top:0;width:35.9pt;height:13.55pt;z-index:25828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3" type="#_x0000_t75" style="position:absolute;left:0;text-align:left;margin-left:18.85pt;margin-top:0;width:35.9pt;height:13.55pt;z-index:25829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4" type="#_x0000_t75" style="position:absolute;left:0;text-align:left;margin-left:18.85pt;margin-top:0;width:35.9pt;height:10.5pt;z-index:25829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5" type="#_x0000_t75" style="position:absolute;left:0;text-align:left;margin-left:18.85pt;margin-top:0;width:35.9pt;height:10.5pt;z-index:25829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6" type="#_x0000_t75" style="position:absolute;left:0;text-align:left;margin-left:18.85pt;margin-top:0;width:35.9pt;height:10.5pt;z-index:25829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7" type="#_x0000_t75" style="position:absolute;left:0;text-align:left;margin-left:18.85pt;margin-top:0;width:35.9pt;height:10.5pt;z-index:25829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8" type="#_x0000_t75" style="position:absolute;left:0;text-align:left;margin-left:18.85pt;margin-top:0;width:35.9pt;height:10.5pt;z-index:25829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09" type="#_x0000_t75" style="position:absolute;left:0;text-align:left;margin-left:18.85pt;margin-top:0;width:35.9pt;height:10.5pt;z-index:25829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0" type="#_x0000_t75" style="position:absolute;left:0;text-align:left;margin-left:18.85pt;margin-top:0;width:35.9pt;height:10.5pt;z-index:25829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1" type="#_x0000_t75" style="position:absolute;left:0;text-align:left;margin-left:18.85pt;margin-top:0;width:35.9pt;height:10.5pt;z-index:25829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2" type="#_x0000_t75" style="position:absolute;left:0;text-align:left;margin-left:18.85pt;margin-top:0;width:35.9pt;height:10.5pt;z-index:25829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3" type="#_x0000_t75" style="position:absolute;left:0;text-align:left;margin-left:18.85pt;margin-top:0;width:35.9pt;height:10.5pt;z-index:25830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4" type="#_x0000_t75" style="position:absolute;left:0;text-align:left;margin-left:18.85pt;margin-top:0;width:35.9pt;height:10.5pt;z-index:25830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5" type="#_x0000_t75" style="position:absolute;left:0;text-align:left;margin-left:18.85pt;margin-top:0;width:35.9pt;height:10.5pt;z-index:25830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6" type="#_x0000_t75" style="position:absolute;left:0;text-align:left;margin-left:18.85pt;margin-top:0;width:35.9pt;height:10.5pt;z-index:25830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7" type="#_x0000_t75" style="position:absolute;left:0;text-align:left;margin-left:18.85pt;margin-top:0;width:35.9pt;height:10.5pt;z-index:25830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8" type="#_x0000_t75" style="position:absolute;left:0;text-align:left;margin-left:18.85pt;margin-top:0;width:35.9pt;height:10.5pt;z-index:25830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19" type="#_x0000_t75" style="position:absolute;left:0;text-align:left;margin-left:18.85pt;margin-top:0;width:35.9pt;height:10.5pt;z-index:25830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0" type="#_x0000_t75" style="position:absolute;left:0;text-align:left;margin-left:18.85pt;margin-top:0;width:35.9pt;height:10.5pt;z-index:25830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1" type="#_x0000_t75" style="position:absolute;left:0;text-align:left;margin-left:18.85pt;margin-top:0;width:35.9pt;height:10.5pt;z-index:25830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2" type="#_x0000_t75" style="position:absolute;left:0;text-align:left;margin-left:18.85pt;margin-top:0;width:35.9pt;height:10.5pt;z-index:25831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3" type="#_x0000_t75" style="position:absolute;left:0;text-align:left;margin-left:18.85pt;margin-top:0;width:35.9pt;height:10.5pt;z-index:25831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4" type="#_x0000_t75" style="position:absolute;left:0;text-align:left;margin-left:18.85pt;margin-top:0;width:35.9pt;height:10.5pt;z-index:25831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5" type="#_x0000_t75" style="position:absolute;left:0;text-align:left;margin-left:18.85pt;margin-top:0;width:35.9pt;height:10.5pt;z-index:25831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6" type="#_x0000_t75" style="position:absolute;left:0;text-align:left;margin-left:18.85pt;margin-top:0;width:35.9pt;height:10.5pt;z-index:25831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7" type="#_x0000_t75" style="position:absolute;left:0;text-align:left;margin-left:18.85pt;margin-top:0;width:35.9pt;height:13.55pt;z-index:25831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8" type="#_x0000_t75" style="position:absolute;left:0;text-align:left;margin-left:18.85pt;margin-top:0;width:35.9pt;height:10.5pt;z-index:25831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29" type="#_x0000_t75" style="position:absolute;left:0;text-align:left;margin-left:18.85pt;margin-top:0;width:35.9pt;height:10.5pt;z-index:25831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0" type="#_x0000_t75" style="position:absolute;left:0;text-align:left;margin-left:18.85pt;margin-top:0;width:35.9pt;height:10.5pt;z-index:25831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1" type="#_x0000_t75" style="position:absolute;left:0;text-align:left;margin-left:18.85pt;margin-top:0;width:35.9pt;height:10.5pt;z-index:25831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2" type="#_x0000_t75" style="position:absolute;left:0;text-align:left;margin-left:18.85pt;margin-top:0;width:35.2pt;height:13.55pt;z-index:25832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3" type="#_x0000_t75" style="position:absolute;left:0;text-align:left;margin-left:18.85pt;margin-top:0;width:35.9pt;height:13.55pt;z-index:25832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4" type="#_x0000_t75" style="position:absolute;left:0;text-align:left;margin-left:18.85pt;margin-top:0;width:35.9pt;height:13.55pt;z-index:25832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5" type="#_x0000_t75" style="position:absolute;left:0;text-align:left;margin-left:18.85pt;margin-top:0;width:35.9pt;height:10.5pt;z-index:25832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6" type="#_x0000_t75" style="position:absolute;left:0;text-align:left;margin-left:18.85pt;margin-top:0;width:35.9pt;height:13.55pt;z-index:25832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7" type="#_x0000_t75" style="position:absolute;left:0;text-align:left;margin-left:18.85pt;margin-top:0;width:35.9pt;height:10.5pt;z-index:25832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8" type="#_x0000_t75" style="position:absolute;left:0;text-align:left;margin-left:18.85pt;margin-top:0;width:35.9pt;height:10.5pt;z-index:25832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39" type="#_x0000_t75" style="position:absolute;left:0;text-align:left;margin-left:18.85pt;margin-top:0;width:35.9pt;height:10.5pt;z-index:25832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0" type="#_x0000_t75" style="position:absolute;left:0;text-align:left;margin-left:18.85pt;margin-top:0;width:35.9pt;height:10.5pt;z-index:25832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1" type="#_x0000_t75" style="position:absolute;left:0;text-align:left;margin-left:18.85pt;margin-top:0;width:35.9pt;height:10.5pt;z-index:25832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2" type="#_x0000_t75" style="position:absolute;left:0;text-align:left;margin-left:18.85pt;margin-top:0;width:35.9pt;height:10.5pt;z-index:25833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3" type="#_x0000_t75" style="position:absolute;left:0;text-align:left;margin-left:18.85pt;margin-top:0;width:35.9pt;height:10.5pt;z-index:25833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4" type="#_x0000_t75" style="position:absolute;left:0;text-align:left;margin-left:18.85pt;margin-top:0;width:35.9pt;height:10.5pt;z-index:25833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5" type="#_x0000_t75" style="position:absolute;left:0;text-align:left;margin-left:18.85pt;margin-top:0;width:35.9pt;height:10.5pt;z-index:25833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6" type="#_x0000_t75" style="position:absolute;left:0;text-align:left;margin-left:18.85pt;margin-top:0;width:35.9pt;height:10.5pt;z-index:25833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7" type="#_x0000_t75" style="position:absolute;left:0;text-align:left;margin-left:18.85pt;margin-top:0;width:35.9pt;height:10.5pt;z-index:25833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8" type="#_x0000_t75" style="position:absolute;left:0;text-align:left;margin-left:18.85pt;margin-top:0;width:35.9pt;height:10.5pt;z-index:25833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49" type="#_x0000_t75" style="position:absolute;left:0;text-align:left;margin-left:18.85pt;margin-top:0;width:35.9pt;height:10.5pt;z-index:25833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0" type="#_x0000_t75" style="position:absolute;left:0;text-align:left;margin-left:18.85pt;margin-top:0;width:35.9pt;height:10.5pt;z-index:25833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1" type="#_x0000_t75" style="position:absolute;left:0;text-align:left;margin-left:18.85pt;margin-top:0;width:35.9pt;height:10.5pt;z-index:25833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2" type="#_x0000_t75" style="position:absolute;left:0;text-align:left;margin-left:18.85pt;margin-top:0;width:35.9pt;height:13.55pt;z-index:25834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3" type="#_x0000_t75" style="position:absolute;left:0;text-align:left;margin-left:18.85pt;margin-top:0;width:35.9pt;height:13.55pt;z-index:25834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4" type="#_x0000_t75" style="position:absolute;left:0;text-align:left;margin-left:18.85pt;margin-top:0;width:35.9pt;height:10.5pt;z-index:25834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5" type="#_x0000_t75" style="position:absolute;left:0;text-align:left;margin-left:18.85pt;margin-top:0;width:35.9pt;height:10.5pt;z-index:25834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6" type="#_x0000_t75" style="position:absolute;left:0;text-align:left;margin-left:18.85pt;margin-top:0;width:35.9pt;height:10.5pt;z-index:25834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7" type="#_x0000_t75" style="position:absolute;left:0;text-align:left;margin-left:18.85pt;margin-top:0;width:35.9pt;height:13.55pt;z-index:25834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8" type="#_x0000_t75" style="position:absolute;left:0;text-align:left;margin-left:18.85pt;margin-top:0;width:35.9pt;height:10.5pt;z-index:25834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59" type="#_x0000_t75" style="position:absolute;left:0;text-align:left;margin-left:18.85pt;margin-top:0;width:35.9pt;height:14.3pt;z-index:25834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0" type="#_x0000_t75" style="position:absolute;left:0;text-align:left;margin-left:18.85pt;margin-top:0;width:35.9pt;height:13.55pt;z-index:25834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1" type="#_x0000_t75" style="position:absolute;left:0;text-align:left;margin-left:18.85pt;margin-top:0;width:35.9pt;height:13.55pt;z-index:25835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2" type="#_x0000_t75" style="position:absolute;left:0;text-align:left;margin-left:18.85pt;margin-top:0;width:35.9pt;height:13.55pt;z-index:25835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3" type="#_x0000_t75" style="position:absolute;left:0;text-align:left;margin-left:18.85pt;margin-top:0;width:35.9pt;height:10.5pt;z-index:25835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4" type="#_x0000_t75" style="position:absolute;left:0;text-align:left;margin-left:18.85pt;margin-top:0;width:35.9pt;height:13.55pt;z-index:25835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5" type="#_x0000_t75" style="position:absolute;left:0;text-align:left;margin-left:18.85pt;margin-top:0;width:35.9pt;height:11.2pt;z-index:25835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6" type="#_x0000_t75" style="position:absolute;left:0;text-align:left;margin-left:18.85pt;margin-top:0;width:35.9pt;height:11.2pt;z-index:25835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7" type="#_x0000_t75" style="position:absolute;left:0;text-align:left;margin-left:18.85pt;margin-top:0;width:35.9pt;height:11.2pt;z-index:25835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8" type="#_x0000_t75" style="position:absolute;left:0;text-align:left;margin-left:18.85pt;margin-top:0;width:35.9pt;height:11.2pt;z-index:25835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69" type="#_x0000_t75" style="position:absolute;left:0;text-align:left;margin-left:18.85pt;margin-top:0;width:35.9pt;height:11.2pt;z-index:25835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0" type="#_x0000_t75" style="position:absolute;left:0;text-align:left;margin-left:18.85pt;margin-top:0;width:35.9pt;height:11.2pt;z-index:25835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1" type="#_x0000_t75" style="position:absolute;left:0;text-align:left;margin-left:18.85pt;margin-top:0;width:35.9pt;height:11.2pt;z-index:25836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2" type="#_x0000_t75" style="position:absolute;left:0;text-align:left;margin-left:18.85pt;margin-top:0;width:35.9pt;height:11.2pt;z-index:25836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3" type="#_x0000_t75" style="position:absolute;left:0;text-align:left;margin-left:18.85pt;margin-top:0;width:35.9pt;height:11.2pt;z-index:25836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4" type="#_x0000_t75" style="position:absolute;left:0;text-align:left;margin-left:18.85pt;margin-top:0;width:35.9pt;height:13.55pt;z-index:25836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5" type="#_x0000_t75" style="position:absolute;left:0;text-align:left;margin-left:18.85pt;margin-top:0;width:35.9pt;height:13.55pt;z-index:25836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6" type="#_x0000_t75" style="position:absolute;left:0;text-align:left;margin-left:18.85pt;margin-top:0;width:35.9pt;height:13.55pt;z-index:25836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7" type="#_x0000_t75" style="position:absolute;left:0;text-align:left;margin-left:18.85pt;margin-top:0;width:35.2pt;height:13.55pt;z-index:25836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8" type="#_x0000_t75" style="position:absolute;left:0;text-align:left;margin-left:18.85pt;margin-top:0;width:35.9pt;height:13.55pt;z-index:25836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79" type="#_x0000_t75" style="position:absolute;left:0;text-align:left;margin-left:18.85pt;margin-top:0;width:35.9pt;height:13.55pt;z-index:25836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0" type="#_x0000_t75" style="position:absolute;left:0;text-align:left;margin-left:18.85pt;margin-top:0;width:35.9pt;height:13.55pt;z-index:25836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1" type="#_x0000_t75" style="position:absolute;left:0;text-align:left;margin-left:18.85pt;margin-top:0;width:35.9pt;height:10.5pt;z-index:25837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2" type="#_x0000_t75" style="position:absolute;left:0;text-align:left;margin-left:18.85pt;margin-top:0;width:35.9pt;height:13.55pt;z-index:25837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3" type="#_x0000_t75" style="position:absolute;left:0;text-align:left;margin-left:18.85pt;margin-top:0;width:35.9pt;height:10.5pt;z-index:25837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4" type="#_x0000_t75" style="position:absolute;left:0;text-align:left;margin-left:18.85pt;margin-top:0;width:35.9pt;height:13.55pt;z-index:25837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5" type="#_x0000_t75" style="position:absolute;left:0;text-align:left;margin-left:18.85pt;margin-top:0;width:35.9pt;height:13.55pt;z-index:25837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6" type="#_x0000_t75" style="position:absolute;left:0;text-align:left;margin-left:18.85pt;margin-top:0;width:35.9pt;height:11.2pt;z-index:25837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7" type="#_x0000_t75" style="position:absolute;left:0;text-align:left;margin-left:18.85pt;margin-top:0;width:35.9pt;height:13.55pt;z-index:25837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8" type="#_x0000_t75" style="position:absolute;left:0;text-align:left;margin-left:18.85pt;margin-top:0;width:35.9pt;height:10.5pt;z-index:25837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89" type="#_x0000_t75" style="position:absolute;left:0;text-align:left;margin-left:18.85pt;margin-top:0;width:35.9pt;height:10.5pt;z-index:25837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0" type="#_x0000_t75" style="position:absolute;left:0;text-align:left;margin-left:18.85pt;margin-top:0;width:35.9pt;height:10.5pt;z-index:25837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1" type="#_x0000_t75" style="position:absolute;left:0;text-align:left;margin-left:18.85pt;margin-top:0;width:35.9pt;height:13.55pt;z-index:25838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2" type="#_x0000_t75" style="position:absolute;left:0;text-align:left;margin-left:18.85pt;margin-top:0;width:35.9pt;height:13.55pt;z-index:25838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3" type="#_x0000_t75" style="position:absolute;left:0;text-align:left;margin-left:18.85pt;margin-top:0;width:35.9pt;height:13.55pt;z-index:25838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4" type="#_x0000_t75" style="position:absolute;left:0;text-align:left;margin-left:18.85pt;margin-top:0;width:35.9pt;height:13.55pt;z-index:25838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5" type="#_x0000_t75" style="position:absolute;left:0;text-align:left;margin-left:18.85pt;margin-top:0;width:35.9pt;height:13.55pt;z-index:25838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6" type="#_x0000_t75" style="position:absolute;left:0;text-align:left;margin-left:18.85pt;margin-top:0;width:35.9pt;height:11.2pt;z-index:25838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7" type="#_x0000_t75" style="position:absolute;left:0;text-align:left;margin-left:18.85pt;margin-top:0;width:35.9pt;height:10.5pt;z-index:25838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8" type="#_x0000_t75" style="position:absolute;left:0;text-align:left;margin-left:18.85pt;margin-top:0;width:35.9pt;height:10.5pt;z-index:25838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599" type="#_x0000_t75" style="position:absolute;left:0;text-align:left;margin-left:18.85pt;margin-top:0;width:35.9pt;height:11.2pt;z-index:25838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0" type="#_x0000_t75" style="position:absolute;left:0;text-align:left;margin-left:18.85pt;margin-top:0;width:35.9pt;height:13.55pt;z-index:25839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1" type="#_x0000_t75" style="position:absolute;left:0;text-align:left;margin-left:18.85pt;margin-top:0;width:35.9pt;height:13.55pt;z-index:25839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2" type="#_x0000_t75" style="position:absolute;left:0;text-align:left;margin-left:18.85pt;margin-top:0;width:35.9pt;height:10.5pt;z-index:25839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3" type="#_x0000_t75" style="position:absolute;left:0;text-align:left;margin-left:18.85pt;margin-top:0;width:35.9pt;height:11.2pt;z-index:25839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4" type="#_x0000_t75" style="position:absolute;left:0;text-align:left;margin-left:18.85pt;margin-top:0;width:35.9pt;height:10.5pt;z-index:25839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5" type="#_x0000_t75" style="position:absolute;left:0;text-align:left;margin-left:18.85pt;margin-top:0;width:35.9pt;height:10.5pt;z-index:25839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6" type="#_x0000_t75" style="position:absolute;left:0;text-align:left;margin-left:18.85pt;margin-top:0;width:35.9pt;height:10.5pt;z-index:25839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7" type="#_x0000_t75" style="position:absolute;left:0;text-align:left;margin-left:18.85pt;margin-top:0;width:35.9pt;height:11.2pt;z-index:25839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8" type="#_x0000_t75" style="position:absolute;left:0;text-align:left;margin-left:18.85pt;margin-top:0;width:35.9pt;height:11.2pt;z-index:25839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09" type="#_x0000_t75" style="position:absolute;left:0;text-align:left;margin-left:18.85pt;margin-top:0;width:35.9pt;height:13.55pt;z-index:25839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0" type="#_x0000_t75" style="position:absolute;left:0;text-align:left;margin-left:18.85pt;margin-top:0;width:35.9pt;height:11.2pt;z-index:25840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1" type="#_x0000_t75" style="position:absolute;left:0;text-align:left;margin-left:18.85pt;margin-top:0;width:35.9pt;height:10.5pt;z-index:25840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2" type="#_x0000_t75" style="position:absolute;left:0;text-align:left;margin-left:18.85pt;margin-top:0;width:35.9pt;height:10.5pt;z-index:25840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3" type="#_x0000_t75" style="position:absolute;left:0;text-align:left;margin-left:18.85pt;margin-top:0;width:35.9pt;height:10.5pt;z-index:25840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4" type="#_x0000_t75" style="position:absolute;left:0;text-align:left;margin-left:18.85pt;margin-top:0;width:35.9pt;height:11.2pt;z-index:25840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5" type="#_x0000_t75" style="position:absolute;left:0;text-align:left;margin-left:18.85pt;margin-top:0;width:35.9pt;height:11.2pt;z-index:25840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6" type="#_x0000_t75" style="position:absolute;left:0;text-align:left;margin-left:18.85pt;margin-top:0;width:35.9pt;height:10.5pt;z-index:25840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7" type="#_x0000_t75" style="position:absolute;left:0;text-align:left;margin-left:18.85pt;margin-top:0;width:35.9pt;height:11.2pt;z-index:25840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8" type="#_x0000_t75" style="position:absolute;left:0;text-align:left;margin-left:18.85pt;margin-top:0;width:35.9pt;height:10.5pt;z-index:25840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19" type="#_x0000_t75" style="position:absolute;left:0;text-align:left;margin-left:18.85pt;margin-top:0;width:35.9pt;height:10.5pt;z-index:25840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0" type="#_x0000_t75" style="position:absolute;left:0;text-align:left;margin-left:18.85pt;margin-top:0;width:35.9pt;height:10.5pt;z-index:25841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1" type="#_x0000_t75" style="position:absolute;left:0;text-align:left;margin-left:18.85pt;margin-top:0;width:35.9pt;height:11.2pt;z-index:25841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2" type="#_x0000_t75" style="position:absolute;left:0;text-align:left;margin-left:18.85pt;margin-top:0;width:35.2pt;height:13.55pt;z-index:25841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3" type="#_x0000_t75" style="position:absolute;left:0;text-align:left;margin-left:18.85pt;margin-top:0;width:35.9pt;height:13.55pt;z-index:25841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4" type="#_x0000_t75" style="position:absolute;left:0;text-align:left;margin-left:18.85pt;margin-top:0;width:35.9pt;height:13.55pt;z-index:25841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5" type="#_x0000_t75" style="position:absolute;left:0;text-align:left;margin-left:18.85pt;margin-top:0;width:35.9pt;height:13.55pt;z-index:25841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6" type="#_x0000_t75" style="position:absolute;left:0;text-align:left;margin-left:18.85pt;margin-top:0;width:35.9pt;height:13.55pt;z-index:25841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7" type="#_x0000_t75" style="position:absolute;left:0;text-align:left;margin-left:18.85pt;margin-top:0;width:35.9pt;height:10.5pt;z-index:25841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8" type="#_x0000_t75" style="position:absolute;left:0;text-align:left;margin-left:18.85pt;margin-top:0;width:35.9pt;height:10.5pt;z-index:25841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29" type="#_x0000_t75" style="position:absolute;left:0;text-align:left;margin-left:18.85pt;margin-top:0;width:35.9pt;height:10.5pt;z-index:25841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0" type="#_x0000_t75" style="position:absolute;left:0;text-align:left;margin-left:18.85pt;margin-top:0;width:35.9pt;height:11.2pt;z-index:25842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1" type="#_x0000_t75" style="position:absolute;left:0;text-align:left;margin-left:18.85pt;margin-top:0;width:35.9pt;height:11.2pt;z-index:25842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2" type="#_x0000_t75" style="position:absolute;left:0;text-align:left;margin-left:18.85pt;margin-top:0;width:35.9pt;height:10.5pt;z-index:25842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3" type="#_x0000_t75" style="position:absolute;left:0;text-align:left;margin-left:18.85pt;margin-top:0;width:35.9pt;height:13.55pt;z-index:25842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4" type="#_x0000_t75" style="position:absolute;left:0;text-align:left;margin-left:18.85pt;margin-top:0;width:35.9pt;height:10.5pt;z-index:25842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5" type="#_x0000_t75" style="position:absolute;left:0;text-align:left;margin-left:18.85pt;margin-top:0;width:35.9pt;height:10.5pt;z-index:25842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6" type="#_x0000_t75" style="position:absolute;left:0;text-align:left;margin-left:18.85pt;margin-top:0;width:35.9pt;height:10.5pt;z-index:25842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7" type="#_x0000_t75" style="position:absolute;left:0;text-align:left;margin-left:18.85pt;margin-top:0;width:35.9pt;height:13.55pt;z-index:25842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8" type="#_x0000_t75" style="position:absolute;left:0;text-align:left;margin-left:18.85pt;margin-top:0;width:35.9pt;height:13.55pt;z-index:25842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39" type="#_x0000_t75" style="position:absolute;left:0;text-align:left;margin-left:18.85pt;margin-top:0;width:35.9pt;height:13.55pt;z-index:25842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0" type="#_x0000_t75" style="position:absolute;left:0;text-align:left;margin-left:18.85pt;margin-top:0;width:35.2pt;height:10.5pt;z-index:25843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1" type="#_x0000_t75" style="position:absolute;left:0;text-align:left;margin-left:18.85pt;margin-top:0;width:35.9pt;height:14.3pt;z-index:25843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2" type="#_x0000_t75" style="position:absolute;left:0;text-align:left;margin-left:18.85pt;margin-top:0;width:35.9pt;height:13.55pt;z-index:25843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3" type="#_x0000_t75" style="position:absolute;left:0;text-align:left;margin-left:18.85pt;margin-top:0;width:35.9pt;height:13.55pt;z-index:25843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4" type="#_x0000_t75" style="position:absolute;left:0;text-align:left;margin-left:18.85pt;margin-top:0;width:35.9pt;height:13.55pt;z-index:25843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5" type="#_x0000_t75" style="position:absolute;left:0;text-align:left;margin-left:18.85pt;margin-top:0;width:35.2pt;height:10.5pt;z-index:25843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6" type="#_x0000_t75" style="position:absolute;left:0;text-align:left;margin-left:18.85pt;margin-top:0;width:35.2pt;height:10.5pt;z-index:25843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7" type="#_x0000_t75" style="position:absolute;left:0;text-align:left;margin-left:18.85pt;margin-top:0;width:35.2pt;height:10.5pt;z-index:25843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8" type="#_x0000_t75" style="position:absolute;left:0;text-align:left;margin-left:18.85pt;margin-top:0;width:35.2pt;height:10.5pt;z-index:25843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49" type="#_x0000_t75" style="position:absolute;left:0;text-align:left;margin-left:18.85pt;margin-top:0;width:35.2pt;height:10.5pt;z-index:25844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0" type="#_x0000_t75" style="position:absolute;left:0;text-align:left;margin-left:18.85pt;margin-top:0;width:35.2pt;height:10.5pt;z-index:25844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1" type="#_x0000_t75" style="position:absolute;left:0;text-align:left;margin-left:18.85pt;margin-top:0;width:35.2pt;height:10.5pt;z-index:25844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2" type="#_x0000_t75" style="position:absolute;left:0;text-align:left;margin-left:18.85pt;margin-top:0;width:35.2pt;height:10.5pt;z-index:25844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3" type="#_x0000_t75" style="position:absolute;left:0;text-align:left;margin-left:18.85pt;margin-top:0;width:35.2pt;height:10.5pt;z-index:25844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4" type="#_x0000_t75" style="position:absolute;left:0;text-align:left;margin-left:18.85pt;margin-top:0;width:35.2pt;height:10.5pt;z-index:25844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5" type="#_x0000_t75" style="position:absolute;left:0;text-align:left;margin-left:18.85pt;margin-top:0;width:35.2pt;height:10.5pt;z-index:25844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6" type="#_x0000_t75" style="position:absolute;left:0;text-align:left;margin-left:18.85pt;margin-top:0;width:35.9pt;height:13.55pt;z-index:25844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7" type="#_x0000_t75" style="position:absolute;left:0;text-align:left;margin-left:18.85pt;margin-top:0;width:35.9pt;height:13.55pt;z-index:25844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8" type="#_x0000_t75" style="position:absolute;left:0;text-align:left;margin-left:18.85pt;margin-top:0;width:35.9pt;height:13.55pt;z-index:25844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59" type="#_x0000_t75" style="position:absolute;left:0;text-align:left;margin-left:18.85pt;margin-top:0;width:35.2pt;height:10.5pt;z-index:25845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0" type="#_x0000_t75" style="position:absolute;left:0;text-align:left;margin-left:18.85pt;margin-top:0;width:35.2pt;height:10.5pt;z-index:25845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1" type="#_x0000_t75" style="position:absolute;left:0;text-align:left;margin-left:18.85pt;margin-top:0;width:35.2pt;height:10.5pt;z-index:25845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2" type="#_x0000_t75" style="position:absolute;left:0;text-align:left;margin-left:18.85pt;margin-top:0;width:35.2pt;height:10.5pt;z-index:25845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3" type="#_x0000_t75" style="position:absolute;left:0;text-align:left;margin-left:18.85pt;margin-top:0;width:35.2pt;height:10.5pt;z-index:25845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4" type="#_x0000_t75" style="position:absolute;left:0;text-align:left;margin-left:18.85pt;margin-top:0;width:35.2pt;height:10.5pt;z-index:25845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5" type="#_x0000_t75" style="position:absolute;left:0;text-align:left;margin-left:18.85pt;margin-top:0;width:35.2pt;height:10.5pt;z-index:25845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6" type="#_x0000_t75" style="position:absolute;left:0;text-align:left;margin-left:18.85pt;margin-top:0;width:35.2pt;height:10.5pt;z-index:25845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7" type="#_x0000_t75" style="position:absolute;left:0;text-align:left;margin-left:18.85pt;margin-top:0;width:35.2pt;height:10.5pt;z-index:25845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8" type="#_x0000_t75" style="position:absolute;left:0;text-align:left;margin-left:18.85pt;margin-top:0;width:35.2pt;height:10.5pt;z-index:25845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69" type="#_x0000_t75" style="position:absolute;left:0;text-align:left;margin-left:18.85pt;margin-top:0;width:35.2pt;height:10.5pt;z-index:25846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0" type="#_x0000_t75" style="position:absolute;left:0;text-align:left;margin-left:18.85pt;margin-top:0;width:35.2pt;height:10.5pt;z-index:25846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1" type="#_x0000_t75" style="position:absolute;left:0;text-align:left;margin-left:18.85pt;margin-top:0;width:35.2pt;height:10.5pt;z-index:25846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2" type="#_x0000_t75" style="position:absolute;left:0;text-align:left;margin-left:18.85pt;margin-top:0;width:35.9pt;height:13.55pt;z-index:25846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3" type="#_x0000_t75" style="position:absolute;left:0;text-align:left;margin-left:18.85pt;margin-top:0;width:35.2pt;height:10.5pt;z-index:25846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4" type="#_x0000_t75" style="position:absolute;left:0;text-align:left;margin-left:18.85pt;margin-top:0;width:35.2pt;height:10.5pt;z-index:25846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5" type="#_x0000_t75" style="position:absolute;left:0;text-align:left;margin-left:18.85pt;margin-top:0;width:35.2pt;height:10.5pt;z-index:25846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6" type="#_x0000_t75" style="position:absolute;left:0;text-align:left;margin-left:18.85pt;margin-top:0;width:35.2pt;height:10.5pt;z-index:25846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7" type="#_x0000_t75" style="position:absolute;left:0;text-align:left;margin-left:18.85pt;margin-top:0;width:35.2pt;height:10.5pt;z-index:25846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8" type="#_x0000_t75" style="position:absolute;left:0;text-align:left;margin-left:18.85pt;margin-top:0;width:35.2pt;height:10.5pt;z-index:25846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79" type="#_x0000_t75" style="position:absolute;left:0;text-align:left;margin-left:18.85pt;margin-top:0;width:35.2pt;height:10.5pt;z-index:25847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0" type="#_x0000_t75" style="position:absolute;left:0;text-align:left;margin-left:18.85pt;margin-top:0;width:35.2pt;height:10.5pt;z-index:25847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1" type="#_x0000_t75" style="position:absolute;left:0;text-align:left;margin-left:18.85pt;margin-top:0;width:35.2pt;height:10.5pt;z-index:25847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2" type="#_x0000_t75" style="position:absolute;left:0;text-align:left;margin-left:18.85pt;margin-top:0;width:35.2pt;height:10.5pt;z-index:25847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3" type="#_x0000_t75" style="position:absolute;left:0;text-align:left;margin-left:18.85pt;margin-top:0;width:35.2pt;height:13.55pt;z-index:25847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4" type="#_x0000_t75" style="position:absolute;left:0;text-align:left;margin-left:18.85pt;margin-top:0;width:35.9pt;height:14.3pt;z-index:25847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5" type="#_x0000_t75" style="position:absolute;left:0;text-align:left;margin-left:18.85pt;margin-top:0;width:35.9pt;height:13.55pt;z-index:25847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6" type="#_x0000_t75" style="position:absolute;left:0;text-align:left;margin-left:18.85pt;margin-top:0;width:35.9pt;height:13.55pt;z-index:25847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7" type="#_x0000_t75" style="position:absolute;left:0;text-align:left;margin-left:18.85pt;margin-top:0;width:35.2pt;height:10.5pt;z-index:25847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8" type="#_x0000_t75" style="position:absolute;left:0;text-align:left;margin-left:18.85pt;margin-top:0;width:35.2pt;height:10.5pt;z-index:25848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89" type="#_x0000_t75" style="position:absolute;left:0;text-align:left;margin-left:18.85pt;margin-top:0;width:35.9pt;height:13.55pt;z-index:25848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0" type="#_x0000_t75" style="position:absolute;left:0;text-align:left;margin-left:18.85pt;margin-top:0;width:35.9pt;height:13.55pt;z-index:25848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1" type="#_x0000_t75" style="position:absolute;left:0;text-align:left;margin-left:18.85pt;margin-top:0;width:35.9pt;height:14.3pt;z-index:25848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2" type="#_x0000_t75" style="position:absolute;left:0;text-align:left;margin-left:18.85pt;margin-top:0;width:35.9pt;height:10.5pt;z-index:25848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3" type="#_x0000_t75" style="position:absolute;left:0;text-align:left;margin-left:18.85pt;margin-top:0;width:35.9pt;height:10.5pt;z-index:25848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4" type="#_x0000_t75" style="position:absolute;left:0;text-align:left;margin-left:18.85pt;margin-top:0;width:35.9pt;height:10.5pt;z-index:25848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5" type="#_x0000_t75" style="position:absolute;left:0;text-align:left;margin-left:18.85pt;margin-top:0;width:35.9pt;height:10.5pt;z-index:25848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6" type="#_x0000_t75" style="position:absolute;left:0;text-align:left;margin-left:18.85pt;margin-top:0;width:35.9pt;height:10.5pt;z-index:25848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7" type="#_x0000_t75" style="position:absolute;left:0;text-align:left;margin-left:18.85pt;margin-top:0;width:35.9pt;height:10.5pt;z-index:25848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8" type="#_x0000_t75" style="position:absolute;left:0;text-align:left;margin-left:18.85pt;margin-top:0;width:35.9pt;height:10.5pt;z-index:25849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699" type="#_x0000_t75" style="position:absolute;left:0;text-align:left;margin-left:18.85pt;margin-top:0;width:35.9pt;height:10.5pt;z-index:25849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0" type="#_x0000_t75" style="position:absolute;left:0;text-align:left;margin-left:18.85pt;margin-top:0;width:35.9pt;height:10.5pt;z-index:25849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1" type="#_x0000_t75" style="position:absolute;left:0;text-align:left;margin-left:18.85pt;margin-top:0;width:35.9pt;height:10.5pt;z-index:25849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2" type="#_x0000_t75" style="position:absolute;left:0;text-align:left;margin-left:18.85pt;margin-top:0;width:35.9pt;height:10.5pt;z-index:25849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3" type="#_x0000_t75" style="position:absolute;left:0;text-align:left;margin-left:18.85pt;margin-top:0;width:35.9pt;height:10.5pt;z-index:25849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4" type="#_x0000_t75" style="position:absolute;left:0;text-align:left;margin-left:18.85pt;margin-top:0;width:35.9pt;height:10.5pt;z-index:25849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5" type="#_x0000_t75" style="position:absolute;left:0;text-align:left;margin-left:18.85pt;margin-top:0;width:35.9pt;height:10.5pt;z-index:25849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6" type="#_x0000_t75" style="position:absolute;left:0;text-align:left;margin-left:18.85pt;margin-top:0;width:35.9pt;height:10.5pt;z-index:25849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7" type="#_x0000_t75" style="position:absolute;left:0;text-align:left;margin-left:18.85pt;margin-top:0;width:35.9pt;height:10.5pt;z-index:25849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8" type="#_x0000_t75" style="position:absolute;left:0;text-align:left;margin-left:18.85pt;margin-top:0;width:35.9pt;height:10.5pt;z-index:25850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09" type="#_x0000_t75" style="position:absolute;left:0;text-align:left;margin-left:18.85pt;margin-top:0;width:35.9pt;height:10.5pt;z-index:25850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0" type="#_x0000_t75" style="position:absolute;left:0;text-align:left;margin-left:18.85pt;margin-top:0;width:35.9pt;height:13.55pt;z-index:25850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1" type="#_x0000_t75" style="position:absolute;left:0;text-align:left;margin-left:18.85pt;margin-top:0;width:35.9pt;height:13.55pt;z-index:25850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2" type="#_x0000_t75" style="position:absolute;left:0;text-align:left;margin-left:18.85pt;margin-top:0;width:35.9pt;height:10.5pt;z-index:25850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3" type="#_x0000_t75" style="position:absolute;left:0;text-align:left;margin-left:18.85pt;margin-top:0;width:35.9pt;height:10.5pt;z-index:25850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4" type="#_x0000_t75" style="position:absolute;left:0;text-align:left;margin-left:18.85pt;margin-top:0;width:35.9pt;height:10.5pt;z-index:25850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5" type="#_x0000_t75" style="position:absolute;left:0;text-align:left;margin-left:18.85pt;margin-top:0;width:35.9pt;height:10.5pt;z-index:25850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6" type="#_x0000_t75" style="position:absolute;left:0;text-align:left;margin-left:18.85pt;margin-top:0;width:35.9pt;height:10.5pt;z-index:25850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7" type="#_x0000_t75" style="position:absolute;left:0;text-align:left;margin-left:18.85pt;margin-top:0;width:35.9pt;height:13.55pt;z-index:25850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8" type="#_x0000_t75" style="position:absolute;left:0;text-align:left;margin-left:18.85pt;margin-top:0;width:35.9pt;height:13.55pt;z-index:25851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19" type="#_x0000_t75" style="position:absolute;left:0;text-align:left;margin-left:18.85pt;margin-top:0;width:35.9pt;height:13.55pt;z-index:25851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0" type="#_x0000_t75" style="position:absolute;left:0;text-align:left;margin-left:18.85pt;margin-top:0;width:35.9pt;height:11.2pt;z-index:25851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1" type="#_x0000_t75" style="position:absolute;left:0;text-align:left;margin-left:18.85pt;margin-top:0;width:35.9pt;height:14.3pt;z-index:25851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2" type="#_x0000_t75" style="position:absolute;left:0;text-align:left;margin-left:18.85pt;margin-top:0;width:35.9pt;height:14.3pt;z-index:25851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3" type="#_x0000_t75" style="position:absolute;left:0;text-align:left;margin-left:18.85pt;margin-top:0;width:35.9pt;height:10.5pt;z-index:25851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4" type="#_x0000_t75" style="position:absolute;left:0;text-align:left;margin-left:18.85pt;margin-top:0;width:35.9pt;height:10.5pt;z-index:25851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5" type="#_x0000_t75" style="position:absolute;left:0;text-align:left;margin-left:18.85pt;margin-top:0;width:35.9pt;height:10.5pt;z-index:25851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6" type="#_x0000_t75" style="position:absolute;left:0;text-align:left;margin-left:18.85pt;margin-top:0;width:35.9pt;height:10.5pt;z-index:25851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7" type="#_x0000_t75" style="position:absolute;left:0;text-align:left;margin-left:18.85pt;margin-top:0;width:35.9pt;height:10.5pt;z-index:25852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8" type="#_x0000_t75" style="position:absolute;left:0;text-align:left;margin-left:18.85pt;margin-top:0;width:35.9pt;height:14.3pt;z-index:25852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29" type="#_x0000_t75" style="position:absolute;left:0;text-align:left;margin-left:18.85pt;margin-top:0;width:35.9pt;height:14.3pt;z-index:25852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0" type="#_x0000_t75" style="position:absolute;left:0;text-align:left;margin-left:18.85pt;margin-top:0;width:35.9pt;height:10.5pt;z-index:25852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1" type="#_x0000_t75" style="position:absolute;left:0;text-align:left;margin-left:18.85pt;margin-top:0;width:35.9pt;height:10.5pt;z-index:25852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2" type="#_x0000_t75" style="position:absolute;left:0;text-align:left;margin-left:18.85pt;margin-top:0;width:35.9pt;height:10.5pt;z-index:25852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3" type="#_x0000_t75" style="position:absolute;left:0;text-align:left;margin-left:18.85pt;margin-top:0;width:35.9pt;height:10.5pt;z-index:25852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4" type="#_x0000_t75" style="position:absolute;left:0;text-align:left;margin-left:18.85pt;margin-top:0;width:35.9pt;height:10.5pt;z-index:25852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5" type="#_x0000_t75" style="position:absolute;left:0;text-align:left;margin-left:18.85pt;margin-top:0;width:35.9pt;height:10.5pt;z-index:25852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6" type="#_x0000_t75" style="position:absolute;left:0;text-align:left;margin-left:18.85pt;margin-top:0;width:35.9pt;height:10.5pt;z-index:25852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7" type="#_x0000_t75" style="position:absolute;left:0;text-align:left;margin-left:18.85pt;margin-top:0;width:35.9pt;height:10.5pt;z-index:25853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8" type="#_x0000_t75" style="position:absolute;left:0;text-align:left;margin-left:18.85pt;margin-top:0;width:35.9pt;height:10.5pt;z-index:25853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39" type="#_x0000_t75" style="position:absolute;left:0;text-align:left;margin-left:18.85pt;margin-top:0;width:35.9pt;height:10.5pt;z-index:25853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0" type="#_x0000_t75" style="position:absolute;left:0;text-align:left;margin-left:18.85pt;margin-top:0;width:35.9pt;height:10.5pt;z-index:25853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1" type="#_x0000_t75" style="position:absolute;left:0;text-align:left;margin-left:18.85pt;margin-top:0;width:35.9pt;height:10.5pt;z-index:25853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2" type="#_x0000_t75" style="position:absolute;left:0;text-align:left;margin-left:18.85pt;margin-top:0;width:35.9pt;height:10.5pt;z-index:25853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3" type="#_x0000_t75" style="position:absolute;left:0;text-align:left;margin-left:18.85pt;margin-top:0;width:35.9pt;height:10.5pt;z-index:25853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4" type="#_x0000_t75" style="position:absolute;left:0;text-align:left;margin-left:18.85pt;margin-top:0;width:35.9pt;height:10.5pt;z-index:25853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5" type="#_x0000_t75" style="position:absolute;left:0;text-align:left;margin-left:18.85pt;margin-top:0;width:35.9pt;height:10.5pt;z-index:25853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6" type="#_x0000_t75" style="position:absolute;left:0;text-align:left;margin-left:18.85pt;margin-top:0;width:35.9pt;height:11.2pt;z-index:25853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7" type="#_x0000_t75" style="position:absolute;left:0;text-align:left;margin-left:18.85pt;margin-top:0;width:35.9pt;height:11.2pt;z-index:25854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8" type="#_x0000_t75" style="position:absolute;left:0;text-align:left;margin-left:18.85pt;margin-top:0;width:35.9pt;height:11.2pt;z-index:25854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49" type="#_x0000_t75" style="position:absolute;left:0;text-align:left;margin-left:18.85pt;margin-top:0;width:35.9pt;height:11.2pt;z-index:25854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0" type="#_x0000_t75" style="position:absolute;left:0;text-align:left;margin-left:18.85pt;margin-top:0;width:35.9pt;height:11.2pt;z-index:25854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1" type="#_x0000_t75" style="position:absolute;left:0;text-align:left;margin-left:18.85pt;margin-top:0;width:35.9pt;height:11.2pt;z-index:25854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2" type="#_x0000_t75" style="position:absolute;left:0;text-align:left;margin-left:18.85pt;margin-top:0;width:35.9pt;height:13.55pt;z-index:25854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3" type="#_x0000_t75" style="position:absolute;left:0;text-align:left;margin-left:18.85pt;margin-top:0;width:35.9pt;height:11.2pt;z-index:25854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4" type="#_x0000_t75" style="position:absolute;left:0;text-align:left;margin-left:18.85pt;margin-top:0;width:35.2pt;height:13.55pt;z-index:25854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5" type="#_x0000_t75" style="position:absolute;left:0;text-align:left;margin-left:18.85pt;margin-top:0;width:35.9pt;height:13.55pt;z-index:25854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6" type="#_x0000_t75" style="position:absolute;left:0;text-align:left;margin-left:18.85pt;margin-top:0;width:35.9pt;height:14.3pt;z-index:25854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7" type="#_x0000_t75" style="position:absolute;left:0;text-align:left;margin-left:18.85pt;margin-top:0;width:35.9pt;height:14.3pt;z-index:25855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8" type="#_x0000_t75" style="position:absolute;left:0;text-align:left;margin-left:18.85pt;margin-top:0;width:35.9pt;height:10.5pt;z-index:25855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59" type="#_x0000_t75" style="position:absolute;left:0;text-align:left;margin-left:18.85pt;margin-top:0;width:35.9pt;height:14.3pt;z-index:25855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0" type="#_x0000_t75" style="position:absolute;left:0;text-align:left;margin-left:18.85pt;margin-top:0;width:35.9pt;height:14.3pt;z-index:25855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1" type="#_x0000_t75" style="position:absolute;left:0;text-align:left;margin-left:18.85pt;margin-top:0;width:35.9pt;height:11.2pt;z-index:25855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2" type="#_x0000_t75" style="position:absolute;left:0;text-align:left;margin-left:18.85pt;margin-top:0;width:35.9pt;height:13.55pt;z-index:25855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3" type="#_x0000_t75" style="position:absolute;left:0;text-align:left;margin-left:18.85pt;margin-top:0;width:35.9pt;height:14.3pt;z-index:25855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4" type="#_x0000_t75" style="position:absolute;left:0;text-align:left;margin-left:18.85pt;margin-top:0;width:35.9pt;height:14.3pt;z-index:25855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5" type="#_x0000_t75" style="position:absolute;left:0;text-align:left;margin-left:18.85pt;margin-top:0;width:35.9pt;height:11.2pt;z-index:25855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6" type="#_x0000_t75" style="position:absolute;left:0;text-align:left;margin-left:18.85pt;margin-top:0;width:35.9pt;height:10.5pt;z-index:25856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7" type="#_x0000_t75" style="position:absolute;left:0;text-align:left;margin-left:18.85pt;margin-top:0;width:35.9pt;height:11.2pt;z-index:25856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8" type="#_x0000_t75" style="position:absolute;left:0;text-align:left;margin-left:18.85pt;margin-top:0;width:35.9pt;height:11.2pt;z-index:25856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69" type="#_x0000_t75" style="position:absolute;left:0;text-align:left;margin-left:18.85pt;margin-top:0;width:35.9pt;height:11.2pt;z-index:25856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0" type="#_x0000_t75" style="position:absolute;left:0;text-align:left;margin-left:18.85pt;margin-top:0;width:35.9pt;height:10.5pt;z-index:25856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1" type="#_x0000_t75" style="position:absolute;left:0;text-align:left;margin-left:18.85pt;margin-top:0;width:35.9pt;height:11.2pt;z-index:25856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2" type="#_x0000_t75" style="position:absolute;left:0;text-align:left;margin-left:18.85pt;margin-top:0;width:35.9pt;height:10.5pt;z-index:25856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3" type="#_x0000_t75" style="position:absolute;left:0;text-align:left;margin-left:18.85pt;margin-top:0;width:35.9pt;height:10.5pt;z-index:25856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4" type="#_x0000_t75" style="position:absolute;left:0;text-align:left;margin-left:18.85pt;margin-top:0;width:35.9pt;height:10.5pt;z-index:25856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5" type="#_x0000_t75" style="position:absolute;left:0;text-align:left;margin-left:18.85pt;margin-top:0;width:35.9pt;height:11.2pt;z-index:25856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6" type="#_x0000_t75" style="position:absolute;left:0;text-align:left;margin-left:18.85pt;margin-top:0;width:35.9pt;height:11.2pt;z-index:25857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7" type="#_x0000_t75" style="position:absolute;left:0;text-align:left;margin-left:18.85pt;margin-top:0;width:35.9pt;height:10.5pt;z-index:25857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8" type="#_x0000_t75" style="position:absolute;left:0;text-align:left;margin-left:18.85pt;margin-top:0;width:35.9pt;height:10.5pt;z-index:25857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79" type="#_x0000_t75" style="position:absolute;left:0;text-align:left;margin-left:18.85pt;margin-top:0;width:35.9pt;height:10.5pt;z-index:25857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0" type="#_x0000_t75" style="position:absolute;left:0;text-align:left;margin-left:18.85pt;margin-top:0;width:35.9pt;height:10.5pt;z-index:25857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1" type="#_x0000_t75" style="position:absolute;left:0;text-align:left;margin-left:18.85pt;margin-top:0;width:35.9pt;height:11.2pt;z-index:25857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2" type="#_x0000_t75" style="position:absolute;left:0;text-align:left;margin-left:18.85pt;margin-top:0;width:35.9pt;height:10.5pt;z-index:25857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3" type="#_x0000_t75" style="position:absolute;left:0;text-align:left;margin-left:18.85pt;margin-top:0;width:35.9pt;height:11.2pt;z-index:25857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4" type="#_x0000_t75" style="position:absolute;left:0;text-align:left;margin-left:18.85pt;margin-top:0;width:35.9pt;height:11.2pt;z-index:25857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5" type="#_x0000_t75" style="position:absolute;left:0;text-align:left;margin-left:18.85pt;margin-top:0;width:35.9pt;height:13.55pt;z-index:25857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6" type="#_x0000_t75" style="position:absolute;left:0;text-align:left;margin-left:18.85pt;margin-top:0;width:35.9pt;height:10.5pt;z-index:25858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7" type="#_x0000_t75" style="position:absolute;left:0;text-align:left;margin-left:18.85pt;margin-top:0;width:35.9pt;height:10.5pt;z-index:25858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8" type="#_x0000_t75" style="position:absolute;left:0;text-align:left;margin-left:18.85pt;margin-top:0;width:35.9pt;height:10.5pt;z-index:25858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89" type="#_x0000_t75" style="position:absolute;left:0;text-align:left;margin-left:18.85pt;margin-top:0;width:35.9pt;height:11.2pt;z-index:25858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0" type="#_x0000_t75" style="position:absolute;left:0;text-align:left;margin-left:18.85pt;margin-top:0;width:35.9pt;height:11.2pt;z-index:25858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1" type="#_x0000_t75" style="position:absolute;left:0;text-align:left;margin-left:18.85pt;margin-top:0;width:35.9pt;height:10.5pt;z-index:25858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2" type="#_x0000_t75" style="position:absolute;left:0;text-align:left;margin-left:18.85pt;margin-top:0;width:35.9pt;height:11.2pt;z-index:25858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3" type="#_x0000_t75" style="position:absolute;left:0;text-align:left;margin-left:18.85pt;margin-top:0;width:35.9pt;height:10.5pt;z-index:25858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4" type="#_x0000_t75" style="position:absolute;left:0;text-align:left;margin-left:18.85pt;margin-top:0;width:35.9pt;height:10.5pt;z-index:25858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5" type="#_x0000_t75" style="position:absolute;left:0;text-align:left;margin-left:18.85pt;margin-top:0;width:35.9pt;height:10.5pt;z-index:25858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6" type="#_x0000_t75" style="position:absolute;left:0;text-align:left;margin-left:18.85pt;margin-top:0;width:35.9pt;height:11.2pt;z-index:25859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7" type="#_x0000_t75" style="position:absolute;left:0;text-align:left;margin-left:18.85pt;margin-top:0;width:35.9pt;height:11.2pt;z-index:25859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8" type="#_x0000_t75" style="position:absolute;left:0;text-align:left;margin-left:18.85pt;margin-top:0;width:35.9pt;height:10.5pt;z-index:25859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799" type="#_x0000_t75" style="position:absolute;left:0;text-align:left;margin-left:18.85pt;margin-top:0;width:35.9pt;height:11.2pt;z-index:25859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0" type="#_x0000_t75" style="position:absolute;left:0;text-align:left;margin-left:18.85pt;margin-top:0;width:35.9pt;height:10.5pt;z-index:25859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1" type="#_x0000_t75" style="position:absolute;left:0;text-align:left;margin-left:18.85pt;margin-top:0;width:35.9pt;height:10.5pt;z-index:25859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2" type="#_x0000_t75" style="position:absolute;left:0;text-align:left;margin-left:18.85pt;margin-top:0;width:35.9pt;height:11.2pt;z-index:25859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3" type="#_x0000_t75" style="position:absolute;left:0;text-align:left;margin-left:18.85pt;margin-top:0;width:35.9pt;height:11.2pt;z-index:25859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4" type="#_x0000_t75" style="position:absolute;left:0;text-align:left;margin-left:18.85pt;margin-top:0;width:35.9pt;height:10.5pt;z-index:25859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5" type="#_x0000_t75" style="position:absolute;left:0;text-align:left;margin-left:18.85pt;margin-top:0;width:35.9pt;height:14.3pt;z-index:25859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6" type="#_x0000_t75" style="position:absolute;left:0;text-align:left;margin-left:18.85pt;margin-top:0;width:35.9pt;height:10.5pt;z-index:25860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7" type="#_x0000_t75" style="position:absolute;left:0;text-align:left;margin-left:18.85pt;margin-top:0;width:35.2pt;height:13.55pt;z-index:25860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8" type="#_x0000_t75" style="position:absolute;left:0;text-align:left;margin-left:18.85pt;margin-top:0;width:35.9pt;height:13.55pt;z-index:25860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09" type="#_x0000_t75" style="position:absolute;left:0;text-align:left;margin-left:18.85pt;margin-top:0;width:35.9pt;height:13.55pt;z-index:25860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0" type="#_x0000_t75" style="position:absolute;left:0;text-align:left;margin-left:18.85pt;margin-top:0;width:35.9pt;height:10.5pt;z-index:25860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1" type="#_x0000_t75" style="position:absolute;left:0;text-align:left;margin-left:18.85pt;margin-top:0;width:35.9pt;height:10.5pt;z-index:25860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2" type="#_x0000_t75" style="position:absolute;left:0;text-align:left;margin-left:18.85pt;margin-top:0;width:35.9pt;height:10.5pt;z-index:25860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3" type="#_x0000_t75" style="position:absolute;left:0;text-align:left;margin-left:18.85pt;margin-top:0;width:35.9pt;height:11.2pt;z-index:25860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4" type="#_x0000_t75" style="position:absolute;left:0;text-align:left;margin-left:18.85pt;margin-top:0;width:35.9pt;height:11.2pt;z-index:25860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5" type="#_x0000_t75" style="position:absolute;left:0;text-align:left;margin-left:18.85pt;margin-top:0;width:35.9pt;height:10.5pt;z-index:25861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6" type="#_x0000_t75" style="position:absolute;left:0;text-align:left;margin-left:18.85pt;margin-top:0;width:35.9pt;height:14.3pt;z-index:25861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7" type="#_x0000_t75" style="position:absolute;left:0;text-align:left;margin-left:18.85pt;margin-top:0;width:35.2pt;height:10.5pt;z-index:25861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8" type="#_x0000_t75" style="position:absolute;left:0;text-align:left;margin-left:18.85pt;margin-top:0;width:35.9pt;height:10.5pt;z-index:25861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19" type="#_x0000_t75" style="position:absolute;left:0;text-align:left;margin-left:18.85pt;margin-top:0;width:35.9pt;height:11.2pt;z-index:25861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0" type="#_x0000_t75" style="position:absolute;left:0;text-align:left;margin-left:18.85pt;margin-top:0;width:35.9pt;height:13.55pt;z-index:25861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1" type="#_x0000_t75" style="position:absolute;left:0;text-align:left;margin-left:18.85pt;margin-top:0;width:35.9pt;height:11.2pt;z-index:25861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2" type="#_x0000_t75" style="position:absolute;left:0;text-align:left;margin-left:18.85pt;margin-top:0;width:35.9pt;height:10.5pt;z-index:25861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3" type="#_x0000_t75" style="position:absolute;left:0;text-align:left;margin-left:18.85pt;margin-top:0;width:35.2pt;height:10.5pt;z-index:25861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4" type="#_x0000_t75" style="position:absolute;left:0;text-align:left;margin-left:18.85pt;margin-top:0;width:35.2pt;height:10.5pt;z-index:25861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5" type="#_x0000_t75" style="position:absolute;left:0;text-align:left;margin-left:18.85pt;margin-top:0;width:35.9pt;height:18.8pt;z-index:25862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6" type="#_x0000_t75" style="position:absolute;left:0;text-align:left;margin-left:18.85pt;margin-top:0;width:35.9pt;height:13.55pt;z-index:25862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7" type="#_x0000_t75" style="position:absolute;left:0;text-align:left;margin-left:18.85pt;margin-top:0;width:35.9pt;height:11.2pt;z-index:25862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8" type="#_x0000_t75" style="position:absolute;left:0;text-align:left;margin-left:18.85pt;margin-top:0;width:35.9pt;height:11.2pt;z-index:25862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29" type="#_x0000_t75" style="position:absolute;left:0;text-align:left;margin-left:18.85pt;margin-top:0;width:35.2pt;height:10.5pt;z-index:25862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0" type="#_x0000_t75" style="position:absolute;left:0;text-align:left;margin-left:18.85pt;margin-top:0;width:35.2pt;height:10.5pt;z-index:25862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1" type="#_x0000_t75" style="position:absolute;left:0;text-align:left;margin-left:18.85pt;margin-top:0;width:35.2pt;height:10.5pt;z-index:25862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2" type="#_x0000_t75" style="position:absolute;left:0;text-align:left;margin-left:18.85pt;margin-top:0;width:35.9pt;height:13.55pt;z-index:25862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3" type="#_x0000_t75" style="position:absolute;left:0;text-align:left;margin-left:18.85pt;margin-top:0;width:35.9pt;height:10.5pt;z-index:25862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4" type="#_x0000_t75" style="position:absolute;left:0;text-align:left;margin-left:18.85pt;margin-top:0;width:35.2pt;height:10.5pt;z-index:25862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5" type="#_x0000_t75" style="position:absolute;left:0;text-align:left;margin-left:18.85pt;margin-top:0;width:35.2pt;height:10.5pt;z-index:25863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6" type="#_x0000_t75" style="position:absolute;left:0;text-align:left;margin-left:18.85pt;margin-top:0;width:35.2pt;height:10.5pt;z-index:25863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7" type="#_x0000_t75" style="position:absolute;left:0;text-align:left;margin-left:18.85pt;margin-top:0;width:35.2pt;height:10.5pt;z-index:25863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8" type="#_x0000_t75" style="position:absolute;left:0;text-align:left;margin-left:18.85pt;margin-top:0;width:35.2pt;height:10.5pt;z-index:25863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39" type="#_x0000_t75" style="position:absolute;left:0;text-align:left;margin-left:18.85pt;margin-top:0;width:35.2pt;height:10.5pt;z-index:25863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0" type="#_x0000_t75" style="position:absolute;left:0;text-align:left;margin-left:18.85pt;margin-top:0;width:35.2pt;height:10.5pt;z-index:25863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1" type="#_x0000_t75" style="position:absolute;left:0;text-align:left;margin-left:18.85pt;margin-top:0;width:35.2pt;height:10.5pt;z-index:25863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2" type="#_x0000_t75" style="position:absolute;left:0;text-align:left;margin-left:18.85pt;margin-top:0;width:35.2pt;height:10.5pt;z-index:25863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3" type="#_x0000_t75" style="position:absolute;left:0;text-align:left;margin-left:18.85pt;margin-top:0;width:35.2pt;height:10.5pt;z-index:25863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4" type="#_x0000_t75" style="position:absolute;left:0;text-align:left;margin-left:18.85pt;margin-top:0;width:35.2pt;height:10.5pt;z-index:25863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5" type="#_x0000_t75" style="position:absolute;left:0;text-align:left;margin-left:18.85pt;margin-top:0;width:35.2pt;height:10.5pt;z-index:25864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6" type="#_x0000_t75" style="position:absolute;left:0;text-align:left;margin-left:18.85pt;margin-top:0;width:35.2pt;height:10.5pt;z-index:25864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7" type="#_x0000_t75" style="position:absolute;left:0;text-align:left;margin-left:18.85pt;margin-top:0;width:35.2pt;height:10.5pt;z-index:25864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8" type="#_x0000_t75" style="position:absolute;left:0;text-align:left;margin-left:18.85pt;margin-top:0;width:35.2pt;height:10.5pt;z-index:25864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49" type="#_x0000_t75" style="position:absolute;left:0;text-align:left;margin-left:18.85pt;margin-top:0;width:35.9pt;height:10.5pt;z-index:25864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0" type="#_x0000_t75" style="position:absolute;left:0;text-align:left;margin-left:18.85pt;margin-top:0;width:35.2pt;height:10.5pt;z-index:25864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1" type="#_x0000_t75" style="position:absolute;left:0;text-align:left;margin-left:18.85pt;margin-top:0;width:35.2pt;height:10.5pt;z-index:25864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2" type="#_x0000_t75" style="position:absolute;left:0;text-align:left;margin-left:18.85pt;margin-top:0;width:35.2pt;height:10.5pt;z-index:25864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3" type="#_x0000_t75" style="position:absolute;left:0;text-align:left;margin-left:18.85pt;margin-top:0;width:35.2pt;height:10.5pt;z-index:25864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4" type="#_x0000_t75" style="position:absolute;left:0;text-align:left;margin-left:18.85pt;margin-top:0;width:35.2pt;height:10.5pt;z-index:25865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5" type="#_x0000_t75" style="position:absolute;left:0;text-align:left;margin-left:18.85pt;margin-top:0;width:35.2pt;height:10.5pt;z-index:25865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6" type="#_x0000_t75" style="position:absolute;left:0;text-align:left;margin-left:18.85pt;margin-top:0;width:35.2pt;height:10.5pt;z-index:25865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7" type="#_x0000_t75" style="position:absolute;left:0;text-align:left;margin-left:18.85pt;margin-top:0;width:35.2pt;height:10.5pt;z-index:25865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8" type="#_x0000_t75" style="position:absolute;left:0;text-align:left;margin-left:18.85pt;margin-top:0;width:35.2pt;height:10.5pt;z-index:25865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59" type="#_x0000_t75" style="position:absolute;left:0;text-align:left;margin-left:18.85pt;margin-top:0;width:35.2pt;height:10.5pt;z-index:25865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0" type="#_x0000_t75" style="position:absolute;left:0;text-align:left;margin-left:18.85pt;margin-top:0;width:35.2pt;height:10.5pt;z-index:25865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1" type="#_x0000_t75" style="position:absolute;left:0;text-align:left;margin-left:18.85pt;margin-top:0;width:35.2pt;height:10.5pt;z-index:25865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2" type="#_x0000_t75" style="position:absolute;left:0;text-align:left;margin-left:18.85pt;margin-top:0;width:35.2pt;height:10.5pt;z-index:25865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3" type="#_x0000_t75" style="position:absolute;left:0;text-align:left;margin-left:18.85pt;margin-top:0;width:35.2pt;height:10.5pt;z-index:25865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4" type="#_x0000_t75" style="position:absolute;left:0;text-align:left;margin-left:18.85pt;margin-top:0;width:35.2pt;height:10.5pt;z-index:25866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5" type="#_x0000_t75" style="position:absolute;left:0;text-align:left;margin-left:18.85pt;margin-top:0;width:35.2pt;height:10.5pt;z-index:25866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6" type="#_x0000_t75" style="position:absolute;left:0;text-align:left;margin-left:18.85pt;margin-top:0;width:35.2pt;height:13.55pt;z-index:25866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7" type="#_x0000_t75" style="position:absolute;left:0;text-align:left;margin-left:18.85pt;margin-top:0;width:35.9pt;height:13.55pt;z-index:25866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8" type="#_x0000_t75" style="position:absolute;left:0;text-align:left;margin-left:18.85pt;margin-top:0;width:35.9pt;height:13.55pt;z-index:25866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69" type="#_x0000_t75" style="position:absolute;left:0;text-align:left;margin-left:18.85pt;margin-top:0;width:35.9pt;height:13.55pt;z-index:25866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0" type="#_x0000_t75" style="position:absolute;left:0;text-align:left;margin-left:18.85pt;margin-top:0;width:35.2pt;height:10.5pt;z-index:25866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1" type="#_x0000_t75" style="position:absolute;left:0;text-align:left;margin-left:18.85pt;margin-top:0;width:35.9pt;height:14.3pt;z-index:25866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2" type="#_x0000_t75" style="position:absolute;left:0;text-align:left;margin-left:18.85pt;margin-top:0;width:35.9pt;height:10.5pt;z-index:25866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3" type="#_x0000_t75" style="position:absolute;left:0;text-align:left;margin-left:18.85pt;margin-top:0;width:35.9pt;height:10.5pt;z-index:25866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4" type="#_x0000_t75" style="position:absolute;left:0;text-align:left;margin-left:18.85pt;margin-top:0;width:35.9pt;height:13.55pt;z-index:25867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5" type="#_x0000_t75" style="position:absolute;left:0;text-align:left;margin-left:18.85pt;margin-top:0;width:35.9pt;height:14.3pt;z-index:25867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6" type="#_x0000_t75" style="position:absolute;left:0;text-align:left;margin-left:18.85pt;margin-top:0;width:35.9pt;height:10.5pt;z-index:25867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7" type="#_x0000_t75" style="position:absolute;left:0;text-align:left;margin-left:18.85pt;margin-top:0;width:35.9pt;height:10.5pt;z-index:25867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8" type="#_x0000_t75" style="position:absolute;left:0;text-align:left;margin-left:18.85pt;margin-top:0;width:35.9pt;height:10.5pt;z-index:25867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79" type="#_x0000_t75" style="position:absolute;left:0;text-align:left;margin-left:18.85pt;margin-top:0;width:35.9pt;height:10.5pt;z-index:25867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0" type="#_x0000_t75" style="position:absolute;left:0;text-align:left;margin-left:18.85pt;margin-top:0;width:35.9pt;height:10.5pt;z-index:25867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1" type="#_x0000_t75" style="position:absolute;left:0;text-align:left;margin-left:18.85pt;margin-top:0;width:35.9pt;height:14.3pt;z-index:25867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2" type="#_x0000_t75" style="position:absolute;left:0;text-align:left;margin-left:18.85pt;margin-top:0;width:35.9pt;height:13.55pt;z-index:25867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3" type="#_x0000_t75" style="position:absolute;left:0;text-align:left;margin-left:18.85pt;margin-top:0;width:35.9pt;height:10.5pt;z-index:25867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4" type="#_x0000_t75" style="position:absolute;left:0;text-align:left;margin-left:18.85pt;margin-top:0;width:35.9pt;height:10.5pt;z-index:25868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5" type="#_x0000_t75" style="position:absolute;left:0;text-align:left;margin-left:18.85pt;margin-top:0;width:35.9pt;height:10.5pt;z-index:25868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6" type="#_x0000_t75" style="position:absolute;left:0;text-align:left;margin-left:18.85pt;margin-top:0;width:35.9pt;height:10.5pt;z-index:25868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7" type="#_x0000_t75" style="position:absolute;left:0;text-align:left;margin-left:18.85pt;margin-top:0;width:35.9pt;height:10.5pt;z-index:25868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8" type="#_x0000_t75" style="position:absolute;left:0;text-align:left;margin-left:18.85pt;margin-top:0;width:35.9pt;height:10.5pt;z-index:25868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89" type="#_x0000_t75" style="position:absolute;left:0;text-align:left;margin-left:18.85pt;margin-top:0;width:35.9pt;height:10.5pt;z-index:25868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0" type="#_x0000_t75" style="position:absolute;left:0;text-align:left;margin-left:18.85pt;margin-top:0;width:35.9pt;height:10.5pt;z-index:25868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1" type="#_x0000_t75" style="position:absolute;left:0;text-align:left;margin-left:18.85pt;margin-top:0;width:35.9pt;height:10.5pt;z-index:25868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2" type="#_x0000_t75" style="position:absolute;left:0;text-align:left;margin-left:18.85pt;margin-top:0;width:35.9pt;height:10.5pt;z-index:25868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3" type="#_x0000_t75" style="position:absolute;left:0;text-align:left;margin-left:18.85pt;margin-top:0;width:35.9pt;height:10.5pt;z-index:25869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4" type="#_x0000_t75" style="position:absolute;left:0;text-align:left;margin-left:18.85pt;margin-top:0;width:35.9pt;height:10.5pt;z-index:25869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5" type="#_x0000_t75" style="position:absolute;left:0;text-align:left;margin-left:18.85pt;margin-top:0;width:35.9pt;height:10.5pt;z-index:25869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6" type="#_x0000_t75" style="position:absolute;left:0;text-align:left;margin-left:18.85pt;margin-top:0;width:35.9pt;height:10.5pt;z-index:25869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7" type="#_x0000_t75" style="position:absolute;left:0;text-align:left;margin-left:18.85pt;margin-top:0;width:35.9pt;height:10.5pt;z-index:25869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8" type="#_x0000_t75" style="position:absolute;left:0;text-align:left;margin-left:18.85pt;margin-top:0;width:35.9pt;height:10.5pt;z-index:25869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899" type="#_x0000_t75" style="position:absolute;left:0;text-align:left;margin-left:18.85pt;margin-top:0;width:35.9pt;height:10.5pt;z-index:25869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0" type="#_x0000_t75" style="position:absolute;left:0;text-align:left;margin-left:18.85pt;margin-top:0;width:35.9pt;height:10.5pt;z-index:25869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1" type="#_x0000_t75" style="position:absolute;left:0;text-align:left;margin-left:18.85pt;margin-top:0;width:35.9pt;height:10.5pt;z-index:25869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2" type="#_x0000_t75" style="position:absolute;left:0;text-align:left;margin-left:18.85pt;margin-top:0;width:35.9pt;height:13.55pt;z-index:25869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3" type="#_x0000_t75" style="position:absolute;left:0;text-align:left;margin-left:18.85pt;margin-top:0;width:35.9pt;height:13.55pt;z-index:25870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4" type="#_x0000_t75" style="position:absolute;left:0;text-align:left;margin-left:18.85pt;margin-top:0;width:35.9pt;height:13.55pt;z-index:25870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5" type="#_x0000_t75" style="position:absolute;left:0;text-align:left;margin-left:18.85pt;margin-top:0;width:35.9pt;height:10.5pt;z-index:25870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6" type="#_x0000_t75" style="position:absolute;left:0;text-align:left;margin-left:18.85pt;margin-top:0;width:35.9pt;height:10.5pt;z-index:25870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7" type="#_x0000_t75" style="position:absolute;left:0;text-align:left;margin-left:18.85pt;margin-top:0;width:35.9pt;height:10.5pt;z-index:25870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8" type="#_x0000_t75" style="position:absolute;left:0;text-align:left;margin-left:18.85pt;margin-top:0;width:35.9pt;height:10.5pt;z-index:25870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09" type="#_x0000_t75" style="position:absolute;left:0;text-align:left;margin-left:18.85pt;margin-top:0;width:35.9pt;height:10.5pt;z-index:25870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0" type="#_x0000_t75" style="position:absolute;left:0;text-align:left;margin-left:18.85pt;margin-top:0;width:35.9pt;height:10.5pt;z-index:25870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1" type="#_x0000_t75" style="position:absolute;left:0;text-align:left;margin-left:18.85pt;margin-top:0;width:35.9pt;height:10.5pt;z-index:25870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2" type="#_x0000_t75" style="position:absolute;left:0;text-align:left;margin-left:18.85pt;margin-top:0;width:35.9pt;height:10.5pt;z-index:25870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3" type="#_x0000_t75" style="position:absolute;left:0;text-align:left;margin-left:18.85pt;margin-top:0;width:35.9pt;height:10.5pt;z-index:25871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4" type="#_x0000_t75" style="position:absolute;left:0;text-align:left;margin-left:18.85pt;margin-top:0;width:35.9pt;height:13.55pt;z-index:25871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5" type="#_x0000_t75" style="position:absolute;left:0;text-align:left;margin-left:18.85pt;margin-top:0;width:35.9pt;height:10.5pt;z-index:25871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6" type="#_x0000_t75" style="position:absolute;left:0;text-align:left;margin-left:18.85pt;margin-top:0;width:35.9pt;height:10.5pt;z-index:25871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7" type="#_x0000_t75" style="position:absolute;left:0;text-align:left;margin-left:18.85pt;margin-top:0;width:35.9pt;height:10.5pt;z-index:25871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8" type="#_x0000_t75" style="position:absolute;left:0;text-align:left;margin-left:18.85pt;margin-top:0;width:35.9pt;height:10.5pt;z-index:25871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19" type="#_x0000_t75" style="position:absolute;left:0;text-align:left;margin-left:18.85pt;margin-top:0;width:35.9pt;height:10.5pt;z-index:25871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0" type="#_x0000_t75" style="position:absolute;left:0;text-align:left;margin-left:18.85pt;margin-top:0;width:35.9pt;height:10.5pt;z-index:25871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1" type="#_x0000_t75" style="position:absolute;left:0;text-align:left;margin-left:18.85pt;margin-top:0;width:35.9pt;height:10.5pt;z-index:25871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2" type="#_x0000_t75" style="position:absolute;left:0;text-align:left;margin-left:18.85pt;margin-top:0;width:35.9pt;height:10.5pt;z-index:25871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3" type="#_x0000_t75" style="position:absolute;left:0;text-align:left;margin-left:18.85pt;margin-top:0;width:35.9pt;height:10.5pt;z-index:25872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4" type="#_x0000_t75" style="position:absolute;left:0;text-align:left;margin-left:18.85pt;margin-top:0;width:35.9pt;height:10.5pt;z-index:25872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5" type="#_x0000_t75" style="position:absolute;left:0;text-align:left;margin-left:18.85pt;margin-top:0;width:35.9pt;height:10.5pt;z-index:25872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6" type="#_x0000_t75" style="position:absolute;left:0;text-align:left;margin-left:18.85pt;margin-top:0;width:35.9pt;height:10.5pt;z-index:25872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7" type="#_x0000_t75" style="position:absolute;left:0;text-align:left;margin-left:18.85pt;margin-top:0;width:35.9pt;height:14.3pt;z-index:25872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8" type="#_x0000_t75" style="position:absolute;left:0;text-align:left;margin-left:18.85pt;margin-top:0;width:35.9pt;height:10.5pt;z-index:25872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29" type="#_x0000_t75" style="position:absolute;left:0;text-align:left;margin-left:18.85pt;margin-top:0;width:35.9pt;height:10.5pt;z-index:25872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0" type="#_x0000_t75" style="position:absolute;left:0;text-align:left;margin-left:18.85pt;margin-top:0;width:35.9pt;height:10.5pt;z-index:25872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1" type="#_x0000_t75" style="position:absolute;left:0;text-align:left;margin-left:18.85pt;margin-top:0;width:35.9pt;height:10.5pt;z-index:25872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2" type="#_x0000_t75" style="position:absolute;left:0;text-align:left;margin-left:18.85pt;margin-top:0;width:35.9pt;height:11.2pt;z-index:25872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3" type="#_x0000_t75" style="position:absolute;left:0;text-align:left;margin-left:18.85pt;margin-top:0;width:35.9pt;height:11.2pt;z-index:25873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4" type="#_x0000_t75" style="position:absolute;left:0;text-align:left;margin-left:18.85pt;margin-top:0;width:35.9pt;height:11.2pt;z-index:25873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5" type="#_x0000_t75" style="position:absolute;left:0;text-align:left;margin-left:18.85pt;margin-top:0;width:35.9pt;height:11.2pt;z-index:25873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6" type="#_x0000_t75" style="position:absolute;left:0;text-align:left;margin-left:18.85pt;margin-top:0;width:35.9pt;height:11.2pt;z-index:25873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7" type="#_x0000_t75" style="position:absolute;left:0;text-align:left;margin-left:18.85pt;margin-top:0;width:35.9pt;height:11.2pt;z-index:25873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8" type="#_x0000_t75" style="position:absolute;left:0;text-align:left;margin-left:18.85pt;margin-top:0;width:35.9pt;height:11.2pt;z-index:25873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39" type="#_x0000_t75" style="position:absolute;left:0;text-align:left;margin-left:18.85pt;margin-top:0;width:35.9pt;height:11.2pt;z-index:25873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0" type="#_x0000_t75" style="position:absolute;left:0;text-align:left;margin-left:18.85pt;margin-top:0;width:35.9pt;height:13.55pt;z-index:25873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1" type="#_x0000_t75" style="position:absolute;left:0;text-align:left;margin-left:18.85pt;margin-top:0;width:35.9pt;height:13.55pt;z-index:25873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2" type="#_x0000_t75" style="position:absolute;left:0;text-align:left;margin-left:18.85pt;margin-top:0;width:35.9pt;height:13.55pt;z-index:25874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3" type="#_x0000_t75" style="position:absolute;left:0;text-align:left;margin-left:18.85pt;margin-top:0;width:35.9pt;height:14.3pt;z-index:25874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4" type="#_x0000_t75" style="position:absolute;left:0;text-align:left;margin-left:18.85pt;margin-top:0;width:35.9pt;height:13.55pt;z-index:25874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5" type="#_x0000_t75" style="position:absolute;left:0;text-align:left;margin-left:18.85pt;margin-top:0;width:35.9pt;height:13.55pt;z-index:25874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6" type="#_x0000_t75" style="position:absolute;left:0;text-align:left;margin-left:18.85pt;margin-top:0;width:35.9pt;height:13.55pt;z-index:25874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7" type="#_x0000_t75" style="position:absolute;left:0;text-align:left;margin-left:18.85pt;margin-top:0;width:35.2pt;height:10.5pt;z-index:25874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8" type="#_x0000_t75" style="position:absolute;left:0;text-align:left;margin-left:18.85pt;margin-top:0;width:35.2pt;height:10.5pt;z-index:25874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49" type="#_x0000_t75" style="position:absolute;left:0;text-align:left;margin-left:18.85pt;margin-top:0;width:35.9pt;height:14.3pt;z-index:25874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0" type="#_x0000_t75" style="position:absolute;left:0;text-align:left;margin-left:18.85pt;margin-top:0;width:35.9pt;height:13.55pt;z-index:25874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1" type="#_x0000_t75" style="position:absolute;left:0;text-align:left;margin-left:18.85pt;margin-top:0;width:35.9pt;height:14.3pt;z-index:25874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2" type="#_x0000_t75" style="position:absolute;left:0;text-align:left;margin-left:18.85pt;margin-top:0;width:35.9pt;height:13.55pt;z-index:25875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3" type="#_x0000_t75" style="position:absolute;left:0;text-align:left;margin-left:18.85pt;margin-top:0;width:35.9pt;height:11.2pt;z-index:25875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4" type="#_x0000_t75" style="position:absolute;left:0;text-align:left;margin-left:18.85pt;margin-top:0;width:35.9pt;height:11.2pt;z-index:25875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5" type="#_x0000_t75" style="position:absolute;left:0;text-align:left;margin-left:18.85pt;margin-top:0;width:35.9pt;height:13.55pt;z-index:25875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6" type="#_x0000_t75" style="position:absolute;left:0;text-align:left;margin-left:18.85pt;margin-top:0;width:35.9pt;height:13.55pt;z-index:25875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7" type="#_x0000_t75" style="position:absolute;left:0;text-align:left;margin-left:18.85pt;margin-top:0;width:35.9pt;height:14.3pt;z-index:25875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8" type="#_x0000_t75" style="position:absolute;left:0;text-align:left;margin-left:18.85pt;margin-top:0;width:35.9pt;height:10.5pt;z-index:25875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59" type="#_x0000_t75" style="position:absolute;left:0;text-align:left;margin-left:18.85pt;margin-top:0;width:35.9pt;height:13.55pt;z-index:25875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0" type="#_x0000_t75" style="position:absolute;left:0;text-align:left;margin-left:18.85pt;margin-top:0;width:35.9pt;height:13.55pt;z-index:25875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1" type="#_x0000_t75" style="position:absolute;left:0;text-align:left;margin-left:18.85pt;margin-top:0;width:35.9pt;height:13.55pt;z-index:25875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2" type="#_x0000_t75" style="position:absolute;left:0;text-align:left;margin-left:18.85pt;margin-top:0;width:35.9pt;height:10.5pt;z-index:25876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3" type="#_x0000_t75" style="position:absolute;left:0;text-align:left;margin-left:18.85pt;margin-top:0;width:35.2pt;height:10.5pt;z-index:25876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4" type="#_x0000_t75" style="position:absolute;left:0;text-align:left;margin-left:18.85pt;margin-top:0;width:35.9pt;height:10.5pt;z-index:25876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5" type="#_x0000_t75" style="position:absolute;left:0;text-align:left;margin-left:18.85pt;margin-top:0;width:35.9pt;height:10.5pt;z-index:25876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6" type="#_x0000_t75" style="position:absolute;left:0;text-align:left;margin-left:18.85pt;margin-top:0;width:35.9pt;height:11.2pt;z-index:25876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7" type="#_x0000_t75" style="position:absolute;left:0;text-align:left;margin-left:18.85pt;margin-top:0;width:35.9pt;height:11.2pt;z-index:25876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8" type="#_x0000_t75" style="position:absolute;left:0;text-align:left;margin-left:18.85pt;margin-top:0;width:35.9pt;height:11.2pt;z-index:25876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69" type="#_x0000_t75" style="position:absolute;left:0;text-align:left;margin-left:18.85pt;margin-top:0;width:35.9pt;height:10.5pt;z-index:25876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0" type="#_x0000_t75" style="position:absolute;left:0;text-align:left;margin-left:18.85pt;margin-top:0;width:35.9pt;height:10.5pt;z-index:25876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1" type="#_x0000_t75" style="position:absolute;left:0;text-align:left;margin-left:18.85pt;margin-top:0;width:35.9pt;height:10.5pt;z-index:25876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2" type="#_x0000_t75" style="position:absolute;left:0;text-align:left;margin-left:18.85pt;margin-top:0;width:35.9pt;height:11.2pt;z-index:25877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3" type="#_x0000_t75" style="position:absolute;left:0;text-align:left;margin-left:18.85pt;margin-top:0;width:35.9pt;height:11.2pt;z-index:25877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4" type="#_x0000_t75" style="position:absolute;left:0;text-align:left;margin-left:18.85pt;margin-top:0;width:35.9pt;height:10.5pt;z-index:25877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5" type="#_x0000_t75" style="position:absolute;left:0;text-align:left;margin-left:18.85pt;margin-top:0;width:35.9pt;height:14.3pt;z-index:25877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6" type="#_x0000_t75" style="position:absolute;left:0;text-align:left;margin-left:18.85pt;margin-top:0;width:35.9pt;height:10.5pt;z-index:25877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7" type="#_x0000_t75" style="position:absolute;left:0;text-align:left;margin-left:18.85pt;margin-top:0;width:35.9pt;height:10.5pt;z-index:25877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8" type="#_x0000_t75" style="position:absolute;left:0;text-align:left;margin-left:18.85pt;margin-top:0;width:35.9pt;height:11.2pt;z-index:25877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79" type="#_x0000_t75" style="position:absolute;left:0;text-align:left;margin-left:18.85pt;margin-top:0;width:35.9pt;height:11.2pt;z-index:25877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0" type="#_x0000_t75" style="position:absolute;left:0;text-align:left;margin-left:18.85pt;margin-top:0;width:35.9pt;height:10.5pt;z-index:25877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1" type="#_x0000_t75" style="position:absolute;left:0;text-align:left;margin-left:18.85pt;margin-top:0;width:35.9pt;height:11.2pt;z-index:25878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2" type="#_x0000_t75" style="position:absolute;left:0;text-align:left;margin-left:18.85pt;margin-top:0;width:35.9pt;height:10.5pt;z-index:25878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3" type="#_x0000_t75" style="position:absolute;left:0;text-align:left;margin-left:18.85pt;margin-top:0;width:35.9pt;height:10.5pt;z-index:25878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4" type="#_x0000_t75" style="position:absolute;left:0;text-align:left;margin-left:18.85pt;margin-top:0;width:35.9pt;height:10.5pt;z-index:25878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5" type="#_x0000_t75" style="position:absolute;left:0;text-align:left;margin-left:18.85pt;margin-top:0;width:35.9pt;height:11.2pt;z-index:25878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6" type="#_x0000_t75" style="position:absolute;left:0;text-align:left;margin-left:18.85pt;margin-top:0;width:35.9pt;height:11.2pt;z-index:25878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7" type="#_x0000_t75" style="position:absolute;left:0;text-align:left;margin-left:18.85pt;margin-top:0;width:35.9pt;height:13.55pt;z-index:25878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8" type="#_x0000_t75" style="position:absolute;left:0;text-align:left;margin-left:18.85pt;margin-top:0;width:35.9pt;height:14.3pt;z-index:25878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89" type="#_x0000_t75" style="position:absolute;left:0;text-align:left;margin-left:18.85pt;margin-top:0;width:35.9pt;height:13.55pt;z-index:25878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0" type="#_x0000_t75" style="position:absolute;left:0;text-align:left;margin-left:18.85pt;margin-top:0;width:35.9pt;height:14.3pt;z-index:25878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1" type="#_x0000_t75" style="position:absolute;left:0;text-align:left;margin-left:18.85pt;margin-top:0;width:35.9pt;height:14.3pt;z-index:25879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2" type="#_x0000_t75" style="position:absolute;left:0;text-align:left;margin-left:18.85pt;margin-top:0;width:35.9pt;height:10.5pt;z-index:25879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3" type="#_x0000_t75" style="position:absolute;left:0;text-align:left;margin-left:18.85pt;margin-top:0;width:35.9pt;height:10.5pt;z-index:25879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4" type="#_x0000_t75" style="position:absolute;left:0;text-align:left;margin-left:18.85pt;margin-top:0;width:35.9pt;height:10.5pt;z-index:25879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5" type="#_x0000_t75" style="position:absolute;left:0;text-align:left;margin-left:18.85pt;margin-top:0;width:35.9pt;height:10.5pt;z-index:25879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6" type="#_x0000_t75" style="position:absolute;left:0;text-align:left;margin-left:18.85pt;margin-top:0;width:35.9pt;height:11.2pt;z-index:25879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7" type="#_x0000_t75" style="position:absolute;left:0;text-align:left;margin-left:18.85pt;margin-top:0;width:35.9pt;height:11.2pt;z-index:25879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8" type="#_x0000_t75" style="position:absolute;left:0;text-align:left;margin-left:18.85pt;margin-top:0;width:35.9pt;height:10.5pt;z-index:25879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7999" type="#_x0000_t75" style="position:absolute;left:0;text-align:left;margin-left:18.85pt;margin-top:0;width:35.9pt;height:14.3pt;z-index:25879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0" type="#_x0000_t75" style="position:absolute;left:0;text-align:left;margin-left:18.85pt;margin-top:0;width:35.9pt;height:10.5pt;z-index:25879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1" type="#_x0000_t75" style="position:absolute;left:0;text-align:left;margin-left:18.85pt;margin-top:0;width:35.9pt;height:10.5pt;z-index:25880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2" type="#_x0000_t75" style="position:absolute;left:0;text-align:left;margin-left:18.85pt;margin-top:0;width:35.9pt;height:10.5pt;z-index:25880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3" type="#_x0000_t75" style="position:absolute;left:0;text-align:left;margin-left:18.85pt;margin-top:0;width:35.9pt;height:11.2pt;z-index:25880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4" type="#_x0000_t75" style="position:absolute;left:0;text-align:left;margin-left:18.85pt;margin-top:0;width:35.9pt;height:11.2pt;z-index:25880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5" type="#_x0000_t75" style="position:absolute;left:0;text-align:left;margin-left:18.85pt;margin-top:0;width:35.9pt;height:13.55pt;z-index:25880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6" type="#_x0000_t75" style="position:absolute;left:0;text-align:left;margin-left:18.85pt;margin-top:0;width:35.9pt;height:13.55pt;z-index:25880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7" type="#_x0000_t75" style="position:absolute;left:0;text-align:left;margin-left:18.85pt;margin-top:0;width:35.2pt;height:10.5pt;z-index:25880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8" type="#_x0000_t75" style="position:absolute;left:0;text-align:left;margin-left:18.85pt;margin-top:0;width:35.2pt;height:10.5pt;z-index:25880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09" type="#_x0000_t75" style="position:absolute;left:0;text-align:left;margin-left:18.85pt;margin-top:0;width:35.9pt;height:14.3pt;z-index:25880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0" type="#_x0000_t75" style="position:absolute;left:0;text-align:left;margin-left:18.85pt;margin-top:0;width:35.9pt;height:13.55pt;z-index:25880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1" type="#_x0000_t75" style="position:absolute;left:0;text-align:left;margin-left:18.85pt;margin-top:0;width:35.9pt;height:13.55pt;z-index:25881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2" type="#_x0000_t75" style="position:absolute;left:0;text-align:left;margin-left:18.85pt;margin-top:0;width:35.9pt;height:13.55pt;z-index:25881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3" type="#_x0000_t75" style="position:absolute;left:0;text-align:left;margin-left:18.85pt;margin-top:0;width:35.2pt;height:10.5pt;z-index:25881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4" type="#_x0000_t75" style="position:absolute;left:0;text-align:left;margin-left:18.85pt;margin-top:0;width:35.2pt;height:10.5pt;z-index:25881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5" type="#_x0000_t75" style="position:absolute;left:0;text-align:left;margin-left:18.85pt;margin-top:0;width:35.2pt;height:10.5pt;z-index:25881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6" type="#_x0000_t75" style="position:absolute;left:0;text-align:left;margin-left:18.85pt;margin-top:0;width:35.2pt;height:10.5pt;z-index:25881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7" type="#_x0000_t75" style="position:absolute;left:0;text-align:left;margin-left:18.85pt;margin-top:0;width:35.2pt;height:10.5pt;z-index:25881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8" type="#_x0000_t75" style="position:absolute;left:0;text-align:left;margin-left:18.85pt;margin-top:0;width:35.2pt;height:10.5pt;z-index:25881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19" type="#_x0000_t75" style="position:absolute;left:0;text-align:left;margin-left:18.85pt;margin-top:0;width:35.2pt;height:10.5pt;z-index:25881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0" type="#_x0000_t75" style="position:absolute;left:0;text-align:left;margin-left:18.85pt;margin-top:0;width:35.2pt;height:10.5pt;z-index:25882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1" type="#_x0000_t75" style="position:absolute;left:0;text-align:left;margin-left:18.85pt;margin-top:0;width:35.2pt;height:10.5pt;z-index:25882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2" type="#_x0000_t75" style="position:absolute;left:0;text-align:left;margin-left:18.85pt;margin-top:0;width:35.2pt;height:10.5pt;z-index:25882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3" type="#_x0000_t75" style="position:absolute;left:0;text-align:left;margin-left:18.85pt;margin-top:0;width:35.2pt;height:10.5pt;z-index:25882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4" type="#_x0000_t75" style="position:absolute;left:0;text-align:left;margin-left:18.85pt;margin-top:0;width:35.2pt;height:10.5pt;z-index:25882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5" type="#_x0000_t75" style="position:absolute;left:0;text-align:left;margin-left:18.85pt;margin-top:0;width:35.2pt;height:10.5pt;z-index:25882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6" type="#_x0000_t75" style="position:absolute;left:0;text-align:left;margin-left:18.85pt;margin-top:0;width:35.2pt;height:10.5pt;z-index:25882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7" type="#_x0000_t75" style="position:absolute;left:0;text-align:left;margin-left:18.85pt;margin-top:0;width:35.2pt;height:10.5pt;z-index:25882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8" type="#_x0000_t75" style="position:absolute;left:0;text-align:left;margin-left:18.85pt;margin-top:0;width:35.2pt;height:10.5pt;z-index:25882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29" type="#_x0000_t75" style="position:absolute;left:0;text-align:left;margin-left:18.85pt;margin-top:0;width:35.2pt;height:10.5pt;z-index:25882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0" type="#_x0000_t75" style="position:absolute;left:0;text-align:left;margin-left:18.85pt;margin-top:0;width:35.2pt;height:10.5pt;z-index:25883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1" type="#_x0000_t75" style="position:absolute;left:0;text-align:left;margin-left:18.85pt;margin-top:0;width:35.2pt;height:10.5pt;z-index:25883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2" type="#_x0000_t75" style="position:absolute;left:0;text-align:left;margin-left:18.85pt;margin-top:0;width:35.2pt;height:10.5pt;z-index:25883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3" type="#_x0000_t75" style="position:absolute;left:0;text-align:left;margin-left:18.85pt;margin-top:0;width:35.2pt;height:10.5pt;z-index:25883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4" type="#_x0000_t75" style="position:absolute;left:0;text-align:left;margin-left:18.85pt;margin-top:0;width:35.2pt;height:10.5pt;z-index:25883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5" type="#_x0000_t75" style="position:absolute;left:0;text-align:left;margin-left:18.85pt;margin-top:0;width:35.2pt;height:10.5pt;z-index:25883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6" type="#_x0000_t75" style="position:absolute;left:0;text-align:left;margin-left:18.85pt;margin-top:0;width:35.2pt;height:10.5pt;z-index:25883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7" type="#_x0000_t75" style="position:absolute;left:0;text-align:left;margin-left:18.85pt;margin-top:0;width:35.2pt;height:10.5pt;z-index:25883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8" type="#_x0000_t75" style="position:absolute;left:0;text-align:left;margin-left:18.85pt;margin-top:0;width:35.2pt;height:10.5pt;z-index:25883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39" type="#_x0000_t75" style="position:absolute;left:0;text-align:left;margin-left:18.85pt;margin-top:0;width:35.2pt;height:10.5pt;z-index:25883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0" type="#_x0000_t75" style="position:absolute;left:0;text-align:left;margin-left:18.85pt;margin-top:0;width:35.9pt;height:13.55pt;z-index:25884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1" type="#_x0000_t75" style="position:absolute;left:0;text-align:left;margin-left:18.85pt;margin-top:0;width:35.9pt;height:13.55pt;z-index:25884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2" type="#_x0000_t75" style="position:absolute;left:0;text-align:left;margin-left:18.85pt;margin-top:0;width:35.2pt;height:10.5pt;z-index:25884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3" type="#_x0000_t75" style="position:absolute;left:0;text-align:left;margin-left:18.85pt;margin-top:0;width:35.2pt;height:10.5pt;z-index:25884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4" type="#_x0000_t75" style="position:absolute;left:0;text-align:left;margin-left:18.85pt;margin-top:0;width:35.9pt;height:14.3pt;z-index:25884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5" type="#_x0000_t75" style="position:absolute;left:0;text-align:left;margin-left:18.85pt;margin-top:0;width:35.9pt;height:13.55pt;z-index:25884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6" type="#_x0000_t75" style="position:absolute;left:0;text-align:left;margin-left:18.85pt;margin-top:0;width:35.2pt;height:10.5pt;z-index:25884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7" type="#_x0000_t75" style="position:absolute;left:0;text-align:left;margin-left:18.85pt;margin-top:0;width:35.2pt;height:10.5pt;z-index:25884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8" type="#_x0000_t75" style="position:absolute;left:0;text-align:left;margin-left:18.85pt;margin-top:0;width:35.2pt;height:10.5pt;z-index:25884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49" type="#_x0000_t75" style="position:absolute;left:0;text-align:left;margin-left:18.85pt;margin-top:0;width:35.2pt;height:10.5pt;z-index:25884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0" type="#_x0000_t75" style="position:absolute;left:0;text-align:left;margin-left:18.85pt;margin-top:0;width:35.2pt;height:10.5pt;z-index:25885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1" type="#_x0000_t75" style="position:absolute;left:0;text-align:left;margin-left:18.85pt;margin-top:0;width:35.2pt;height:10.5pt;z-index:25885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2" type="#_x0000_t75" style="position:absolute;left:0;text-align:left;margin-left:18.85pt;margin-top:0;width:35.2pt;height:10.5pt;z-index:25885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3" type="#_x0000_t75" style="position:absolute;left:0;text-align:left;margin-left:18.85pt;margin-top:0;width:35.2pt;height:10.5pt;z-index:25885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4" type="#_x0000_t75" style="position:absolute;left:0;text-align:left;margin-left:18.85pt;margin-top:0;width:35.2pt;height:10.5pt;z-index:25885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5" type="#_x0000_t75" style="position:absolute;left:0;text-align:left;margin-left:18.85pt;margin-top:0;width:35.9pt;height:10.5pt;z-index:25885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6" type="#_x0000_t75" style="position:absolute;left:0;text-align:left;margin-left:18.85pt;margin-top:0;width:35.9pt;height:10.5pt;z-index:25885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7" type="#_x0000_t75" style="position:absolute;left:0;text-align:left;margin-left:18.85pt;margin-top:0;width:35.9pt;height:10.5pt;z-index:25885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8" type="#_x0000_t75" style="position:absolute;left:0;text-align:left;margin-left:18.85pt;margin-top:0;width:35.9pt;height:10.5pt;z-index:25885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59" type="#_x0000_t75" style="position:absolute;left:0;text-align:left;margin-left:18.85pt;margin-top:0;width:35.9pt;height:10.5pt;z-index:25886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0" type="#_x0000_t75" style="position:absolute;left:0;text-align:left;margin-left:18.85pt;margin-top:0;width:35.9pt;height:10.5pt;z-index:25886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1" type="#_x0000_t75" style="position:absolute;left:0;text-align:left;margin-left:18.85pt;margin-top:0;width:35.9pt;height:10.5pt;z-index:25886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2" type="#_x0000_t75" style="position:absolute;left:0;text-align:left;margin-left:18.85pt;margin-top:0;width:35.9pt;height:10.5pt;z-index:25886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3" type="#_x0000_t75" style="position:absolute;left:0;text-align:left;margin-left:18.85pt;margin-top:0;width:35.9pt;height:10.5pt;z-index:25886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4" type="#_x0000_t75" style="position:absolute;left:0;text-align:left;margin-left:18.85pt;margin-top:0;width:35.9pt;height:10.5pt;z-index:25886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5" type="#_x0000_t75" style="position:absolute;left:0;text-align:left;margin-left:18.85pt;margin-top:0;width:35.9pt;height:10.5pt;z-index:25886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6" type="#_x0000_t75" style="position:absolute;left:0;text-align:left;margin-left:18.85pt;margin-top:0;width:35.9pt;height:10.5pt;z-index:25886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7" type="#_x0000_t75" style="position:absolute;left:0;text-align:left;margin-left:18.85pt;margin-top:0;width:35.9pt;height:10.5pt;z-index:25886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8" type="#_x0000_t75" style="position:absolute;left:0;text-align:left;margin-left:18.85pt;margin-top:0;width:35.9pt;height:10.5pt;z-index:25886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69" type="#_x0000_t75" style="position:absolute;left:0;text-align:left;margin-left:18.85pt;margin-top:0;width:35.9pt;height:10.5pt;z-index:25887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0" type="#_x0000_t75" style="position:absolute;left:0;text-align:left;margin-left:18.85pt;margin-top:0;width:35.9pt;height:14.3pt;z-index:25887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1" type="#_x0000_t75" style="position:absolute;left:0;text-align:left;margin-left:18.85pt;margin-top:0;width:35.9pt;height:10.5pt;z-index:25887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2" type="#_x0000_t75" style="position:absolute;left:0;text-align:left;margin-left:18.85pt;margin-top:0;width:35.9pt;height:10.5pt;z-index:25887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3" type="#_x0000_t75" style="position:absolute;left:0;text-align:left;margin-left:18.85pt;margin-top:0;width:35.9pt;height:10.5pt;z-index:25887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4" type="#_x0000_t75" style="position:absolute;left:0;text-align:left;margin-left:18.85pt;margin-top:0;width:35.9pt;height:10.5pt;z-index:25887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5" type="#_x0000_t75" style="position:absolute;left:0;text-align:left;margin-left:18.85pt;margin-top:0;width:35.2pt;height:13.55pt;z-index:25887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6" type="#_x0000_t75" style="position:absolute;left:0;text-align:left;margin-left:18.85pt;margin-top:0;width:35.9pt;height:18.8pt;z-index:25887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7" type="#_x0000_t75" style="position:absolute;left:0;text-align:left;margin-left:18.85pt;margin-top:0;width:35.9pt;height:13.55pt;z-index:25887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8" type="#_x0000_t75" style="position:absolute;left:0;text-align:left;margin-left:18.85pt;margin-top:0;width:35.9pt;height:14.3pt;z-index:25887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79" type="#_x0000_t75" style="position:absolute;left:0;text-align:left;margin-left:18.85pt;margin-top:0;width:35.2pt;height:10.5pt;z-index:25888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0" type="#_x0000_t75" style="position:absolute;left:0;text-align:left;margin-left:18.85pt;margin-top:0;width:35.9pt;height:10.5pt;z-index:25888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1" type="#_x0000_t75" style="position:absolute;left:0;text-align:left;margin-left:18.85pt;margin-top:0;width:35.9pt;height:10.5pt;z-index:25888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2" type="#_x0000_t75" style="position:absolute;left:0;text-align:left;margin-left:18.85pt;margin-top:0;width:35.9pt;height:10.5pt;z-index:25888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3" type="#_x0000_t75" style="position:absolute;left:0;text-align:left;margin-left:18.85pt;margin-top:0;width:35.9pt;height:10.5pt;z-index:25888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4" type="#_x0000_t75" style="position:absolute;left:0;text-align:left;margin-left:18.85pt;margin-top:0;width:35.9pt;height:10.5pt;z-index:25888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5" type="#_x0000_t75" style="position:absolute;left:0;text-align:left;margin-left:18.85pt;margin-top:0;width:35.9pt;height:13.55pt;z-index:25888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6" type="#_x0000_t75" style="position:absolute;left:0;text-align:left;margin-left:18.85pt;margin-top:0;width:35.9pt;height:13.55pt;z-index:25888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7" type="#_x0000_t75" style="position:absolute;left:0;text-align:left;margin-left:18.85pt;margin-top:0;width:35.9pt;height:14.3pt;z-index:25888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8" type="#_x0000_t75" style="position:absolute;left:0;text-align:left;margin-left:18.85pt;margin-top:0;width:35.9pt;height:13.55pt;z-index:25888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89" type="#_x0000_t75" style="position:absolute;left:0;text-align:left;margin-left:18.85pt;margin-top:0;width:35.9pt;height:10.5pt;z-index:25889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0" type="#_x0000_t75" style="position:absolute;left:0;text-align:left;margin-left:18.85pt;margin-top:0;width:35.9pt;height:10.5pt;z-index:25889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1" type="#_x0000_t75" style="position:absolute;left:0;text-align:left;margin-left:18.85pt;margin-top:0;width:35.9pt;height:10.5pt;z-index:25889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2" type="#_x0000_t75" style="position:absolute;left:0;text-align:left;margin-left:18.85pt;margin-top:0;width:35.9pt;height:10.5pt;z-index:25889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3" type="#_x0000_t75" style="position:absolute;left:0;text-align:left;margin-left:18.85pt;margin-top:0;width:35.9pt;height:10.5pt;z-index:25889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4" type="#_x0000_t75" style="position:absolute;left:0;text-align:left;margin-left:18.85pt;margin-top:0;width:35.9pt;height:10.5pt;z-index:25889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5" type="#_x0000_t75" style="position:absolute;left:0;text-align:left;margin-left:18.85pt;margin-top:0;width:35.9pt;height:10.5pt;z-index:25889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6" type="#_x0000_t75" style="position:absolute;left:0;text-align:left;margin-left:18.85pt;margin-top:0;width:35.9pt;height:10.5pt;z-index:25889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7" type="#_x0000_t75" style="position:absolute;left:0;text-align:left;margin-left:18.85pt;margin-top:0;width:35.9pt;height:10.5pt;z-index:25889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8" type="#_x0000_t75" style="position:absolute;left:0;text-align:left;margin-left:18.85pt;margin-top:0;width:35.9pt;height:10.5pt;z-index:25889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099" type="#_x0000_t75" style="position:absolute;left:0;text-align:left;margin-left:18.85pt;margin-top:0;width:35.9pt;height:13.55pt;z-index:25890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0" type="#_x0000_t75" style="position:absolute;left:0;text-align:left;margin-left:18.85pt;margin-top:0;width:35.9pt;height:13.55pt;z-index:25890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1" type="#_x0000_t75" style="position:absolute;left:0;text-align:left;margin-left:18.85pt;margin-top:0;width:35.9pt;height:13.55pt;z-index:25890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2" type="#_x0000_t75" style="position:absolute;left:0;text-align:left;margin-left:18.85pt;margin-top:0;width:35.9pt;height:10.5pt;z-index:25890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3" type="#_x0000_t75" style="position:absolute;left:0;text-align:left;margin-left:18.85pt;margin-top:0;width:35.9pt;height:10.5pt;z-index:25890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4" type="#_x0000_t75" style="position:absolute;left:0;text-align:left;margin-left:18.85pt;margin-top:0;width:35.9pt;height:10.5pt;z-index:25890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5" type="#_x0000_t75" style="position:absolute;left:0;text-align:left;margin-left:18.85pt;margin-top:0;width:35.9pt;height:13.55pt;z-index:25890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6" type="#_x0000_t75" style="position:absolute;left:0;text-align:left;margin-left:18.85pt;margin-top:0;width:35.9pt;height:13.55pt;z-index:25890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7" type="#_x0000_t75" style="position:absolute;left:0;text-align:left;margin-left:18.85pt;margin-top:0;width:35.9pt;height:10.5pt;z-index:25890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8" type="#_x0000_t75" style="position:absolute;left:0;text-align:left;margin-left:18.85pt;margin-top:0;width:35.9pt;height:10.5pt;z-index:25891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09" type="#_x0000_t75" style="position:absolute;left:0;text-align:left;margin-left:18.85pt;margin-top:0;width:35.9pt;height:10.5pt;z-index:25891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0" type="#_x0000_t75" style="position:absolute;left:0;text-align:left;margin-left:18.85pt;margin-top:0;width:35.9pt;height:10.5pt;z-index:25891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1" type="#_x0000_t75" style="position:absolute;left:0;text-align:left;margin-left:18.85pt;margin-top:0;width:35.9pt;height:10.5pt;z-index:25891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2" type="#_x0000_t75" style="position:absolute;left:0;text-align:left;margin-left:18.85pt;margin-top:0;width:35.9pt;height:13.55pt;z-index:25891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3" type="#_x0000_t75" style="position:absolute;left:0;text-align:left;margin-left:18.85pt;margin-top:0;width:35.9pt;height:14.3pt;z-index:25891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4" type="#_x0000_t75" style="position:absolute;left:0;text-align:left;margin-left:18.85pt;margin-top:0;width:35.9pt;height:10.5pt;z-index:25891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5" type="#_x0000_t75" style="position:absolute;left:0;text-align:left;margin-left:18.85pt;margin-top:0;width:35.9pt;height:10.5pt;z-index:25891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6" type="#_x0000_t75" style="position:absolute;left:0;text-align:left;margin-left:18.85pt;margin-top:0;width:35.9pt;height:14.3pt;z-index:25891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7" type="#_x0000_t75" style="position:absolute;left:0;text-align:left;margin-left:18.85pt;margin-top:0;width:35.9pt;height:11.2pt;z-index:25891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8" type="#_x0000_t75" style="position:absolute;left:0;text-align:left;margin-left:18.85pt;margin-top:0;width:35.9pt;height:11.2pt;z-index:25892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19" type="#_x0000_t75" style="position:absolute;left:0;text-align:left;margin-left:18.85pt;margin-top:0;width:35.9pt;height:11.2pt;z-index:25892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0" type="#_x0000_t75" style="position:absolute;left:0;text-align:left;margin-left:18.85pt;margin-top:0;width:35.9pt;height:11.2pt;z-index:25892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1" type="#_x0000_t75" style="position:absolute;left:0;text-align:left;margin-left:18.85pt;margin-top:0;width:35.9pt;height:11.2pt;z-index:25892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2" type="#_x0000_t75" style="position:absolute;left:0;text-align:left;margin-left:18.85pt;margin-top:0;width:35.9pt;height:11.2pt;z-index:25892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3" type="#_x0000_t75" style="position:absolute;left:0;text-align:left;margin-left:18.85pt;margin-top:0;width:35.2pt;height:13.55pt;z-index:25892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4" type="#_x0000_t75" style="position:absolute;left:0;text-align:left;margin-left:18.85pt;margin-top:0;width:35.9pt;height:13.55pt;z-index:25892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5" type="#_x0000_t75" style="position:absolute;left:0;text-align:left;margin-left:18.85pt;margin-top:0;width:35.9pt;height:13.55pt;z-index:25892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6" type="#_x0000_t75" style="position:absolute;left:0;text-align:left;margin-left:18.85pt;margin-top:0;width:35.9pt;height:13.55pt;z-index:25892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7" type="#_x0000_t75" style="position:absolute;left:0;text-align:left;margin-left:18.85pt;margin-top:0;width:35.9pt;height:14.3pt;z-index:25892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8" type="#_x0000_t75" style="position:absolute;left:0;text-align:left;margin-left:18.85pt;margin-top:0;width:35.9pt;height:13.55pt;z-index:25893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29" type="#_x0000_t75" style="position:absolute;left:0;text-align:left;margin-left:18.85pt;margin-top:0;width:35.9pt;height:13.55pt;z-index:25893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0" type="#_x0000_t75" style="position:absolute;left:0;text-align:left;margin-left:18.85pt;margin-top:0;width:35.9pt;height:13.55pt;z-index:25893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1" type="#_x0000_t75" style="position:absolute;left:0;text-align:left;margin-left:18.85pt;margin-top:0;width:35.9pt;height:13.55pt;z-index:25893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2" type="#_x0000_t75" style="position:absolute;left:0;text-align:left;margin-left:18.85pt;margin-top:0;width:35.9pt;height:13.55pt;z-index:25893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3" type="#_x0000_t75" style="position:absolute;left:0;text-align:left;margin-left:18.85pt;margin-top:0;width:35.9pt;height:13.55pt;z-index:25893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4" type="#_x0000_t75" style="position:absolute;left:0;text-align:left;margin-left:18.85pt;margin-top:0;width:35.9pt;height:14.3pt;z-index:25893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5" type="#_x0000_t75" style="position:absolute;left:0;text-align:left;margin-left:18.85pt;margin-top:0;width:35.9pt;height:10.5pt;z-index:25893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6" type="#_x0000_t75" style="position:absolute;left:0;text-align:left;margin-left:18.85pt;margin-top:0;width:35.9pt;height:11.2pt;z-index:25893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7" type="#_x0000_t75" style="position:absolute;left:0;text-align:left;margin-left:18.85pt;margin-top:0;width:35.9pt;height:14.3pt;z-index:25893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8" type="#_x0000_t75" style="position:absolute;left:0;text-align:left;margin-left:18.85pt;margin-top:0;width:35.9pt;height:10.5pt;z-index:25894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39" type="#_x0000_t75" style="position:absolute;left:0;text-align:left;margin-left:18.85pt;margin-top:0;width:35.9pt;height:11.2pt;z-index:25894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0" type="#_x0000_t75" style="position:absolute;left:0;text-align:left;margin-left:18.85pt;margin-top:0;width:35.9pt;height:10.5pt;z-index:25894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1" type="#_x0000_t75" style="position:absolute;left:0;text-align:left;margin-left:18.85pt;margin-top:0;width:35.9pt;height:10.5pt;z-index:25894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2" type="#_x0000_t75" style="position:absolute;left:0;text-align:left;margin-left:18.85pt;margin-top:0;width:35.9pt;height:10.5pt;z-index:25894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3" type="#_x0000_t75" style="position:absolute;left:0;text-align:left;margin-left:18.85pt;margin-top:0;width:35.9pt;height:11.2pt;z-index:25894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4" type="#_x0000_t75" style="position:absolute;left:0;text-align:left;margin-left:18.85pt;margin-top:0;width:35.9pt;height:11.2pt;z-index:25894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5" type="#_x0000_t75" style="position:absolute;left:0;text-align:left;margin-left:18.85pt;margin-top:0;width:35.9pt;height:10.5pt;z-index:25894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6" type="#_x0000_t75" style="position:absolute;left:0;text-align:left;margin-left:18.85pt;margin-top:0;width:35.9pt;height:13.55pt;z-index:25894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7" type="#_x0000_t75" style="position:absolute;left:0;text-align:left;margin-left:18.85pt;margin-top:0;width:35.9pt;height:14.3pt;z-index:25895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8" type="#_x0000_t75" style="position:absolute;left:0;text-align:left;margin-left:18.85pt;margin-top:0;width:35.9pt;height:10.5pt;z-index:25895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49" type="#_x0000_t75" style="position:absolute;left:0;text-align:left;margin-left:18.85pt;margin-top:0;width:35.9pt;height:10.5pt;z-index:25895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0" type="#_x0000_t75" style="position:absolute;left:0;text-align:left;margin-left:18.85pt;margin-top:0;width:35.9pt;height:11.2pt;z-index:25895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1" type="#_x0000_t75" style="position:absolute;left:0;text-align:left;margin-left:18.85pt;margin-top:0;width:35.9pt;height:11.2pt;z-index:25895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2" type="#_x0000_t75" style="position:absolute;left:0;text-align:left;margin-left:18.85pt;margin-top:0;width:35.9pt;height:10.5pt;z-index:25895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3" type="#_x0000_t75" style="position:absolute;left:0;text-align:left;margin-left:18.85pt;margin-top:0;width:35.9pt;height:11.2pt;z-index:25895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4" type="#_x0000_t75" style="position:absolute;left:0;text-align:left;margin-left:18.85pt;margin-top:0;width:35.9pt;height:10.5pt;z-index:25895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5" type="#_x0000_t75" style="position:absolute;left:0;text-align:left;margin-left:18.85pt;margin-top:0;width:35.9pt;height:10.5pt;z-index:25895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6" type="#_x0000_t75" style="position:absolute;left:0;text-align:left;margin-left:18.85pt;margin-top:0;width:35.9pt;height:10.5pt;z-index:25895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7" type="#_x0000_t75" style="position:absolute;left:0;text-align:left;margin-left:18.85pt;margin-top:0;width:35.9pt;height:11.2pt;z-index:25896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8" type="#_x0000_t75" style="position:absolute;left:0;text-align:left;margin-left:18.85pt;margin-top:0;width:35.9pt;height:11.2pt;z-index:25896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59" type="#_x0000_t75" style="position:absolute;left:0;text-align:left;margin-left:18.85pt;margin-top:0;width:35.9pt;height:10.5pt;z-index:25896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0" type="#_x0000_t75" style="position:absolute;left:0;text-align:left;margin-left:18.85pt;margin-top:0;width:35.9pt;height:11.2pt;z-index:25896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1" type="#_x0000_t75" style="position:absolute;left:0;text-align:left;margin-left:18.85pt;margin-top:0;width:35.9pt;height:10.5pt;z-index:25896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2" type="#_x0000_t75" style="position:absolute;left:0;text-align:left;margin-left:18.85pt;margin-top:0;width:35.9pt;height:10.5pt;z-index:25896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3" type="#_x0000_t75" style="position:absolute;left:0;text-align:left;margin-left:18.85pt;margin-top:0;width:35.9pt;height:10.5pt;z-index:25896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4" type="#_x0000_t75" style="position:absolute;left:0;text-align:left;margin-left:18.85pt;margin-top:0;width:35.9pt;height:11.2pt;z-index:25896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5" type="#_x0000_t75" style="position:absolute;left:0;text-align:left;margin-left:18.85pt;margin-top:0;width:35.9pt;height:11.2pt;z-index:25896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6" type="#_x0000_t75" style="position:absolute;left:0;text-align:left;margin-left:18.85pt;margin-top:0;width:35.9pt;height:10.5pt;z-index:25896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7" type="#_x0000_t75" style="position:absolute;left:0;text-align:left;margin-left:18.85pt;margin-top:0;width:35.9pt;height:11.2pt;z-index:25897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8" type="#_x0000_t75" style="position:absolute;left:0;text-align:left;margin-left:18.85pt;margin-top:0;width:35.9pt;height:10.5pt;z-index:25897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69" type="#_x0000_t75" style="position:absolute;left:0;text-align:left;margin-left:18.85pt;margin-top:0;width:35.9pt;height:13.55pt;z-index:25897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0" type="#_x0000_t75" style="position:absolute;left:0;text-align:left;margin-left:18.85pt;margin-top:0;width:35.9pt;height:10.5pt;z-index:25897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1" type="#_x0000_t75" style="position:absolute;left:0;text-align:left;margin-left:18.85pt;margin-top:0;width:35.9pt;height:11.2pt;z-index:25897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2" type="#_x0000_t75" style="position:absolute;left:0;text-align:left;margin-left:18.85pt;margin-top:0;width:35.9pt;height:11.2pt;z-index:25897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3" type="#_x0000_t75" style="position:absolute;left:0;text-align:left;margin-left:18.85pt;margin-top:0;width:35.9pt;height:10.5pt;z-index:25897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4" type="#_x0000_t75" style="position:absolute;left:0;text-align:left;margin-left:18.85pt;margin-top:0;width:35.9pt;height:14.3pt;z-index:25897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5" type="#_x0000_t75" style="position:absolute;left:0;text-align:left;margin-left:18.85pt;margin-top:0;width:35.9pt;height:10.5pt;z-index:25897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6" type="#_x0000_t75" style="position:absolute;left:0;text-align:left;margin-left:18.85pt;margin-top:0;width:35.9pt;height:10.5pt;z-index:25897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7" type="#_x0000_t75" style="position:absolute;left:0;text-align:left;margin-left:18.85pt;margin-top:0;width:35.9pt;height:11.2pt;z-index:25898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8" type="#_x0000_t75" style="position:absolute;left:0;text-align:left;margin-left:18.85pt;margin-top:0;width:35.9pt;height:14.3pt;z-index:25898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79" type="#_x0000_t75" style="position:absolute;left:0;text-align:left;margin-left:18.85pt;margin-top:0;width:35.9pt;height:10.5pt;z-index:25898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0" type="#_x0000_t75" style="position:absolute;left:0;text-align:left;margin-left:18.85pt;margin-top:0;width:35.9pt;height:11.2pt;z-index:25898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1" type="#_x0000_t75" style="position:absolute;left:0;text-align:left;margin-left:18.85pt;margin-top:0;width:35.2pt;height:13.55pt;z-index:25898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2" type="#_x0000_t75" style="position:absolute;left:0;text-align:left;margin-left:18.85pt;margin-top:0;width:35.9pt;height:14.3pt;z-index:25898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3" type="#_x0000_t75" style="position:absolute;left:0;text-align:left;margin-left:18.85pt;margin-top:0;width:35.9pt;height:13.55pt;z-index:25898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4" type="#_x0000_t75" style="position:absolute;left:0;text-align:left;margin-left:18.85pt;margin-top:0;width:35.2pt;height:10.5pt;z-index:25898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5" type="#_x0000_t75" style="position:absolute;left:0;text-align:left;margin-left:18.85pt;margin-top:0;width:35.9pt;height:13.55pt;z-index:25898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6" type="#_x0000_t75" style="position:absolute;left:0;text-align:left;margin-left:18.85pt;margin-top:0;width:35.2pt;height:10.5pt;z-index:25899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7" type="#_x0000_t75" style="position:absolute;left:0;text-align:left;margin-left:18.85pt;margin-top:0;width:35.9pt;height:13.55pt;z-index:25899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8" type="#_x0000_t75" style="position:absolute;left:0;text-align:left;margin-left:18.85pt;margin-top:0;width:35.9pt;height:13.55pt;z-index:25899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89" type="#_x0000_t75" style="position:absolute;left:0;text-align:left;margin-left:18.85pt;margin-top:0;width:35.9pt;height:13.55pt;z-index:25899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0" type="#_x0000_t75" style="position:absolute;left:0;text-align:left;margin-left:18.85pt;margin-top:0;width:35.9pt;height:13.55pt;z-index:25899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1" type="#_x0000_t75" style="position:absolute;left:0;text-align:left;margin-left:18.85pt;margin-top:0;width:35.9pt;height:18.8pt;z-index:25899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2" type="#_x0000_t75" style="position:absolute;left:0;text-align:left;margin-left:18.85pt;margin-top:0;width:35.9pt;height:14.3pt;z-index:25899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3" type="#_x0000_t75" style="position:absolute;left:0;text-align:left;margin-left:18.85pt;margin-top:0;width:35.9pt;height:13.55pt;z-index:25899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4" type="#_x0000_t75" style="position:absolute;left:0;text-align:left;margin-left:18.85pt;margin-top:0;width:35.9pt;height:13.55pt;z-index:25899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5" type="#_x0000_t75" style="position:absolute;left:0;text-align:left;margin-left:18.85pt;margin-top:0;width:35.9pt;height:14.3pt;z-index:25899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6" type="#_x0000_t75" style="position:absolute;left:0;text-align:left;margin-left:18.85pt;margin-top:0;width:35.9pt;height:13.55pt;z-index:25900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7" type="#_x0000_t75" style="position:absolute;left:0;text-align:left;margin-left:18.85pt;margin-top:0;width:35.9pt;height:14.3pt;z-index:25900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8" type="#_x0000_t75" style="position:absolute;left:0;text-align:left;margin-left:18.85pt;margin-top:0;width:35.2pt;height:10.5pt;z-index:25900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199" type="#_x0000_t75" style="position:absolute;left:0;text-align:left;margin-left:18.85pt;margin-top:0;width:35.2pt;height:10.5pt;z-index:25900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0" type="#_x0000_t75" style="position:absolute;left:0;text-align:left;margin-left:18.85pt;margin-top:0;width:35.2pt;height:13.55pt;z-index:25900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1" type="#_x0000_t75" style="position:absolute;left:0;text-align:left;margin-left:18.85pt;margin-top:0;width:35.9pt;height:14.3pt;z-index:25900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2" type="#_x0000_t75" style="position:absolute;left:0;text-align:left;margin-left:18.85pt;margin-top:0;width:35.9pt;height:14.3pt;z-index:25900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3" type="#_x0000_t75" style="position:absolute;left:0;text-align:left;margin-left:18.85pt;margin-top:0;width:35.9pt;height:14.3pt;z-index:25900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4" type="#_x0000_t75" style="position:absolute;left:0;text-align:left;margin-left:18.85pt;margin-top:0;width:35.2pt;height:10.5pt;z-index:25900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5" type="#_x0000_t75" style="position:absolute;left:0;text-align:left;margin-left:18.85pt;margin-top:0;width:35.9pt;height:13.55pt;z-index:25900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6" type="#_x0000_t75" style="position:absolute;left:0;text-align:left;margin-left:18.85pt;margin-top:0;width:35.2pt;height:10.5pt;z-index:25901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7" type="#_x0000_t75" style="position:absolute;left:0;text-align:left;margin-left:18.85pt;margin-top:0;width:35.2pt;height:10.5pt;z-index:25901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8" type="#_x0000_t75" style="position:absolute;left:0;text-align:left;margin-left:18.85pt;margin-top:0;width:35.9pt;height:13.55pt;z-index:25901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09" type="#_x0000_t75" style="position:absolute;left:0;text-align:left;margin-left:18.85pt;margin-top:0;width:35.9pt;height:18.8pt;z-index:25901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0" type="#_x0000_t75" style="position:absolute;left:0;text-align:left;margin-left:18.85pt;margin-top:0;width:35.2pt;height:10.5pt;z-index:25901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1" type="#_x0000_t75" style="position:absolute;left:0;text-align:left;margin-left:18.85pt;margin-top:0;width:35.9pt;height:10.5pt;z-index:25901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2" type="#_x0000_t75" style="position:absolute;left:0;text-align:left;margin-left:18.85pt;margin-top:0;width:35.2pt;height:10.5pt;z-index:25901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3" type="#_x0000_t75" style="position:absolute;left:0;text-align:left;margin-left:18.85pt;margin-top:0;width:35.2pt;height:10.5pt;z-index:25901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4" type="#_x0000_t75" style="position:absolute;left:0;text-align:left;margin-left:18.85pt;margin-top:0;width:35.2pt;height:10.5pt;z-index:25901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5" type="#_x0000_t75" style="position:absolute;left:0;text-align:left;margin-left:18.85pt;margin-top:0;width:35.2pt;height:13.55pt;z-index:25901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6" type="#_x0000_t75" style="position:absolute;left:0;text-align:left;margin-left:18.85pt;margin-top:0;width:35.9pt;height:14.3pt;z-index:25902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7" type="#_x0000_t75" style="position:absolute;left:0;text-align:left;margin-left:18.85pt;margin-top:0;width:35.9pt;height:13.55pt;z-index:25902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8" type="#_x0000_t75" style="position:absolute;left:0;text-align:left;margin-left:18.85pt;margin-top:0;width:35.2pt;height:10.5pt;z-index:25902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19" type="#_x0000_t75" style="position:absolute;left:0;text-align:left;margin-left:18.85pt;margin-top:0;width:35.9pt;height:13.55pt;z-index:25902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0" type="#_x0000_t75" style="position:absolute;left:0;text-align:left;margin-left:18.85pt;margin-top:0;width:35.2pt;height:10.5pt;z-index:25902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1" type="#_x0000_t75" style="position:absolute;left:0;text-align:left;margin-left:18.85pt;margin-top:0;width:35.2pt;height:10.5pt;z-index:25902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2" type="#_x0000_t75" style="position:absolute;left:0;text-align:left;margin-left:18.85pt;margin-top:0;width:35.9pt;height:14.3pt;z-index:25902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3" type="#_x0000_t75" style="position:absolute;left:0;text-align:left;margin-left:18.85pt;margin-top:0;width:35.9pt;height:14.3pt;z-index:25902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4" type="#_x0000_t75" style="position:absolute;left:0;text-align:left;margin-left:18.85pt;margin-top:0;width:35.9pt;height:14.3pt;z-index:25902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5" type="#_x0000_t75" style="position:absolute;left:0;text-align:left;margin-left:18.85pt;margin-top:0;width:35.2pt;height:10.5pt;z-index:25903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6" type="#_x0000_t75" style="position:absolute;left:0;text-align:left;margin-left:18.85pt;margin-top:0;width:35.2pt;height:10.5pt;z-index:25903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7" type="#_x0000_t75" style="position:absolute;left:0;text-align:left;margin-left:18.85pt;margin-top:0;width:35.2pt;height:10.5pt;z-index:25903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8" type="#_x0000_t75" style="position:absolute;left:0;text-align:left;margin-left:18.85pt;margin-top:0;width:35.2pt;height:10.5pt;z-index:25903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29" type="#_x0000_t75" style="position:absolute;left:0;text-align:left;margin-left:18.85pt;margin-top:0;width:35.2pt;height:13.55pt;z-index:25903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0" type="#_x0000_t75" style="position:absolute;left:0;text-align:left;margin-left:18.85pt;margin-top:0;width:35.2pt;height:13.55pt;z-index:25903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1" type="#_x0000_t75" style="position:absolute;left:0;text-align:left;margin-left:18.85pt;margin-top:0;width:35.9pt;height:14.3pt;z-index:25903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2" type="#_x0000_t75" style="position:absolute;left:0;text-align:left;margin-left:18.85pt;margin-top:0;width:35.9pt;height:10.5pt;z-index:25903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3" type="#_x0000_t75" style="position:absolute;left:0;text-align:left;margin-left:18.85pt;margin-top:0;width:35.9pt;height:10.5pt;z-index:25903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4" type="#_x0000_t75" style="position:absolute;left:0;text-align:left;margin-left:18.85pt;margin-top:0;width:35.9pt;height:14.3pt;z-index:25903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5" type="#_x0000_t75" style="position:absolute;left:0;text-align:left;margin-left:18.85pt;margin-top:0;width:35.2pt;height:13.55pt;z-index:25904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6" type="#_x0000_t75" style="position:absolute;left:0;text-align:left;margin-left:18.85pt;margin-top:0;width:35.2pt;height:10.5pt;z-index:25904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7" type="#_x0000_t75" style="position:absolute;left:0;text-align:left;margin-left:18.85pt;margin-top:0;width:35.2pt;height:10.5pt;z-index:25904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8" type="#_x0000_t75" style="position:absolute;left:0;text-align:left;margin-left:18.85pt;margin-top:0;width:35.9pt;height:14.3pt;z-index:25904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39" type="#_x0000_t75" style="position:absolute;left:0;text-align:left;margin-left:18.85pt;margin-top:0;width:35.2pt;height:13.55pt;z-index:25904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0" type="#_x0000_t75" style="position:absolute;left:0;text-align:left;margin-left:18.85pt;margin-top:0;width:35.9pt;height:10.5pt;z-index:25904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1" type="#_x0000_t75" style="position:absolute;left:0;text-align:left;margin-left:18.85pt;margin-top:0;width:35.9pt;height:10.5pt;z-index:25904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2" type="#_x0000_t75" style="position:absolute;left:0;text-align:left;margin-left:18.85pt;margin-top:0;width:35.9pt;height:10.5pt;z-index:25904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3" type="#_x0000_t75" style="position:absolute;left:0;text-align:left;margin-left:18.85pt;margin-top:0;width:35.9pt;height:10.5pt;z-index:25904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4" type="#_x0000_t75" style="position:absolute;left:0;text-align:left;margin-left:18.85pt;margin-top:0;width:35.9pt;height:10.5pt;z-index:25904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5" type="#_x0000_t75" style="position:absolute;left:0;text-align:left;margin-left:18.85pt;margin-top:0;width:35.9pt;height:10.5pt;z-index:25905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6" type="#_x0000_t75" style="position:absolute;left:0;text-align:left;margin-left:18.85pt;margin-top:0;width:35.9pt;height:10.5pt;z-index:25905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7" type="#_x0000_t75" style="position:absolute;left:0;text-align:left;margin-left:18.85pt;margin-top:0;width:35.9pt;height:14.3pt;z-index:25905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8" type="#_x0000_t75" style="position:absolute;left:0;text-align:left;margin-left:18.85pt;margin-top:0;width:35.9pt;height:14.3pt;z-index:25905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49" type="#_x0000_t75" style="position:absolute;left:0;text-align:left;margin-left:18.85pt;margin-top:0;width:35.9pt;height:10.5pt;z-index:25905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0" type="#_x0000_t75" style="position:absolute;left:0;text-align:left;margin-left:18.85pt;margin-top:0;width:35.9pt;height:10.5pt;z-index:25905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1" type="#_x0000_t75" style="position:absolute;left:0;text-align:left;margin-left:18.85pt;margin-top:0;width:35.9pt;height:10.5pt;z-index:25905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2" type="#_x0000_t75" style="position:absolute;left:0;text-align:left;margin-left:18.85pt;margin-top:0;width:35.9pt;height:10.5pt;z-index:25905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3" type="#_x0000_t75" style="position:absolute;left:0;text-align:left;margin-left:18.85pt;margin-top:0;width:35.9pt;height:10.5pt;z-index:25905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4" type="#_x0000_t75" style="position:absolute;left:0;text-align:left;margin-left:18.85pt;margin-top:0;width:35.9pt;height:10.5pt;z-index:25905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5" type="#_x0000_t75" style="position:absolute;left:0;text-align:left;margin-left:18.85pt;margin-top:0;width:35.9pt;height:10.5pt;z-index:25906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6" type="#_x0000_t75" style="position:absolute;left:0;text-align:left;margin-left:18.85pt;margin-top:0;width:35.9pt;height:10.5pt;z-index:25906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7" type="#_x0000_t75" style="position:absolute;left:0;text-align:left;margin-left:18.85pt;margin-top:0;width:35.9pt;height:10.5pt;z-index:25906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8" type="#_x0000_t75" style="position:absolute;left:0;text-align:left;margin-left:18.85pt;margin-top:0;width:35.9pt;height:10.5pt;z-index:25906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59" type="#_x0000_t75" style="position:absolute;left:0;text-align:left;margin-left:18.85pt;margin-top:0;width:35.9pt;height:10.5pt;z-index:25906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0" type="#_x0000_t75" style="position:absolute;left:0;text-align:left;margin-left:18.85pt;margin-top:0;width:35.9pt;height:10.5pt;z-index:25906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1" type="#_x0000_t75" style="position:absolute;left:0;text-align:left;margin-left:18.85pt;margin-top:0;width:35.9pt;height:10.5pt;z-index:25906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2" type="#_x0000_t75" style="position:absolute;left:0;text-align:left;margin-left:18.85pt;margin-top:0;width:35.9pt;height:10.5pt;z-index:25906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3" type="#_x0000_t75" style="position:absolute;left:0;text-align:left;margin-left:18.85pt;margin-top:0;width:35.9pt;height:10.5pt;z-index:25906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4" type="#_x0000_t75" style="position:absolute;left:0;text-align:left;margin-left:18.85pt;margin-top:0;width:35.9pt;height:10.5pt;z-index:25906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5" type="#_x0000_t75" style="position:absolute;left:0;text-align:left;margin-left:18.85pt;margin-top:0;width:35.9pt;height:10.5pt;z-index:25907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6" type="#_x0000_t75" style="position:absolute;left:0;text-align:left;margin-left:18.85pt;margin-top:0;width:35.9pt;height:10.5pt;z-index:25907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7" type="#_x0000_t75" style="position:absolute;left:0;text-align:left;margin-left:18.85pt;margin-top:0;width:35.9pt;height:10.5pt;z-index:25907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8" type="#_x0000_t75" style="position:absolute;left:0;text-align:left;margin-left:18.85pt;margin-top:0;width:35.9pt;height:10.5pt;z-index:25907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69" type="#_x0000_t75" style="position:absolute;left:0;text-align:left;margin-left:18.85pt;margin-top:0;width:35.2pt;height:13.55pt;z-index:25907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0" type="#_x0000_t75" style="position:absolute;left:0;text-align:left;margin-left:18.85pt;margin-top:0;width:35.9pt;height:10.5pt;z-index:25907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1" type="#_x0000_t75" style="position:absolute;left:0;text-align:left;margin-left:18.85pt;margin-top:0;width:35.9pt;height:10.5pt;z-index:25907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2" type="#_x0000_t75" style="position:absolute;left:0;text-align:left;margin-left:18.85pt;margin-top:0;width:35.9pt;height:10.5pt;z-index:25907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3" type="#_x0000_t75" style="position:absolute;left:0;text-align:left;margin-left:18.85pt;margin-top:0;width:35.9pt;height:10.5pt;z-index:25907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4" type="#_x0000_t75" style="position:absolute;left:0;text-align:left;margin-left:18.85pt;margin-top:0;width:35.9pt;height:10.5pt;z-index:25908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5" type="#_x0000_t75" style="position:absolute;left:0;text-align:left;margin-left:18.85pt;margin-top:0;width:35.9pt;height:10.5pt;z-index:25908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6" type="#_x0000_t75" style="position:absolute;left:0;text-align:left;margin-left:18.85pt;margin-top:0;width:35.9pt;height:10.5pt;z-index:25908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7" type="#_x0000_t75" style="position:absolute;left:0;text-align:left;margin-left:18.85pt;margin-top:0;width:35.9pt;height:10.5pt;z-index:25908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8" type="#_x0000_t75" style="position:absolute;left:0;text-align:left;margin-left:18.85pt;margin-top:0;width:35.9pt;height:10.5pt;z-index:25908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79" type="#_x0000_t75" style="position:absolute;left:0;text-align:left;margin-left:18.85pt;margin-top:0;width:35.9pt;height:10.5pt;z-index:25908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0" type="#_x0000_t75" style="position:absolute;left:0;text-align:left;margin-left:18.85pt;margin-top:0;width:35.9pt;height:13.55pt;z-index:25908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1" type="#_x0000_t75" style="position:absolute;left:0;text-align:left;margin-left:18.85pt;margin-top:0;width:35.9pt;height:10.5pt;z-index:25908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2" type="#_x0000_t75" style="position:absolute;left:0;text-align:left;margin-left:18.85pt;margin-top:0;width:35.9pt;height:10.5pt;z-index:25908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3" type="#_x0000_t75" style="position:absolute;left:0;text-align:left;margin-left:18.85pt;margin-top:0;width:35.9pt;height:10.5pt;z-index:25908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4" type="#_x0000_t75" style="position:absolute;left:0;text-align:left;margin-left:18.85pt;margin-top:0;width:35.9pt;height:10.5pt;z-index:25909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5" type="#_x0000_t75" style="position:absolute;left:0;text-align:left;margin-left:18.85pt;margin-top:0;width:35.9pt;height:10.5pt;z-index:25909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6" type="#_x0000_t75" style="position:absolute;left:0;text-align:left;margin-left:18.85pt;margin-top:0;width:35.9pt;height:10.5pt;z-index:25909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7" type="#_x0000_t75" style="position:absolute;left:0;text-align:left;margin-left:18.85pt;margin-top:0;width:35.9pt;height:10.5pt;z-index:25909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8" type="#_x0000_t75" style="position:absolute;left:0;text-align:left;margin-left:18.85pt;margin-top:0;width:35.9pt;height:10.5pt;z-index:25909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89" type="#_x0000_t75" style="position:absolute;left:0;text-align:left;margin-left:18.85pt;margin-top:0;width:35.9pt;height:10.5pt;z-index:25909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0" type="#_x0000_t75" style="position:absolute;left:0;text-align:left;margin-left:18.85pt;margin-top:0;width:35.2pt;height:13.55pt;z-index:25909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1" type="#_x0000_t75" style="position:absolute;left:0;text-align:left;margin-left:18.85pt;margin-top:0;width:35.2pt;height:13.55pt;z-index:25909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2" type="#_x0000_t75" style="position:absolute;left:0;text-align:left;margin-left:18.85pt;margin-top:0;width:35.2pt;height:13.55pt;z-index:25909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3" type="#_x0000_t75" style="position:absolute;left:0;text-align:left;margin-left:18.85pt;margin-top:0;width:35.2pt;height:13.55pt;z-index:25909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4" type="#_x0000_t75" style="position:absolute;left:0;text-align:left;margin-left:18.85pt;margin-top:0;width:35.9pt;height:10.5pt;z-index:25910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5" type="#_x0000_t75" style="position:absolute;left:0;text-align:left;margin-left:18.85pt;margin-top:0;width:35.9pt;height:10.5pt;z-index:25910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6" type="#_x0000_t75" style="position:absolute;left:0;text-align:left;margin-left:18.85pt;margin-top:0;width:35.9pt;height:10.5pt;z-index:25910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7" type="#_x0000_t75" style="position:absolute;left:0;text-align:left;margin-left:18.85pt;margin-top:0;width:35.9pt;height:10.5pt;z-index:25910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8" type="#_x0000_t75" style="position:absolute;left:0;text-align:left;margin-left:18.85pt;margin-top:0;width:35.9pt;height:13.55pt;z-index:25910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299" type="#_x0000_t75" style="position:absolute;left:0;text-align:left;margin-left:18.85pt;margin-top:0;width:35.9pt;height:11.2pt;z-index:25910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0" type="#_x0000_t75" style="position:absolute;left:0;text-align:left;margin-left:18.85pt;margin-top:0;width:35.2pt;height:13.55pt;z-index:25910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1" type="#_x0000_t75" style="position:absolute;left:0;text-align:left;margin-left:18.85pt;margin-top:0;width:35.9pt;height:10.5pt;z-index:25910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2" type="#_x0000_t75" style="position:absolute;left:0;text-align:left;margin-left:18.85pt;margin-top:0;width:35.9pt;height:11.2pt;z-index:25910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3" type="#_x0000_t75" style="position:absolute;left:0;text-align:left;margin-left:18.85pt;margin-top:0;width:35.9pt;height:10.5pt;z-index:25910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4" type="#_x0000_t75" style="position:absolute;left:0;text-align:left;margin-left:18.85pt;margin-top:0;width:35.9pt;height:11.2pt;z-index:25911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5" type="#_x0000_t75" style="position:absolute;left:0;text-align:left;margin-left:18.85pt;margin-top:0;width:35.2pt;height:13.55pt;z-index:25911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6" type="#_x0000_t75" style="position:absolute;left:0;text-align:left;margin-left:18.85pt;margin-top:0;width:35.2pt;height:13.55pt;z-index:25911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7" type="#_x0000_t75" style="position:absolute;left:0;text-align:left;margin-left:18.85pt;margin-top:0;width:35.2pt;height:13.55pt;z-index:25911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8" type="#_x0000_t75" style="position:absolute;left:0;text-align:left;margin-left:18.85pt;margin-top:0;width:35.9pt;height:10.5pt;z-index:25911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09" type="#_x0000_t75" style="position:absolute;left:0;text-align:left;margin-left:18.85pt;margin-top:0;width:35.2pt;height:13.55pt;z-index:25911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0" type="#_x0000_t75" style="position:absolute;left:0;text-align:left;margin-left:18.85pt;margin-top:0;width:35.9pt;height:10.5pt;z-index:25911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1" type="#_x0000_t75" style="position:absolute;left:0;text-align:left;margin-left:18.85pt;margin-top:0;width:35.9pt;height:10.5pt;z-index:25911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2" type="#_x0000_t75" style="position:absolute;left:0;text-align:left;margin-left:18.85pt;margin-top:0;width:35.9pt;height:10.5pt;z-index:25911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3" type="#_x0000_t75" style="position:absolute;left:0;text-align:left;margin-left:18.85pt;margin-top:0;width:35.9pt;height:11.2pt;z-index:25912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4" type="#_x0000_t75" style="position:absolute;left:0;text-align:left;margin-left:18.85pt;margin-top:0;width:35.9pt;height:11.2pt;z-index:25912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5" type="#_x0000_t75" style="position:absolute;left:0;text-align:left;margin-left:18.85pt;margin-top:0;width:35.9pt;height:11.2pt;z-index:25912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6" type="#_x0000_t75" style="position:absolute;left:0;text-align:left;margin-left:18.85pt;margin-top:0;width:35.2pt;height:13.55pt;z-index:25912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7" type="#_x0000_t75" style="position:absolute;left:0;text-align:left;margin-left:18.85pt;margin-top:0;width:35.2pt;height:13.55pt;z-index:25912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8" type="#_x0000_t75" style="position:absolute;left:0;text-align:left;margin-left:18.85pt;margin-top:0;width:35.2pt;height:13.55pt;z-index:25912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19" type="#_x0000_t75" style="position:absolute;left:0;text-align:left;margin-left:18.85pt;margin-top:0;width:35.2pt;height:13.55pt;z-index:25912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0" type="#_x0000_t75" style="position:absolute;left:0;text-align:left;margin-left:18.85pt;margin-top:0;width:35.9pt;height:10.5pt;z-index:25912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1" type="#_x0000_t75" style="position:absolute;left:0;text-align:left;margin-left:18.85pt;margin-top:0;width:35.2pt;height:10.5pt;z-index:25912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2" type="#_x0000_t75" style="position:absolute;left:0;text-align:left;margin-left:18.85pt;margin-top:0;width:35.9pt;height:11.2pt;z-index:25912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3" type="#_x0000_t75" style="position:absolute;left:0;text-align:left;margin-left:18.85pt;margin-top:0;width:35.9pt;height:10.5pt;z-index:25913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4" type="#_x0000_t75" style="position:absolute;left:0;text-align:left;margin-left:18.85pt;margin-top:0;width:35.9pt;height:10.5pt;z-index:25913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5" type="#_x0000_t75" style="position:absolute;left:0;text-align:left;margin-left:18.85pt;margin-top:0;width:35.9pt;height:10.5pt;z-index:25913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6" type="#_x0000_t75" style="position:absolute;left:0;text-align:left;margin-left:18.85pt;margin-top:0;width:35.9pt;height:11.2pt;z-index:25913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7" type="#_x0000_t75" style="position:absolute;left:0;text-align:left;margin-left:18.85pt;margin-top:0;width:35.9pt;height:11.2pt;z-index:25913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8" type="#_x0000_t75" style="position:absolute;left:0;text-align:left;margin-left:18.85pt;margin-top:0;width:35.9pt;height:10.5pt;z-index:25913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29" type="#_x0000_t75" style="position:absolute;left:0;text-align:left;margin-left:18.85pt;margin-top:0;width:35.9pt;height:10.5pt;z-index:25913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0" type="#_x0000_t75" style="position:absolute;left:0;text-align:left;margin-left:18.85pt;margin-top:0;width:35.2pt;height:13.55pt;z-index:25913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1" type="#_x0000_t75" style="position:absolute;left:0;text-align:left;margin-left:18.85pt;margin-top:0;width:35.9pt;height:10.5pt;z-index:25913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2" type="#_x0000_t75" style="position:absolute;left:0;text-align:left;margin-left:18.85pt;margin-top:0;width:35.9pt;height:10.5pt;z-index:25913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3" type="#_x0000_t75" style="position:absolute;left:0;text-align:left;margin-left:18.85pt;margin-top:0;width:35.9pt;height:11.2pt;z-index:25914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4" type="#_x0000_t75" style="position:absolute;left:0;text-align:left;margin-left:18.85pt;margin-top:0;width:35.9pt;height:11.2pt;z-index:25914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5" type="#_x0000_t75" style="position:absolute;left:0;text-align:left;margin-left:18.85pt;margin-top:0;width:35.9pt;height:10.5pt;z-index:25914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6" type="#_x0000_t75" style="position:absolute;left:0;text-align:left;margin-left:18.85pt;margin-top:0;width:35.9pt;height:11.2pt;z-index:25914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7" type="#_x0000_t75" style="position:absolute;left:0;text-align:left;margin-left:18.85pt;margin-top:0;width:35.9pt;height:10.5pt;z-index:25914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8" type="#_x0000_t75" style="position:absolute;left:0;text-align:left;margin-left:18.85pt;margin-top:0;width:35.9pt;height:10.5pt;z-index:25914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39" type="#_x0000_t75" style="position:absolute;left:0;text-align:left;margin-left:18.85pt;margin-top:0;width:35.9pt;height:10.5pt;z-index:25914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0" type="#_x0000_t75" style="position:absolute;left:0;text-align:left;margin-left:18.85pt;margin-top:0;width:35.9pt;height:11.2pt;z-index:25914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1" type="#_x0000_t75" style="position:absolute;left:0;text-align:left;margin-left:18.85pt;margin-top:0;width:35.9pt;height:11.2pt;z-index:25914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2" type="#_x0000_t75" style="position:absolute;left:0;text-align:left;margin-left:18.85pt;margin-top:0;width:35.9pt;height:10.5pt;z-index:25914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3" type="#_x0000_t75" style="position:absolute;left:0;text-align:left;margin-left:18.85pt;margin-top:0;width:35.9pt;height:11.2pt;z-index:25915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4" type="#_x0000_t75" style="position:absolute;left:0;text-align:left;margin-left:18.85pt;margin-top:0;width:35.9pt;height:10.5pt;z-index:25915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5" type="#_x0000_t75" style="position:absolute;left:0;text-align:left;margin-left:18.85pt;margin-top:0;width:35.9pt;height:14.3pt;z-index:25915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6" type="#_x0000_t75" style="position:absolute;left:0;text-align:left;margin-left:18.85pt;margin-top:0;width:35.9pt;height:11.2pt;z-index:25915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7" type="#_x0000_t75" style="position:absolute;left:0;text-align:left;margin-left:18.85pt;margin-top:0;width:35.9pt;height:11.2pt;z-index:25915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8" type="#_x0000_t75" style="position:absolute;left:0;text-align:left;margin-left:18.85pt;margin-top:0;width:35.9pt;height:10.5pt;z-index:25915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49" type="#_x0000_t75" style="position:absolute;left:0;text-align:left;margin-left:18.85pt;margin-top:0;width:35.9pt;height:11.2pt;z-index:25915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0" type="#_x0000_t75" style="position:absolute;left:0;text-align:left;margin-left:18.85pt;margin-top:0;width:35.9pt;height:10.5pt;z-index:25915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1" type="#_x0000_t75" style="position:absolute;left:0;text-align:left;margin-left:18.85pt;margin-top:0;width:35.9pt;height:10.5pt;z-index:25915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2" type="#_x0000_t75" style="position:absolute;left:0;text-align:left;margin-left:18.85pt;margin-top:0;width:35.9pt;height:10.5pt;z-index:25916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3" type="#_x0000_t75" style="position:absolute;left:0;text-align:left;margin-left:18.85pt;margin-top:0;width:35.9pt;height:11.2pt;z-index:25916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4" type="#_x0000_t75" style="position:absolute;left:0;text-align:left;margin-left:18.85pt;margin-top:0;width:35.9pt;height:11.2pt;z-index:25916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5" type="#_x0000_t75" style="position:absolute;left:0;text-align:left;margin-left:18.85pt;margin-top:0;width:35.2pt;height:13.55pt;z-index:25916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6" type="#_x0000_t75" style="position:absolute;left:0;text-align:left;margin-left:18.85pt;margin-top:0;width:35.2pt;height:13.55pt;z-index:25916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7" type="#_x0000_t75" style="position:absolute;left:0;text-align:left;margin-left:18.85pt;margin-top:0;width:35.2pt;height:13.55pt;z-index:25916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8" type="#_x0000_t75" style="position:absolute;left:0;text-align:left;margin-left:18.85pt;margin-top:0;width:35.9pt;height:10.5pt;z-index:25916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59" type="#_x0000_t75" style="position:absolute;left:0;text-align:left;margin-left:18.85pt;margin-top:0;width:35.9pt;height:14.3pt;z-index:25916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0" type="#_x0000_t75" style="position:absolute;left:0;text-align:left;margin-left:18.85pt;margin-top:0;width:35.9pt;height:10.5pt;z-index:25916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1" type="#_x0000_t75" style="position:absolute;left:0;text-align:left;margin-left:18.85pt;margin-top:0;width:35.9pt;height:10.5pt;z-index:25916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2" type="#_x0000_t75" style="position:absolute;left:0;text-align:left;margin-left:18.85pt;margin-top:0;width:35.9pt;height:13.55pt;z-index:25917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3" type="#_x0000_t75" style="position:absolute;left:0;text-align:left;margin-left:18.85pt;margin-top:0;width:35.9pt;height:11.2pt;z-index:25917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4" type="#_x0000_t75" style="position:absolute;left:0;text-align:left;margin-left:18.85pt;margin-top:0;width:35.9pt;height:11.2pt;z-index:25917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5" type="#_x0000_t75" style="position:absolute;left:0;text-align:left;margin-left:18.85pt;margin-top:0;width:35.9pt;height:14.3pt;z-index:25917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6" type="#_x0000_t75" style="position:absolute;left:0;text-align:left;margin-left:18.85pt;margin-top:0;width:35.9pt;height:10.5pt;z-index:25917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7" type="#_x0000_t75" style="position:absolute;left:0;text-align:left;margin-left:18.85pt;margin-top:0;width:35.9pt;height:10.5pt;z-index:25917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8" type="#_x0000_t75" style="position:absolute;left:0;text-align:left;margin-left:18.85pt;margin-top:0;width:35.9pt;height:10.5pt;z-index:25917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69" type="#_x0000_t75" style="position:absolute;left:0;text-align:left;margin-left:18.85pt;margin-top:0;width:35.9pt;height:11.2pt;z-index:25917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0" type="#_x0000_t75" style="position:absolute;left:0;text-align:left;margin-left:18.85pt;margin-top:0;width:35.9pt;height:11.2pt;z-index:25917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1" type="#_x0000_t75" style="position:absolute;left:0;text-align:left;margin-left:18.85pt;margin-top:0;width:35.2pt;height:13.55pt;z-index:25917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2" type="#_x0000_t75" style="position:absolute;left:0;text-align:left;margin-left:18.85pt;margin-top:0;width:35.2pt;height:13.55pt;z-index:25918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3" type="#_x0000_t75" style="position:absolute;left:0;text-align:left;margin-left:18.85pt;margin-top:0;width:35.2pt;height:10.5pt;z-index:25918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4" type="#_x0000_t75" style="position:absolute;left:0;text-align:left;margin-left:18.85pt;margin-top:0;width:35.2pt;height:10.5pt;z-index:25918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5" type="#_x0000_t75" style="position:absolute;left:0;text-align:left;margin-left:18.85pt;margin-top:0;width:35.9pt;height:11.2pt;z-index:25918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6" type="#_x0000_t75" style="position:absolute;left:0;text-align:left;margin-left:18.85pt;margin-top:0;width:35.2pt;height:10.5pt;z-index:25918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7" type="#_x0000_t75" style="position:absolute;left:0;text-align:left;margin-left:18.85pt;margin-top:0;width:35.2pt;height:10.5pt;z-index:25918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8" type="#_x0000_t75" style="position:absolute;left:0;text-align:left;margin-left:18.85pt;margin-top:0;width:35.2pt;height:13.55pt;z-index:25918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79" type="#_x0000_t75" style="position:absolute;left:0;text-align:left;margin-left:18.85pt;margin-top:0;width:35.2pt;height:13.55pt;z-index:25918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0" type="#_x0000_t75" style="position:absolute;left:0;text-align:left;margin-left:18.85pt;margin-top:0;width:35.2pt;height:13.55pt;z-index:25918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1" type="#_x0000_t75" style="position:absolute;left:0;text-align:left;margin-left:18.85pt;margin-top:0;width:35.2pt;height:13.55pt;z-index:25918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2" type="#_x0000_t75" style="position:absolute;left:0;text-align:left;margin-left:18.85pt;margin-top:0;width:35.2pt;height:10.5pt;z-index:25919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3" type="#_x0000_t75" style="position:absolute;left:0;text-align:left;margin-left:18.85pt;margin-top:0;width:35.9pt;height:11.2pt;z-index:25919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4" type="#_x0000_t75" style="position:absolute;left:0;text-align:left;margin-left:18.85pt;margin-top:0;width:35.2pt;height:13.55pt;z-index:25919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5" type="#_x0000_t75" style="position:absolute;left:0;text-align:left;margin-left:18.85pt;margin-top:0;width:35.2pt;height:13.55pt;z-index:25919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6" type="#_x0000_t75" style="position:absolute;left:0;text-align:left;margin-left:18.85pt;margin-top:0;width:35.9pt;height:13.55pt;z-index:25919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7" type="#_x0000_t75" style="position:absolute;left:0;text-align:left;margin-left:18.85pt;margin-top:0;width:35.2pt;height:13.55pt;z-index:25919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8" type="#_x0000_t75" style="position:absolute;left:0;text-align:left;margin-left:18.85pt;margin-top:0;width:35.9pt;height:13.55pt;z-index:25919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89" type="#_x0000_t75" style="position:absolute;left:0;text-align:left;margin-left:18.85pt;margin-top:0;width:35.2pt;height:13.55pt;z-index:25919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0" type="#_x0000_t75" style="position:absolute;left:0;text-align:left;margin-left:18.85pt;margin-top:0;width:35.2pt;height:13.55pt;z-index:25919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1" type="#_x0000_t75" style="position:absolute;left:0;text-align:left;margin-left:18.85pt;margin-top:0;width:35.9pt;height:13.55pt;z-index:25920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2" type="#_x0000_t75" style="position:absolute;left:0;text-align:left;margin-left:18.85pt;margin-top:0;width:35.2pt;height:13.55pt;z-index:25920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3" type="#_x0000_t75" style="position:absolute;left:0;text-align:left;margin-left:18.85pt;margin-top:0;width:35.9pt;height:14.3pt;z-index:25920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4" type="#_x0000_t75" style="position:absolute;left:0;text-align:left;margin-left:18.85pt;margin-top:0;width:35.2pt;height:13.55pt;z-index:25920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5" type="#_x0000_t75" style="position:absolute;left:0;text-align:left;margin-left:18.85pt;margin-top:0;width:35.2pt;height:10.5pt;z-index:25920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6" type="#_x0000_t75" style="position:absolute;left:0;text-align:left;margin-left:18.85pt;margin-top:0;width:35.9pt;height:13.55pt;z-index:25920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7" type="#_x0000_t75" style="position:absolute;left:0;text-align:left;margin-left:18.85pt;margin-top:0;width:35.2pt;height:13.55pt;z-index:25920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8" type="#_x0000_t75" style="position:absolute;left:0;text-align:left;margin-left:18.85pt;margin-top:0;width:35.9pt;height:13.55pt;z-index:25920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399" type="#_x0000_t75" style="position:absolute;left:0;text-align:left;margin-left:18.85pt;margin-top:0;width:35.9pt;height:13.55pt;z-index:25920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0" type="#_x0000_t75" style="position:absolute;left:0;text-align:left;margin-left:18.85pt;margin-top:0;width:35.9pt;height:13.55pt;z-index:25920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1" type="#_x0000_t75" style="position:absolute;left:0;text-align:left;margin-left:18.85pt;margin-top:0;width:35.2pt;height:13.55pt;z-index:25921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2" type="#_x0000_t75" style="position:absolute;left:0;text-align:left;margin-left:18.85pt;margin-top:0;width:35.9pt;height:13.55pt;z-index:25921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3" type="#_x0000_t75" style="position:absolute;left:0;text-align:left;margin-left:18.85pt;margin-top:0;width:35.9pt;height:13.55pt;z-index:25921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4" type="#_x0000_t75" style="position:absolute;left:0;text-align:left;margin-left:18.85pt;margin-top:0;width:35.9pt;height:13.55pt;z-index:25921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5" type="#_x0000_t75" style="position:absolute;left:0;text-align:left;margin-left:18.85pt;margin-top:0;width:35.2pt;height:13.55pt;z-index:25921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6" type="#_x0000_t75" style="position:absolute;left:0;text-align:left;margin-left:18.85pt;margin-top:0;width:35.9pt;height:13.55pt;z-index:25921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7" type="#_x0000_t75" style="position:absolute;left:0;text-align:left;margin-left:18.85pt;margin-top:0;width:35.9pt;height:13.55pt;z-index:25921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8" type="#_x0000_t75" style="position:absolute;left:0;text-align:left;margin-left:18.85pt;margin-top:0;width:35.9pt;height:13.55pt;z-index:25921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09" type="#_x0000_t75" style="position:absolute;left:0;text-align:left;margin-left:18.85pt;margin-top:0;width:35.2pt;height:13.55pt;z-index:25921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0" type="#_x0000_t75" style="position:absolute;left:0;text-align:left;margin-left:18.85pt;margin-top:0;width:35.2pt;height:13.55pt;z-index:25921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1" type="#_x0000_t75" style="position:absolute;left:0;text-align:left;margin-left:18.85pt;margin-top:0;width:35.9pt;height:14.3pt;z-index:25922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2" type="#_x0000_t75" style="position:absolute;left:0;text-align:left;margin-left:18.85pt;margin-top:0;width:35.2pt;height:13.55pt;z-index:25922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3" type="#_x0000_t75" style="position:absolute;left:0;text-align:left;margin-left:18.85pt;margin-top:0;width:35.9pt;height:14.3pt;z-index:25922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4" type="#_x0000_t75" style="position:absolute;left:0;text-align:left;margin-left:18.85pt;margin-top:0;width:35.9pt;height:13.55pt;z-index:25922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5" type="#_x0000_t75" style="position:absolute;left:0;text-align:left;margin-left:18.85pt;margin-top:0;width:35.9pt;height:14.3pt;z-index:25922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6" type="#_x0000_t75" style="position:absolute;left:0;text-align:left;margin-left:18.85pt;margin-top:0;width:35.9pt;height:13.55pt;z-index:25922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7" type="#_x0000_t75" style="position:absolute;left:0;text-align:left;margin-left:18.85pt;margin-top:0;width:35.2pt;height:13.55pt;z-index:25922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8" type="#_x0000_t75" style="position:absolute;left:0;text-align:left;margin-left:18.85pt;margin-top:0;width:35.9pt;height:13.55pt;z-index:25922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19" type="#_x0000_t75" style="position:absolute;left:0;text-align:left;margin-left:18.85pt;margin-top:0;width:35.9pt;height:14.3pt;z-index:25922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0" type="#_x0000_t75" style="position:absolute;left:0;text-align:left;margin-left:18.85pt;margin-top:0;width:35.9pt;height:14.3pt;z-index:25922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1" type="#_x0000_t75" style="position:absolute;left:0;text-align:left;margin-left:18.85pt;margin-top:0;width:35.2pt;height:13.55pt;z-index:25923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2" type="#_x0000_t75" style="position:absolute;left:0;text-align:left;margin-left:18.85pt;margin-top:0;width:35.2pt;height:13.55pt;z-index:25923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3" type="#_x0000_t75" style="position:absolute;left:0;text-align:left;margin-left:18.85pt;margin-top:0;width:35.2pt;height:13.55pt;z-index:25923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4" type="#_x0000_t75" style="position:absolute;left:0;text-align:left;margin-left:18.85pt;margin-top:0;width:35.9pt;height:14.3pt;z-index:25923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5" type="#_x0000_t75" style="position:absolute;left:0;text-align:left;margin-left:18.85pt;margin-top:0;width:35.2pt;height:13.55pt;z-index:25923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6" type="#_x0000_t75" style="position:absolute;left:0;text-align:left;margin-left:18.85pt;margin-top:0;width:35.9pt;height:11.2pt;z-index:25923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7" type="#_x0000_t75" style="position:absolute;left:0;text-align:left;margin-left:18.85pt;margin-top:0;width:35.2pt;height:13.55pt;z-index:25923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8" type="#_x0000_t75" style="position:absolute;left:0;text-align:left;margin-left:18.85pt;margin-top:0;width:35.9pt;height:14.3pt;z-index:25923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29" type="#_x0000_t75" style="position:absolute;left:0;text-align:left;margin-left:18.85pt;margin-top:0;width:35.9pt;height:10.5pt;z-index:25923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0" type="#_x0000_t75" style="position:absolute;left:0;text-align:left;margin-left:18.85pt;margin-top:0;width:35.9pt;height:11.2pt;z-index:25923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1" type="#_x0000_t75" style="position:absolute;left:0;text-align:left;margin-left:18.85pt;margin-top:0;width:35.2pt;height:13.55pt;z-index:25924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2" type="#_x0000_t75" style="position:absolute;left:0;text-align:left;margin-left:18.85pt;margin-top:0;width:35.2pt;height:13.55pt;z-index:25924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3" type="#_x0000_t75" style="position:absolute;left:0;text-align:left;margin-left:18.85pt;margin-top:0;width:35.9pt;height:13.55pt;z-index:25924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4" type="#_x0000_t75" style="position:absolute;left:0;text-align:left;margin-left:18.85pt;margin-top:0;width:35.2pt;height:13.55pt;z-index:25924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5" type="#_x0000_t75" style="position:absolute;left:0;text-align:left;margin-left:18.85pt;margin-top:0;width:35.9pt;height:13.55pt;z-index:25924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6" type="#_x0000_t75" style="position:absolute;left:0;text-align:left;margin-left:18.85pt;margin-top:0;width:35.9pt;height:14.3pt;z-index:25924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7" type="#_x0000_t75" style="position:absolute;left:0;text-align:left;margin-left:18.85pt;margin-top:0;width:35.2pt;height:13.55pt;z-index:25924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8" type="#_x0000_t75" style="position:absolute;left:0;text-align:left;margin-left:18.85pt;margin-top:0;width:35.9pt;height:13.55pt;z-index:25924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39" type="#_x0000_t75" style="position:absolute;left:0;text-align:left;margin-left:18.85pt;margin-top:0;width:35.2pt;height:13.55pt;z-index:25924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0" type="#_x0000_t75" style="position:absolute;left:0;text-align:left;margin-left:18.85pt;margin-top:0;width:35.9pt;height:14.3pt;z-index:25925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1" type="#_x0000_t75" style="position:absolute;left:0;text-align:left;margin-left:18.85pt;margin-top:0;width:35.2pt;height:13.55pt;z-index:25925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2" type="#_x0000_t75" style="position:absolute;left:0;text-align:left;margin-left:18.85pt;margin-top:0;width:35.9pt;height:14.3pt;z-index:25925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3" type="#_x0000_t75" style="position:absolute;left:0;text-align:left;margin-left:18.85pt;margin-top:0;width:35.9pt;height:14.3pt;z-index:25925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4" type="#_x0000_t75" style="position:absolute;left:0;text-align:left;margin-left:18.85pt;margin-top:0;width:35.9pt;height:14.3pt;z-index:25925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5" type="#_x0000_t75" style="position:absolute;left:0;text-align:left;margin-left:18.85pt;margin-top:0;width:35.2pt;height:13.55pt;z-index:25925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6" type="#_x0000_t75" style="position:absolute;left:0;text-align:left;margin-left:18.85pt;margin-top:0;width:35.2pt;height:13.55pt;z-index:25925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7" type="#_x0000_t75" style="position:absolute;left:0;text-align:left;margin-left:18.85pt;margin-top:0;width:35.9pt;height:14.3pt;z-index:25925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8" type="#_x0000_t75" style="position:absolute;left:0;text-align:left;margin-left:18.85pt;margin-top:0;width:35.9pt;height:13.55pt;z-index:25925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49" type="#_x0000_t75" style="position:absolute;left:0;text-align:left;margin-left:18.85pt;margin-top:0;width:35.9pt;height:14.3pt;z-index:25925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0" type="#_x0000_t75" style="position:absolute;left:0;text-align:left;margin-left:18.85pt;margin-top:0;width:35.2pt;height:13.55pt;z-index:25926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1" type="#_x0000_t75" style="position:absolute;left:0;text-align:left;margin-left:18.85pt;margin-top:0;width:35.2pt;height:13.55pt;z-index:25926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2" type="#_x0000_t75" style="position:absolute;left:0;text-align:left;margin-left:18.85pt;margin-top:0;width:35.9pt;height:13.55pt;z-index:25926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3" type="#_x0000_t75" style="position:absolute;left:0;text-align:left;margin-left:18.85pt;margin-top:0;width:35.2pt;height:13.55pt;z-index:25926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4" type="#_x0000_t75" style="position:absolute;left:0;text-align:left;margin-left:18.85pt;margin-top:0;width:35.2pt;height:13.55pt;z-index:25926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5" type="#_x0000_t75" style="position:absolute;left:0;text-align:left;margin-left:18.85pt;margin-top:0;width:35.9pt;height:14.3pt;z-index:25926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6" type="#_x0000_t75" style="position:absolute;left:0;text-align:left;margin-left:18.85pt;margin-top:0;width:35.9pt;height:13.55pt;z-index:25926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7" type="#_x0000_t75" style="position:absolute;left:0;text-align:left;margin-left:18.85pt;margin-top:0;width:35.9pt;height:13.55pt;z-index:25926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8" type="#_x0000_t75" style="position:absolute;left:0;text-align:left;margin-left:18.85pt;margin-top:0;width:35.2pt;height:13.55pt;z-index:25926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59" type="#_x0000_t75" style="position:absolute;left:0;text-align:left;margin-left:18.85pt;margin-top:0;width:35.9pt;height:13.55pt;z-index:25926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0" type="#_x0000_t75" style="position:absolute;left:0;text-align:left;margin-left:18.85pt;margin-top:0;width:35.9pt;height:13.55pt;z-index:25927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1" type="#_x0000_t75" style="position:absolute;left:0;text-align:left;margin-left:18.85pt;margin-top:0;width:35.9pt;height:14.3pt;z-index:25927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2" type="#_x0000_t75" style="position:absolute;left:0;text-align:left;margin-left:18.85pt;margin-top:0;width:35.2pt;height:13.55pt;z-index:25927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3" type="#_x0000_t75" style="position:absolute;left:0;text-align:left;margin-left:18.85pt;margin-top:0;width:35.9pt;height:10.5pt;z-index:25927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4" type="#_x0000_t75" style="position:absolute;left:0;text-align:left;margin-left:18.85pt;margin-top:0;width:35.2pt;height:13.55pt;z-index:25927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5" type="#_x0000_t75" style="position:absolute;left:0;text-align:left;margin-left:18.85pt;margin-top:0;width:35.2pt;height:13.55pt;z-index:25927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6" type="#_x0000_t75" style="position:absolute;left:0;text-align:left;margin-left:18.85pt;margin-top:0;width:35.9pt;height:13.55pt;z-index:25927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7" type="#_x0000_t75" style="position:absolute;left:0;text-align:left;margin-left:18.85pt;margin-top:0;width:35.2pt;height:13.55pt;z-index:25927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8" type="#_x0000_t75" style="position:absolute;left:0;text-align:left;margin-left:18.85pt;margin-top:0;width:35.9pt;height:10.5pt;z-index:25927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69" type="#_x0000_t75" style="position:absolute;left:0;text-align:left;margin-left:18.85pt;margin-top:0;width:35.2pt;height:13.55pt;z-index:25927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0" type="#_x0000_t75" style="position:absolute;left:0;text-align:left;margin-left:18.85pt;margin-top:0;width:35.9pt;height:10.5pt;z-index:25928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1" type="#_x0000_t75" style="position:absolute;left:0;text-align:left;margin-left:18.85pt;margin-top:0;width:35.9pt;height:10.5pt;z-index:25928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2" type="#_x0000_t75" style="position:absolute;left:0;text-align:left;margin-left:18.85pt;margin-top:0;width:35.9pt;height:10.5pt;z-index:25928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3" type="#_x0000_t75" style="position:absolute;left:0;text-align:left;margin-left:18.85pt;margin-top:0;width:35.2pt;height:13.55pt;z-index:25928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4" type="#_x0000_t75" style="position:absolute;left:0;text-align:left;margin-left:18.85pt;margin-top:0;width:35.9pt;height:10.5pt;z-index:25928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5" type="#_x0000_t75" style="position:absolute;left:0;text-align:left;margin-left:18.85pt;margin-top:0;width:35.2pt;height:13.55pt;z-index:25928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6" type="#_x0000_t75" style="position:absolute;left:0;text-align:left;margin-left:18.85pt;margin-top:0;width:35.9pt;height:10.5pt;z-index:25928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7" type="#_x0000_t75" style="position:absolute;left:0;text-align:left;margin-left:18.85pt;margin-top:0;width:35.9pt;height:10.5pt;z-index:25928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8" type="#_x0000_t75" style="position:absolute;left:0;text-align:left;margin-left:18.85pt;margin-top:0;width:35.9pt;height:10.5pt;z-index:25928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79" type="#_x0000_t75" style="position:absolute;left:0;text-align:left;margin-left:18.85pt;margin-top:0;width:35.9pt;height:10.5pt;z-index:25929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0" type="#_x0000_t75" style="position:absolute;left:0;text-align:left;margin-left:18.85pt;margin-top:0;width:35.2pt;height:13.55pt;z-index:25929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1" type="#_x0000_t75" style="position:absolute;left:0;text-align:left;margin-left:18.85pt;margin-top:0;width:35.9pt;height:13.55pt;z-index:25929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2" type="#_x0000_t75" style="position:absolute;left:0;text-align:left;margin-left:18.85pt;margin-top:0;width:35.2pt;height:13.55pt;z-index:25929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3" type="#_x0000_t75" style="position:absolute;left:0;text-align:left;margin-left:18.85pt;margin-top:0;width:35.9pt;height:10.5pt;z-index:25929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4" type="#_x0000_t75" style="position:absolute;left:0;text-align:left;margin-left:18.85pt;margin-top:0;width:35.2pt;height:13.55pt;z-index:25929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5" type="#_x0000_t75" style="position:absolute;left:0;text-align:left;margin-left:18.85pt;margin-top:0;width:35.9pt;height:10.5pt;z-index:25929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6" type="#_x0000_t75" style="position:absolute;left:0;text-align:left;margin-left:18.85pt;margin-top:0;width:35.9pt;height:10.5pt;z-index:25929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7" type="#_x0000_t75" style="position:absolute;left:0;text-align:left;margin-left:18.85pt;margin-top:0;width:35.9pt;height:10.5pt;z-index:25929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8" type="#_x0000_t75" style="position:absolute;left:0;text-align:left;margin-left:18.85pt;margin-top:0;width:35.9pt;height:10.5pt;z-index:25929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89" type="#_x0000_t75" style="position:absolute;left:0;text-align:left;margin-left:18.85pt;margin-top:0;width:35.2pt;height:13.55pt;z-index:25930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0" type="#_x0000_t75" style="position:absolute;left:0;text-align:left;margin-left:18.85pt;margin-top:0;width:35.9pt;height:10.5pt;z-index:25930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1" type="#_x0000_t75" style="position:absolute;left:0;text-align:left;margin-left:18.85pt;margin-top:0;width:35.2pt;height:13.55pt;z-index:25930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2" type="#_x0000_t75" style="position:absolute;left:0;text-align:left;margin-left:18.85pt;margin-top:0;width:35.2pt;height:13.55pt;z-index:25930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3" type="#_x0000_t75" style="position:absolute;left:0;text-align:left;margin-left:18.85pt;margin-top:0;width:35.9pt;height:13.55pt;z-index:25930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4" type="#_x0000_t75" style="position:absolute;left:0;text-align:left;margin-left:18.85pt;margin-top:0;width:35.2pt;height:13.55pt;z-index:25930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5" type="#_x0000_t75" style="position:absolute;left:0;text-align:left;margin-left:18.85pt;margin-top:0;width:35.9pt;height:10.5pt;z-index:25930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6" type="#_x0000_t75" style="position:absolute;left:0;text-align:left;margin-left:18.85pt;margin-top:0;width:35.9pt;height:10.5pt;z-index:25930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7" type="#_x0000_t75" style="position:absolute;left:0;text-align:left;margin-left:18.85pt;margin-top:0;width:35.2pt;height:13.55pt;z-index:25930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8" type="#_x0000_t75" style="position:absolute;left:0;text-align:left;margin-left:18.85pt;margin-top:0;width:35.2pt;height:13.55pt;z-index:25930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499" type="#_x0000_t75" style="position:absolute;left:0;text-align:left;margin-left:18.85pt;margin-top:0;width:35.9pt;height:14.3pt;z-index:25931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0" type="#_x0000_t75" style="position:absolute;left:0;text-align:left;margin-left:18.85pt;margin-top:0;width:35.2pt;height:13.55pt;z-index:25931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1" type="#_x0000_t75" style="position:absolute;left:0;text-align:left;margin-left:18.85pt;margin-top:0;width:35.2pt;height:13.55pt;z-index:25931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2" type="#_x0000_t75" style="position:absolute;left:0;text-align:left;margin-left:18.85pt;margin-top:0;width:35.9pt;height:11.2pt;z-index:25931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3" type="#_x0000_t75" style="position:absolute;left:0;text-align:left;margin-left:18.85pt;margin-top:0;width:35.9pt;height:11.2pt;z-index:25931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4" type="#_x0000_t75" style="position:absolute;left:0;text-align:left;margin-left:18.85pt;margin-top:0;width:35.9pt;height:13.55pt;z-index:25931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5" type="#_x0000_t75" style="position:absolute;left:0;text-align:left;margin-left:18.85pt;margin-top:0;width:35.2pt;height:13.55pt;z-index:25931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6" type="#_x0000_t75" style="position:absolute;left:0;text-align:left;margin-left:18.85pt;margin-top:0;width:35.2pt;height:13.55pt;z-index:25931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7" type="#_x0000_t75" style="position:absolute;left:0;text-align:left;margin-left:18.85pt;margin-top:0;width:35.9pt;height:14.3pt;z-index:25931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8" type="#_x0000_t75" style="position:absolute;left:0;text-align:left;margin-left:18.85pt;margin-top:0;width:35.2pt;height:13.55pt;z-index:25931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09" type="#_x0000_t75" style="position:absolute;left:0;text-align:left;margin-left:18.85pt;margin-top:0;width:35.9pt;height:10.5pt;z-index:25932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0" type="#_x0000_t75" style="position:absolute;left:0;text-align:left;margin-left:18.85pt;margin-top:0;width:35.9pt;height:10.5pt;z-index:25932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1" type="#_x0000_t75" style="position:absolute;left:0;text-align:left;margin-left:18.85pt;margin-top:0;width:35.9pt;height:13.55pt;z-index:25932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2" type="#_x0000_t75" style="position:absolute;left:0;text-align:left;margin-left:18.85pt;margin-top:0;width:35.9pt;height:11.2pt;z-index:25932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3" type="#_x0000_t75" style="position:absolute;left:0;text-align:left;margin-left:18.85pt;margin-top:0;width:35.2pt;height:13.55pt;z-index:25932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4" type="#_x0000_t75" style="position:absolute;left:0;text-align:left;margin-left:18.85pt;margin-top:0;width:35.9pt;height:11.2pt;z-index:25932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5" type="#_x0000_t75" style="position:absolute;left:0;text-align:left;margin-left:18.85pt;margin-top:0;width:35.9pt;height:11.2pt;z-index:25932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6" type="#_x0000_t75" style="position:absolute;left:0;text-align:left;margin-left:18.85pt;margin-top:0;width:35.2pt;height:13.55pt;z-index:25932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7" type="#_x0000_t75" style="position:absolute;left:0;text-align:left;margin-left:18.85pt;margin-top:0;width:35.9pt;height:10.5pt;z-index:25932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8" type="#_x0000_t75" style="position:absolute;left:0;text-align:left;margin-left:18.85pt;margin-top:0;width:35.9pt;height:10.5pt;z-index:25933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19" type="#_x0000_t75" style="position:absolute;left:0;text-align:left;margin-left:18.85pt;margin-top:0;width:35.9pt;height:10.5pt;z-index:25933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0" type="#_x0000_t75" style="position:absolute;left:0;text-align:left;margin-left:18.85pt;margin-top:0;width:35.9pt;height:10.5pt;z-index:25933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1" type="#_x0000_t75" style="position:absolute;left:0;text-align:left;margin-left:18.85pt;margin-top:0;width:35.2pt;height:13.55pt;z-index:25933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2" type="#_x0000_t75" style="position:absolute;left:0;text-align:left;margin-left:18.85pt;margin-top:0;width:35.9pt;height:10.5pt;z-index:25933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3" type="#_x0000_t75" style="position:absolute;left:0;text-align:left;margin-left:18.85pt;margin-top:0;width:35.9pt;height:13.55pt;z-index:25933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4" type="#_x0000_t75" style="position:absolute;left:0;text-align:left;margin-left:18.85pt;margin-top:0;width:35.9pt;height:13.55pt;z-index:25933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5" type="#_x0000_t75" style="position:absolute;left:0;text-align:left;margin-left:18.85pt;margin-top:0;width:35.9pt;height:11.2pt;z-index:25933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6" type="#_x0000_t75" style="position:absolute;left:0;text-align:left;margin-left:18.85pt;margin-top:0;width:35.9pt;height:11.2pt;z-index:25933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7" type="#_x0000_t75" style="position:absolute;left:0;text-align:left;margin-left:18.85pt;margin-top:0;width:35.9pt;height:10.5pt;z-index:25933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8" type="#_x0000_t75" style="position:absolute;left:0;text-align:left;margin-left:18.85pt;margin-top:0;width:35.9pt;height:11.2pt;z-index:25934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29" type="#_x0000_t75" style="position:absolute;left:0;text-align:left;margin-left:18.85pt;margin-top:0;width:35.2pt;height:13.55pt;z-index:25934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0" type="#_x0000_t75" style="position:absolute;left:0;text-align:left;margin-left:18.85pt;margin-top:0;width:35.2pt;height:13.55pt;z-index:25934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1" type="#_x0000_t75" style="position:absolute;left:0;text-align:left;margin-left:18.85pt;margin-top:0;width:35.9pt;height:14.3pt;z-index:25934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2" type="#_x0000_t75" style="position:absolute;left:0;text-align:left;margin-left:18.85pt;margin-top:0;width:35.9pt;height:13.55pt;z-index:25934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3" type="#_x0000_t75" style="position:absolute;left:0;text-align:left;margin-left:18.85pt;margin-top:0;width:35.2pt;height:13.55pt;z-index:25934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4" type="#_x0000_t75" style="position:absolute;left:0;text-align:left;margin-left:18.85pt;margin-top:0;width:35.2pt;height:13.55pt;z-index:25934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5" type="#_x0000_t75" style="position:absolute;left:0;text-align:left;margin-left:18.85pt;margin-top:0;width:35.9pt;height:14.3pt;z-index:25934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6" type="#_x0000_t75" style="position:absolute;left:0;text-align:left;margin-left:18.85pt;margin-top:0;width:35.9pt;height:13.55pt;z-index:25934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7" type="#_x0000_t75" style="position:absolute;left:0;text-align:left;margin-left:18.85pt;margin-top:0;width:35.9pt;height:13.55pt;z-index:25934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8" type="#_x0000_t75" style="position:absolute;left:0;text-align:left;margin-left:18.85pt;margin-top:0;width:35.9pt;height:11.2pt;z-index:25935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39" type="#_x0000_t75" style="position:absolute;left:0;text-align:left;margin-left:18.85pt;margin-top:0;width:35.9pt;height:14.3pt;z-index:25935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0" type="#_x0000_t75" style="position:absolute;left:0;text-align:left;margin-left:18.85pt;margin-top:0;width:35.9pt;height:14.3pt;z-index:25935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1" type="#_x0000_t75" style="position:absolute;left:0;text-align:left;margin-left:18.85pt;margin-top:0;width:35.9pt;height:10.5pt;z-index:25935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2" type="#_x0000_t75" style="position:absolute;left:0;text-align:left;margin-left:18.85pt;margin-top:0;width:35.9pt;height:10.5pt;z-index:25935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3" type="#_x0000_t75" style="position:absolute;left:0;text-align:left;margin-left:18.85pt;margin-top:0;width:35.9pt;height:10.5pt;z-index:25935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4" type="#_x0000_t75" style="position:absolute;left:0;text-align:left;margin-left:18.85pt;margin-top:0;width:35.9pt;height:13.55pt;z-index:25935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5" type="#_x0000_t75" style="position:absolute;left:0;text-align:left;margin-left:18.85pt;margin-top:0;width:35.9pt;height:18.8pt;z-index:25935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6" type="#_x0000_t75" style="position:absolute;left:0;text-align:left;margin-left:18.85pt;margin-top:0;width:35.9pt;height:13.55pt;z-index:25935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7" type="#_x0000_t75" style="position:absolute;left:0;text-align:left;margin-left:18.85pt;margin-top:0;width:35.9pt;height:13.55pt;z-index:25935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8" type="#_x0000_t75" style="position:absolute;left:0;text-align:left;margin-left:18.85pt;margin-top:0;width:35.9pt;height:13.55pt;z-index:25936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49" type="#_x0000_t75" style="position:absolute;left:0;text-align:left;margin-left:18.85pt;margin-top:0;width:35.9pt;height:14.3pt;z-index:25936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0" type="#_x0000_t75" style="position:absolute;left:0;text-align:left;margin-left:18.85pt;margin-top:0;width:35.9pt;height:14.3pt;z-index:25936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1" type="#_x0000_t75" style="position:absolute;left:0;text-align:left;margin-left:18.85pt;margin-top:0;width:35.9pt;height:13.55pt;z-index:25936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2" type="#_x0000_t75" style="position:absolute;left:0;text-align:left;margin-left:18.85pt;margin-top:0;width:35.9pt;height:18.8pt;z-index:25936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3" type="#_x0000_t75" style="position:absolute;left:0;text-align:left;margin-left:18.85pt;margin-top:0;width:35.9pt;height:13.55pt;z-index:25936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4" type="#_x0000_t75" style="position:absolute;left:0;text-align:left;margin-left:18.85pt;margin-top:0;width:35.9pt;height:10.5pt;z-index:25936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5" type="#_x0000_t75" style="position:absolute;left:0;text-align:left;margin-left:18.85pt;margin-top:0;width:35.9pt;height:13.55pt;z-index:25936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6" type="#_x0000_t75" style="position:absolute;left:0;text-align:left;margin-left:18.85pt;margin-top:0;width:35.9pt;height:14.3pt;z-index:25936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7" type="#_x0000_t75" style="position:absolute;left:0;text-align:left;margin-left:18.85pt;margin-top:0;width:35.9pt;height:14.3pt;z-index:25936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8" type="#_x0000_t75" style="position:absolute;left:0;text-align:left;margin-left:18.85pt;margin-top:0;width:35.9pt;height:10.5pt;z-index:25937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59" type="#_x0000_t75" style="position:absolute;left:0;text-align:left;margin-left:18.85pt;margin-top:0;width:35.2pt;height:13.55pt;z-index:25937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0" type="#_x0000_t75" style="position:absolute;left:0;text-align:left;margin-left:18.85pt;margin-top:0;width:35.2pt;height:13.55pt;z-index:25937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1" type="#_x0000_t75" style="position:absolute;left:0;text-align:left;margin-left:18.85pt;margin-top:0;width:35.9pt;height:10.5pt;z-index:25937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2" type="#_x0000_t75" style="position:absolute;left:0;text-align:left;margin-left:18.85pt;margin-top:0;width:35.9pt;height:10.5pt;z-index:25937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3" type="#_x0000_t75" style="position:absolute;left:0;text-align:left;margin-left:18.85pt;margin-top:0;width:35.9pt;height:10.5pt;z-index:25937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4" type="#_x0000_t75" style="position:absolute;left:0;text-align:left;margin-left:18.85pt;margin-top:0;width:35.9pt;height:11.2pt;z-index:25937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5" type="#_x0000_t75" style="position:absolute;left:0;text-align:left;margin-left:18.85pt;margin-top:0;width:35.9pt;height:11.2pt;z-index:25937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6" type="#_x0000_t75" style="position:absolute;left:0;text-align:left;margin-left:18.85pt;margin-top:0;width:35.2pt;height:13.55pt;z-index:25937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7" type="#_x0000_t75" style="position:absolute;left:0;text-align:left;margin-left:18.85pt;margin-top:0;width:35.2pt;height:13.55pt;z-index:25938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8" type="#_x0000_t75" style="position:absolute;left:0;text-align:left;margin-left:18.85pt;margin-top:0;width:35.2pt;height:13.55pt;z-index:25938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69" type="#_x0000_t75" style="position:absolute;left:0;text-align:left;margin-left:18.85pt;margin-top:0;width:35.2pt;height:13.55pt;z-index:25938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0" type="#_x0000_t75" style="position:absolute;left:0;text-align:left;margin-left:18.85pt;margin-top:0;width:35.9pt;height:10.5pt;z-index:25938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1" type="#_x0000_t75" style="position:absolute;left:0;text-align:left;margin-left:18.85pt;margin-top:0;width:35.2pt;height:13.55pt;z-index:25938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2" type="#_x0000_t75" style="position:absolute;left:0;text-align:left;margin-left:18.85pt;margin-top:0;width:35.2pt;height:13.55pt;z-index:25938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3" type="#_x0000_t75" style="position:absolute;left:0;text-align:left;margin-left:18.85pt;margin-top:0;width:35.2pt;height:13.55pt;z-index:25938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4" type="#_x0000_t75" style="position:absolute;left:0;text-align:left;margin-left:18.85pt;margin-top:0;width:35.2pt;height:13.55pt;z-index:25938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5" type="#_x0000_t75" style="position:absolute;left:0;text-align:left;margin-left:18.85pt;margin-top:0;width:35.2pt;height:13.55pt;z-index:25938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6" type="#_x0000_t75" style="position:absolute;left:0;text-align:left;margin-left:18.85pt;margin-top:0;width:35.2pt;height:13.55pt;z-index:25938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7" type="#_x0000_t75" style="position:absolute;left:0;text-align:left;margin-left:18.85pt;margin-top:0;width:35.9pt;height:10.5pt;z-index:25939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8" type="#_x0000_t75" style="position:absolute;left:0;text-align:left;margin-left:18.85pt;margin-top:0;width:35.2pt;height:13.55pt;z-index:25939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79" type="#_x0000_t75" style="position:absolute;left:0;text-align:left;margin-left:18.85pt;margin-top:0;width:35.2pt;height:13.55pt;z-index:25939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0" type="#_x0000_t75" style="position:absolute;left:0;text-align:left;margin-left:18.85pt;margin-top:0;width:35.2pt;height:13.55pt;z-index:25939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1" type="#_x0000_t75" style="position:absolute;left:0;text-align:left;margin-left:18.85pt;margin-top:0;width:35.2pt;height:13.55pt;z-index:25939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2" type="#_x0000_t75" style="position:absolute;left:0;text-align:left;margin-left:18.85pt;margin-top:0;width:35.2pt;height:13.55pt;z-index:25939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3" type="#_x0000_t75" style="position:absolute;left:0;text-align:left;margin-left:18.85pt;margin-top:0;width:35.9pt;height:11.2pt;z-index:25939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4" type="#_x0000_t75" style="position:absolute;left:0;text-align:left;margin-left:18.85pt;margin-top:0;width:35.2pt;height:13.55pt;z-index:25939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5" type="#_x0000_t75" style="position:absolute;left:0;text-align:left;margin-left:18.85pt;margin-top:0;width:35.9pt;height:11.2pt;z-index:25939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6" type="#_x0000_t75" style="position:absolute;left:0;text-align:left;margin-left:18.85pt;margin-top:0;width:35.2pt;height:10.5pt;z-index:25939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7" type="#_x0000_t75" style="position:absolute;left:0;text-align:left;margin-left:18.85pt;margin-top:0;width:35.2pt;height:13.55pt;z-index:25940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8" type="#_x0000_t75" style="position:absolute;left:0;text-align:left;margin-left:18.85pt;margin-top:0;width:35.2pt;height:13.55pt;z-index:25940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89" type="#_x0000_t75" style="position:absolute;left:0;text-align:left;margin-left:18.85pt;margin-top:0;width:35.2pt;height:13.55pt;z-index:25940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0" type="#_x0000_t75" style="position:absolute;left:0;text-align:left;margin-left:18.85pt;margin-top:0;width:35.2pt;height:13.55pt;z-index:25940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1" type="#_x0000_t75" style="position:absolute;left:0;text-align:left;margin-left:18.85pt;margin-top:0;width:35.2pt;height:13.55pt;z-index:25940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2" type="#_x0000_t75" style="position:absolute;left:0;text-align:left;margin-left:18.85pt;margin-top:0;width:35.9pt;height:11.2pt;z-index:25940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3" type="#_x0000_t75" style="position:absolute;left:0;text-align:left;margin-left:18.85pt;margin-top:0;width:35.9pt;height:11.2pt;z-index:25940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4" type="#_x0000_t75" style="position:absolute;left:0;text-align:left;margin-left:18.85pt;margin-top:0;width:35.2pt;height:13.55pt;z-index:25940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5" type="#_x0000_t75" style="position:absolute;left:0;text-align:left;margin-left:18.85pt;margin-top:0;width:35.2pt;height:13.55pt;z-index:25940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6" type="#_x0000_t75" style="position:absolute;left:0;text-align:left;margin-left:18.85pt;margin-top:0;width:35.2pt;height:13.55pt;z-index:25940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7" type="#_x0000_t75" style="position:absolute;left:0;text-align:left;margin-left:18.85pt;margin-top:0;width:35.2pt;height:13.55pt;z-index:25941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8" type="#_x0000_t75" style="position:absolute;left:0;text-align:left;margin-left:18.85pt;margin-top:0;width:35.2pt;height:13.55pt;z-index:25941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599" type="#_x0000_t75" style="position:absolute;left:0;text-align:left;margin-left:18.85pt;margin-top:0;width:35.2pt;height:13.55pt;z-index:25941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0" type="#_x0000_t75" style="position:absolute;left:0;text-align:left;margin-left:18.85pt;margin-top:0;width:35.2pt;height:13.55pt;z-index:25941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1" type="#_x0000_t75" style="position:absolute;left:0;text-align:left;margin-left:18.85pt;margin-top:0;width:35.2pt;height:13.55pt;z-index:25941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2" type="#_x0000_t75" style="position:absolute;left:0;text-align:left;margin-left:18.85pt;margin-top:0;width:35.2pt;height:10.5pt;z-index:25941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3" type="#_x0000_t75" style="position:absolute;left:0;text-align:left;margin-left:18.85pt;margin-top:0;width:35.2pt;height:13.55pt;z-index:25941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4" type="#_x0000_t75" style="position:absolute;left:0;text-align:left;margin-left:18.85pt;margin-top:0;width:35.2pt;height:13.55pt;z-index:25941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5" type="#_x0000_t75" style="position:absolute;left:0;text-align:left;margin-left:18.85pt;margin-top:0;width:35.2pt;height:13.55pt;z-index:25941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6" type="#_x0000_t75" style="position:absolute;left:0;text-align:left;margin-left:18.85pt;margin-top:0;width:35.2pt;height:13.55pt;z-index:25942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7" type="#_x0000_t75" style="position:absolute;left:0;text-align:left;margin-left:18.85pt;margin-top:0;width:35.2pt;height:13.55pt;z-index:25942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8" type="#_x0000_t75" style="position:absolute;left:0;text-align:left;margin-left:18.85pt;margin-top:0;width:35.2pt;height:10.5pt;z-index:25942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09" type="#_x0000_t75" style="position:absolute;left:0;text-align:left;margin-left:18.85pt;margin-top:0;width:35.9pt;height:13.55pt;z-index:25942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0" type="#_x0000_t75" style="position:absolute;left:0;text-align:left;margin-left:18.85pt;margin-top:0;width:35.9pt;height:13.55pt;z-index:25942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1" type="#_x0000_t75" style="position:absolute;left:0;text-align:left;margin-left:18.85pt;margin-top:0;width:35.2pt;height:10.5pt;z-index:25942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2" type="#_x0000_t75" style="position:absolute;left:0;text-align:left;margin-left:18.85pt;margin-top:0;width:35.9pt;height:13.55pt;z-index:25942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3" type="#_x0000_t75" style="position:absolute;left:0;text-align:left;margin-left:18.85pt;margin-top:0;width:35.9pt;height:13.55pt;z-index:25942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4" type="#_x0000_t75" style="position:absolute;left:0;text-align:left;margin-left:18.85pt;margin-top:0;width:35.9pt;height:13.55pt;z-index:25942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5" type="#_x0000_t75" style="position:absolute;left:0;text-align:left;margin-left:18.85pt;margin-top:0;width:35.2pt;height:10.5pt;z-index:25942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6" type="#_x0000_t75" style="position:absolute;left:0;text-align:left;margin-left:18.85pt;margin-top:0;width:35.9pt;height:13.55pt;z-index:25943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7" type="#_x0000_t75" style="position:absolute;left:0;text-align:left;margin-left:18.85pt;margin-top:0;width:35.9pt;height:13.55pt;z-index:25943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8" type="#_x0000_t75" style="position:absolute;left:0;text-align:left;margin-left:18.85pt;margin-top:0;width:35.9pt;height:10.5pt;z-index:25943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19" type="#_x0000_t75" style="position:absolute;left:0;text-align:left;margin-left:18.85pt;margin-top:0;width:35.9pt;height:13.55pt;z-index:25943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0" type="#_x0000_t75" style="position:absolute;left:0;text-align:left;margin-left:18.85pt;margin-top:0;width:35.9pt;height:13.55pt;z-index:25943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1" type="#_x0000_t75" style="position:absolute;left:0;text-align:left;margin-left:18.85pt;margin-top:0;width:35.2pt;height:10.5pt;z-index:25943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2" type="#_x0000_t75" style="position:absolute;left:0;text-align:left;margin-left:18.85pt;margin-top:0;width:35.9pt;height:13.55pt;z-index:25943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3" type="#_x0000_t75" style="position:absolute;left:0;text-align:left;margin-left:18.85pt;margin-top:0;width:35.9pt;height:13.55pt;z-index:25943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4" type="#_x0000_t75" style="position:absolute;left:0;text-align:left;margin-left:18.85pt;margin-top:0;width:35.9pt;height:13.55pt;z-index:25943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5" type="#_x0000_t75" style="position:absolute;left:0;text-align:left;margin-left:18.85pt;margin-top:0;width:35.9pt;height:13.55pt;z-index:25943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6" type="#_x0000_t75" style="position:absolute;left:0;text-align:left;margin-left:18.85pt;margin-top:0;width:35.9pt;height:13.55pt;z-index:25944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7" type="#_x0000_t75" style="position:absolute;left:0;text-align:left;margin-left:18.85pt;margin-top:0;width:35.9pt;height:13.55pt;z-index:25944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8" type="#_x0000_t75" style="position:absolute;left:0;text-align:left;margin-left:18.85pt;margin-top:0;width:35.9pt;height:13.55pt;z-index:25944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29" type="#_x0000_t75" style="position:absolute;left:0;text-align:left;margin-left:18.85pt;margin-top:0;width:35.9pt;height:13.55pt;z-index:25944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0" type="#_x0000_t75" style="position:absolute;left:0;text-align:left;margin-left:18.85pt;margin-top:0;width:35.9pt;height:13.55pt;z-index:25944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1" type="#_x0000_t75" style="position:absolute;left:0;text-align:left;margin-left:18.85pt;margin-top:0;width:35.9pt;height:13.55pt;z-index:25944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2" type="#_x0000_t75" style="position:absolute;left:0;text-align:left;margin-left:18.85pt;margin-top:0;width:35.9pt;height:13.55pt;z-index:25944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3" type="#_x0000_t75" style="position:absolute;left:0;text-align:left;margin-left:18.85pt;margin-top:0;width:35.9pt;height:13.55pt;z-index:25944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4" type="#_x0000_t75" style="position:absolute;left:0;text-align:left;margin-left:18.85pt;margin-top:0;width:35.9pt;height:10.5pt;z-index:25944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5" type="#_x0000_t75" style="position:absolute;left:0;text-align:left;margin-left:18.85pt;margin-top:0;width:35.9pt;height:13.55pt;z-index:25944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6" type="#_x0000_t75" style="position:absolute;left:0;text-align:left;margin-left:18.85pt;margin-top:0;width:35.9pt;height:13.55pt;z-index:25945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7" type="#_x0000_t75" style="position:absolute;left:0;text-align:left;margin-left:18.85pt;margin-top:0;width:35.9pt;height:13.55pt;z-index:25945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8" type="#_x0000_t75" style="position:absolute;left:0;text-align:left;margin-left:18.85pt;margin-top:0;width:35.9pt;height:13.55pt;z-index:25945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39" type="#_x0000_t75" style="position:absolute;left:0;text-align:left;margin-left:18.85pt;margin-top:0;width:35.9pt;height:10.5pt;z-index:25945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0" type="#_x0000_t75" style="position:absolute;left:0;text-align:left;margin-left:18.85pt;margin-top:0;width:35.9pt;height:10.5pt;z-index:25945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1" type="#_x0000_t75" style="position:absolute;left:0;text-align:left;margin-left:18.85pt;margin-top:0;width:35.9pt;height:13.55pt;z-index:25945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2" type="#_x0000_t75" style="position:absolute;left:0;text-align:left;margin-left:18.85pt;margin-top:0;width:35.9pt;height:13.55pt;z-index:25945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3" type="#_x0000_t75" style="position:absolute;left:0;text-align:left;margin-left:18.85pt;margin-top:0;width:35.9pt;height:13.55pt;z-index:25945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4" type="#_x0000_t75" style="position:absolute;left:0;text-align:left;margin-left:18.85pt;margin-top:0;width:35.9pt;height:13.55pt;z-index:25945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5" type="#_x0000_t75" style="position:absolute;left:0;text-align:left;margin-left:18.85pt;margin-top:0;width:35.9pt;height:13.55pt;z-index:25946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6" type="#_x0000_t75" style="position:absolute;left:0;text-align:left;margin-left:18.85pt;margin-top:0;width:35.9pt;height:13.55pt;z-index:25946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7" type="#_x0000_t75" style="position:absolute;left:0;text-align:left;margin-left:18.85pt;margin-top:0;width:35.9pt;height:13.55pt;z-index:25946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8" type="#_x0000_t75" style="position:absolute;left:0;text-align:left;margin-left:18.85pt;margin-top:0;width:35.9pt;height:13.55pt;z-index:25946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49" type="#_x0000_t75" style="position:absolute;left:0;text-align:left;margin-left:18.85pt;margin-top:0;width:35.9pt;height:13.55pt;z-index:25946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0" type="#_x0000_t75" style="position:absolute;left:0;text-align:left;margin-left:18.85pt;margin-top:0;width:35.2pt;height:10.5pt;z-index:25946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1" type="#_x0000_t75" style="position:absolute;left:0;text-align:left;margin-left:18.85pt;margin-top:0;width:35.9pt;height:13.55pt;z-index:25946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2" type="#_x0000_t75" style="position:absolute;left:0;text-align:left;margin-left:18.85pt;margin-top:0;width:35.9pt;height:13.55pt;z-index:25946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3" type="#_x0000_t75" style="position:absolute;left:0;text-align:left;margin-left:18.85pt;margin-top:0;width:35.9pt;height:13.55pt;z-index:25946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4" type="#_x0000_t75" style="position:absolute;left:0;text-align:left;margin-left:18.85pt;margin-top:0;width:35.9pt;height:13.55pt;z-index:25946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5" type="#_x0000_t75" style="position:absolute;left:0;text-align:left;margin-left:18.85pt;margin-top:0;width:35.9pt;height:13.55pt;z-index:25947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6" type="#_x0000_t75" style="position:absolute;left:0;text-align:left;margin-left:18.85pt;margin-top:0;width:35.9pt;height:13.55pt;z-index:25947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7" type="#_x0000_t75" style="position:absolute;left:0;text-align:left;margin-left:18.85pt;margin-top:0;width:35.9pt;height:13.55pt;z-index:25947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8" type="#_x0000_t75" style="position:absolute;left:0;text-align:left;margin-left:18.85pt;margin-top:0;width:35.9pt;height:13.55pt;z-index:25947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59" type="#_x0000_t75" style="position:absolute;left:0;text-align:left;margin-left:18.85pt;margin-top:0;width:35.9pt;height:13.55pt;z-index:25947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0" type="#_x0000_t75" style="position:absolute;left:0;text-align:left;margin-left:18.85pt;margin-top:0;width:35.9pt;height:13.55pt;z-index:25947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1" type="#_x0000_t75" style="position:absolute;left:0;text-align:left;margin-left:18.85pt;margin-top:0;width:35.9pt;height:13.55pt;z-index:25947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2" type="#_x0000_t75" style="position:absolute;left:0;text-align:left;margin-left:18.85pt;margin-top:0;width:35.9pt;height:13.55pt;z-index:25947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3" type="#_x0000_t75" style="position:absolute;left:0;text-align:left;margin-left:18.85pt;margin-top:0;width:35.9pt;height:13.55pt;z-index:25947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4" type="#_x0000_t75" style="position:absolute;left:0;text-align:left;margin-left:18.85pt;margin-top:0;width:35.9pt;height:13.55pt;z-index:25947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5" type="#_x0000_t75" style="position:absolute;left:0;text-align:left;margin-left:18.85pt;margin-top:0;width:35.9pt;height:14.3pt;z-index:25948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6" type="#_x0000_t75" style="position:absolute;left:0;text-align:left;margin-left:18.85pt;margin-top:0;width:35.9pt;height:13.55pt;z-index:25948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7" type="#_x0000_t75" style="position:absolute;left:0;text-align:left;margin-left:18.85pt;margin-top:0;width:35.9pt;height:11.2pt;z-index:25948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8" type="#_x0000_t75" style="position:absolute;left:0;text-align:left;margin-left:18.85pt;margin-top:0;width:35.9pt;height:14.3pt;z-index:25948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69" type="#_x0000_t75" style="position:absolute;left:0;text-align:left;margin-left:18.85pt;margin-top:0;width:35.9pt;height:14.3pt;z-index:25948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0" type="#_x0000_t75" style="position:absolute;left:0;text-align:left;margin-left:18.85pt;margin-top:0;width:35.9pt;height:14.3pt;z-index:25948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1" type="#_x0000_t75" style="position:absolute;left:0;text-align:left;margin-left:18.85pt;margin-top:0;width:35.9pt;height:14.3pt;z-index:25948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2" type="#_x0000_t75" style="position:absolute;left:0;text-align:left;margin-left:18.85pt;margin-top:0;width:35.9pt;height:10.5pt;z-index:25948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3" type="#_x0000_t75" style="position:absolute;left:0;text-align:left;margin-left:18.85pt;margin-top:0;width:35.9pt;height:14.3pt;z-index:25948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4" type="#_x0000_t75" style="position:absolute;left:0;text-align:left;margin-left:18.85pt;margin-top:0;width:35.9pt;height:14.3pt;z-index:25948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5" type="#_x0000_t75" style="position:absolute;left:0;text-align:left;margin-left:18.85pt;margin-top:0;width:35.9pt;height:14.3pt;z-index:25949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6" type="#_x0000_t75" style="position:absolute;left:0;text-align:left;margin-left:18.85pt;margin-top:0;width:35.9pt;height:10.5pt;z-index:25949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7" type="#_x0000_t75" style="position:absolute;left:0;text-align:left;margin-left:18.85pt;margin-top:0;width:35.9pt;height:11.2pt;z-index:25949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8" type="#_x0000_t75" style="position:absolute;left:0;text-align:left;margin-left:18.85pt;margin-top:0;width:35.9pt;height:11.2pt;z-index:25949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79" type="#_x0000_t75" style="position:absolute;left:0;text-align:left;margin-left:18.85pt;margin-top:0;width:35.9pt;height:10.5pt;z-index:25949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0" type="#_x0000_t75" style="position:absolute;left:0;text-align:left;margin-left:18.85pt;margin-top:0;width:35.9pt;height:10.5pt;z-index:25949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1" type="#_x0000_t75" style="position:absolute;left:0;text-align:left;margin-left:18.85pt;margin-top:0;width:35.9pt;height:13.55pt;z-index:25949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2" type="#_x0000_t75" style="position:absolute;left:0;text-align:left;margin-left:18.85pt;margin-top:0;width:35.9pt;height:13.55pt;z-index:25949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3" type="#_x0000_t75" style="position:absolute;left:0;text-align:left;margin-left:18.85pt;margin-top:0;width:35.9pt;height:11.2pt;z-index:25949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4" type="#_x0000_t75" style="position:absolute;left:0;text-align:left;margin-left:18.85pt;margin-top:0;width:35.9pt;height:10.5pt;z-index:25950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5" type="#_x0000_t75" style="position:absolute;left:0;text-align:left;margin-left:18.85pt;margin-top:0;width:35.9pt;height:11.2pt;z-index:25950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6" type="#_x0000_t75" style="position:absolute;left:0;text-align:left;margin-left:18.85pt;margin-top:0;width:35.9pt;height:11.2pt;z-index:25950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7" type="#_x0000_t75" style="position:absolute;left:0;text-align:left;margin-left:18.85pt;margin-top:0;width:35.9pt;height:13.55pt;z-index:25950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8" type="#_x0000_t75" style="position:absolute;left:0;text-align:left;margin-left:18.85pt;margin-top:0;width:35.9pt;height:13.55pt;z-index:25950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89" type="#_x0000_t75" style="position:absolute;left:0;text-align:left;margin-left:18.85pt;margin-top:0;width:35.9pt;height:10.5pt;z-index:25950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0" type="#_x0000_t75" style="position:absolute;left:0;text-align:left;margin-left:18.85pt;margin-top:0;width:35.9pt;height:14.3pt;z-index:25950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1" type="#_x0000_t75" style="position:absolute;left:0;text-align:left;margin-left:18.85pt;margin-top:0;width:35.9pt;height:14.3pt;z-index:25950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2" type="#_x0000_t75" style="position:absolute;left:0;text-align:left;margin-left:18.85pt;margin-top:0;width:35.9pt;height:13.55pt;z-index:25950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3" type="#_x0000_t75" style="position:absolute;left:0;text-align:left;margin-left:18.85pt;margin-top:0;width:35.9pt;height:10.5pt;z-index:25950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4" type="#_x0000_t75" style="position:absolute;left:0;text-align:left;margin-left:18.85pt;margin-top:0;width:35.9pt;height:13.55pt;z-index:25951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5" type="#_x0000_t75" style="position:absolute;left:0;text-align:left;margin-left:18.85pt;margin-top:0;width:35.9pt;height:13.55pt;z-index:25951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6" type="#_x0000_t75" style="position:absolute;left:0;text-align:left;margin-left:18.85pt;margin-top:0;width:35.9pt;height:13.55pt;z-index:25951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7" type="#_x0000_t75" style="position:absolute;left:0;text-align:left;margin-left:18.85pt;margin-top:0;width:35.9pt;height:14.3pt;z-index:25951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8" type="#_x0000_t75" style="position:absolute;left:0;text-align:left;margin-left:18.85pt;margin-top:0;width:35.2pt;height:10.5pt;z-index:25951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699" type="#_x0000_t75" style="position:absolute;left:0;text-align:left;margin-left:18.85pt;margin-top:0;width:35.9pt;height:13.55pt;z-index:25951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0" type="#_x0000_t75" style="position:absolute;left:0;text-align:left;margin-left:18.85pt;margin-top:0;width:35.9pt;height:14.3pt;z-index:25951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1" type="#_x0000_t75" style="position:absolute;left:0;text-align:left;margin-left:18.85pt;margin-top:0;width:35.9pt;height:13.55pt;z-index:25951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2" type="#_x0000_t75" style="position:absolute;left:0;text-align:left;margin-left:18.85pt;margin-top:0;width:35.9pt;height:13.55pt;z-index:25951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3" type="#_x0000_t75" style="position:absolute;left:0;text-align:left;margin-left:18.85pt;margin-top:0;width:35.9pt;height:13.55pt;z-index:25951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4" type="#_x0000_t75" style="position:absolute;left:0;text-align:left;margin-left:18.85pt;margin-top:0;width:35.9pt;height:14.3pt;z-index:25952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5" type="#_x0000_t75" style="position:absolute;left:0;text-align:left;margin-left:18.85pt;margin-top:0;width:35.9pt;height:14.3pt;z-index:25952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6" type="#_x0000_t75" style="position:absolute;left:0;text-align:left;margin-left:18.85pt;margin-top:0;width:35.9pt;height:13.55pt;z-index:25952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7" type="#_x0000_t75" style="position:absolute;left:0;text-align:left;margin-left:18.85pt;margin-top:0;width:35.9pt;height:14.3pt;z-index:25952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8" type="#_x0000_t75" style="position:absolute;left:0;text-align:left;margin-left:18.85pt;margin-top:0;width:35.9pt;height:13.55pt;z-index:25952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09" type="#_x0000_t75" style="position:absolute;left:0;text-align:left;margin-left:18.85pt;margin-top:0;width:35.9pt;height:13.55pt;z-index:25952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0" type="#_x0000_t75" style="position:absolute;left:0;text-align:left;margin-left:18.85pt;margin-top:0;width:35.9pt;height:13.55pt;z-index:25952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1" type="#_x0000_t75" style="position:absolute;left:0;text-align:left;margin-left:18.85pt;margin-top:0;width:35.9pt;height:14.3pt;z-index:25952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2" type="#_x0000_t75" style="position:absolute;left:0;text-align:left;margin-left:18.85pt;margin-top:0;width:35.9pt;height:14.3pt;z-index:25952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3" type="#_x0000_t75" style="position:absolute;left:0;text-align:left;margin-left:18.85pt;margin-top:0;width:35.9pt;height:13.55pt;z-index:25952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4" type="#_x0000_t75" style="position:absolute;left:0;text-align:left;margin-left:18.85pt;margin-top:0;width:35.2pt;height:10.5pt;z-index:25953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5" type="#_x0000_t75" style="position:absolute;left:0;text-align:left;margin-left:18.85pt;margin-top:0;width:35.9pt;height:13.55pt;z-index:25953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6" type="#_x0000_t75" style="position:absolute;left:0;text-align:left;margin-left:18.85pt;margin-top:0;width:35.9pt;height:13.55pt;z-index:25953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7" type="#_x0000_t75" style="position:absolute;left:0;text-align:left;margin-left:18.85pt;margin-top:0;width:35.9pt;height:13.55pt;z-index:25953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8" type="#_x0000_t75" style="position:absolute;left:0;text-align:left;margin-left:18.85pt;margin-top:0;width:35.9pt;height:14.3pt;z-index:25953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19" type="#_x0000_t75" style="position:absolute;left:0;text-align:left;margin-left:18.85pt;margin-top:0;width:35.9pt;height:14.3pt;z-index:25953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0" type="#_x0000_t75" style="position:absolute;left:0;text-align:left;margin-left:18.85pt;margin-top:0;width:35.9pt;height:13.55pt;z-index:25953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1" type="#_x0000_t75" style="position:absolute;left:0;text-align:left;margin-left:18.85pt;margin-top:0;width:35.9pt;height:14.3pt;z-index:25953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2" type="#_x0000_t75" style="position:absolute;left:0;text-align:left;margin-left:18.85pt;margin-top:0;width:35.9pt;height:13.55pt;z-index:25953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3" type="#_x0000_t75" style="position:absolute;left:0;text-align:left;margin-left:18.85pt;margin-top:0;width:35.9pt;height:13.55pt;z-index:25953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4" type="#_x0000_t75" style="position:absolute;left:0;text-align:left;margin-left:18.85pt;margin-top:0;width:35.9pt;height:13.55pt;z-index:25954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5" type="#_x0000_t75" style="position:absolute;left:0;text-align:left;margin-left:18.85pt;margin-top:0;width:35.9pt;height:14.3pt;z-index:25954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6" type="#_x0000_t75" style="position:absolute;left:0;text-align:left;margin-left:18.85pt;margin-top:0;width:35.9pt;height:14.3pt;z-index:25954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7" type="#_x0000_t75" style="position:absolute;left:0;text-align:left;margin-left:18.85pt;margin-top:0;width:35.9pt;height:10.5pt;z-index:25954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8" type="#_x0000_t75" style="position:absolute;left:0;text-align:left;margin-left:18.85pt;margin-top:0;width:35.9pt;height:10.5pt;z-index:25954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29" type="#_x0000_t75" style="position:absolute;left:0;text-align:left;margin-left:18.85pt;margin-top:0;width:35.9pt;height:10.5pt;z-index:25954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0" type="#_x0000_t75" style="position:absolute;left:0;text-align:left;margin-left:18.85pt;margin-top:0;width:35.9pt;height:10.5pt;z-index:25954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1" type="#_x0000_t75" style="position:absolute;left:0;text-align:left;margin-left:18.85pt;margin-top:0;width:35.9pt;height:18.8pt;z-index:25954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2" type="#_x0000_t75" style="position:absolute;left:0;text-align:left;margin-left:18.85pt;margin-top:0;width:35.9pt;height:13.55pt;z-index:25954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3" type="#_x0000_t75" style="position:absolute;left:0;text-align:left;margin-left:18.85pt;margin-top:0;width:35.9pt;height:13.55pt;z-index:25955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4" type="#_x0000_t75" style="position:absolute;left:0;text-align:left;margin-left:18.85pt;margin-top:0;width:35.9pt;height:13.55pt;z-index:25955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5" type="#_x0000_t75" style="position:absolute;left:0;text-align:left;margin-left:18.85pt;margin-top:0;width:35.9pt;height:10.5pt;z-index:25955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6" type="#_x0000_t75" style="position:absolute;left:0;text-align:left;margin-left:18.85pt;margin-top:0;width:35.9pt;height:14.3pt;z-index:25955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7" type="#_x0000_t75" style="position:absolute;left:0;text-align:left;margin-left:18.85pt;margin-top:0;width:35.9pt;height:13.55pt;z-index:25955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8" type="#_x0000_t75" style="position:absolute;left:0;text-align:left;margin-left:18.85pt;margin-top:0;width:35.9pt;height:18.8pt;z-index:25955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39" type="#_x0000_t75" style="position:absolute;left:0;text-align:left;margin-left:18.85pt;margin-top:0;width:35.9pt;height:13.55pt;z-index:25955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0" type="#_x0000_t75" style="position:absolute;left:0;text-align:left;margin-left:18.85pt;margin-top:0;width:35.9pt;height:13.55pt;z-index:25955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1" type="#_x0000_t75" style="position:absolute;left:0;text-align:left;margin-left:18.85pt;margin-top:0;width:35.9pt;height:13.55pt;z-index:25955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2" type="#_x0000_t75" style="position:absolute;left:0;text-align:left;margin-left:18.85pt;margin-top:0;width:35.9pt;height:14.3pt;z-index:25955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3" type="#_x0000_t75" style="position:absolute;left:0;text-align:left;margin-left:18.85pt;margin-top:0;width:35.9pt;height:14.3pt;z-index:25956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4" type="#_x0000_t75" style="position:absolute;left:0;text-align:left;margin-left:18.85pt;margin-top:0;width:35.9pt;height:10.5pt;z-index:25956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5" type="#_x0000_t75" style="position:absolute;left:0;text-align:left;margin-left:18.85pt;margin-top:0;width:35.2pt;height:13.55pt;z-index:25956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6" type="#_x0000_t75" style="position:absolute;left:0;text-align:left;margin-left:18.85pt;margin-top:0;width:35.2pt;height:10.5pt;z-index:25956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7" type="#_x0000_t75" style="position:absolute;left:0;text-align:left;margin-left:18.85pt;margin-top:0;width:35.9pt;height:10.5pt;z-index:25956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8" type="#_x0000_t75" style="position:absolute;left:0;text-align:left;margin-left:18.85pt;margin-top:0;width:35.9pt;height:10.5pt;z-index:25956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49" type="#_x0000_t75" style="position:absolute;left:0;text-align:left;margin-left:18.85pt;margin-top:0;width:35.9pt;height:11.2pt;z-index:25956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0" type="#_x0000_t75" style="position:absolute;left:0;text-align:left;margin-left:18.85pt;margin-top:0;width:35.9pt;height:11.2pt;z-index:25956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1" type="#_x0000_t75" style="position:absolute;left:0;text-align:left;margin-left:18.85pt;margin-top:0;width:35.2pt;height:13.55pt;z-index:25956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2" type="#_x0000_t75" style="position:absolute;left:0;text-align:left;margin-left:18.85pt;margin-top:0;width:35.2pt;height:13.55pt;z-index:25956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3" type="#_x0000_t75" style="position:absolute;left:0;text-align:left;margin-left:18.85pt;margin-top:0;width:35.2pt;height:13.55pt;z-index:25957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4" type="#_x0000_t75" style="position:absolute;left:0;text-align:left;margin-left:18.85pt;margin-top:0;width:35.2pt;height:13.55pt;z-index:25957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5" type="#_x0000_t75" style="position:absolute;left:0;text-align:left;margin-left:18.85pt;margin-top:0;width:35.2pt;height:13.55pt;z-index:25957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6" type="#_x0000_t75" style="position:absolute;left:0;text-align:left;margin-left:18.85pt;margin-top:0;width:35.2pt;height:13.55pt;z-index:25957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7" type="#_x0000_t75" style="position:absolute;left:0;text-align:left;margin-left:18.85pt;margin-top:0;width:35.9pt;height:11.2pt;z-index:25957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8" type="#_x0000_t75" style="position:absolute;left:0;text-align:left;margin-left:18.85pt;margin-top:0;width:35.2pt;height:13.55pt;z-index:25957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59" type="#_x0000_t75" style="position:absolute;left:0;text-align:left;margin-left:18.85pt;margin-top:0;width:35.9pt;height:11.2pt;z-index:25957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0" type="#_x0000_t75" style="position:absolute;left:0;text-align:left;margin-left:18.85pt;margin-top:0;width:35.9pt;height:10.5pt;z-index:25957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1" type="#_x0000_t75" style="position:absolute;left:0;text-align:left;margin-left:18.85pt;margin-top:0;width:35.9pt;height:11.2pt;z-index:25957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2" type="#_x0000_t75" style="position:absolute;left:0;text-align:left;margin-left:18.85pt;margin-top:0;width:35.2pt;height:13.55pt;z-index:25957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3" type="#_x0000_t75" style="position:absolute;left:0;text-align:left;margin-left:18.85pt;margin-top:0;width:35.9pt;height:10.5pt;z-index:25958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4" type="#_x0000_t75" style="position:absolute;left:0;text-align:left;margin-left:18.85pt;margin-top:0;width:35.2pt;height:13.55pt;z-index:25958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5" type="#_x0000_t75" style="position:absolute;left:0;text-align:left;margin-left:18.85pt;margin-top:0;width:35.9pt;height:11.2pt;z-index:25958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6" type="#_x0000_t75" style="position:absolute;left:0;text-align:left;margin-left:18.85pt;margin-top:0;width:35.2pt;height:13.55pt;z-index:25958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7" type="#_x0000_t75" style="position:absolute;left:0;text-align:left;margin-left:18.85pt;margin-top:0;width:35.9pt;height:10.5pt;z-index:25958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8" type="#_x0000_t75" style="position:absolute;left:0;text-align:left;margin-left:18.85pt;margin-top:0;width:35.2pt;height:13.55pt;z-index:25958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69" type="#_x0000_t75" style="position:absolute;left:0;text-align:left;margin-left:18.85pt;margin-top:0;width:35.9pt;height:10.5pt;z-index:25958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0" type="#_x0000_t75" style="position:absolute;left:0;text-align:left;margin-left:18.85pt;margin-top:0;width:35.2pt;height:13.55pt;z-index:25958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1" type="#_x0000_t75" style="position:absolute;left:0;text-align:left;margin-left:18.85pt;margin-top:0;width:35.9pt;height:10.5pt;z-index:25958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2" type="#_x0000_t75" style="position:absolute;left:0;text-align:left;margin-left:18.85pt;margin-top:0;width:35.2pt;height:13.55pt;z-index:25959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3" type="#_x0000_t75" style="position:absolute;left:0;text-align:left;margin-left:18.85pt;margin-top:0;width:35.2pt;height:13.55pt;z-index:25959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4" type="#_x0000_t75" style="position:absolute;left:0;text-align:left;margin-left:18.85pt;margin-top:0;width:35.2pt;height:13.55pt;z-index:25959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5" type="#_x0000_t75" style="position:absolute;left:0;text-align:left;margin-left:18.85pt;margin-top:0;width:35.2pt;height:13.55pt;z-index:25959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6" type="#_x0000_t75" style="position:absolute;left:0;text-align:left;margin-left:18.85pt;margin-top:0;width:35.2pt;height:10.5pt;z-index:25959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7" type="#_x0000_t75" style="position:absolute;left:0;text-align:left;margin-left:18.85pt;margin-top:0;width:35.2pt;height:13.55pt;z-index:25959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8" type="#_x0000_t75" style="position:absolute;left:0;text-align:left;margin-left:18.85pt;margin-top:0;width:35.2pt;height:13.55pt;z-index:25959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79" type="#_x0000_t75" style="position:absolute;left:0;text-align:left;margin-left:18.85pt;margin-top:0;width:35.2pt;height:13.55pt;z-index:25959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0" type="#_x0000_t75" style="position:absolute;left:0;text-align:left;margin-left:18.85pt;margin-top:0;width:35.2pt;height:13.55pt;z-index:25959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1" type="#_x0000_t75" style="position:absolute;left:0;text-align:left;margin-left:18.85pt;margin-top:0;width:35.2pt;height:13.55pt;z-index:25959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2" type="#_x0000_t75" style="position:absolute;left:0;text-align:left;margin-left:18.85pt;margin-top:0;width:35.2pt;height:13.55pt;z-index:25960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3" type="#_x0000_t75" style="position:absolute;left:0;text-align:left;margin-left:18.85pt;margin-top:0;width:35.2pt;height:13.55pt;z-index:25960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4" type="#_x0000_t75" style="position:absolute;left:0;text-align:left;margin-left:18.85pt;margin-top:0;width:35.2pt;height:13.55pt;z-index:25960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5" type="#_x0000_t75" style="position:absolute;left:0;text-align:left;margin-left:18.85pt;margin-top:0;width:35.2pt;height:13.55pt;z-index:25960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6" type="#_x0000_t75" style="position:absolute;left:0;text-align:left;margin-left:18.85pt;margin-top:0;width:35.2pt;height:13.55pt;z-index:25960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7" type="#_x0000_t75" style="position:absolute;left:0;text-align:left;margin-left:18.85pt;margin-top:0;width:35.2pt;height:13.55pt;z-index:25960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8" type="#_x0000_t75" style="position:absolute;left:0;text-align:left;margin-left:18.85pt;margin-top:0;width:35.2pt;height:13.55pt;z-index:25960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89" type="#_x0000_t75" style="position:absolute;left:0;text-align:left;margin-left:18.85pt;margin-top:0;width:35.2pt;height:13.55pt;z-index:25960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0" type="#_x0000_t75" style="position:absolute;left:0;text-align:left;margin-left:18.85pt;margin-top:0;width:35.2pt;height:13.55pt;z-index:25960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1" type="#_x0000_t75" style="position:absolute;left:0;text-align:left;margin-left:18.85pt;margin-top:0;width:35.2pt;height:10.5pt;z-index:25960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2" type="#_x0000_t75" style="position:absolute;left:0;text-align:left;margin-left:18.85pt;margin-top:0;width:35.2pt;height:10.5pt;z-index:25961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3" type="#_x0000_t75" style="position:absolute;left:0;text-align:left;margin-left:18.85pt;margin-top:0;width:35.9pt;height:13.55pt;z-index:25961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4" type="#_x0000_t75" style="position:absolute;left:0;text-align:left;margin-left:18.85pt;margin-top:0;width:35.9pt;height:13.55pt;z-index:25961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5" type="#_x0000_t75" style="position:absolute;left:0;text-align:left;margin-left:18.85pt;margin-top:0;width:35.9pt;height:13.55pt;z-index:25961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6" type="#_x0000_t75" style="position:absolute;left:0;text-align:left;margin-left:18.85pt;margin-top:0;width:35.9pt;height:13.55pt;z-index:25961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7" type="#_x0000_t75" style="position:absolute;left:0;text-align:left;margin-left:18.85pt;margin-top:0;width:35.9pt;height:13.55pt;z-index:25961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8" type="#_x0000_t75" style="position:absolute;left:0;text-align:left;margin-left:18.85pt;margin-top:0;width:35.2pt;height:10.5pt;z-index:25961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799" type="#_x0000_t75" style="position:absolute;left:0;text-align:left;margin-left:18.85pt;margin-top:0;width:35.9pt;height:13.55pt;z-index:25961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0" type="#_x0000_t75" style="position:absolute;left:0;text-align:left;margin-left:18.85pt;margin-top:0;width:35.9pt;height:13.55pt;z-index:25961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1" type="#_x0000_t75" style="position:absolute;left:0;text-align:left;margin-left:18.85pt;margin-top:0;width:35.9pt;height:13.55pt;z-index:25961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2" type="#_x0000_t75" style="position:absolute;left:0;text-align:left;margin-left:18.85pt;margin-top:0;width:35.2pt;height:10.5pt;z-index:25962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3" type="#_x0000_t75" style="position:absolute;left:0;text-align:left;margin-left:18.85pt;margin-top:0;width:35.9pt;height:13.55pt;z-index:25962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4" type="#_x0000_t75" style="position:absolute;left:0;text-align:left;margin-left:18.85pt;margin-top:0;width:35.9pt;height:13.55pt;z-index:25962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5" type="#_x0000_t75" style="position:absolute;left:0;text-align:left;margin-left:18.85pt;margin-top:0;width:35.9pt;height:13.55pt;z-index:25962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6" type="#_x0000_t75" style="position:absolute;left:0;text-align:left;margin-left:18.85pt;margin-top:0;width:35.9pt;height:13.55pt;z-index:25962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7" type="#_x0000_t75" style="position:absolute;left:0;text-align:left;margin-left:18.85pt;margin-top:0;width:35.2pt;height:10.5pt;z-index:25962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8" type="#_x0000_t75" style="position:absolute;left:0;text-align:left;margin-left:18.85pt;margin-top:0;width:35.9pt;height:13.55pt;z-index:25962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09" type="#_x0000_t75" style="position:absolute;left:0;text-align:left;margin-left:18.85pt;margin-top:0;width:35.9pt;height:13.55pt;z-index:25962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0" type="#_x0000_t75" style="position:absolute;left:0;text-align:left;margin-left:18.85pt;margin-top:0;width:35.9pt;height:13.55pt;z-index:25962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1" type="#_x0000_t75" style="position:absolute;left:0;text-align:left;margin-left:18.85pt;margin-top:0;width:35.9pt;height:13.55pt;z-index:25963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2" type="#_x0000_t75" style="position:absolute;left:0;text-align:left;margin-left:18.85pt;margin-top:0;width:35.9pt;height:13.55pt;z-index:25963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3" type="#_x0000_t75" style="position:absolute;left:0;text-align:left;margin-left:18.85pt;margin-top:0;width:35.9pt;height:13.55pt;z-index:25963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4" type="#_x0000_t75" style="position:absolute;left:0;text-align:left;margin-left:18.85pt;margin-top:0;width:35.9pt;height:13.55pt;z-index:25963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5" type="#_x0000_t75" style="position:absolute;left:0;text-align:left;margin-left:18.85pt;margin-top:0;width:35.9pt;height:13.55pt;z-index:25963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6" type="#_x0000_t75" style="position:absolute;left:0;text-align:left;margin-left:18.85pt;margin-top:0;width:35.9pt;height:13.55pt;z-index:25963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7" type="#_x0000_t75" style="position:absolute;left:0;text-align:left;margin-left:18.85pt;margin-top:0;width:35.9pt;height:13.55pt;z-index:25963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8" type="#_x0000_t75" style="position:absolute;left:0;text-align:left;margin-left:18.85pt;margin-top:0;width:35.9pt;height:13.55pt;z-index:25963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19" type="#_x0000_t75" style="position:absolute;left:0;text-align:left;margin-left:18.85pt;margin-top:0;width:35.9pt;height:13.55pt;z-index:25963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0" type="#_x0000_t75" style="position:absolute;left:0;text-align:left;margin-left:18.85pt;margin-top:0;width:35.9pt;height:10.5pt;z-index:25963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1" type="#_x0000_t75" style="position:absolute;left:0;text-align:left;margin-left:18.85pt;margin-top:0;width:35.9pt;height:10.5pt;z-index:25964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2" type="#_x0000_t75" style="position:absolute;left:0;text-align:left;margin-left:18.85pt;margin-top:0;width:35.9pt;height:10.5pt;z-index:25964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3" type="#_x0000_t75" style="position:absolute;left:0;text-align:left;margin-left:18.85pt;margin-top:0;width:35.9pt;height:10.5pt;z-index:25964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4" type="#_x0000_t75" style="position:absolute;left:0;text-align:left;margin-left:18.85pt;margin-top:0;width:35.9pt;height:13.55pt;z-index:25964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5" type="#_x0000_t75" style="position:absolute;left:0;text-align:left;margin-left:18.85pt;margin-top:0;width:35.9pt;height:13.55pt;z-index:25964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6" type="#_x0000_t75" style="position:absolute;left:0;text-align:left;margin-left:18.85pt;margin-top:0;width:35.9pt;height:13.55pt;z-index:25964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7" type="#_x0000_t75" style="position:absolute;left:0;text-align:left;margin-left:18.85pt;margin-top:0;width:35.9pt;height:13.55pt;z-index:25964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8" type="#_x0000_t75" style="position:absolute;left:0;text-align:left;margin-left:18.85pt;margin-top:0;width:35.9pt;height:13.55pt;z-index:25964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29" type="#_x0000_t75" style="position:absolute;left:0;text-align:left;margin-left:18.85pt;margin-top:0;width:35.9pt;height:13.55pt;z-index:25964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0" type="#_x0000_t75" style="position:absolute;left:0;text-align:left;margin-left:18.85pt;margin-top:0;width:35.9pt;height:10.5pt;z-index:25964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1" type="#_x0000_t75" style="position:absolute;left:0;text-align:left;margin-left:18.85pt;margin-top:0;width:35.9pt;height:13.55pt;z-index:25965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2" type="#_x0000_t75" style="position:absolute;left:0;text-align:left;margin-left:18.85pt;margin-top:0;width:35.9pt;height:13.55pt;z-index:25965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3" type="#_x0000_t75" style="position:absolute;left:0;text-align:left;margin-left:18.85pt;margin-top:0;width:35.9pt;height:13.55pt;z-index:25965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4" type="#_x0000_t75" style="position:absolute;left:0;text-align:left;margin-left:18.85pt;margin-top:0;width:35.9pt;height:13.55pt;z-index:25965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5" type="#_x0000_t75" style="position:absolute;left:0;text-align:left;margin-left:18.85pt;margin-top:0;width:35.9pt;height:13.55pt;z-index:25965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6" type="#_x0000_t75" style="position:absolute;left:0;text-align:left;margin-left:18.85pt;margin-top:0;width:35.9pt;height:13.55pt;z-index:25965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7" type="#_x0000_t75" style="position:absolute;left:0;text-align:left;margin-left:18.85pt;margin-top:0;width:35.9pt;height:13.55pt;z-index:25965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8" type="#_x0000_t75" style="position:absolute;left:0;text-align:left;margin-left:18.85pt;margin-top:0;width:35.9pt;height:10.5pt;z-index:25965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39" type="#_x0000_t75" style="position:absolute;left:0;text-align:left;margin-left:18.85pt;margin-top:0;width:35.2pt;height:13.55pt;z-index:25965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0" type="#_x0000_t75" style="position:absolute;left:0;text-align:left;margin-left:18.85pt;margin-top:0;width:35.2pt;height:13.55pt;z-index:25965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1" type="#_x0000_t75" style="position:absolute;left:0;text-align:left;margin-left:18.85pt;margin-top:0;width:35.9pt;height:13.55pt;z-index:25966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2" type="#_x0000_t75" style="position:absolute;left:0;text-align:left;margin-left:18.85pt;margin-top:0;width:35.9pt;height:13.55pt;z-index:25966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3" type="#_x0000_t75" style="position:absolute;left:0;text-align:left;margin-left:18.85pt;margin-top:0;width:35.9pt;height:13.55pt;z-index:25966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4" type="#_x0000_t75" style="position:absolute;left:0;text-align:left;margin-left:18.85pt;margin-top:0;width:35.9pt;height:13.55pt;z-index:25966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5" type="#_x0000_t75" style="position:absolute;left:0;text-align:left;margin-left:18.85pt;margin-top:0;width:35.9pt;height:13.55pt;z-index:25966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6" type="#_x0000_t75" style="position:absolute;left:0;text-align:left;margin-left:18.85pt;margin-top:0;width:35.9pt;height:13.55pt;z-index:25966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7" type="#_x0000_t75" style="position:absolute;left:0;text-align:left;margin-left:18.85pt;margin-top:0;width:35.2pt;height:13.55pt;z-index:25966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8" type="#_x0000_t75" style="position:absolute;left:0;text-align:left;margin-left:18.85pt;margin-top:0;width:35.9pt;height:14.3pt;z-index:25966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49" type="#_x0000_t75" style="position:absolute;left:0;text-align:left;margin-left:18.85pt;margin-top:0;width:35.9pt;height:13.55pt;z-index:25966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0" type="#_x0000_t75" style="position:absolute;left:0;text-align:left;margin-left:18.85pt;margin-top:0;width:35.9pt;height:13.55pt;z-index:25967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1" type="#_x0000_t75" style="position:absolute;left:0;text-align:left;margin-left:18.85pt;margin-top:0;width:35.9pt;height:14.3pt;z-index:25967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2" type="#_x0000_t75" style="position:absolute;left:0;text-align:left;margin-left:18.85pt;margin-top:0;width:35.9pt;height:13.55pt;z-index:25967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3" type="#_x0000_t75" style="position:absolute;left:0;text-align:left;margin-left:18.85pt;margin-top:0;width:35.9pt;height:13.55pt;z-index:25967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4" type="#_x0000_t75" style="position:absolute;left:0;text-align:left;margin-left:18.85pt;margin-top:0;width:35.2pt;height:13.55pt;z-index:25967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5" type="#_x0000_t75" style="position:absolute;left:0;text-align:left;margin-left:18.85pt;margin-top:0;width:35.2pt;height:13.55pt;z-index:25967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6" type="#_x0000_t75" style="position:absolute;left:0;text-align:left;margin-left:18.85pt;margin-top:0;width:35.9pt;height:13.55pt;z-index:25967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7" type="#_x0000_t75" style="position:absolute;left:0;text-align:left;margin-left:18.85pt;margin-top:0;width:35.9pt;height:13.55pt;z-index:25967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8" type="#_x0000_t75" style="position:absolute;left:0;text-align:left;margin-left:18.85pt;margin-top:0;width:35.2pt;height:10.5pt;z-index:25967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59" type="#_x0000_t75" style="position:absolute;left:0;text-align:left;margin-left:18.85pt;margin-top:0;width:35.9pt;height:13.55pt;z-index:25967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0" type="#_x0000_t75" style="position:absolute;left:0;text-align:left;margin-left:18.85pt;margin-top:0;width:35.9pt;height:14.3pt;z-index:25968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1" type="#_x0000_t75" style="position:absolute;left:0;text-align:left;margin-left:18.85pt;margin-top:0;width:35.9pt;height:13.55pt;z-index:25968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2" type="#_x0000_t75" style="position:absolute;left:0;text-align:left;margin-left:18.85pt;margin-top:0;width:35.9pt;height:13.55pt;z-index:25968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3" type="#_x0000_t75" style="position:absolute;left:0;text-align:left;margin-left:18.85pt;margin-top:0;width:35.2pt;height:13.55pt;z-index:25968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4" type="#_x0000_t75" style="position:absolute;left:0;text-align:left;margin-left:18.85pt;margin-top:0;width:35.9pt;height:13.55pt;z-index:25968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5" type="#_x0000_t75" style="position:absolute;left:0;text-align:left;margin-left:18.85pt;margin-top:0;width:35.9pt;height:13.55pt;z-index:25968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6" type="#_x0000_t75" style="position:absolute;left:0;text-align:left;margin-left:18.85pt;margin-top:0;width:35.9pt;height:13.55pt;z-index:25968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7" type="#_x0000_t75" style="position:absolute;left:0;text-align:left;margin-left:18.85pt;margin-top:0;width:35.9pt;height:13.55pt;z-index:25968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8" type="#_x0000_t75" style="position:absolute;left:0;text-align:left;margin-left:18.85pt;margin-top:0;width:35.9pt;height:13.55pt;z-index:25968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69" type="#_x0000_t75" style="position:absolute;left:0;text-align:left;margin-left:18.85pt;margin-top:0;width:35.9pt;height:13.55pt;z-index:25968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0" type="#_x0000_t75" style="position:absolute;left:0;text-align:left;margin-left:18.85pt;margin-top:0;width:35.2pt;height:13.55pt;z-index:25969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1" type="#_x0000_t75" style="position:absolute;left:0;text-align:left;margin-left:18.85pt;margin-top:0;width:35.2pt;height:13.55pt;z-index:25969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2" type="#_x0000_t75" style="position:absolute;left:0;text-align:left;margin-left:18.85pt;margin-top:0;width:35.9pt;height:13.55pt;z-index:25969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3" type="#_x0000_t75" style="position:absolute;left:0;text-align:left;margin-left:18.85pt;margin-top:0;width:35.9pt;height:13.55pt;z-index:25969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4" type="#_x0000_t75" style="position:absolute;left:0;text-align:left;margin-left:18.85pt;margin-top:0;width:35.9pt;height:13.55pt;z-index:25969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5" type="#_x0000_t75" style="position:absolute;left:0;text-align:left;margin-left:18.85pt;margin-top:0;width:35.9pt;height:14.3pt;z-index:25969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6" type="#_x0000_t75" style="position:absolute;left:0;text-align:left;margin-left:18.85pt;margin-top:0;width:35.9pt;height:13.55pt;z-index:25969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7" type="#_x0000_t75" style="position:absolute;left:0;text-align:left;margin-left:18.85pt;margin-top:0;width:35.9pt;height:13.55pt;z-index:25969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8" type="#_x0000_t75" style="position:absolute;left:0;text-align:left;margin-left:18.85pt;margin-top:0;width:35.2pt;height:13.55pt;z-index:25969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79" type="#_x0000_t75" style="position:absolute;left:0;text-align:left;margin-left:18.85pt;margin-top:0;width:35.9pt;height:14.3pt;z-index:25969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0" type="#_x0000_t75" style="position:absolute;left:0;text-align:left;margin-left:18.85pt;margin-top:0;width:35.9pt;height:13.55pt;z-index:25970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1" type="#_x0000_t75" style="position:absolute;left:0;text-align:left;margin-left:18.85pt;margin-top:0;width:35.9pt;height:13.55pt;z-index:25970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2" type="#_x0000_t75" style="position:absolute;left:0;text-align:left;margin-left:18.85pt;margin-top:0;width:35.9pt;height:13.55pt;z-index:25970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3" type="#_x0000_t75" style="position:absolute;left:0;text-align:left;margin-left:18.85pt;margin-top:0;width:35.9pt;height:13.55pt;z-index:25970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4" type="#_x0000_t75" style="position:absolute;left:0;text-align:left;margin-left:18.85pt;margin-top:0;width:35.9pt;height:13.55pt;z-index:25970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5" type="#_x0000_t75" style="position:absolute;left:0;text-align:left;margin-left:18.85pt;margin-top:0;width:35.2pt;height:13.55pt;z-index:25970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6" type="#_x0000_t75" style="position:absolute;left:0;text-align:left;margin-left:18.85pt;margin-top:0;width:35.2pt;height:13.55pt;z-index:25970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7" type="#_x0000_t75" style="position:absolute;left:0;text-align:left;margin-left:18.85pt;margin-top:0;width:35.9pt;height:14.3pt;z-index:25970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8" type="#_x0000_t75" style="position:absolute;left:0;text-align:left;margin-left:18.85pt;margin-top:0;width:35.9pt;height:13.55pt;z-index:25970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89" type="#_x0000_t75" style="position:absolute;left:0;text-align:left;margin-left:18.85pt;margin-top:0;width:35.2pt;height:10.5pt;z-index:25970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0" type="#_x0000_t75" style="position:absolute;left:0;text-align:left;margin-left:18.85pt;margin-top:0;width:35.9pt;height:14.3pt;z-index:25971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1" type="#_x0000_t75" style="position:absolute;left:0;text-align:left;margin-left:18.85pt;margin-top:0;width:35.2pt;height:10.5pt;z-index:25971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2" type="#_x0000_t75" style="position:absolute;left:0;text-align:left;margin-left:18.85pt;margin-top:0;width:35.9pt;height:13.55pt;z-index:25971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3" type="#_x0000_t75" style="position:absolute;left:0;text-align:left;margin-left:18.85pt;margin-top:0;width:35.2pt;height:10.5pt;z-index:25971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4" type="#_x0000_t75" style="position:absolute;left:0;text-align:left;margin-left:18.85pt;margin-top:0;width:35.9pt;height:13.55pt;z-index:25971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5" type="#_x0000_t75" style="position:absolute;left:0;text-align:left;margin-left:18.85pt;margin-top:0;width:35.9pt;height:13.55pt;z-index:25971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6" type="#_x0000_t75" style="position:absolute;left:0;text-align:left;margin-left:18.85pt;margin-top:0;width:35.9pt;height:13.55pt;z-index:25971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7" type="#_x0000_t75" style="position:absolute;left:0;text-align:left;margin-left:18.85pt;margin-top:0;width:35.9pt;height:13.55pt;z-index:25971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8" type="#_x0000_t75" style="position:absolute;left:0;text-align:left;margin-left:18.85pt;margin-top:0;width:35.9pt;height:13.55pt;z-index:25971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899" type="#_x0000_t75" style="position:absolute;left:0;text-align:left;margin-left:18.85pt;margin-top:0;width:35.9pt;height:13.55pt;z-index:25972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0" type="#_x0000_t75" style="position:absolute;left:0;text-align:left;margin-left:18.85pt;margin-top:0;width:35.9pt;height:13.55pt;z-index:25972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1" type="#_x0000_t75" style="position:absolute;left:0;text-align:left;margin-left:18.85pt;margin-top:0;width:35.9pt;height:10.5pt;z-index:25972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2" type="#_x0000_t75" style="position:absolute;left:0;text-align:left;margin-left:18.85pt;margin-top:0;width:35.2pt;height:13.55pt;z-index:25972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3" type="#_x0000_t75" style="position:absolute;left:0;text-align:left;margin-left:18.85pt;margin-top:0;width:35.2pt;height:13.55pt;z-index:25972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4" type="#_x0000_t75" style="position:absolute;left:0;text-align:left;margin-left:18.85pt;margin-top:0;width:35.9pt;height:14.3pt;z-index:25972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5" type="#_x0000_t75" style="position:absolute;left:0;text-align:left;margin-left:18.85pt;margin-top:0;width:35.9pt;height:13.55pt;z-index:25972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6" type="#_x0000_t75" style="position:absolute;left:0;text-align:left;margin-left:18.85pt;margin-top:0;width:35.9pt;height:13.55pt;z-index:25972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7" type="#_x0000_t75" style="position:absolute;left:0;text-align:left;margin-left:18.85pt;margin-top:0;width:35.9pt;height:14.3pt;z-index:25972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8" type="#_x0000_t75" style="position:absolute;left:0;text-align:left;margin-left:18.85pt;margin-top:0;width:35.9pt;height:13.55pt;z-index:25972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09" type="#_x0000_t75" style="position:absolute;left:0;text-align:left;margin-left:18.85pt;margin-top:0;width:35.9pt;height:13.55pt;z-index:25973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0" type="#_x0000_t75" style="position:absolute;left:0;text-align:left;margin-left:18.85pt;margin-top:0;width:35.9pt;height:14.3pt;z-index:25973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1" type="#_x0000_t75" style="position:absolute;left:0;text-align:left;margin-left:18.85pt;margin-top:0;width:35.9pt;height:13.55pt;z-index:25973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2" type="#_x0000_t75" style="position:absolute;left:0;text-align:left;margin-left:18.85pt;margin-top:0;width:35.9pt;height:13.55pt;z-index:25973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3" type="#_x0000_t75" style="position:absolute;left:0;text-align:left;margin-left:18.85pt;margin-top:0;width:35.9pt;height:13.55pt;z-index:25973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4" type="#_x0000_t75" style="position:absolute;left:0;text-align:left;margin-left:18.85pt;margin-top:0;width:35.9pt;height:13.55pt;z-index:25973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5" type="#_x0000_t75" style="position:absolute;left:0;text-align:left;margin-left:18.85pt;margin-top:0;width:35.9pt;height:13.55pt;z-index:25973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6" type="#_x0000_t75" style="position:absolute;left:0;text-align:left;margin-left:18.85pt;margin-top:0;width:35.9pt;height:10.5pt;z-index:25973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7" type="#_x0000_t75" style="position:absolute;left:0;text-align:left;margin-left:18.85pt;margin-top:0;width:35.2pt;height:13.55pt;z-index:25973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8" type="#_x0000_t75" style="position:absolute;left:0;text-align:left;margin-left:18.85pt;margin-top:0;width:35.2pt;height:13.55pt;z-index:25973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19" type="#_x0000_t75" style="position:absolute;left:0;text-align:left;margin-left:18.85pt;margin-top:0;width:35.9pt;height:13.55pt;z-index:25974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0" type="#_x0000_t75" style="position:absolute;left:0;text-align:left;margin-left:18.85pt;margin-top:0;width:35.9pt;height:13.55pt;z-index:25974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1" type="#_x0000_t75" style="position:absolute;left:0;text-align:left;margin-left:18.85pt;margin-top:0;width:35.9pt;height:10.5pt;z-index:25974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2" type="#_x0000_t75" style="position:absolute;left:0;text-align:left;margin-left:18.85pt;margin-top:0;width:35.9pt;height:13.55pt;z-index:25974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3" type="#_x0000_t75" style="position:absolute;left:0;text-align:left;margin-left:18.85pt;margin-top:0;width:35.9pt;height:13.55pt;z-index:25974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4" type="#_x0000_t75" style="position:absolute;left:0;text-align:left;margin-left:18.85pt;margin-top:0;width:35.9pt;height:13.55pt;z-index:25974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5" type="#_x0000_t75" style="position:absolute;left:0;text-align:left;margin-left:18.85pt;margin-top:0;width:35.9pt;height:13.55pt;z-index:25974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6" type="#_x0000_t75" style="position:absolute;left:0;text-align:left;margin-left:18.85pt;margin-top:0;width:35.9pt;height:14.3pt;z-index:25974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7" type="#_x0000_t75" style="position:absolute;left:0;text-align:left;margin-left:18.85pt;margin-top:0;width:35.9pt;height:13.55pt;z-index:25974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8" type="#_x0000_t75" style="position:absolute;left:0;text-align:left;margin-left:18.85pt;margin-top:0;width:35.9pt;height:13.55pt;z-index:25974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29" type="#_x0000_t75" style="position:absolute;left:0;text-align:left;margin-left:18.85pt;margin-top:0;width:35.9pt;height:13.55pt;z-index:25975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0" type="#_x0000_t75" style="position:absolute;left:0;text-align:left;margin-left:18.85pt;margin-top:0;width:35.9pt;height:13.55pt;z-index:25975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1" type="#_x0000_t75" style="position:absolute;left:0;text-align:left;margin-left:18.85pt;margin-top:0;width:35.9pt;height:13.55pt;z-index:25975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2" type="#_x0000_t75" style="position:absolute;left:0;text-align:left;margin-left:18.85pt;margin-top:0;width:35.9pt;height:10.5pt;z-index:25975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3" type="#_x0000_t75" style="position:absolute;left:0;text-align:left;margin-left:18.85pt;margin-top:0;width:35.2pt;height:13.55pt;z-index:25975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4" type="#_x0000_t75" style="position:absolute;left:0;text-align:left;margin-left:18.85pt;margin-top:0;width:35.2pt;height:13.55pt;z-index:25975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5" type="#_x0000_t75" style="position:absolute;left:0;text-align:left;margin-left:18.85pt;margin-top:0;width:35.9pt;height:14.3pt;z-index:25975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6" type="#_x0000_t75" style="position:absolute;left:0;text-align:left;margin-left:18.85pt;margin-top:0;width:35.9pt;height:13.55pt;z-index:25975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7" type="#_x0000_t75" style="position:absolute;left:0;text-align:left;margin-left:18.85pt;margin-top:0;width:35.9pt;height:13.55pt;z-index:25975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8" type="#_x0000_t75" style="position:absolute;left:0;text-align:left;margin-left:18.85pt;margin-top:0;width:35.9pt;height:13.55pt;z-index:25976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39" type="#_x0000_t75" style="position:absolute;left:0;text-align:left;margin-left:18.85pt;margin-top:0;width:35.9pt;height:13.55pt;z-index:25976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0" type="#_x0000_t75" style="position:absolute;left:0;text-align:left;margin-left:18.85pt;margin-top:0;width:35.9pt;height:10.5pt;z-index:25976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1" type="#_x0000_t75" style="position:absolute;left:0;text-align:left;margin-left:18.85pt;margin-top:0;width:35.9pt;height:14.3pt;z-index:25976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2" type="#_x0000_t75" style="position:absolute;left:0;text-align:left;margin-left:18.85pt;margin-top:0;width:35.9pt;height:13.55pt;z-index:25976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3" type="#_x0000_t75" style="position:absolute;left:0;text-align:left;margin-left:18.85pt;margin-top:0;width:35.9pt;height:13.55pt;z-index:25976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4" type="#_x0000_t75" style="position:absolute;left:0;text-align:left;margin-left:18.85pt;margin-top:0;width:35.9pt;height:10.5pt;z-index:25976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5" type="#_x0000_t75" style="position:absolute;left:0;text-align:left;margin-left:18.85pt;margin-top:0;width:35.9pt;height:10.5pt;z-index:25976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6" type="#_x0000_t75" style="position:absolute;left:0;text-align:left;margin-left:18.85pt;margin-top:0;width:35.9pt;height:10.5pt;z-index:25976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7" type="#_x0000_t75" style="position:absolute;left:0;text-align:left;margin-left:18.85pt;margin-top:0;width:35.9pt;height:10.5pt;z-index:25976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8" type="#_x0000_t75" style="position:absolute;left:0;text-align:left;margin-left:18.85pt;margin-top:0;width:35.2pt;height:13.55pt;z-index:25977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49" type="#_x0000_t75" style="position:absolute;left:0;text-align:left;margin-left:18.85pt;margin-top:0;width:35.2pt;height:13.55pt;z-index:25977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0" type="#_x0000_t75" style="position:absolute;left:0;text-align:left;margin-left:18.85pt;margin-top:0;width:35.9pt;height:13.55pt;z-index:25977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1" type="#_x0000_t75" style="position:absolute;left:0;text-align:left;margin-left:18.85pt;margin-top:0;width:35.9pt;height:14.3pt;z-index:25977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2" type="#_x0000_t75" style="position:absolute;left:0;text-align:left;margin-left:18.85pt;margin-top:0;width:35.9pt;height:10.5pt;z-index:25977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3" type="#_x0000_t75" style="position:absolute;left:0;text-align:left;margin-left:18.85pt;margin-top:0;width:35.9pt;height:14.3pt;z-index:25977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4" type="#_x0000_t75" style="position:absolute;left:0;text-align:left;margin-left:18.85pt;margin-top:0;width:35.9pt;height:13.55pt;z-index:25977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5" type="#_x0000_t75" style="position:absolute;left:0;text-align:left;margin-left:18.85pt;margin-top:0;width:35.9pt;height:13.55pt;z-index:25977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6" type="#_x0000_t75" style="position:absolute;left:0;text-align:left;margin-left:18.85pt;margin-top:0;width:35.9pt;height:14.3pt;z-index:25977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7" type="#_x0000_t75" style="position:absolute;left:0;text-align:left;margin-left:18.85pt;margin-top:0;width:35.9pt;height:18.8pt;z-index:25977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8" type="#_x0000_t75" style="position:absolute;left:0;text-align:left;margin-left:18.85pt;margin-top:0;width:35.9pt;height:14.3pt;z-index:25978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59" type="#_x0000_t75" style="position:absolute;left:0;text-align:left;margin-left:18.85pt;margin-top:0;width:35.9pt;height:14.3pt;z-index:25978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0" type="#_x0000_t75" style="position:absolute;left:0;text-align:left;margin-left:18.85pt;margin-top:0;width:35.9pt;height:13.55pt;z-index:25978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1" type="#_x0000_t75" style="position:absolute;left:0;text-align:left;margin-left:18.85pt;margin-top:0;width:35.9pt;height:13.55pt;z-index:25978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2" type="#_x0000_t75" style="position:absolute;left:0;text-align:left;margin-left:18.85pt;margin-top:0;width:35.9pt;height:14.3pt;z-index:25978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3" type="#_x0000_t75" style="position:absolute;left:0;text-align:left;margin-left:18.85pt;margin-top:0;width:35.9pt;height:14.3pt;z-index:25978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4" type="#_x0000_t75" style="position:absolute;left:0;text-align:left;margin-left:18.85pt;margin-top:0;width:35.9pt;height:14.3pt;z-index:25978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5" type="#_x0000_t75" style="position:absolute;left:0;text-align:left;margin-left:18.85pt;margin-top:0;width:35.9pt;height:14.3pt;z-index:25978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6" type="#_x0000_t75" style="position:absolute;left:0;text-align:left;margin-left:18.85pt;margin-top:0;width:35.9pt;height:18.8pt;z-index:25978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7" type="#_x0000_t75" style="position:absolute;left:0;text-align:left;margin-left:18.85pt;margin-top:0;width:35.2pt;height:13.55pt;z-index:25978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8" type="#_x0000_t75" style="position:absolute;left:0;text-align:left;margin-left:18.85pt;margin-top:0;width:35.9pt;height:13.55pt;z-index:25979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69" type="#_x0000_t75" style="position:absolute;left:0;text-align:left;margin-left:18.85pt;margin-top:0;width:35.9pt;height:14.3pt;z-index:25979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0" type="#_x0000_t75" style="position:absolute;left:0;text-align:left;margin-left:18.85pt;margin-top:0;width:35.9pt;height:11.2pt;z-index:25979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1" type="#_x0000_t75" style="position:absolute;left:0;text-align:left;margin-left:18.85pt;margin-top:0;width:35.2pt;height:13.55pt;z-index:25979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2" type="#_x0000_t75" style="position:absolute;left:0;text-align:left;margin-left:18.85pt;margin-top:0;width:35.9pt;height:14.3pt;z-index:25979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3" type="#_x0000_t75" style="position:absolute;left:0;text-align:left;margin-left:18.85pt;margin-top:0;width:35.9pt;height:11.2pt;z-index:25979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4" type="#_x0000_t75" style="position:absolute;left:0;text-align:left;margin-left:18.85pt;margin-top:0;width:35.9pt;height:11.2pt;z-index:25979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5" type="#_x0000_t75" style="position:absolute;left:0;text-align:left;margin-left:18.85pt;margin-top:0;width:35.9pt;height:13.55pt;z-index:25979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6" type="#_x0000_t75" style="position:absolute;left:0;text-align:left;margin-left:18.85pt;margin-top:0;width:35.9pt;height:10.5pt;z-index:25979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7" type="#_x0000_t75" style="position:absolute;left:0;text-align:left;margin-left:18.85pt;margin-top:0;width:35.9pt;height:11.2pt;z-index:25980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8" type="#_x0000_t75" style="position:absolute;left:0;text-align:left;margin-left:18.85pt;margin-top:0;width:35.9pt;height:18.8pt;z-index:25980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79" type="#_x0000_t75" style="position:absolute;left:0;text-align:left;margin-left:18.85pt;margin-top:0;width:35.9pt;height:13.55pt;z-index:25980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0" type="#_x0000_t75" style="position:absolute;left:0;text-align:left;margin-left:18.85pt;margin-top:0;width:35.9pt;height:18.8pt;z-index:25980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1" type="#_x0000_t75" style="position:absolute;left:0;text-align:left;margin-left:18.85pt;margin-top:0;width:35.9pt;height:10.5pt;z-index:25980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2" type="#_x0000_t75" style="position:absolute;left:0;text-align:left;margin-left:18.85pt;margin-top:0;width:35.9pt;height:11.2pt;z-index:25980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3" type="#_x0000_t75" style="position:absolute;left:0;text-align:left;margin-left:18.85pt;margin-top:0;width:35.9pt;height:10.5pt;z-index:25980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4" type="#_x0000_t75" style="position:absolute;left:0;text-align:left;margin-left:18.85pt;margin-top:0;width:35.9pt;height:14.3pt;z-index:25980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5" type="#_x0000_t75" style="position:absolute;left:0;text-align:left;margin-left:18.85pt;margin-top:0;width:35.9pt;height:13.55pt;z-index:25980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6" type="#_x0000_t75" style="position:absolute;left:0;text-align:left;margin-left:18.85pt;margin-top:0;width:35.9pt;height:11.2pt;z-index:25980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7" type="#_x0000_t75" style="position:absolute;left:0;text-align:left;margin-left:18.85pt;margin-top:0;width:35.9pt;height:13.55pt;z-index:25981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8" type="#_x0000_t75" style="position:absolute;left:0;text-align:left;margin-left:18.85pt;margin-top:0;width:35.9pt;height:13.55pt;z-index:25981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89" type="#_x0000_t75" style="position:absolute;left:0;text-align:left;margin-left:18.85pt;margin-top:0;width:35.9pt;height:14.3pt;z-index:25981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0" type="#_x0000_t75" style="position:absolute;left:0;text-align:left;margin-left:18.85pt;margin-top:0;width:35.9pt;height:14.3pt;z-index:25981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1" type="#_x0000_t75" style="position:absolute;left:0;text-align:left;margin-left:18.85pt;margin-top:0;width:35.9pt;height:14.3pt;z-index:25981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2" type="#_x0000_t75" style="position:absolute;left:0;text-align:left;margin-left:18.85pt;margin-top:0;width:35.9pt;height:13.55pt;z-index:25981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3" type="#_x0000_t75" style="position:absolute;left:0;text-align:left;margin-left:18.85pt;margin-top:0;width:35.9pt;height:10.5pt;z-index:25981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4" type="#_x0000_t75" style="position:absolute;left:0;text-align:left;margin-left:18.85pt;margin-top:0;width:35.2pt;height:13.55pt;z-index:25981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5" type="#_x0000_t75" style="position:absolute;left:0;text-align:left;margin-left:18.85pt;margin-top:0;width:35.2pt;height:13.55pt;z-index:25981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6" type="#_x0000_t75" style="position:absolute;left:0;text-align:left;margin-left:18.85pt;margin-top:0;width:35.9pt;height:14.3pt;z-index:25981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7" type="#_x0000_t75" style="position:absolute;left:0;text-align:left;margin-left:18.85pt;margin-top:0;width:35.9pt;height:13.55pt;z-index:25982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8" type="#_x0000_t75" style="position:absolute;left:0;text-align:left;margin-left:18.85pt;margin-top:0;width:35.9pt;height:13.55pt;z-index:25982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8999" type="#_x0000_t75" style="position:absolute;left:0;text-align:left;margin-left:18.85pt;margin-top:0;width:35.9pt;height:14.3pt;z-index:25982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0" type="#_x0000_t75" style="position:absolute;left:0;text-align:left;margin-left:18.85pt;margin-top:0;width:35.9pt;height:13.55pt;z-index:25982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1" type="#_x0000_t75" style="position:absolute;left:0;text-align:left;margin-left:18.85pt;margin-top:0;width:35.9pt;height:14.3pt;z-index:25982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2" type="#_x0000_t75" style="position:absolute;left:0;text-align:left;margin-left:18.85pt;margin-top:0;width:35.2pt;height:13.55pt;z-index:25982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3" type="#_x0000_t75" style="position:absolute;left:0;text-align:left;margin-left:18.85pt;margin-top:0;width:35.9pt;height:13.55pt;z-index:25982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4" type="#_x0000_t75" style="position:absolute;left:0;text-align:left;margin-left:18.85pt;margin-top:0;width:35.9pt;height:14.3pt;z-index:25982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5" type="#_x0000_t75" style="position:absolute;left:0;text-align:left;margin-left:18.85pt;margin-top:0;width:35.9pt;height:11.2pt;z-index:25982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6" type="#_x0000_t75" style="position:absolute;left:0;text-align:left;margin-left:18.85pt;margin-top:0;width:35.9pt;height:13.55pt;z-index:25982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7" type="#_x0000_t75" style="position:absolute;left:0;text-align:left;margin-left:18.85pt;margin-top:0;width:35.9pt;height:14.3pt;z-index:25983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8" type="#_x0000_t75" style="position:absolute;left:0;text-align:left;margin-left:18.85pt;margin-top:0;width:35.9pt;height:10.5pt;z-index:25983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09" type="#_x0000_t75" style="position:absolute;left:0;text-align:left;margin-left:18.85pt;margin-top:0;width:35.2pt;height:13.55pt;z-index:25983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0" type="#_x0000_t75" style="position:absolute;left:0;text-align:left;margin-left:18.85pt;margin-top:0;width:35.2pt;height:13.55pt;z-index:25983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1" type="#_x0000_t75" style="position:absolute;left:0;text-align:left;margin-left:18.85pt;margin-top:0;width:35.2pt;height:13.55pt;z-index:25983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2" type="#_x0000_t75" style="position:absolute;left:0;text-align:left;margin-left:18.85pt;margin-top:0;width:35.9pt;height:13.55pt;z-index:25983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3" type="#_x0000_t75" style="position:absolute;left:0;text-align:left;margin-left:18.85pt;margin-top:0;width:35.9pt;height:14.3pt;z-index:25983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4" type="#_x0000_t75" style="position:absolute;left:0;text-align:left;margin-left:18.85pt;margin-top:0;width:35.9pt;height:13.55pt;z-index:25983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5" type="#_x0000_t75" style="position:absolute;left:0;text-align:left;margin-left:18.85pt;margin-top:0;width:35.9pt;height:13.55pt;z-index:25983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6" type="#_x0000_t75" style="position:absolute;left:0;text-align:left;margin-left:18.85pt;margin-top:0;width:35.9pt;height:14.3pt;z-index:25984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7" type="#_x0000_t75" style="position:absolute;left:0;text-align:left;margin-left:18.85pt;margin-top:0;width:35.9pt;height:14.3pt;z-index:25984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8" type="#_x0000_t75" style="position:absolute;left:0;text-align:left;margin-left:18.85pt;margin-top:0;width:35.9pt;height:14.3pt;z-index:25984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19" type="#_x0000_t75" style="position:absolute;left:0;text-align:left;margin-left:18.85pt;margin-top:0;width:35.9pt;height:13.55pt;z-index:25984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0" type="#_x0000_t75" style="position:absolute;left:0;text-align:left;margin-left:18.85pt;margin-top:0;width:35.9pt;height:14.3pt;z-index:25984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1" type="#_x0000_t75" style="position:absolute;left:0;text-align:left;margin-left:18.85pt;margin-top:0;width:35.9pt;height:13.55pt;z-index:25984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2" type="#_x0000_t75" style="position:absolute;left:0;text-align:left;margin-left:18.85pt;margin-top:0;width:35.9pt;height:11.2pt;z-index:25984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3" type="#_x0000_t75" style="position:absolute;left:0;text-align:left;margin-left:18.85pt;margin-top:0;width:35.9pt;height:13.55pt;z-index:25984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4" type="#_x0000_t75" style="position:absolute;left:0;text-align:left;margin-left:18.85pt;margin-top:0;width:35.9pt;height:11.2pt;z-index:25984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5" type="#_x0000_t75" style="position:absolute;left:0;text-align:left;margin-left:18.85pt;margin-top:0;width:35.2pt;height:10.5pt;z-index:25984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6" type="#_x0000_t75" style="position:absolute;left:0;text-align:left;margin-left:18.85pt;margin-top:0;width:35.2pt;height:13.55pt;z-index:25985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7" type="#_x0000_t75" style="position:absolute;left:0;text-align:left;margin-left:18.85pt;margin-top:0;width:35.2pt;height:13.55pt;z-index:25985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8" type="#_x0000_t75" style="position:absolute;left:0;text-align:left;margin-left:18.85pt;margin-top:0;width:35.9pt;height:14.3pt;z-index:25985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29" type="#_x0000_t75" style="position:absolute;left:0;text-align:left;margin-left:18.85pt;margin-top:0;width:35.9pt;height:13.55pt;z-index:25985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0" type="#_x0000_t75" style="position:absolute;left:0;text-align:left;margin-left:18.85pt;margin-top:0;width:35.2pt;height:13.55pt;z-index:25985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1" type="#_x0000_t75" style="position:absolute;left:0;text-align:left;margin-left:18.85pt;margin-top:0;width:35.9pt;height:14.3pt;z-index:25985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2" type="#_x0000_t75" style="position:absolute;left:0;text-align:left;margin-left:18.85pt;margin-top:0;width:35.9pt;height:13.55pt;z-index:25985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3" type="#_x0000_t75" style="position:absolute;left:0;text-align:left;margin-left:18.85pt;margin-top:0;width:35.2pt;height:13.55pt;z-index:25985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4" type="#_x0000_t75" style="position:absolute;left:0;text-align:left;margin-left:18.85pt;margin-top:0;width:35.2pt;height:13.55pt;z-index:25985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5" type="#_x0000_t75" style="position:absolute;left:0;text-align:left;margin-left:18.85pt;margin-top:0;width:35.9pt;height:14.3pt;z-index:25985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6" type="#_x0000_t75" style="position:absolute;left:0;text-align:left;margin-left:18.85pt;margin-top:0;width:35.9pt;height:13.55pt;z-index:25986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7" type="#_x0000_t75" style="position:absolute;left:0;text-align:left;margin-left:18.85pt;margin-top:0;width:35.9pt;height:13.55pt;z-index:25986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8" type="#_x0000_t75" style="position:absolute;left:0;text-align:left;margin-left:18.85pt;margin-top:0;width:35.9pt;height:13.55pt;z-index:25986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39" type="#_x0000_t75" style="position:absolute;left:0;text-align:left;margin-left:18.85pt;margin-top:0;width:35.2pt;height:10.5pt;z-index:25986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0" type="#_x0000_t75" style="position:absolute;left:0;text-align:left;margin-left:18.85pt;margin-top:0;width:35.2pt;height:13.55pt;z-index:25986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1" type="#_x0000_t75" style="position:absolute;left:0;text-align:left;margin-left:18.85pt;margin-top:0;width:35.2pt;height:13.55pt;z-index:25986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2" type="#_x0000_t75" style="position:absolute;left:0;text-align:left;margin-left:18.85pt;margin-top:0;width:35.2pt;height:13.55pt;z-index:25986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3" type="#_x0000_t75" style="position:absolute;left:0;text-align:left;margin-left:18.85pt;margin-top:0;width:35.9pt;height:14.3pt;z-index:25986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4" type="#_x0000_t75" style="position:absolute;left:0;text-align:left;margin-left:18.85pt;margin-top:0;width:35.2pt;height:10.5pt;z-index:25986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5" type="#_x0000_t75" style="position:absolute;left:0;text-align:left;margin-left:18.85pt;margin-top:0;width:35.9pt;height:14.3pt;z-index:25986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6" type="#_x0000_t75" style="position:absolute;left:0;text-align:left;margin-left:18.85pt;margin-top:0;width:35.2pt;height:13.55pt;z-index:25987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7" type="#_x0000_t75" style="position:absolute;left:0;text-align:left;margin-left:18.85pt;margin-top:0;width:35.9pt;height:13.55pt;z-index:25987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8" type="#_x0000_t75" style="position:absolute;left:0;text-align:left;margin-left:18.85pt;margin-top:0;width:35.9pt;height:14.3pt;z-index:25987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49" type="#_x0000_t75" style="position:absolute;left:0;text-align:left;margin-left:18.85pt;margin-top:0;width:35.2pt;height:13.55pt;z-index:25987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0" type="#_x0000_t75" style="position:absolute;left:0;text-align:left;margin-left:18.85pt;margin-top:0;width:35.2pt;height:13.55pt;z-index:25987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1" type="#_x0000_t75" style="position:absolute;left:0;text-align:left;margin-left:18.85pt;margin-top:0;width:35.9pt;height:13.55pt;z-index:25987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2" type="#_x0000_t75" style="position:absolute;left:0;text-align:left;margin-left:18.85pt;margin-top:0;width:35.9pt;height:13.55pt;z-index:25987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3" type="#_x0000_t75" style="position:absolute;left:0;text-align:left;margin-left:18.85pt;margin-top:0;width:35.9pt;height:14.3pt;z-index:25987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4" type="#_x0000_t75" style="position:absolute;left:0;text-align:left;margin-left:18.85pt;margin-top:0;width:35.9pt;height:13.55pt;z-index:25987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5" type="#_x0000_t75" style="position:absolute;left:0;text-align:left;margin-left:18.85pt;margin-top:0;width:35.2pt;height:10.5pt;z-index:25987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6" type="#_x0000_t75" style="position:absolute;left:0;text-align:left;margin-left:18.85pt;margin-top:0;width:35.2pt;height:13.55pt;z-index:25988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7" type="#_x0000_t75" style="position:absolute;left:0;text-align:left;margin-left:18.85pt;margin-top:0;width:35.2pt;height:13.55pt;z-index:25988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8" type="#_x0000_t75" style="position:absolute;left:0;text-align:left;margin-left:18.85pt;margin-top:0;width:35.2pt;height:13.55pt;z-index:25988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59" type="#_x0000_t75" style="position:absolute;left:0;text-align:left;margin-left:18.85pt;margin-top:0;width:35.9pt;height:14.3pt;z-index:25988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0" type="#_x0000_t75" style="position:absolute;left:0;text-align:left;margin-left:18.85pt;margin-top:0;width:35.2pt;height:10.5pt;z-index:25988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1" type="#_x0000_t75" style="position:absolute;left:0;text-align:left;margin-left:18.85pt;margin-top:0;width:35.2pt;height:13.55pt;z-index:25988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2" type="#_x0000_t75" style="position:absolute;left:0;text-align:left;margin-left:18.85pt;margin-top:0;width:35.2pt;height:10.5pt;z-index:25988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3" type="#_x0000_t75" style="position:absolute;left:0;text-align:left;margin-left:18.85pt;margin-top:0;width:35.2pt;height:10.5pt;z-index:25988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4" type="#_x0000_t75" style="position:absolute;left:0;text-align:left;margin-left:18.85pt;margin-top:0;width:35.2pt;height:13.55pt;z-index:25988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5" type="#_x0000_t75" style="position:absolute;left:0;text-align:left;margin-left:18.85pt;margin-top:0;width:35.2pt;height:13.55pt;z-index:25989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6" type="#_x0000_t75" style="position:absolute;left:0;text-align:left;margin-left:18.85pt;margin-top:0;width:35.9pt;height:13.55pt;z-index:25989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7" type="#_x0000_t75" style="position:absolute;left:0;text-align:left;margin-left:18.85pt;margin-top:0;width:35.9pt;height:18.8pt;z-index:25989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8" type="#_x0000_t75" style="position:absolute;left:0;text-align:left;margin-left:18.85pt;margin-top:0;width:35.9pt;height:13.55pt;z-index:25989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69" type="#_x0000_t75" style="position:absolute;left:0;text-align:left;margin-left:18.85pt;margin-top:0;width:35.9pt;height:13.55pt;z-index:25989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0" type="#_x0000_t75" style="position:absolute;left:0;text-align:left;margin-left:18.85pt;margin-top:0;width:35.2pt;height:10.5pt;z-index:25989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1" type="#_x0000_t75" style="position:absolute;left:0;text-align:left;margin-left:18.85pt;margin-top:0;width:35.2pt;height:13.55pt;z-index:25989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2" type="#_x0000_t75" style="position:absolute;left:0;text-align:left;margin-left:18.85pt;margin-top:0;width:35.2pt;height:13.55pt;z-index:25989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3" type="#_x0000_t75" style="position:absolute;left:0;text-align:left;margin-left:18.85pt;margin-top:0;width:35.2pt;height:13.55pt;z-index:25989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4" type="#_x0000_t75" style="position:absolute;left:0;text-align:left;margin-left:18.85pt;margin-top:0;width:35.9pt;height:13.55pt;z-index:25989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5" type="#_x0000_t75" style="position:absolute;left:0;text-align:left;margin-left:18.85pt;margin-top:0;width:35.9pt;height:10.5pt;z-index:25990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6" type="#_x0000_t75" style="position:absolute;left:0;text-align:left;margin-left:18.85pt;margin-top:0;width:35.9pt;height:13.55pt;z-index:25990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7" type="#_x0000_t75" style="position:absolute;left:0;text-align:left;margin-left:18.85pt;margin-top:0;width:35.9pt;height:13.55pt;z-index:25990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8" type="#_x0000_t75" style="position:absolute;left:0;text-align:left;margin-left:18.85pt;margin-top:0;width:35.9pt;height:14.3pt;z-index:25990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79" type="#_x0000_t75" style="position:absolute;left:0;text-align:left;margin-left:18.85pt;margin-top:0;width:35.2pt;height:13.55pt;z-index:25990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0" type="#_x0000_t75" style="position:absolute;left:0;text-align:left;margin-left:18.85pt;margin-top:0;width:35.9pt;height:14.3pt;z-index:25990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1" type="#_x0000_t75" style="position:absolute;left:0;text-align:left;margin-left:18.85pt;margin-top:0;width:35.9pt;height:13.55pt;z-index:25990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2" type="#_x0000_t75" style="position:absolute;left:0;text-align:left;margin-left:18.85pt;margin-top:0;width:35.2pt;height:13.55pt;z-index:25990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3" type="#_x0000_t75" style="position:absolute;left:0;text-align:left;margin-left:18.85pt;margin-top:0;width:35.2pt;height:13.55pt;z-index:25990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4" type="#_x0000_t75" style="position:absolute;left:0;text-align:left;margin-left:18.85pt;margin-top:0;width:35.9pt;height:18.8pt;z-index:25990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5" type="#_x0000_t75" style="position:absolute;left:0;text-align:left;margin-left:18.85pt;margin-top:0;width:35.9pt;height:13.55pt;z-index:25991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6" type="#_x0000_t75" style="position:absolute;left:0;text-align:left;margin-left:18.85pt;margin-top:0;width:35.9pt;height:13.55pt;z-index:25991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7" type="#_x0000_t75" style="position:absolute;left:0;text-align:left;margin-left:18.85pt;margin-top:0;width:35.9pt;height:13.55pt;z-index:25991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8" type="#_x0000_t75" style="position:absolute;left:0;text-align:left;margin-left:18.85pt;margin-top:0;width:35.9pt;height:10.5pt;z-index:25991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89" type="#_x0000_t75" style="position:absolute;left:0;text-align:left;margin-left:18.85pt;margin-top:0;width:35.2pt;height:13.55pt;z-index:25991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0" type="#_x0000_t75" style="position:absolute;left:0;text-align:left;margin-left:18.85pt;margin-top:0;width:35.2pt;height:13.55pt;z-index:25991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1" type="#_x0000_t75" style="position:absolute;left:0;text-align:left;margin-left:18.85pt;margin-top:0;width:35.2pt;height:13.55pt;z-index:25991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2" type="#_x0000_t75" style="position:absolute;left:0;text-align:left;margin-left:18.85pt;margin-top:0;width:35.9pt;height:14.3pt;z-index:25991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3" type="#_x0000_t75" style="position:absolute;left:0;text-align:left;margin-left:18.85pt;margin-top:0;width:35.9pt;height:14.3pt;z-index:25991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4" type="#_x0000_t75" style="position:absolute;left:0;text-align:left;margin-left:18.85pt;margin-top:0;width:35.2pt;height:13.55pt;z-index:25991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5" type="#_x0000_t75" style="position:absolute;left:0;text-align:left;margin-left:18.85pt;margin-top:0;width:35.9pt;height:10.5pt;z-index:25992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6" type="#_x0000_t75" style="position:absolute;left:0;text-align:left;margin-left:18.85pt;margin-top:0;width:35.2pt;height:13.55pt;z-index:25992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7" type="#_x0000_t75" style="position:absolute;left:0;text-align:left;margin-left:18.85pt;margin-top:0;width:35.2pt;height:13.55pt;z-index:25992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8" type="#_x0000_t75" style="position:absolute;left:0;text-align:left;margin-left:18.85pt;margin-top:0;width:35.2pt;height:13.55pt;z-index:25992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099" type="#_x0000_t75" style="position:absolute;left:0;text-align:left;margin-left:18.85pt;margin-top:0;width:35.2pt;height:13.55pt;z-index:25992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0" type="#_x0000_t75" style="position:absolute;left:0;text-align:left;margin-left:18.85pt;margin-top:0;width:35.9pt;height:10.5pt;z-index:25992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1" type="#_x0000_t75" style="position:absolute;left:0;text-align:left;margin-left:18.85pt;margin-top:0;width:35.9pt;height:10.5pt;z-index:25992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2" type="#_x0000_t75" style="position:absolute;left:0;text-align:left;margin-left:18.85pt;margin-top:0;width:35.9pt;height:10.5pt;z-index:25992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3" type="#_x0000_t75" style="position:absolute;left:0;text-align:left;margin-left:18.85pt;margin-top:0;width:35.2pt;height:13.55pt;z-index:25992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4" type="#_x0000_t75" style="position:absolute;left:0;text-align:left;margin-left:18.85pt;margin-top:0;width:35.2pt;height:13.55pt;z-index:25993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5" type="#_x0000_t75" style="position:absolute;left:0;text-align:left;margin-left:18.85pt;margin-top:0;width:35.2pt;height:13.55pt;z-index:25993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6" type="#_x0000_t75" style="position:absolute;left:0;text-align:left;margin-left:18.85pt;margin-top:0;width:35.9pt;height:10.5pt;z-index:25993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7" type="#_x0000_t75" style="position:absolute;left:0;text-align:left;margin-left:18.85pt;margin-top:0;width:35.9pt;height:10.5pt;z-index:25993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8" type="#_x0000_t75" style="position:absolute;left:0;text-align:left;margin-left:18.85pt;margin-top:0;width:35.2pt;height:13.55pt;z-index:25993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09" type="#_x0000_t75" style="position:absolute;left:0;text-align:left;margin-left:18.85pt;margin-top:0;width:35.2pt;height:13.55pt;z-index:25993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0" type="#_x0000_t75" style="position:absolute;left:0;text-align:left;margin-left:18.85pt;margin-top:0;width:35.2pt;height:13.55pt;z-index:25993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1" type="#_x0000_t75" style="position:absolute;left:0;text-align:left;margin-left:18.85pt;margin-top:0;width:35.9pt;height:10.5pt;z-index:25993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2" type="#_x0000_t75" style="position:absolute;left:0;text-align:left;margin-left:18.85pt;margin-top:0;width:35.2pt;height:13.55pt;z-index:25993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3" type="#_x0000_t75" style="position:absolute;left:0;text-align:left;margin-left:18.85pt;margin-top:0;width:35.2pt;height:13.55pt;z-index:25993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4" type="#_x0000_t75" style="position:absolute;left:0;text-align:left;margin-left:18.85pt;margin-top:0;width:35.2pt;height:13.55pt;z-index:25994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5" type="#_x0000_t75" style="position:absolute;left:0;text-align:left;margin-left:18.85pt;margin-top:0;width:35.9pt;height:10.5pt;z-index:25994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6" type="#_x0000_t75" style="position:absolute;left:0;text-align:left;margin-left:18.85pt;margin-top:0;width:35.2pt;height:13.55pt;z-index:25994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7" type="#_x0000_t75" style="position:absolute;left:0;text-align:left;margin-left:18.85pt;margin-top:0;width:35.2pt;height:13.55pt;z-index:25994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8" type="#_x0000_t75" style="position:absolute;left:0;text-align:left;margin-left:18.85pt;margin-top:0;width:35.9pt;height:10.5pt;z-index:25994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19" type="#_x0000_t75" style="position:absolute;left:0;text-align:left;margin-left:18.85pt;margin-top:0;width:35.9pt;height:18.8pt;z-index:25994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0" type="#_x0000_t75" style="position:absolute;left:0;text-align:left;margin-left:18.85pt;margin-top:0;width:35.9pt;height:13.55pt;z-index:25994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1" type="#_x0000_t75" style="position:absolute;left:0;text-align:left;margin-left:18.85pt;margin-top:0;width:35.2pt;height:13.55pt;z-index:25994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2" type="#_x0000_t75" style="position:absolute;left:0;text-align:left;margin-left:18.85pt;margin-top:0;width:35.2pt;height:13.55pt;z-index:25994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3" type="#_x0000_t75" style="position:absolute;left:0;text-align:left;margin-left:18.85pt;margin-top:0;width:35.2pt;height:13.55pt;z-index:25994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4" type="#_x0000_t75" style="position:absolute;left:0;text-align:left;margin-left:18.85pt;margin-top:0;width:35.2pt;height:13.55pt;z-index:25995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5" type="#_x0000_t75" style="position:absolute;left:0;text-align:left;margin-left:18.85pt;margin-top:0;width:35.2pt;height:13.55pt;z-index:25995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6" type="#_x0000_t75" style="position:absolute;left:0;text-align:left;margin-left:18.85pt;margin-top:0;width:35.2pt;height:13.55pt;z-index:25995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7" type="#_x0000_t75" style="position:absolute;left:0;text-align:left;margin-left:18.85pt;margin-top:0;width:35.9pt;height:13.55pt;z-index:25995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8" type="#_x0000_t75" style="position:absolute;left:0;text-align:left;margin-left:18.85pt;margin-top:0;width:35.2pt;height:13.55pt;z-index:25995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29" type="#_x0000_t75" style="position:absolute;left:0;text-align:left;margin-left:18.85pt;margin-top:0;width:35.2pt;height:13.55pt;z-index:25995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0" type="#_x0000_t75" style="position:absolute;left:0;text-align:left;margin-left:18.85pt;margin-top:0;width:35.2pt;height:13.55pt;z-index:25995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1" type="#_x0000_t75" style="position:absolute;left:0;text-align:left;margin-left:18.85pt;margin-top:0;width:35.2pt;height:13.55pt;z-index:25995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2" type="#_x0000_t75" style="position:absolute;left:0;text-align:left;margin-left:18.85pt;margin-top:0;width:35.2pt;height:13.55pt;z-index:25995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3" type="#_x0000_t75" style="position:absolute;left:0;text-align:left;margin-left:18.85pt;margin-top:0;width:35.2pt;height:13.55pt;z-index:25995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4" type="#_x0000_t75" style="position:absolute;left:0;text-align:left;margin-left:18.85pt;margin-top:0;width:35.9pt;height:18.8pt;z-index:25996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5" type="#_x0000_t75" style="position:absolute;left:0;text-align:left;margin-left:18.85pt;margin-top:0;width:35.9pt;height:13.55pt;z-index:25996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6" type="#_x0000_t75" style="position:absolute;left:0;text-align:left;margin-left:18.85pt;margin-top:0;width:35.2pt;height:13.55pt;z-index:25996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7" type="#_x0000_t75" style="position:absolute;left:0;text-align:left;margin-left:18.85pt;margin-top:0;width:35.2pt;height:13.55pt;z-index:25996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8" type="#_x0000_t75" style="position:absolute;left:0;text-align:left;margin-left:18.85pt;margin-top:0;width:35.9pt;height:11.2pt;z-index:25996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39" type="#_x0000_t75" style="position:absolute;left:0;text-align:left;margin-left:18.85pt;margin-top:0;width:35.9pt;height:13.55pt;z-index:25996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0" type="#_x0000_t75" style="position:absolute;left:0;text-align:left;margin-left:18.85pt;margin-top:0;width:35.9pt;height:11.2pt;z-index:25996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1" type="#_x0000_t75" style="position:absolute;left:0;text-align:left;margin-left:18.85pt;margin-top:0;width:35.2pt;height:13.55pt;z-index:25996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2" type="#_x0000_t75" style="position:absolute;left:0;text-align:left;margin-left:18.85pt;margin-top:0;width:35.2pt;height:13.55pt;z-index:25996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3" type="#_x0000_t75" style="position:absolute;left:0;text-align:left;margin-left:18.85pt;margin-top:0;width:35.9pt;height:13.55pt;z-index:25997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4" type="#_x0000_t75" style="position:absolute;left:0;text-align:left;margin-left:18.85pt;margin-top:0;width:35.2pt;height:13.55pt;z-index:25997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5" type="#_x0000_t75" style="position:absolute;left:0;text-align:left;margin-left:18.85pt;margin-top:0;width:35.2pt;height:13.55pt;z-index:25997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6" type="#_x0000_t75" style="position:absolute;left:0;text-align:left;margin-left:18.85pt;margin-top:0;width:35.2pt;height:13.55pt;z-index:25997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7" type="#_x0000_t75" style="position:absolute;left:0;text-align:left;margin-left:18.85pt;margin-top:0;width:35.2pt;height:13.55pt;z-index:25997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8" type="#_x0000_t75" style="position:absolute;left:0;text-align:left;margin-left:18.85pt;margin-top:0;width:35.2pt;height:13.55pt;z-index:25997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49" type="#_x0000_t75" style="position:absolute;left:0;text-align:left;margin-left:18.85pt;margin-top:0;width:35.2pt;height:13.55pt;z-index:25997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0" type="#_x0000_t75" style="position:absolute;left:0;text-align:left;margin-left:18.85pt;margin-top:0;width:35.9pt;height:13.55pt;z-index:25997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1" type="#_x0000_t75" style="position:absolute;left:0;text-align:left;margin-left:18.85pt;margin-top:0;width:35.9pt;height:13.55pt;z-index:25997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2" type="#_x0000_t75" style="position:absolute;left:0;text-align:left;margin-left:18.85pt;margin-top:0;width:35.2pt;height:13.55pt;z-index:25997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3" type="#_x0000_t75" style="position:absolute;left:0;text-align:left;margin-left:18.85pt;margin-top:0;width:35.2pt;height:13.55pt;z-index:25998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4" type="#_x0000_t75" style="position:absolute;left:0;text-align:left;margin-left:18.85pt;margin-top:0;width:35.2pt;height:13.55pt;z-index:25998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5" type="#_x0000_t75" style="position:absolute;left:0;text-align:left;margin-left:18.85pt;margin-top:0;width:35.2pt;height:13.55pt;z-index:25998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6" type="#_x0000_t75" style="position:absolute;left:0;text-align:left;margin-left:18.85pt;margin-top:0;width:35.2pt;height:13.55pt;z-index:25998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7" type="#_x0000_t75" style="position:absolute;left:0;text-align:left;margin-left:18.85pt;margin-top:0;width:35.2pt;height:13.55pt;z-index:25998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8" type="#_x0000_t75" style="position:absolute;left:0;text-align:left;margin-left:18.85pt;margin-top:0;width:35.2pt;height:13.55pt;z-index:25998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59" type="#_x0000_t75" style="position:absolute;left:0;text-align:left;margin-left:18.85pt;margin-top:0;width:35.2pt;height:13.55pt;z-index:25998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0" type="#_x0000_t75" style="position:absolute;left:0;text-align:left;margin-left:18.85pt;margin-top:0;width:35.9pt;height:11.2pt;z-index:25998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1" type="#_x0000_t75" style="position:absolute;left:0;text-align:left;margin-left:18.85pt;margin-top:0;width:35.9pt;height:10.5pt;z-index:25998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2" type="#_x0000_t75" style="position:absolute;left:0;text-align:left;margin-left:18.85pt;margin-top:0;width:35.2pt;height:13.55pt;z-index:25998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3" type="#_x0000_t75" style="position:absolute;left:0;text-align:left;margin-left:18.85pt;margin-top:0;width:35.2pt;height:13.55pt;z-index:25999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4" type="#_x0000_t75" style="position:absolute;left:0;text-align:left;margin-left:18.85pt;margin-top:0;width:35.9pt;height:10.5pt;z-index:25999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5" type="#_x0000_t75" style="position:absolute;left:0;text-align:left;margin-left:18.85pt;margin-top:0;width:35.9pt;height:13.55pt;z-index:25999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6" type="#_x0000_t75" style="position:absolute;left:0;text-align:left;margin-left:18.85pt;margin-top:0;width:35.9pt;height:13.55pt;z-index:25999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7" type="#_x0000_t75" style="position:absolute;left:0;text-align:left;margin-left:18.85pt;margin-top:0;width:35.2pt;height:13.55pt;z-index:25999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8" type="#_x0000_t75" style="position:absolute;left:0;text-align:left;margin-left:18.85pt;margin-top:0;width:35.2pt;height:13.55pt;z-index:25999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69" type="#_x0000_t75" style="position:absolute;left:0;text-align:left;margin-left:18.85pt;margin-top:0;width:35.9pt;height:11.2pt;z-index:25999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0" type="#_x0000_t75" style="position:absolute;left:0;text-align:left;margin-left:18.85pt;margin-top:0;width:35.2pt;height:13.55pt;z-index:25999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1" type="#_x0000_t75" style="position:absolute;left:0;text-align:left;margin-left:18.85pt;margin-top:0;width:35.2pt;height:13.55pt;z-index:25999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2" type="#_x0000_t75" style="position:absolute;left:0;text-align:left;margin-left:18.85pt;margin-top:0;width:35.2pt;height:13.55pt;z-index:25999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3" type="#_x0000_t75" style="position:absolute;left:0;text-align:left;margin-left:18.85pt;margin-top:0;width:35.2pt;height:13.55pt;z-index:26000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4" type="#_x0000_t75" style="position:absolute;left:0;text-align:left;margin-left:18.85pt;margin-top:0;width:35.2pt;height:13.55pt;z-index:26000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5" type="#_x0000_t75" style="position:absolute;left:0;text-align:left;margin-left:18.85pt;margin-top:0;width:35.2pt;height:13.55pt;z-index:26000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6" type="#_x0000_t75" style="position:absolute;left:0;text-align:left;margin-left:18.85pt;margin-top:0;width:35.2pt;height:13.55pt;z-index:26000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7" type="#_x0000_t75" style="position:absolute;left:0;text-align:left;margin-left:18.85pt;margin-top:0;width:35.2pt;height:13.55pt;z-index:26000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8" type="#_x0000_t75" style="position:absolute;left:0;text-align:left;margin-left:18.85pt;margin-top:0;width:35.2pt;height:13.55pt;z-index:26000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79" type="#_x0000_t75" style="position:absolute;left:0;text-align:left;margin-left:18.85pt;margin-top:0;width:35.2pt;height:13.55pt;z-index:26000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0" type="#_x0000_t75" style="position:absolute;left:0;text-align:left;margin-left:18.85pt;margin-top:0;width:35.9pt;height:10.5pt;z-index:26000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1" type="#_x0000_t75" style="position:absolute;left:0;text-align:left;margin-left:18.85pt;margin-top:0;width:35.9pt;height:13.55pt;z-index:26000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2" type="#_x0000_t75" style="position:absolute;left:0;text-align:left;margin-left:18.85pt;margin-top:0;width:35.9pt;height:13.55pt;z-index:26000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3" type="#_x0000_t75" style="position:absolute;left:0;text-align:left;margin-left:18.85pt;margin-top:0;width:35.2pt;height:13.55pt;z-index:26001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4" type="#_x0000_t75" style="position:absolute;left:0;text-align:left;margin-left:18.85pt;margin-top:0;width:35.2pt;height:13.55pt;z-index:26001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5" type="#_x0000_t75" style="position:absolute;left:0;text-align:left;margin-left:18.85pt;margin-top:0;width:35.2pt;height:13.55pt;z-index:26001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6" type="#_x0000_t75" style="position:absolute;left:0;text-align:left;margin-left:18.85pt;margin-top:0;width:35.2pt;height:13.55pt;z-index:26001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7" type="#_x0000_t75" style="position:absolute;left:0;text-align:left;margin-left:18.85pt;margin-top:0;width:35.2pt;height:13.55pt;z-index:26001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8" type="#_x0000_t75" style="position:absolute;left:0;text-align:left;margin-left:18.85pt;margin-top:0;width:35.2pt;height:13.55pt;z-index:26001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89" type="#_x0000_t75" style="position:absolute;left:0;text-align:left;margin-left:18.85pt;margin-top:0;width:35.2pt;height:13.55pt;z-index:26001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0" type="#_x0000_t75" style="position:absolute;left:0;text-align:left;margin-left:18.85pt;margin-top:0;width:35.2pt;height:13.55pt;z-index:26001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1" type="#_x0000_t75" style="position:absolute;left:0;text-align:left;margin-left:18.85pt;margin-top:0;width:35.9pt;height:10.5pt;z-index:26001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2" type="#_x0000_t75" style="position:absolute;left:0;text-align:left;margin-left:18.85pt;margin-top:0;width:35.9pt;height:11.2pt;z-index:26002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3" type="#_x0000_t75" style="position:absolute;left:0;text-align:left;margin-left:18.85pt;margin-top:0;width:35.9pt;height:13.55pt;z-index:26002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4" type="#_x0000_t75" style="position:absolute;left:0;text-align:left;margin-left:18.85pt;margin-top:0;width:35.9pt;height:13.55pt;z-index:26002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5" type="#_x0000_t75" style="position:absolute;left:0;text-align:left;margin-left:18.85pt;margin-top:0;width:35.9pt;height:10.5pt;z-index:26002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6" type="#_x0000_t75" style="position:absolute;left:0;text-align:left;margin-left:18.85pt;margin-top:0;width:35.9pt;height:13.55pt;z-index:26002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7" type="#_x0000_t75" style="position:absolute;left:0;text-align:left;margin-left:18.85pt;margin-top:0;width:35.9pt;height:13.55pt;z-index:26002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8" type="#_x0000_t75" style="position:absolute;left:0;text-align:left;margin-left:18.85pt;margin-top:0;width:35.9pt;height:13.55pt;z-index:26002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199" type="#_x0000_t75" style="position:absolute;left:0;text-align:left;margin-left:18.85pt;margin-top:0;width:35.9pt;height:13.55pt;z-index:26002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0" type="#_x0000_t75" style="position:absolute;left:0;text-align:left;margin-left:18.85pt;margin-top:0;width:35.9pt;height:10.5pt;z-index:26002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1" type="#_x0000_t75" style="position:absolute;left:0;text-align:left;margin-left:18.85pt;margin-top:0;width:35.2pt;height:10.5pt;z-index:26002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2" type="#_x0000_t75" style="position:absolute;left:0;text-align:left;margin-left:18.85pt;margin-top:0;width:35.9pt;height:13.55pt;z-index:26003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3" type="#_x0000_t75" style="position:absolute;left:0;text-align:left;margin-left:18.85pt;margin-top:0;width:35.9pt;height:13.55pt;z-index:26003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4" type="#_x0000_t75" style="position:absolute;left:0;text-align:left;margin-left:18.85pt;margin-top:0;width:35.9pt;height:13.55pt;z-index:26003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5" type="#_x0000_t75" style="position:absolute;left:0;text-align:left;margin-left:18.85pt;margin-top:0;width:35.9pt;height:13.55pt;z-index:26003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6" type="#_x0000_t75" style="position:absolute;left:0;text-align:left;margin-left:18.85pt;margin-top:0;width:35.9pt;height:11.2pt;z-index:26003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7" type="#_x0000_t75" style="position:absolute;left:0;text-align:left;margin-left:18.85pt;margin-top:0;width:35.9pt;height:13.55pt;z-index:26003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8" type="#_x0000_t75" style="position:absolute;left:0;text-align:left;margin-left:18.85pt;margin-top:0;width:35.9pt;height:13.55pt;z-index:26003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09" type="#_x0000_t75" style="position:absolute;left:0;text-align:left;margin-left:18.85pt;margin-top:0;width:35.9pt;height:13.55pt;z-index:26003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0" type="#_x0000_t75" style="position:absolute;left:0;text-align:left;margin-left:18.85pt;margin-top:0;width:35.9pt;height:13.55pt;z-index:26003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1" type="#_x0000_t75" style="position:absolute;left:0;text-align:left;margin-left:18.85pt;margin-top:0;width:35.9pt;height:13.55pt;z-index:26003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2" type="#_x0000_t75" style="position:absolute;left:0;text-align:left;margin-left:18.85pt;margin-top:0;width:35.9pt;height:13.55pt;z-index:26004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3" type="#_x0000_t75" style="position:absolute;left:0;text-align:left;margin-left:18.85pt;margin-top:0;width:35.2pt;height:10.5pt;z-index:26004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4" type="#_x0000_t75" style="position:absolute;left:0;text-align:left;margin-left:18.85pt;margin-top:0;width:35.9pt;height:13.55pt;z-index:26004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5" type="#_x0000_t75" style="position:absolute;left:0;text-align:left;margin-left:18.85pt;margin-top:0;width:35.9pt;height:13.55pt;z-index:26004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6" type="#_x0000_t75" style="position:absolute;left:0;text-align:left;margin-left:18.85pt;margin-top:0;width:35.2pt;height:10.5pt;z-index:26004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7" type="#_x0000_t75" style="position:absolute;left:0;text-align:left;margin-left:18.85pt;margin-top:0;width:35.9pt;height:13.55pt;z-index:26004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8" type="#_x0000_t75" style="position:absolute;left:0;text-align:left;margin-left:18.85pt;margin-top:0;width:35.9pt;height:13.55pt;z-index:26004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19" type="#_x0000_t75" style="position:absolute;left:0;text-align:left;margin-left:18.85pt;margin-top:0;width:35.9pt;height:13.55pt;z-index:26004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0" type="#_x0000_t75" style="position:absolute;left:0;text-align:left;margin-left:18.85pt;margin-top:0;width:35.9pt;height:13.55pt;z-index:26004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1" type="#_x0000_t75" style="position:absolute;left:0;text-align:left;margin-left:18.85pt;margin-top:0;width:35.9pt;height:13.55pt;z-index:26004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2" type="#_x0000_t75" style="position:absolute;left:0;text-align:left;margin-left:18.85pt;margin-top:0;width:35.9pt;height:13.55pt;z-index:26005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3" type="#_x0000_t75" style="position:absolute;left:0;text-align:left;margin-left:18.85pt;margin-top:0;width:35.9pt;height:13.55pt;z-index:26005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4" type="#_x0000_t75" style="position:absolute;left:0;text-align:left;margin-left:18.85pt;margin-top:0;width:35.9pt;height:13.55pt;z-index:26005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5" type="#_x0000_t75" style="position:absolute;left:0;text-align:left;margin-left:18.85pt;margin-top:0;width:35.9pt;height:13.55pt;z-index:26005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6" type="#_x0000_t75" style="position:absolute;left:0;text-align:left;margin-left:18.85pt;margin-top:0;width:35.9pt;height:13.55pt;z-index:26005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7" type="#_x0000_t75" style="position:absolute;left:0;text-align:left;margin-left:18.85pt;margin-top:0;width:35.9pt;height:13.55pt;z-index:26005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8" type="#_x0000_t75" style="position:absolute;left:0;text-align:left;margin-left:18.85pt;margin-top:0;width:35.9pt;height:13.55pt;z-index:26005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29" type="#_x0000_t75" style="position:absolute;left:0;text-align:left;margin-left:18.85pt;margin-top:0;width:35.9pt;height:13.55pt;z-index:26005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0" type="#_x0000_t75" style="position:absolute;left:0;text-align:left;margin-left:18.85pt;margin-top:0;width:35.9pt;height:13.55pt;z-index:26005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1" type="#_x0000_t75" style="position:absolute;left:0;text-align:left;margin-left:18.85pt;margin-top:0;width:35.2pt;height:10.5pt;z-index:26006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2" type="#_x0000_t75" style="position:absolute;left:0;text-align:left;margin-left:18.85pt;margin-top:0;width:35.9pt;height:13.55pt;z-index:26006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3" type="#_x0000_t75" style="position:absolute;left:0;text-align:left;margin-left:18.85pt;margin-top:0;width:35.9pt;height:13.55pt;z-index:26006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4" type="#_x0000_t75" style="position:absolute;left:0;text-align:left;margin-left:18.85pt;margin-top:0;width:35.9pt;height:13.55pt;z-index:26006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5" type="#_x0000_t75" style="position:absolute;left:0;text-align:left;margin-left:18.85pt;margin-top:0;width:35.9pt;height:13.55pt;z-index:26006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6" type="#_x0000_t75" style="position:absolute;left:0;text-align:left;margin-left:18.85pt;margin-top:0;width:35.2pt;height:10.5pt;z-index:26006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7" type="#_x0000_t75" style="position:absolute;left:0;text-align:left;margin-left:18.85pt;margin-top:0;width:35.9pt;height:13.55pt;z-index:26006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8" type="#_x0000_t75" style="position:absolute;left:0;text-align:left;margin-left:18.85pt;margin-top:0;width:35.9pt;height:13.55pt;z-index:26006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39" type="#_x0000_t75" style="position:absolute;left:0;text-align:left;margin-left:18.85pt;margin-top:0;width:35.9pt;height:13.55pt;z-index:26006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0" type="#_x0000_t75" style="position:absolute;left:0;text-align:left;margin-left:18.85pt;margin-top:0;width:35.9pt;height:13.55pt;z-index:26006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1" type="#_x0000_t75" style="position:absolute;left:0;text-align:left;margin-left:18.85pt;margin-top:0;width:35.9pt;height:13.55pt;z-index:26007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2" type="#_x0000_t75" style="position:absolute;left:0;text-align:left;margin-left:18.85pt;margin-top:0;width:35.9pt;height:13.55pt;z-index:26007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3" type="#_x0000_t75" style="position:absolute;left:0;text-align:left;margin-left:18.85pt;margin-top:0;width:35.9pt;height:13.55pt;z-index:26007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4" type="#_x0000_t75" style="position:absolute;left:0;text-align:left;margin-left:18.85pt;margin-top:0;width:35.9pt;height:13.55pt;z-index:26007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5" type="#_x0000_t75" style="position:absolute;left:0;text-align:left;margin-left:18.85pt;margin-top:0;width:35.9pt;height:13.55pt;z-index:26007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6" type="#_x0000_t75" style="position:absolute;left:0;text-align:left;margin-left:18.85pt;margin-top:0;width:35.9pt;height:13.55pt;z-index:26007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7" type="#_x0000_t75" style="position:absolute;left:0;text-align:left;margin-left:18.85pt;margin-top:0;width:35.2pt;height:10.5pt;z-index:26007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8" type="#_x0000_t75" style="position:absolute;left:0;text-align:left;margin-left:18.85pt;margin-top:0;width:35.9pt;height:13.55pt;z-index:26007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49" type="#_x0000_t75" style="position:absolute;left:0;text-align:left;margin-left:18.85pt;margin-top:0;width:35.9pt;height:13.55pt;z-index:26007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0" type="#_x0000_t75" style="position:absolute;left:0;text-align:left;margin-left:18.85pt;margin-top:0;width:35.9pt;height:13.55pt;z-index:26007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1" type="#_x0000_t75" style="position:absolute;left:0;text-align:left;margin-left:18.85pt;margin-top:0;width:35.9pt;height:13.55pt;z-index:26008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2" type="#_x0000_t75" style="position:absolute;left:0;text-align:left;margin-left:18.85pt;margin-top:0;width:35.2pt;height:10.5pt;z-index:26008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3" type="#_x0000_t75" style="position:absolute;left:0;text-align:left;margin-left:18.85pt;margin-top:0;width:35.9pt;height:13.55pt;z-index:26008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4" type="#_x0000_t75" style="position:absolute;left:0;text-align:left;margin-left:18.85pt;margin-top:0;width:35.2pt;height:10.5pt;z-index:26008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5" type="#_x0000_t75" style="position:absolute;left:0;text-align:left;margin-left:18.85pt;margin-top:0;width:35.9pt;height:13.55pt;z-index:26008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6" type="#_x0000_t75" style="position:absolute;left:0;text-align:left;margin-left:18.85pt;margin-top:0;width:35.9pt;height:13.55pt;z-index:26008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7" type="#_x0000_t75" style="position:absolute;left:0;text-align:left;margin-left:18.85pt;margin-top:0;width:35.9pt;height:13.55pt;z-index:26008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8" type="#_x0000_t75" style="position:absolute;left:0;text-align:left;margin-left:18.85pt;margin-top:0;width:35.9pt;height:13.55pt;z-index:26008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59" type="#_x0000_t75" style="position:absolute;left:0;text-align:left;margin-left:18.85pt;margin-top:0;width:35.9pt;height:13.55pt;z-index:26008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0" type="#_x0000_t75" style="position:absolute;left:0;text-align:left;margin-left:18.85pt;margin-top:0;width:35.9pt;height:13.55pt;z-index:26008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1" type="#_x0000_t75" style="position:absolute;left:0;text-align:left;margin-left:18.85pt;margin-top:0;width:35.9pt;height:13.55pt;z-index:26009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2" type="#_x0000_t75" style="position:absolute;left:0;text-align:left;margin-left:18.85pt;margin-top:0;width:35.9pt;height:10.5pt;z-index:26009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3" type="#_x0000_t75" style="position:absolute;left:0;text-align:left;margin-left:18.85pt;margin-top:0;width:35.9pt;height:13.55pt;z-index:26009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4" type="#_x0000_t75" style="position:absolute;left:0;text-align:left;margin-left:18.85pt;margin-top:0;width:35.9pt;height:13.55pt;z-index:26009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5" type="#_x0000_t75" style="position:absolute;left:0;text-align:left;margin-left:18.85pt;margin-top:0;width:35.9pt;height:13.55pt;z-index:26009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6" type="#_x0000_t75" style="position:absolute;left:0;text-align:left;margin-left:18.85pt;margin-top:0;width:35.9pt;height:13.55pt;z-index:26009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7" type="#_x0000_t75" style="position:absolute;left:0;text-align:left;margin-left:18.85pt;margin-top:0;width:35.9pt;height:10.5pt;z-index:26009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8" type="#_x0000_t75" style="position:absolute;left:0;text-align:left;margin-left:18.85pt;margin-top:0;width:35.9pt;height:13.55pt;z-index:26009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69" type="#_x0000_t75" style="position:absolute;left:0;text-align:left;margin-left:18.85pt;margin-top:0;width:35.9pt;height:13.55pt;z-index:26009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0" type="#_x0000_t75" style="position:absolute;left:0;text-align:left;margin-left:18.85pt;margin-top:0;width:35.9pt;height:13.55pt;z-index:26010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1" type="#_x0000_t75" style="position:absolute;left:0;text-align:left;margin-left:18.85pt;margin-top:0;width:35.9pt;height:13.55pt;z-index:26010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2" type="#_x0000_t75" style="position:absolute;left:0;text-align:left;margin-left:18.85pt;margin-top:0;width:35.9pt;height:13.55pt;z-index:26010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3" type="#_x0000_t75" style="position:absolute;left:0;text-align:left;margin-left:18.85pt;margin-top:0;width:35.9pt;height:13.55pt;z-index:26010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4" type="#_x0000_t75" style="position:absolute;left:0;text-align:left;margin-left:18.85pt;margin-top:0;width:35.9pt;height:13.55pt;z-index:26010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5" type="#_x0000_t75" style="position:absolute;left:0;text-align:left;margin-left:18.85pt;margin-top:0;width:35.9pt;height:13.55pt;z-index:26010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6" type="#_x0000_t75" style="position:absolute;left:0;text-align:left;margin-left:18.85pt;margin-top:0;width:35.9pt;height:13.55pt;z-index:26010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7" type="#_x0000_t75" style="position:absolute;left:0;text-align:left;margin-left:18.85pt;margin-top:0;width:35.9pt;height:13.55pt;z-index:26010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8" type="#_x0000_t75" style="position:absolute;left:0;text-align:left;margin-left:18.85pt;margin-top:0;width:35.9pt;height:13.55pt;z-index:26010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79" type="#_x0000_t75" style="position:absolute;left:0;text-align:left;margin-left:18.85pt;margin-top:0;width:35.9pt;height:10.5pt;z-index:26010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0" type="#_x0000_t75" style="position:absolute;left:0;text-align:left;margin-left:18.85pt;margin-top:0;width:35.9pt;height:18.8pt;z-index:26011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1" type="#_x0000_t75" style="position:absolute;left:0;text-align:left;margin-left:18.85pt;margin-top:0;width:35.9pt;height:13.55pt;z-index:26011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2" type="#_x0000_t75" style="position:absolute;left:0;text-align:left;margin-left:18.85pt;margin-top:0;width:35.9pt;height:13.55pt;z-index:26011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3" type="#_x0000_t75" style="position:absolute;left:0;text-align:left;margin-left:18.85pt;margin-top:0;width:35.9pt;height:13.55pt;z-index:26011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4" type="#_x0000_t75" style="position:absolute;left:0;text-align:left;margin-left:18.85pt;margin-top:0;width:35.9pt;height:13.55pt;z-index:26011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5" type="#_x0000_t75" style="position:absolute;left:0;text-align:left;margin-left:18.85pt;margin-top:0;width:35.9pt;height:13.55pt;z-index:26011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6" type="#_x0000_t75" style="position:absolute;left:0;text-align:left;margin-left:18.85pt;margin-top:0;width:35.9pt;height:13.55pt;z-index:26011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7" type="#_x0000_t75" style="position:absolute;left:0;text-align:left;margin-left:18.85pt;margin-top:0;width:35.9pt;height:13.55pt;z-index:26011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8" type="#_x0000_t75" style="position:absolute;left:0;text-align:left;margin-left:18.85pt;margin-top:0;width:35.9pt;height:13.55pt;z-index:26011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89" type="#_x0000_t75" style="position:absolute;left:0;text-align:left;margin-left:18.85pt;margin-top:0;width:35.9pt;height:13.55pt;z-index:26011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0" type="#_x0000_t75" style="position:absolute;left:0;text-align:left;margin-left:18.85pt;margin-top:0;width:35.9pt;height:13.55pt;z-index:26012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1" type="#_x0000_t75" style="position:absolute;left:0;text-align:left;margin-left:18.85pt;margin-top:0;width:35.9pt;height:13.55pt;z-index:26012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2" type="#_x0000_t75" style="position:absolute;left:0;text-align:left;margin-left:18.85pt;margin-top:0;width:35.9pt;height:13.55pt;z-index:26012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3" type="#_x0000_t75" style="position:absolute;left:0;text-align:left;margin-left:18.85pt;margin-top:0;width:35.9pt;height:13.55pt;z-index:26012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4" type="#_x0000_t75" style="position:absolute;left:0;text-align:left;margin-left:18.85pt;margin-top:0;width:35.9pt;height:13.55pt;z-index:26012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5" type="#_x0000_t75" style="position:absolute;left:0;text-align:left;margin-left:18.85pt;margin-top:0;width:35.9pt;height:18.8pt;z-index:26012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6" type="#_x0000_t75" style="position:absolute;left:0;text-align:left;margin-left:18.85pt;margin-top:0;width:35.9pt;height:13.55pt;z-index:26012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7" type="#_x0000_t75" style="position:absolute;left:0;text-align:left;margin-left:18.85pt;margin-top:0;width:35.9pt;height:13.55pt;z-index:26012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8" type="#_x0000_t75" style="position:absolute;left:0;text-align:left;margin-left:18.85pt;margin-top:0;width:35.9pt;height:13.55pt;z-index:26012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299" type="#_x0000_t75" style="position:absolute;left:0;text-align:left;margin-left:18.85pt;margin-top:0;width:35.9pt;height:10.5pt;z-index:26012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0" type="#_x0000_t75" style="position:absolute;left:0;text-align:left;margin-left:18.85pt;margin-top:0;width:35.9pt;height:13.55pt;z-index:26013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1" type="#_x0000_t75" style="position:absolute;left:0;text-align:left;margin-left:18.85pt;margin-top:0;width:35.9pt;height:13.55pt;z-index:26013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2" type="#_x0000_t75" style="position:absolute;left:0;text-align:left;margin-left:18.85pt;margin-top:0;width:35.9pt;height:13.55pt;z-index:26013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3" type="#_x0000_t75" style="position:absolute;left:0;text-align:left;margin-left:18.85pt;margin-top:0;width:35.9pt;height:13.55pt;z-index:26013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4" type="#_x0000_t75" style="position:absolute;left:0;text-align:left;margin-left:18.85pt;margin-top:0;width:35.9pt;height:13.55pt;z-index:26013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5" type="#_x0000_t75" style="position:absolute;left:0;text-align:left;margin-left:18.85pt;margin-top:0;width:35.9pt;height:13.55pt;z-index:26013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6" type="#_x0000_t75" style="position:absolute;left:0;text-align:left;margin-left:18.85pt;margin-top:0;width:35.9pt;height:13.55pt;z-index:26013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7" type="#_x0000_t75" style="position:absolute;left:0;text-align:left;margin-left:18.85pt;margin-top:0;width:35.9pt;height:13.55pt;z-index:26013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8" type="#_x0000_t75" style="position:absolute;left:0;text-align:left;margin-left:18.85pt;margin-top:0;width:35.9pt;height:13.55pt;z-index:26013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09" type="#_x0000_t75" style="position:absolute;left:0;text-align:left;margin-left:18.85pt;margin-top:0;width:35.9pt;height:10.5pt;z-index:26014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0" type="#_x0000_t75" style="position:absolute;left:0;text-align:left;margin-left:18.85pt;margin-top:0;width:35.9pt;height:14.3pt;z-index:26014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1" type="#_x0000_t75" style="position:absolute;left:0;text-align:left;margin-left:18.85pt;margin-top:0;width:35.9pt;height:13.55pt;z-index:26014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2" type="#_x0000_t75" style="position:absolute;left:0;text-align:left;margin-left:18.85pt;margin-top:0;width:35.9pt;height:13.55pt;z-index:26014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3" type="#_x0000_t75" style="position:absolute;left:0;text-align:left;margin-left:18.85pt;margin-top:0;width:35.9pt;height:13.55pt;z-index:26014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4" type="#_x0000_t75" style="position:absolute;left:0;text-align:left;margin-left:18.85pt;margin-top:0;width:35.9pt;height:14.3pt;z-index:26014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5" type="#_x0000_t75" style="position:absolute;left:0;text-align:left;margin-left:18.85pt;margin-top:0;width:35.9pt;height:14.3pt;z-index:26014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6" type="#_x0000_t75" style="position:absolute;left:0;text-align:left;margin-left:18.85pt;margin-top:0;width:35.9pt;height:13.55pt;z-index:26014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7" type="#_x0000_t75" style="position:absolute;left:0;text-align:left;margin-left:18.85pt;margin-top:0;width:35.9pt;height:14.3pt;z-index:26014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8" type="#_x0000_t75" style="position:absolute;left:0;text-align:left;margin-left:18.85pt;margin-top:0;width:35.9pt;height:14.3pt;z-index:26014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19" type="#_x0000_t75" style="position:absolute;left:0;text-align:left;margin-left:18.85pt;margin-top:0;width:35.9pt;height:13.55pt;z-index:26015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0" type="#_x0000_t75" style="position:absolute;left:0;text-align:left;margin-left:18.85pt;margin-top:0;width:35.9pt;height:14.3pt;z-index:26015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1" type="#_x0000_t75" style="position:absolute;left:0;text-align:left;margin-left:18.85pt;margin-top:0;width:35.9pt;height:14.3pt;z-index:26015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2" type="#_x0000_t75" style="position:absolute;left:0;text-align:left;margin-left:18.85pt;margin-top:0;width:35.9pt;height:11.2pt;z-index:26015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3" type="#_x0000_t75" style="position:absolute;left:0;text-align:left;margin-left:18.85pt;margin-top:0;width:35.9pt;height:14.3pt;z-index:26015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4" type="#_x0000_t75" style="position:absolute;left:0;text-align:left;margin-left:18.85pt;margin-top:0;width:35.9pt;height:14.3pt;z-index:26015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5" type="#_x0000_t75" style="position:absolute;left:0;text-align:left;margin-left:18.85pt;margin-top:0;width:35.9pt;height:13.55pt;z-index:26015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6" type="#_x0000_t75" style="position:absolute;left:0;text-align:left;margin-left:18.85pt;margin-top:0;width:35.9pt;height:13.55pt;z-index:26015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7" type="#_x0000_t75" style="position:absolute;left:0;text-align:left;margin-left:18.85pt;margin-top:0;width:35.9pt;height:11.2pt;z-index:26015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8" type="#_x0000_t75" style="position:absolute;left:0;text-align:left;margin-left:18.85pt;margin-top:0;width:35.9pt;height:10.5pt;z-index:26015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29" type="#_x0000_t75" style="position:absolute;left:0;text-align:left;margin-left:18.85pt;margin-top:0;width:35.9pt;height:13.55pt;z-index:26016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0" type="#_x0000_t75" style="position:absolute;left:0;text-align:left;margin-left:18.85pt;margin-top:0;width:35.9pt;height:13.55pt;z-index:26016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1" type="#_x0000_t75" style="position:absolute;left:0;text-align:left;margin-left:18.85pt;margin-top:0;width:35.9pt;height:13.55pt;z-index:26016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2" type="#_x0000_t75" style="position:absolute;left:0;text-align:left;margin-left:18.85pt;margin-top:0;width:35.9pt;height:11.2pt;z-index:26016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3" type="#_x0000_t75" style="position:absolute;left:0;text-align:left;margin-left:18.85pt;margin-top:0;width:35.9pt;height:13.55pt;z-index:26016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4" type="#_x0000_t75" style="position:absolute;left:0;text-align:left;margin-left:18.85pt;margin-top:0;width:35.9pt;height:13.55pt;z-index:26016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5" type="#_x0000_t75" style="position:absolute;left:0;text-align:left;margin-left:18.85pt;margin-top:0;width:35.9pt;height:10.5pt;z-index:26016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6" type="#_x0000_t75" style="position:absolute;left:0;text-align:left;margin-left:18.85pt;margin-top:0;width:35.9pt;height:10.5pt;z-index:26016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7" type="#_x0000_t75" style="position:absolute;left:0;text-align:left;margin-left:18.85pt;margin-top:0;width:35.9pt;height:11.2pt;z-index:26016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8" type="#_x0000_t75" style="position:absolute;left:0;text-align:left;margin-left:18.85pt;margin-top:0;width:35.9pt;height:10.5pt;z-index:26016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39" type="#_x0000_t75" style="position:absolute;left:0;text-align:left;margin-left:18.85pt;margin-top:0;width:35.9pt;height:11.2pt;z-index:26017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0" type="#_x0000_t75" style="position:absolute;left:0;text-align:left;margin-left:18.85pt;margin-top:0;width:35.9pt;height:13.55pt;z-index:26017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1" type="#_x0000_t75" style="position:absolute;left:0;text-align:left;margin-left:18.85pt;margin-top:0;width:35.9pt;height:13.55pt;z-index:26017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2" type="#_x0000_t75" style="position:absolute;left:0;text-align:left;margin-left:18.85pt;margin-top:0;width:35.9pt;height:13.55pt;z-index:26017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3" type="#_x0000_t75" style="position:absolute;left:0;text-align:left;margin-left:18.85pt;margin-top:0;width:35.9pt;height:11.2pt;z-index:26017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4" type="#_x0000_t75" style="position:absolute;left:0;text-align:left;margin-left:18.85pt;margin-top:0;width:35.9pt;height:10.5pt;z-index:26017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5" type="#_x0000_t75" style="position:absolute;left:0;text-align:left;margin-left:18.85pt;margin-top:0;width:35.9pt;height:14.3pt;z-index:26017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6" type="#_x0000_t75" style="position:absolute;left:0;text-align:left;margin-left:18.85pt;margin-top:0;width:35.9pt;height:13.55pt;z-index:26017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7" type="#_x0000_t75" style="position:absolute;left:0;text-align:left;margin-left:18.85pt;margin-top:0;width:35.9pt;height:10.5pt;z-index:26017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8" type="#_x0000_t75" style="position:absolute;left:0;text-align:left;margin-left:18.85pt;margin-top:0;width:35.9pt;height:13.55pt;z-index:26017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49" type="#_x0000_t75" style="position:absolute;left:0;text-align:left;margin-left:18.85pt;margin-top:0;width:35.9pt;height:13.55pt;z-index:26018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0" type="#_x0000_t75" style="position:absolute;left:0;text-align:left;margin-left:18.85pt;margin-top:0;width:35.9pt;height:14.3pt;z-index:26018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1" type="#_x0000_t75" style="position:absolute;left:0;text-align:left;margin-left:18.85pt;margin-top:0;width:35.9pt;height:14.3pt;z-index:26018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2" type="#_x0000_t75" style="position:absolute;left:0;text-align:left;margin-left:18.85pt;margin-top:0;width:35.9pt;height:14.3pt;z-index:26018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3" type="#_x0000_t75" style="position:absolute;left:0;text-align:left;margin-left:18.85pt;margin-top:0;width:35.9pt;height:13.55pt;z-index:26018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4" type="#_x0000_t75" style="position:absolute;left:0;text-align:left;margin-left:18.85pt;margin-top:0;width:35.9pt;height:11.2pt;z-index:26018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5" type="#_x0000_t75" style="position:absolute;left:0;text-align:left;margin-left:18.85pt;margin-top:0;width:35.9pt;height:13.55pt;z-index:26018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6" type="#_x0000_t75" style="position:absolute;left:0;text-align:left;margin-left:18.85pt;margin-top:0;width:35.9pt;height:13.55pt;z-index:26018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7" type="#_x0000_t75" style="position:absolute;left:0;text-align:left;margin-left:18.85pt;margin-top:0;width:35.9pt;height:13.55pt;z-index:26018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8" type="#_x0000_t75" style="position:absolute;left:0;text-align:left;margin-left:18.85pt;margin-top:0;width:35.9pt;height:13.55pt;z-index:26019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59" type="#_x0000_t75" style="position:absolute;left:0;text-align:left;margin-left:18.85pt;margin-top:0;width:35.9pt;height:10.5pt;z-index:26019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0" type="#_x0000_t75" style="position:absolute;left:0;text-align:left;margin-left:18.85pt;margin-top:0;width:35.9pt;height:13.55pt;z-index:26019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1" type="#_x0000_t75" style="position:absolute;left:0;text-align:left;margin-left:18.85pt;margin-top:0;width:35.9pt;height:13.55pt;z-index:26019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2" type="#_x0000_t75" style="position:absolute;left:0;text-align:left;margin-left:18.85pt;margin-top:0;width:35.9pt;height:13.55pt;z-index:26019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3" type="#_x0000_t75" style="position:absolute;left:0;text-align:left;margin-left:18.85pt;margin-top:0;width:35.9pt;height:14.3pt;z-index:26019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4" type="#_x0000_t75" style="position:absolute;left:0;text-align:left;margin-left:18.85pt;margin-top:0;width:35.9pt;height:13.55pt;z-index:26019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5" type="#_x0000_t75" style="position:absolute;left:0;text-align:left;margin-left:18.85pt;margin-top:0;width:35.9pt;height:13.55pt;z-index:26019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6" type="#_x0000_t75" style="position:absolute;left:0;text-align:left;margin-left:18.85pt;margin-top:0;width:35.9pt;height:14.3pt;z-index:26019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7" type="#_x0000_t75" style="position:absolute;left:0;text-align:left;margin-left:18.85pt;margin-top:0;width:35.9pt;height:13.55pt;z-index:26019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8" type="#_x0000_t75" style="position:absolute;left:0;text-align:left;margin-left:18.85pt;margin-top:0;width:35.9pt;height:13.55pt;z-index:26020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69" type="#_x0000_t75" style="position:absolute;left:0;text-align:left;margin-left:18.85pt;margin-top:0;width:35.9pt;height:14.3pt;z-index:26020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0" type="#_x0000_t75" style="position:absolute;left:0;text-align:left;margin-left:18.85pt;margin-top:0;width:35.9pt;height:14.3pt;z-index:26020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1" type="#_x0000_t75" style="position:absolute;left:0;text-align:left;margin-left:18.85pt;margin-top:0;width:35.9pt;height:18.8pt;z-index:26020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2" type="#_x0000_t75" style="position:absolute;left:0;text-align:left;margin-left:18.85pt;margin-top:0;width:35.9pt;height:13.55pt;z-index:26020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3" type="#_x0000_t75" style="position:absolute;left:0;text-align:left;margin-left:18.85pt;margin-top:0;width:35.9pt;height:13.55pt;z-index:26020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4" type="#_x0000_t75" style="position:absolute;left:0;text-align:left;margin-left:18.85pt;margin-top:0;width:35.9pt;height:13.55pt;z-index:26020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5" type="#_x0000_t75" style="position:absolute;left:0;text-align:left;margin-left:18.85pt;margin-top:0;width:35.9pt;height:13.55pt;z-index:26020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6" type="#_x0000_t75" style="position:absolute;left:0;text-align:left;margin-left:18.85pt;margin-top:0;width:35.9pt;height:13.55pt;z-index:26020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7" type="#_x0000_t75" style="position:absolute;left:0;text-align:left;margin-left:18.85pt;margin-top:0;width:35.9pt;height:14.3pt;z-index:26020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8" type="#_x0000_t75" style="position:absolute;left:0;text-align:left;margin-left:18.85pt;margin-top:0;width:35.9pt;height:14.3pt;z-index:26021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79" type="#_x0000_t75" style="position:absolute;left:0;text-align:left;margin-left:18.85pt;margin-top:0;width:35.9pt;height:13.55pt;z-index:26021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0" type="#_x0000_t75" style="position:absolute;left:0;text-align:left;margin-left:18.85pt;margin-top:0;width:35.9pt;height:13.55pt;z-index:26021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1" type="#_x0000_t75" style="position:absolute;left:0;text-align:left;margin-left:18.85pt;margin-top:0;width:35.9pt;height:13.55pt;z-index:26021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2" type="#_x0000_t75" style="position:absolute;left:0;text-align:left;margin-left:18.85pt;margin-top:0;width:35.9pt;height:14.3pt;z-index:26021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3" type="#_x0000_t75" style="position:absolute;left:0;text-align:left;margin-left:18.85pt;margin-top:0;width:35.9pt;height:13.55pt;z-index:26021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4" type="#_x0000_t75" style="position:absolute;left:0;text-align:left;margin-left:18.85pt;margin-top:0;width:35.9pt;height:13.55pt;z-index:26021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5" type="#_x0000_t75" style="position:absolute;left:0;text-align:left;margin-left:18.85pt;margin-top:0;width:35.9pt;height:13.55pt;z-index:26021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6" type="#_x0000_t75" style="position:absolute;left:0;text-align:left;margin-left:18.85pt;margin-top:0;width:35.9pt;height:18.8pt;z-index:26021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7" type="#_x0000_t75" style="position:absolute;left:0;text-align:left;margin-left:18.85pt;margin-top:0;width:35.9pt;height:13.55pt;z-index:26021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8" type="#_x0000_t75" style="position:absolute;left:0;text-align:left;margin-left:18.85pt;margin-top:0;width:35.9pt;height:13.55pt;z-index:26022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89" type="#_x0000_t75" style="position:absolute;left:0;text-align:left;margin-left:18.85pt;margin-top:0;width:35.9pt;height:13.55pt;z-index:26022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0" type="#_x0000_t75" style="position:absolute;left:0;text-align:left;margin-left:18.85pt;margin-top:0;width:35.9pt;height:13.55pt;z-index:26022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1" type="#_x0000_t75" style="position:absolute;left:0;text-align:left;margin-left:18.85pt;margin-top:0;width:35.9pt;height:13.55pt;z-index:26022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2" type="#_x0000_t75" style="position:absolute;left:0;text-align:left;margin-left:18.85pt;margin-top:0;width:35.9pt;height:14.3pt;z-index:26022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3" type="#_x0000_t75" style="position:absolute;left:0;text-align:left;margin-left:18.85pt;margin-top:0;width:35.9pt;height:13.55pt;z-index:26022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4" type="#_x0000_t75" style="position:absolute;left:0;text-align:left;margin-left:18.85pt;margin-top:0;width:35.9pt;height:14.3pt;z-index:26022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5" type="#_x0000_t75" style="position:absolute;left:0;text-align:left;margin-left:18.85pt;margin-top:0;width:35.9pt;height:13.55pt;z-index:26022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6" type="#_x0000_t75" style="position:absolute;left:0;text-align:left;margin-left:18.85pt;margin-top:0;width:35.9pt;height:13.55pt;z-index:26022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7" type="#_x0000_t75" style="position:absolute;left:0;text-align:left;margin-left:18.85pt;margin-top:0;width:35.9pt;height:13.55pt;z-index:26023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8" type="#_x0000_t75" style="position:absolute;left:0;text-align:left;margin-left:18.85pt;margin-top:0;width:35.9pt;height:14.3pt;z-index:26023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399" type="#_x0000_t75" style="position:absolute;left:0;text-align:left;margin-left:18.85pt;margin-top:0;width:35.9pt;height:13.55pt;z-index:26023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0" type="#_x0000_t75" style="position:absolute;left:0;text-align:left;margin-left:18.85pt;margin-top:0;width:35.9pt;height:13.55pt;z-index:26023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1" type="#_x0000_t75" style="position:absolute;left:0;text-align:left;margin-left:18.85pt;margin-top:0;width:35.9pt;height:13.55pt;z-index:26023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2" type="#_x0000_t75" style="position:absolute;left:0;text-align:left;margin-left:18.85pt;margin-top:0;width:35.9pt;height:13.55pt;z-index:26023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3" type="#_x0000_t75" style="position:absolute;left:0;text-align:left;margin-left:18.85pt;margin-top:0;width:35.9pt;height:18.8pt;z-index:26023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4" type="#_x0000_t75" style="position:absolute;left:0;text-align:left;margin-left:18.85pt;margin-top:0;width:35.9pt;height:13.55pt;z-index:26023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5" type="#_x0000_t75" style="position:absolute;left:0;text-align:left;margin-left:18.85pt;margin-top:0;width:35.9pt;height:13.55pt;z-index:26023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6" type="#_x0000_t75" style="position:absolute;left:0;text-align:left;margin-left:18.85pt;margin-top:0;width:35.9pt;height:14.3pt;z-index:26023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7" type="#_x0000_t75" style="position:absolute;left:0;text-align:left;margin-left:18.85pt;margin-top:0;width:35.9pt;height:14.3pt;z-index:26024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8" type="#_x0000_t75" style="position:absolute;left:0;text-align:left;margin-left:18.85pt;margin-top:0;width:35.9pt;height:13.55pt;z-index:26024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09" type="#_x0000_t75" style="position:absolute;left:0;text-align:left;margin-left:18.85pt;margin-top:0;width:35.9pt;height:13.55pt;z-index:26024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0" type="#_x0000_t75" style="position:absolute;left:0;text-align:left;margin-left:18.85pt;margin-top:0;width:35.9pt;height:14.3pt;z-index:26024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1" type="#_x0000_t75" style="position:absolute;left:0;text-align:left;margin-left:18.85pt;margin-top:0;width:35.9pt;height:13.55pt;z-index:26024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2" type="#_x0000_t75" style="position:absolute;left:0;text-align:left;margin-left:18.85pt;margin-top:0;width:35.9pt;height:13.55pt;z-index:26024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3" type="#_x0000_t75" style="position:absolute;left:0;text-align:left;margin-left:18.85pt;margin-top:0;width:35.9pt;height:13.55pt;z-index:26024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4" type="#_x0000_t75" style="position:absolute;left:0;text-align:left;margin-left:18.85pt;margin-top:0;width:35.9pt;height:13.55pt;z-index:26024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5" type="#_x0000_t75" style="position:absolute;left:0;text-align:left;margin-left:18.85pt;margin-top:0;width:35.9pt;height:13.55pt;z-index:26024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6" type="#_x0000_t75" style="position:absolute;left:0;text-align:left;margin-left:18.85pt;margin-top:0;width:35.9pt;height:13.55pt;z-index:26024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7" type="#_x0000_t75" style="position:absolute;left:0;text-align:left;margin-left:18.85pt;margin-top:0;width:35.9pt;height:14.3pt;z-index:26025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8" type="#_x0000_t75" style="position:absolute;left:0;text-align:left;margin-left:18.85pt;margin-top:0;width:35.9pt;height:18.8pt;z-index:26025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19" type="#_x0000_t75" style="position:absolute;left:0;text-align:left;margin-left:18.85pt;margin-top:0;width:35.9pt;height:13.55pt;z-index:26025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0" type="#_x0000_t75" style="position:absolute;left:0;text-align:left;margin-left:18.85pt;margin-top:0;width:35.9pt;height:13.55pt;z-index:26025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1" type="#_x0000_t75" style="position:absolute;left:0;text-align:left;margin-left:18.85pt;margin-top:0;width:35.9pt;height:14.3pt;z-index:26025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2" type="#_x0000_t75" style="position:absolute;left:0;text-align:left;margin-left:18.85pt;margin-top:0;width:35.2pt;height:10.5pt;z-index:26025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3" type="#_x0000_t75" style="position:absolute;left:0;text-align:left;margin-left:18.85pt;margin-top:0;width:35.2pt;height:10.5pt;z-index:26025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4" type="#_x0000_t75" style="position:absolute;left:0;text-align:left;margin-left:18.85pt;margin-top:0;width:35.9pt;height:13.55pt;z-index:26025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5" type="#_x0000_t75" style="position:absolute;left:0;text-align:left;margin-left:18.85pt;margin-top:0;width:35.2pt;height:10.5pt;z-index:26025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6" type="#_x0000_t75" style="position:absolute;left:0;text-align:left;margin-left:18.85pt;margin-top:0;width:35.2pt;height:10.5pt;z-index:26025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7" type="#_x0000_t75" style="position:absolute;left:0;text-align:left;margin-left:18.85pt;margin-top:0;width:35.9pt;height:13.55pt;z-index:26026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8" type="#_x0000_t75" style="position:absolute;left:0;text-align:left;margin-left:18.85pt;margin-top:0;width:35.9pt;height:13.55pt;z-index:26026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29" type="#_x0000_t75" style="position:absolute;left:0;text-align:left;margin-left:18.85pt;margin-top:0;width:35.9pt;height:13.55pt;z-index:26026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0" type="#_x0000_t75" style="position:absolute;left:0;text-align:left;margin-left:18.85pt;margin-top:0;width:35.9pt;height:18.8pt;z-index:26026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1" type="#_x0000_t75" style="position:absolute;left:0;text-align:left;margin-left:18.85pt;margin-top:0;width:35.9pt;height:13.55pt;z-index:26026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2" type="#_x0000_t75" style="position:absolute;left:0;text-align:left;margin-left:18.85pt;margin-top:0;width:35.9pt;height:13.55pt;z-index:26026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3" type="#_x0000_t75" style="position:absolute;left:0;text-align:left;margin-left:18.85pt;margin-top:0;width:35.9pt;height:13.55pt;z-index:26026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4" type="#_x0000_t75" style="position:absolute;left:0;text-align:left;margin-left:18.85pt;margin-top:0;width:35.9pt;height:18.8pt;z-index:26026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5" type="#_x0000_t75" style="position:absolute;left:0;text-align:left;margin-left:18.85pt;margin-top:0;width:35.9pt;height:13.55pt;z-index:26026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6" type="#_x0000_t75" style="position:absolute;left:0;text-align:left;margin-left:18.85pt;margin-top:0;width:35.9pt;height:14.3pt;z-index:26027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7" type="#_x0000_t75" style="position:absolute;left:0;text-align:left;margin-left:18.85pt;margin-top:0;width:35.9pt;height:13.55pt;z-index:26027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8" type="#_x0000_t75" style="position:absolute;left:0;text-align:left;margin-left:18.85pt;margin-top:0;width:35.9pt;height:10.5pt;z-index:26027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39" type="#_x0000_t75" style="position:absolute;left:0;text-align:left;margin-left:18.85pt;margin-top:0;width:35.9pt;height:14.3pt;z-index:26027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0" type="#_x0000_t75" style="position:absolute;left:0;text-align:left;margin-left:18.85pt;margin-top:0;width:35.9pt;height:14.3pt;z-index:26027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1" type="#_x0000_t75" style="position:absolute;left:0;text-align:left;margin-left:18.85pt;margin-top:0;width:35.9pt;height:13.55pt;z-index:26027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2" type="#_x0000_t75" style="position:absolute;left:0;text-align:left;margin-left:18.85pt;margin-top:0;width:35.9pt;height:13.55pt;z-index:26027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3" type="#_x0000_t75" style="position:absolute;left:0;text-align:left;margin-left:18.85pt;margin-top:0;width:35.9pt;height:14.3pt;z-index:26027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4" type="#_x0000_t75" style="position:absolute;left:0;text-align:left;margin-left:18.85pt;margin-top:0;width:35.9pt;height:18.8pt;z-index:26027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5" type="#_x0000_t75" style="position:absolute;left:0;text-align:left;margin-left:18.85pt;margin-top:0;width:35.9pt;height:13.55pt;z-index:26027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6" type="#_x0000_t75" style="position:absolute;left:0;text-align:left;margin-left:18.85pt;margin-top:0;width:35.9pt;height:14.3pt;z-index:26028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7" type="#_x0000_t75" style="position:absolute;left:0;text-align:left;margin-left:18.85pt;margin-top:0;width:35.9pt;height:13.55pt;z-index:26028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8" type="#_x0000_t75" style="position:absolute;left:0;text-align:left;margin-left:18.85pt;margin-top:0;width:35.9pt;height:13.55pt;z-index:26028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49" type="#_x0000_t75" style="position:absolute;left:0;text-align:left;margin-left:18.85pt;margin-top:0;width:35.9pt;height:18.8pt;z-index:26028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0" type="#_x0000_t75" style="position:absolute;left:0;text-align:left;margin-left:18.85pt;margin-top:0;width:35.9pt;height:13.55pt;z-index:26028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1" type="#_x0000_t75" style="position:absolute;left:0;text-align:left;margin-left:18.85pt;margin-top:0;width:35.9pt;height:14.3pt;z-index:26028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2" type="#_x0000_t75" style="position:absolute;left:0;text-align:left;margin-left:18.85pt;margin-top:0;width:35.9pt;height:14.3pt;z-index:26028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3" type="#_x0000_t75" style="position:absolute;left:0;text-align:left;margin-left:18.85pt;margin-top:0;width:35.9pt;height:10.5pt;z-index:26028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4" type="#_x0000_t75" style="position:absolute;left:0;text-align:left;margin-left:18.85pt;margin-top:0;width:35.2pt;height:10.5pt;z-index:26028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5" type="#_x0000_t75" style="position:absolute;left:0;text-align:left;margin-left:18.85pt;margin-top:0;width:35.9pt;height:13.55pt;z-index:26028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6" type="#_x0000_t75" style="position:absolute;left:0;text-align:left;margin-left:18.85pt;margin-top:0;width:35.9pt;height:13.55pt;z-index:26029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7" type="#_x0000_t75" style="position:absolute;left:0;text-align:left;margin-left:18.85pt;margin-top:0;width:35.9pt;height:14.3pt;z-index:26029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8" type="#_x0000_t75" style="position:absolute;left:0;text-align:left;margin-left:18.85pt;margin-top:0;width:35.9pt;height:14.3pt;z-index:26029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59" type="#_x0000_t75" style="position:absolute;left:0;text-align:left;margin-left:18.85pt;margin-top:0;width:35.9pt;height:10.5pt;z-index:26029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0" type="#_x0000_t75" style="position:absolute;left:0;text-align:left;margin-left:18.85pt;margin-top:0;width:35.2pt;height:13.55pt;z-index:26029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1" type="#_x0000_t75" style="position:absolute;left:0;text-align:left;margin-left:18.85pt;margin-top:0;width:35.9pt;height:13.55pt;z-index:26029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2" type="#_x0000_t75" style="position:absolute;left:0;text-align:left;margin-left:18.85pt;margin-top:0;width:35.9pt;height:14.3pt;z-index:26029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3" type="#_x0000_t75" style="position:absolute;left:0;text-align:left;margin-left:18.85pt;margin-top:0;width:35.2pt;height:13.55pt;z-index:26029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4" type="#_x0000_t75" style="position:absolute;left:0;text-align:left;margin-left:18.85pt;margin-top:0;width:35.9pt;height:10.5pt;z-index:26029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5" type="#_x0000_t75" style="position:absolute;left:0;text-align:left;margin-left:18.85pt;margin-top:0;width:35.9pt;height:14.3pt;z-index:26029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6" type="#_x0000_t75" style="position:absolute;left:0;text-align:left;margin-left:18.85pt;margin-top:0;width:35.9pt;height:10.5pt;z-index:26030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7" type="#_x0000_t75" style="position:absolute;left:0;text-align:left;margin-left:18.85pt;margin-top:0;width:35.9pt;height:10.5pt;z-index:26030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8" type="#_x0000_t75" style="position:absolute;left:0;text-align:left;margin-left:18.85pt;margin-top:0;width:35.9pt;height:18.8pt;z-index:26030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69" type="#_x0000_t75" style="position:absolute;left:0;text-align:left;margin-left:18.85pt;margin-top:0;width:35.9pt;height:13.55pt;z-index:26030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0" type="#_x0000_t75" style="position:absolute;left:0;text-align:left;margin-left:18.85pt;margin-top:0;width:35.9pt;height:14.3pt;z-index:26030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1" type="#_x0000_t75" style="position:absolute;left:0;text-align:left;margin-left:18.85pt;margin-top:0;width:35.9pt;height:10.5pt;z-index:26030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2" type="#_x0000_t75" style="position:absolute;left:0;text-align:left;margin-left:18.85pt;margin-top:0;width:35.2pt;height:13.55pt;z-index:26030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3" type="#_x0000_t75" style="position:absolute;left:0;text-align:left;margin-left:18.85pt;margin-top:0;width:35.9pt;height:14.3pt;z-index:26030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4" type="#_x0000_t75" style="position:absolute;left:0;text-align:left;margin-left:18.85pt;margin-top:0;width:35.2pt;height:13.55pt;z-index:26030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5" type="#_x0000_t75" style="position:absolute;left:0;text-align:left;margin-left:18.85pt;margin-top:0;width:35.2pt;height:13.55pt;z-index:26031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6" type="#_x0000_t75" style="position:absolute;left:0;text-align:left;margin-left:18.85pt;margin-top:0;width:35.9pt;height:13.55pt;z-index:26031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7" type="#_x0000_t75" style="position:absolute;left:0;text-align:left;margin-left:18.85pt;margin-top:0;width:35.2pt;height:13.55pt;z-index:26031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8" type="#_x0000_t75" style="position:absolute;left:0;text-align:left;margin-left:18.85pt;margin-top:0;width:35.2pt;height:13.55pt;z-index:26031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79" type="#_x0000_t75" style="position:absolute;left:0;text-align:left;margin-left:18.85pt;margin-top:0;width:35.9pt;height:10.5pt;z-index:26031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0" type="#_x0000_t75" style="position:absolute;left:0;text-align:left;margin-left:18.85pt;margin-top:0;width:35.2pt;height:13.55pt;z-index:26031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1" type="#_x0000_t75" style="position:absolute;left:0;text-align:left;margin-left:18.85pt;margin-top:0;width:35.2pt;height:13.55pt;z-index:26031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2" type="#_x0000_t75" style="position:absolute;left:0;text-align:left;margin-left:18.85pt;margin-top:0;width:35.9pt;height:10.5pt;z-index:26031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3" type="#_x0000_t75" style="position:absolute;left:0;text-align:left;margin-left:18.85pt;margin-top:0;width:35.9pt;height:18.8pt;z-index:26031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4" type="#_x0000_t75" style="position:absolute;left:0;text-align:left;margin-left:18.85pt;margin-top:0;width:35.9pt;height:13.55pt;z-index:26031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5" type="#_x0000_t75" style="position:absolute;left:0;text-align:left;margin-left:18.85pt;margin-top:0;width:35.2pt;height:13.55pt;z-index:26032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6" type="#_x0000_t75" style="position:absolute;left:0;text-align:left;margin-left:18.85pt;margin-top:0;width:35.2pt;height:13.55pt;z-index:26032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7" type="#_x0000_t75" style="position:absolute;left:0;text-align:left;margin-left:18.85pt;margin-top:0;width:35.9pt;height:10.5pt;z-index:26032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8" type="#_x0000_t75" style="position:absolute;left:0;text-align:left;margin-left:18.85pt;margin-top:0;width:35.9pt;height:10.5pt;z-index:26032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89" type="#_x0000_t75" style="position:absolute;left:0;text-align:left;margin-left:18.85pt;margin-top:0;width:35.2pt;height:13.55pt;z-index:26032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0" type="#_x0000_t75" style="position:absolute;left:0;text-align:left;margin-left:18.85pt;margin-top:0;width:35.2pt;height:13.55pt;z-index:26032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1" type="#_x0000_t75" style="position:absolute;left:0;text-align:left;margin-left:18.85pt;margin-top:0;width:35.9pt;height:10.5pt;z-index:26032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2" type="#_x0000_t75" style="position:absolute;left:0;text-align:left;margin-left:18.85pt;margin-top:0;width:35.9pt;height:13.55pt;z-index:26032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3" type="#_x0000_t75" style="position:absolute;left:0;text-align:left;margin-left:18.85pt;margin-top:0;width:35.2pt;height:13.55pt;z-index:26032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4" type="#_x0000_t75" style="position:absolute;left:0;text-align:left;margin-left:18.85pt;margin-top:0;width:35.2pt;height:13.55pt;z-index:26032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5" type="#_x0000_t75" style="position:absolute;left:0;text-align:left;margin-left:18.85pt;margin-top:0;width:35.9pt;height:11.2pt;z-index:26033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6" type="#_x0000_t75" style="position:absolute;left:0;text-align:left;margin-left:18.85pt;margin-top:0;width:35.2pt;height:13.55pt;z-index:26033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7" type="#_x0000_t75" style="position:absolute;left:0;text-align:left;margin-left:18.85pt;margin-top:0;width:35.2pt;height:13.55pt;z-index:26033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8" type="#_x0000_t75" style="position:absolute;left:0;text-align:left;margin-left:18.85pt;margin-top:0;width:35.9pt;height:11.2pt;z-index:26033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499" type="#_x0000_t75" style="position:absolute;left:0;text-align:left;margin-left:18.85pt;margin-top:0;width:35.9pt;height:18.8pt;z-index:26033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0" type="#_x0000_t75" style="position:absolute;left:0;text-align:left;margin-left:18.85pt;margin-top:0;width:35.9pt;height:13.55pt;z-index:26033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1" type="#_x0000_t75" style="position:absolute;left:0;text-align:left;margin-left:18.85pt;margin-top:0;width:35.2pt;height:13.55pt;z-index:26033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2" type="#_x0000_t75" style="position:absolute;left:0;text-align:left;margin-left:18.85pt;margin-top:0;width:35.2pt;height:13.55pt;z-index:26033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3" type="#_x0000_t75" style="position:absolute;left:0;text-align:left;margin-left:18.85pt;margin-top:0;width:35.9pt;height:11.2pt;z-index:26033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4" type="#_x0000_t75" style="position:absolute;left:0;text-align:left;margin-left:18.85pt;margin-top:0;width:35.2pt;height:13.55pt;z-index:26033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5" type="#_x0000_t75" style="position:absolute;left:0;text-align:left;margin-left:18.85pt;margin-top:0;width:35.2pt;height:13.55pt;z-index:26034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6" type="#_x0000_t75" style="position:absolute;left:0;text-align:left;margin-left:18.85pt;margin-top:0;width:35.9pt;height:13.55pt;z-index:26034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7" type="#_x0000_t75" style="position:absolute;left:0;text-align:left;margin-left:18.85pt;margin-top:0;width:35.2pt;height:13.55pt;z-index:26034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8" type="#_x0000_t75" style="position:absolute;left:0;text-align:left;margin-left:18.85pt;margin-top:0;width:35.2pt;height:13.55pt;z-index:26034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09" type="#_x0000_t75" style="position:absolute;left:0;text-align:left;margin-left:18.85pt;margin-top:0;width:35.2pt;height:13.55pt;z-index:26034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0" type="#_x0000_t75" style="position:absolute;left:0;text-align:left;margin-left:18.85pt;margin-top:0;width:35.2pt;height:13.55pt;z-index:26034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1" type="#_x0000_t75" style="position:absolute;left:0;text-align:left;margin-left:18.85pt;margin-top:0;width:35.9pt;height:11.2pt;z-index:26034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2" type="#_x0000_t75" style="position:absolute;left:0;text-align:left;margin-left:18.85pt;margin-top:0;width:35.9pt;height:13.55pt;z-index:26034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3" type="#_x0000_t75" style="position:absolute;left:0;text-align:left;margin-left:18.85pt;margin-top:0;width:35.2pt;height:13.55pt;z-index:26034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4" type="#_x0000_t75" style="position:absolute;left:0;text-align:left;margin-left:18.85pt;margin-top:0;width:35.2pt;height:13.55pt;z-index:26034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5" type="#_x0000_t75" style="position:absolute;left:0;text-align:left;margin-left:18.85pt;margin-top:0;width:35.2pt;height:13.55pt;z-index:26035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6" type="#_x0000_t75" style="position:absolute;left:0;text-align:left;margin-left:18.85pt;margin-top:0;width:35.9pt;height:11.2pt;z-index:26035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7" type="#_x0000_t75" style="position:absolute;left:0;text-align:left;margin-left:18.85pt;margin-top:0;width:35.9pt;height:10.5pt;z-index:26035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8" type="#_x0000_t75" style="position:absolute;left:0;text-align:left;margin-left:18.85pt;margin-top:0;width:35.2pt;height:13.55pt;z-index:26035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19" type="#_x0000_t75" style="position:absolute;left:0;text-align:left;margin-left:18.85pt;margin-top:0;width:35.2pt;height:13.55pt;z-index:26035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0" type="#_x0000_t75" style="position:absolute;left:0;text-align:left;margin-left:18.85pt;margin-top:0;width:35.2pt;height:13.55pt;z-index:26035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1" type="#_x0000_t75" style="position:absolute;left:0;text-align:left;margin-left:18.85pt;margin-top:0;width:35.2pt;height:13.55pt;z-index:26035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2" type="#_x0000_t75" style="position:absolute;left:0;text-align:left;margin-left:18.85pt;margin-top:0;width:35.2pt;height:13.55pt;z-index:26035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3" type="#_x0000_t75" style="position:absolute;left:0;text-align:left;margin-left:18.85pt;margin-top:0;width:35.2pt;height:13.55pt;z-index:26035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4" type="#_x0000_t75" style="position:absolute;left:0;text-align:left;margin-left:18.85pt;margin-top:0;width:35.2pt;height:13.55pt;z-index:26036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5" type="#_x0000_t75" style="position:absolute;left:0;text-align:left;margin-left:18.85pt;margin-top:0;width:35.2pt;height:13.55pt;z-index:26036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6" type="#_x0000_t75" style="position:absolute;left:0;text-align:left;margin-left:18.85pt;margin-top:0;width:35.2pt;height:13.55pt;z-index:26036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7" type="#_x0000_t75" style="position:absolute;left:0;text-align:left;margin-left:18.85pt;margin-top:0;width:35.2pt;height:13.55pt;z-index:26036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8" type="#_x0000_t75" style="position:absolute;left:0;text-align:left;margin-left:18.85pt;margin-top:0;width:35.9pt;height:10.5pt;z-index:26036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29" type="#_x0000_t75" style="position:absolute;left:0;text-align:left;margin-left:18.85pt;margin-top:0;width:35.2pt;height:13.55pt;z-index:26036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0" type="#_x0000_t75" style="position:absolute;left:0;text-align:left;margin-left:18.85pt;margin-top:0;width:35.2pt;height:13.55pt;z-index:26036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1" type="#_x0000_t75" style="position:absolute;left:0;text-align:left;margin-left:18.85pt;margin-top:0;width:35.2pt;height:13.55pt;z-index:26036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2" type="#_x0000_t75" style="position:absolute;left:0;text-align:left;margin-left:18.85pt;margin-top:0;width:35.9pt;height:10.5pt;z-index:26036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3" type="#_x0000_t75" style="position:absolute;left:0;text-align:left;margin-left:18.85pt;margin-top:0;width:35.9pt;height:11.2pt;z-index:26036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4" type="#_x0000_t75" style="position:absolute;left:0;text-align:left;margin-left:18.85pt;margin-top:0;width:35.9pt;height:10.5pt;z-index:26037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5" type="#_x0000_t75" style="position:absolute;left:0;text-align:left;margin-left:18.85pt;margin-top:0;width:35.9pt;height:10.5pt;z-index:26037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6" type="#_x0000_t75" style="position:absolute;left:0;text-align:left;margin-left:18.85pt;margin-top:0;width:35.9pt;height:10.5pt;z-index:26037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7" type="#_x0000_t75" style="position:absolute;left:0;text-align:left;margin-left:18.85pt;margin-top:0;width:35.9pt;height:11.2pt;z-index:26037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8" type="#_x0000_t75" style="position:absolute;left:0;text-align:left;margin-left:18.85pt;margin-top:0;width:35.2pt;height:10.5pt;z-index:26037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39" type="#_x0000_t75" style="position:absolute;left:0;text-align:left;margin-left:18.85pt;margin-top:0;width:35.2pt;height:10.5pt;z-index:26037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0" type="#_x0000_t75" style="position:absolute;left:0;text-align:left;margin-left:18.85pt;margin-top:0;width:35.2pt;height:10.5pt;z-index:26037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1" type="#_x0000_t75" style="position:absolute;left:0;text-align:left;margin-left:18.85pt;margin-top:0;width:35.2pt;height:10.5pt;z-index:26037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2" type="#_x0000_t75" style="position:absolute;left:0;text-align:left;margin-left:18.85pt;margin-top:0;width:35.9pt;height:13.55pt;z-index:26037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3" type="#_x0000_t75" style="position:absolute;left:0;text-align:left;margin-left:18.85pt;margin-top:0;width:35.2pt;height:10.5pt;z-index:26037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4" type="#_x0000_t75" style="position:absolute;left:0;text-align:left;margin-left:18.85pt;margin-top:0;width:35.2pt;height:10.5pt;z-index:26038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5" type="#_x0000_t75" style="position:absolute;left:0;text-align:left;margin-left:18.85pt;margin-top:0;width:35.2pt;height:10.5pt;z-index:26038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6" type="#_x0000_t75" style="position:absolute;left:0;text-align:left;margin-left:18.85pt;margin-top:0;width:35.2pt;height:10.5pt;z-index:26038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7" type="#_x0000_t75" style="position:absolute;left:0;text-align:left;margin-left:18.85pt;margin-top:0;width:35.2pt;height:10.5pt;z-index:26038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8" type="#_x0000_t75" style="position:absolute;left:0;text-align:left;margin-left:18.85pt;margin-top:0;width:35.2pt;height:10.5pt;z-index:26038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49" type="#_x0000_t75" style="position:absolute;left:0;text-align:left;margin-left:18.85pt;margin-top:0;width:35.2pt;height:10.5pt;z-index:26038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0" type="#_x0000_t75" style="position:absolute;left:0;text-align:left;margin-left:18.85pt;margin-top:0;width:35.2pt;height:10.5pt;z-index:26038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1" type="#_x0000_t75" style="position:absolute;left:0;text-align:left;margin-left:18.85pt;margin-top:0;width:35.2pt;height:10.5pt;z-index:26038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2" type="#_x0000_t75" style="position:absolute;left:0;text-align:left;margin-left:18.85pt;margin-top:0;width:35.2pt;height:10.5pt;z-index:26038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3" type="#_x0000_t75" style="position:absolute;left:0;text-align:left;margin-left:18.85pt;margin-top:0;width:35.2pt;height:10.5pt;z-index:26038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4" type="#_x0000_t75" style="position:absolute;left:0;text-align:left;margin-left:18.85pt;margin-top:0;width:35.2pt;height:10.5pt;z-index:26039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5" type="#_x0000_t75" style="position:absolute;left:0;text-align:left;margin-left:18.85pt;margin-top:0;width:35.2pt;height:10.5pt;z-index:26039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6" type="#_x0000_t75" style="position:absolute;left:0;text-align:left;margin-left:18.85pt;margin-top:0;width:35.2pt;height:10.5pt;z-index:26039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7" type="#_x0000_t75" style="position:absolute;left:0;text-align:left;margin-left:18.85pt;margin-top:0;width:35.2pt;height:10.5pt;z-index:26039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8" type="#_x0000_t75" style="position:absolute;left:0;text-align:left;margin-left:18.85pt;margin-top:0;width:35.2pt;height:10.5pt;z-index:26039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59" type="#_x0000_t75" style="position:absolute;left:0;text-align:left;margin-left:18.85pt;margin-top:0;width:35.2pt;height:10.5pt;z-index:26039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0" type="#_x0000_t75" style="position:absolute;left:0;text-align:left;margin-left:18.85pt;margin-top:0;width:35.9pt;height:18.8pt;z-index:26039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1" type="#_x0000_t75" style="position:absolute;left:0;text-align:left;margin-left:18.85pt;margin-top:0;width:35.9pt;height:13.55pt;z-index:26039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2" type="#_x0000_t75" style="position:absolute;left:0;text-align:left;margin-left:18.85pt;margin-top:0;width:35.9pt;height:13.55pt;z-index:26039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3" type="#_x0000_t75" style="position:absolute;left:0;text-align:left;margin-left:18.85pt;margin-top:0;width:35.2pt;height:13.55pt;z-index:26040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4" type="#_x0000_t75" style="position:absolute;left:0;text-align:left;margin-left:18.85pt;margin-top:0;width:35.9pt;height:11.2pt;z-index:26040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5" type="#_x0000_t75" style="position:absolute;left:0;text-align:left;margin-left:18.85pt;margin-top:0;width:35.9pt;height:10.5pt;z-index:26040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6" type="#_x0000_t75" style="position:absolute;left:0;text-align:left;margin-left:18.85pt;margin-top:0;width:35.9pt;height:13.55pt;z-index:26040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7" type="#_x0000_t75" style="position:absolute;left:0;text-align:left;margin-left:18.85pt;margin-top:0;width:35.9pt;height:13.55pt;z-index:26040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8" type="#_x0000_t75" style="position:absolute;left:0;text-align:left;margin-left:18.85pt;margin-top:0;width:35.9pt;height:10.5pt;z-index:26040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69" type="#_x0000_t75" style="position:absolute;left:0;text-align:left;margin-left:18.85pt;margin-top:0;width:35.9pt;height:13.55pt;z-index:26040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0" type="#_x0000_t75" style="position:absolute;left:0;text-align:left;margin-left:18.85pt;margin-top:0;width:35.9pt;height:13.55pt;z-index:26040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1" type="#_x0000_t75" style="position:absolute;left:0;text-align:left;margin-left:18.85pt;margin-top:0;width:35.9pt;height:13.55pt;z-index:26040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2" type="#_x0000_t75" style="position:absolute;left:0;text-align:left;margin-left:18.85pt;margin-top:0;width:35.9pt;height:13.55pt;z-index:26040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3" type="#_x0000_t75" style="position:absolute;left:0;text-align:left;margin-left:18.85pt;margin-top:0;width:35.9pt;height:13.55pt;z-index:26041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4" type="#_x0000_t75" style="position:absolute;left:0;text-align:left;margin-left:18.85pt;margin-top:0;width:35.9pt;height:13.55pt;z-index:26041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5" type="#_x0000_t75" style="position:absolute;left:0;text-align:left;margin-left:18.85pt;margin-top:0;width:35.9pt;height:13.55pt;z-index:26041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6" type="#_x0000_t75" style="position:absolute;left:0;text-align:left;margin-left:18.85pt;margin-top:0;width:35.9pt;height:13.55pt;z-index:26041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7" type="#_x0000_t75" style="position:absolute;left:0;text-align:left;margin-left:18.85pt;margin-top:0;width:35.9pt;height:14.3pt;z-index:26041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8" type="#_x0000_t75" style="position:absolute;left:0;text-align:left;margin-left:18.85pt;margin-top:0;width:35.9pt;height:13.55pt;z-index:26041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79" type="#_x0000_t75" style="position:absolute;left:0;text-align:left;margin-left:18.85pt;margin-top:0;width:35.9pt;height:13.55pt;z-index:26041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0" type="#_x0000_t75" style="position:absolute;left:0;text-align:left;margin-left:18.85pt;margin-top:0;width:35.9pt;height:10.5pt;z-index:26041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1" type="#_x0000_t75" style="position:absolute;left:0;text-align:left;margin-left:18.85pt;margin-top:0;width:35.9pt;height:13.55pt;z-index:26041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2" type="#_x0000_t75" style="position:absolute;left:0;text-align:left;margin-left:18.85pt;margin-top:0;width:35.9pt;height:13.55pt;z-index:26041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3" type="#_x0000_t75" style="position:absolute;left:0;text-align:left;margin-left:18.85pt;margin-top:0;width:35.9pt;height:13.55pt;z-index:26042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4" type="#_x0000_t75" style="position:absolute;left:0;text-align:left;margin-left:18.85pt;margin-top:0;width:35.9pt;height:10.5pt;z-index:26042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5" type="#_x0000_t75" style="position:absolute;left:0;text-align:left;margin-left:18.85pt;margin-top:0;width:35.9pt;height:10.5pt;z-index:26042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6" type="#_x0000_t75" style="position:absolute;left:0;text-align:left;margin-left:18.85pt;margin-top:0;width:35.9pt;height:13.55pt;z-index:26042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7" type="#_x0000_t75" style="position:absolute;left:0;text-align:left;margin-left:18.85pt;margin-top:0;width:35.9pt;height:13.55pt;z-index:26042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8" type="#_x0000_t75" style="position:absolute;left:0;text-align:left;margin-left:18.85pt;margin-top:0;width:35.9pt;height:10.5pt;z-index:26042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89" type="#_x0000_t75" style="position:absolute;left:0;text-align:left;margin-left:18.85pt;margin-top:0;width:35.9pt;height:13.55pt;z-index:26042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0" type="#_x0000_t75" style="position:absolute;left:0;text-align:left;margin-left:18.85pt;margin-top:0;width:35.9pt;height:10.5pt;z-index:26042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1" type="#_x0000_t75" style="position:absolute;left:0;text-align:left;margin-left:18.85pt;margin-top:0;width:35.9pt;height:13.55pt;z-index:26042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2" type="#_x0000_t75" style="position:absolute;left:0;text-align:left;margin-left:18.85pt;margin-top:0;width:35.9pt;height:10.5pt;z-index:26042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3" type="#_x0000_t75" style="position:absolute;left:0;text-align:left;margin-left:18.85pt;margin-top:0;width:35.9pt;height:13.55pt;z-index:26043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4" type="#_x0000_t75" style="position:absolute;left:0;text-align:left;margin-left:18.85pt;margin-top:0;width:35.9pt;height:11.2pt;z-index:26043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5" type="#_x0000_t75" style="position:absolute;left:0;text-align:left;margin-left:18.85pt;margin-top:0;width:35.9pt;height:11.2pt;z-index:26043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6" type="#_x0000_t75" style="position:absolute;left:0;text-align:left;margin-left:18.85pt;margin-top:0;width:35.9pt;height:11.2pt;z-index:26043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7" type="#_x0000_t75" style="position:absolute;left:0;text-align:left;margin-left:18.85pt;margin-top:0;width:35.9pt;height:11.2pt;z-index:26043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8" type="#_x0000_t75" style="position:absolute;left:0;text-align:left;margin-left:18.85pt;margin-top:0;width:35.9pt;height:13.55pt;z-index:26043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599" type="#_x0000_t75" style="position:absolute;left:0;text-align:left;margin-left:18.85pt;margin-top:0;width:35.9pt;height:13.55pt;z-index:26043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0" type="#_x0000_t75" style="position:absolute;left:0;text-align:left;margin-left:18.85pt;margin-top:0;width:35.9pt;height:14.3pt;z-index:26043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1" type="#_x0000_t75" style="position:absolute;left:0;text-align:left;margin-left:18.85pt;margin-top:0;width:35.9pt;height:13.55pt;z-index:26043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2" type="#_x0000_t75" style="position:absolute;left:0;text-align:left;margin-left:18.85pt;margin-top:0;width:35.9pt;height:13.55pt;z-index:26044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3" type="#_x0000_t75" style="position:absolute;left:0;text-align:left;margin-left:18.85pt;margin-top:0;width:35.9pt;height:13.55pt;z-index:26044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4" type="#_x0000_t75" style="position:absolute;left:0;text-align:left;margin-left:18.85pt;margin-top:0;width:35.9pt;height:10.5pt;z-index:26044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5" type="#_x0000_t75" style="position:absolute;left:0;text-align:left;margin-left:18.85pt;margin-top:0;width:35.9pt;height:13.55pt;z-index:26044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6" type="#_x0000_t75" style="position:absolute;left:0;text-align:left;margin-left:18.85pt;margin-top:0;width:35.9pt;height:13.55pt;z-index:26044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7" type="#_x0000_t75" style="position:absolute;left:0;text-align:left;margin-left:18.85pt;margin-top:0;width:35.9pt;height:13.55pt;z-index:26044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8" type="#_x0000_t75" style="position:absolute;left:0;text-align:left;margin-left:18.85pt;margin-top:0;width:35.9pt;height:11.2pt;z-index:26044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09" type="#_x0000_t75" style="position:absolute;left:0;text-align:left;margin-left:18.85pt;margin-top:0;width:35.2pt;height:10.5pt;z-index:26044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0" type="#_x0000_t75" style="position:absolute;left:0;text-align:left;margin-left:18.85pt;margin-top:0;width:35.9pt;height:13.55pt;z-index:26044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1" type="#_x0000_t75" style="position:absolute;left:0;text-align:left;margin-left:18.85pt;margin-top:0;width:35.9pt;height:13.55pt;z-index:26044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2" type="#_x0000_t75" style="position:absolute;left:0;text-align:left;margin-left:18.85pt;margin-top:0;width:35.9pt;height:10.5pt;z-index:26045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3" type="#_x0000_t75" style="position:absolute;left:0;text-align:left;margin-left:18.85pt;margin-top:0;width:35.9pt;height:13.55pt;z-index:26045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4" type="#_x0000_t75" style="position:absolute;left:0;text-align:left;margin-left:18.85pt;margin-top:0;width:35.9pt;height:13.55pt;z-index:26045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5" type="#_x0000_t75" style="position:absolute;left:0;text-align:left;margin-left:18.85pt;margin-top:0;width:35.9pt;height:13.55pt;z-index:26045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6" type="#_x0000_t75" style="position:absolute;left:0;text-align:left;margin-left:18.85pt;margin-top:0;width:35.9pt;height:10.5pt;z-index:26045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7" type="#_x0000_t75" style="position:absolute;left:0;text-align:left;margin-left:18.85pt;margin-top:0;width:35.9pt;height:10.5pt;z-index:26045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8" type="#_x0000_t75" style="position:absolute;left:0;text-align:left;margin-left:18.85pt;margin-top:0;width:35.9pt;height:13.55pt;z-index:26045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19" type="#_x0000_t75" style="position:absolute;left:0;text-align:left;margin-left:18.85pt;margin-top:0;width:35.9pt;height:13.55pt;z-index:26045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0" type="#_x0000_t75" style="position:absolute;left:0;text-align:left;margin-left:18.85pt;margin-top:0;width:35.9pt;height:13.55pt;z-index:26045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1" type="#_x0000_t75" style="position:absolute;left:0;text-align:left;margin-left:18.85pt;margin-top:0;width:35.9pt;height:13.55pt;z-index:26045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2" type="#_x0000_t75" style="position:absolute;left:0;text-align:left;margin-left:18.85pt;margin-top:0;width:35.9pt;height:13.55pt;z-index:26046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3" type="#_x0000_t75" style="position:absolute;left:0;text-align:left;margin-left:18.85pt;margin-top:0;width:35.9pt;height:13.55pt;z-index:26046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4" type="#_x0000_t75" style="position:absolute;left:0;text-align:left;margin-left:18.85pt;margin-top:0;width:35.9pt;height:13.55pt;z-index:26046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5" type="#_x0000_t75" style="position:absolute;left:0;text-align:left;margin-left:18.85pt;margin-top:0;width:35.2pt;height:10.5pt;z-index:26046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6" type="#_x0000_t75" style="position:absolute;left:0;text-align:left;margin-left:18.85pt;margin-top:0;width:35.9pt;height:10.5pt;z-index:26046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7" type="#_x0000_t75" style="position:absolute;left:0;text-align:left;margin-left:18.85pt;margin-top:0;width:35.9pt;height:14.3pt;z-index:26046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8" type="#_x0000_t75" style="position:absolute;left:0;text-align:left;margin-left:18.85pt;margin-top:0;width:35.9pt;height:14.3pt;z-index:26046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29" type="#_x0000_t75" style="position:absolute;left:0;text-align:left;margin-left:18.85pt;margin-top:0;width:35.9pt;height:14.3pt;z-index:26046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0" type="#_x0000_t75" style="position:absolute;left:0;text-align:left;margin-left:18.85pt;margin-top:0;width:35.9pt;height:14.3pt;z-index:26046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1" type="#_x0000_t75" style="position:absolute;left:0;text-align:left;margin-left:18.85pt;margin-top:0;width:35.9pt;height:14.3pt;z-index:26046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2" type="#_x0000_t75" style="position:absolute;left:0;text-align:left;margin-left:18.85pt;margin-top:0;width:35.2pt;height:10.5pt;z-index:26047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3" type="#_x0000_t75" style="position:absolute;left:0;text-align:left;margin-left:18.85pt;margin-top:0;width:35.2pt;height:10.5pt;z-index:26047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4" type="#_x0000_t75" style="position:absolute;left:0;text-align:left;margin-left:18.85pt;margin-top:0;width:35.2pt;height:10.5pt;z-index:26047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5" type="#_x0000_t75" style="position:absolute;left:0;text-align:left;margin-left:18.85pt;margin-top:0;width:35.2pt;height:10.5pt;z-index:26047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6" type="#_x0000_t75" style="position:absolute;left:0;text-align:left;margin-left:18.85pt;margin-top:0;width:35.2pt;height:10.5pt;z-index:26047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7" type="#_x0000_t75" style="position:absolute;left:0;text-align:left;margin-left:18.85pt;margin-top:0;width:35.2pt;height:10.5pt;z-index:26047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8" type="#_x0000_t75" style="position:absolute;left:0;text-align:left;margin-left:18.85pt;margin-top:0;width:35.9pt;height:13.55pt;z-index:26047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39" type="#_x0000_t75" style="position:absolute;left:0;text-align:left;margin-left:18.85pt;margin-top:0;width:35.9pt;height:13.55pt;z-index:26047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0" type="#_x0000_t75" style="position:absolute;left:0;text-align:left;margin-left:18.85pt;margin-top:0;width:35.9pt;height:13.55pt;z-index:26047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1" type="#_x0000_t75" style="position:absolute;left:0;text-align:left;margin-left:18.85pt;margin-top:0;width:35.9pt;height:13.55pt;z-index:26048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2" type="#_x0000_t75" style="position:absolute;left:0;text-align:left;margin-left:18.85pt;margin-top:0;width:35.9pt;height:13.55pt;z-index:26048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3" type="#_x0000_t75" style="position:absolute;left:0;text-align:left;margin-left:18.85pt;margin-top:0;width:35.9pt;height:14.3pt;z-index:26048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4" type="#_x0000_t75" style="position:absolute;left:0;text-align:left;margin-left:18.85pt;margin-top:0;width:35.9pt;height:13.55pt;z-index:26048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5" type="#_x0000_t75" style="position:absolute;left:0;text-align:left;margin-left:18.85pt;margin-top:0;width:35.9pt;height:13.55pt;z-index:26048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6" type="#_x0000_t75" style="position:absolute;left:0;text-align:left;margin-left:18.85pt;margin-top:0;width:35.9pt;height:13.55pt;z-index:26048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7" type="#_x0000_t75" style="position:absolute;left:0;text-align:left;margin-left:18.85pt;margin-top:0;width:35.9pt;height:13.55pt;z-index:26048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8" type="#_x0000_t75" style="position:absolute;left:0;text-align:left;margin-left:18.85pt;margin-top:0;width:35.9pt;height:14.3pt;z-index:26048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49" type="#_x0000_t75" style="position:absolute;left:0;text-align:left;margin-left:18.85pt;margin-top:0;width:35.9pt;height:13.55pt;z-index:26048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0" type="#_x0000_t75" style="position:absolute;left:0;text-align:left;margin-left:18.85pt;margin-top:0;width:35.9pt;height:13.55pt;z-index:26048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1" type="#_x0000_t75" style="position:absolute;left:0;text-align:left;margin-left:18.85pt;margin-top:0;width:35.2pt;height:13.55pt;z-index:26049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2" type="#_x0000_t75" style="position:absolute;left:0;text-align:left;margin-left:18.85pt;margin-top:0;width:35.9pt;height:14.3pt;z-index:26049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3" type="#_x0000_t75" style="position:absolute;left:0;text-align:left;margin-left:18.85pt;margin-top:0;width:35.9pt;height:14.3pt;z-index:26049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4" type="#_x0000_t75" style="position:absolute;left:0;text-align:left;margin-left:18.85pt;margin-top:0;width:35.9pt;height:18.8pt;z-index:26049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5" type="#_x0000_t75" style="position:absolute;left:0;text-align:left;margin-left:18.85pt;margin-top:0;width:35.9pt;height:14.3pt;z-index:26049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6" type="#_x0000_t75" style="position:absolute;left:0;text-align:left;margin-left:18.85pt;margin-top:0;width:35.9pt;height:13.55pt;z-index:26049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7" type="#_x0000_t75" style="position:absolute;left:0;text-align:left;margin-left:18.85pt;margin-top:0;width:35.9pt;height:14.3pt;z-index:26049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8" type="#_x0000_t75" style="position:absolute;left:0;text-align:left;margin-left:18.85pt;margin-top:0;width:35.9pt;height:13.55pt;z-index:26049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59" type="#_x0000_t75" style="position:absolute;left:0;text-align:left;margin-left:18.85pt;margin-top:0;width:35.9pt;height:14.3pt;z-index:26049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0" type="#_x0000_t75" style="position:absolute;left:0;text-align:left;margin-left:18.85pt;margin-top:0;width:35.9pt;height:14.3pt;z-index:26049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1" type="#_x0000_t75" style="position:absolute;left:0;text-align:left;margin-left:18.85pt;margin-top:0;width:35.9pt;height:14.3pt;z-index:26050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2" type="#_x0000_t75" style="position:absolute;left:0;text-align:left;margin-left:18.85pt;margin-top:0;width:35.9pt;height:14.3pt;z-index:26050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3" type="#_x0000_t75" style="position:absolute;left:0;text-align:left;margin-left:18.85pt;margin-top:0;width:35.9pt;height:13.55pt;z-index:26050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4" type="#_x0000_t75" style="position:absolute;left:0;text-align:left;margin-left:18.85pt;margin-top:0;width:35.9pt;height:13.55pt;z-index:26050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5" type="#_x0000_t75" style="position:absolute;left:0;text-align:left;margin-left:18.85pt;margin-top:0;width:35.9pt;height:13.55pt;z-index:26050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6" type="#_x0000_t75" style="position:absolute;left:0;text-align:left;margin-left:18.85pt;margin-top:0;width:35.9pt;height:13.55pt;z-index:26050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7" type="#_x0000_t75" style="position:absolute;left:0;text-align:left;margin-left:18.85pt;margin-top:0;width:35.9pt;height:13.55pt;z-index:26050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8" type="#_x0000_t75" style="position:absolute;left:0;text-align:left;margin-left:18.85pt;margin-top:0;width:35.2pt;height:13.55pt;z-index:26050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69" type="#_x0000_t75" style="position:absolute;left:0;text-align:left;margin-left:18.85pt;margin-top:0;width:35.9pt;height:14.3pt;z-index:26050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0" type="#_x0000_t75" style="position:absolute;left:0;text-align:left;margin-left:18.85pt;margin-top:0;width:35.9pt;height:13.55pt;z-index:26050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1" type="#_x0000_t75" style="position:absolute;left:0;text-align:left;margin-left:18.85pt;margin-top:0;width:35.9pt;height:13.55pt;z-index:26051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2" type="#_x0000_t75" style="position:absolute;left:0;text-align:left;margin-left:18.85pt;margin-top:0;width:35.2pt;height:13.55pt;z-index:26051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3" type="#_x0000_t75" style="position:absolute;left:0;text-align:left;margin-left:18.85pt;margin-top:0;width:35.9pt;height:11.2pt;z-index:26051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4" type="#_x0000_t75" style="position:absolute;left:0;text-align:left;margin-left:18.85pt;margin-top:0;width:35.2pt;height:13.55pt;z-index:26051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5" type="#_x0000_t75" style="position:absolute;left:0;text-align:left;margin-left:18.85pt;margin-top:0;width:35.9pt;height:14.3pt;z-index:26051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6" type="#_x0000_t75" style="position:absolute;left:0;text-align:left;margin-left:18.85pt;margin-top:0;width:35.2pt;height:13.55pt;z-index:26051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7" type="#_x0000_t75" style="position:absolute;left:0;text-align:left;margin-left:18.85pt;margin-top:0;width:35.9pt;height:10.5pt;z-index:26051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8" type="#_x0000_t75" style="position:absolute;left:0;text-align:left;margin-left:18.85pt;margin-top:0;width:35.9pt;height:10.5pt;z-index:26051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79" type="#_x0000_t75" style="position:absolute;left:0;text-align:left;margin-left:18.85pt;margin-top:0;width:35.9pt;height:10.5pt;z-index:26051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0" type="#_x0000_t75" style="position:absolute;left:0;text-align:left;margin-left:18.85pt;margin-top:0;width:35.9pt;height:10.5pt;z-index:26051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1" type="#_x0000_t75" style="position:absolute;left:0;text-align:left;margin-left:18.85pt;margin-top:0;width:35.9pt;height:10.5pt;z-index:26052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2" type="#_x0000_t75" style="position:absolute;left:0;text-align:left;margin-left:18.85pt;margin-top:0;width:35.2pt;height:13.55pt;z-index:26052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3" type="#_x0000_t75" style="position:absolute;left:0;text-align:left;margin-left:18.85pt;margin-top:0;width:35.9pt;height:10.5pt;z-index:26052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4" type="#_x0000_t75" style="position:absolute;left:0;text-align:left;margin-left:18.85pt;margin-top:0;width:35.9pt;height:10.5pt;z-index:26052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5" type="#_x0000_t75" style="position:absolute;left:0;text-align:left;margin-left:18.85pt;margin-top:0;width:35.9pt;height:10.5pt;z-index:26052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6" type="#_x0000_t75" style="position:absolute;left:0;text-align:left;margin-left:18.85pt;margin-top:0;width:35.2pt;height:13.55pt;z-index:26052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7" type="#_x0000_t75" style="position:absolute;left:0;text-align:left;margin-left:18.85pt;margin-top:0;width:35.9pt;height:10.5pt;z-index:26052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8" type="#_x0000_t75" style="position:absolute;left:0;text-align:left;margin-left:18.85pt;margin-top:0;width:35.9pt;height:10.5pt;z-index:26052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89" type="#_x0000_t75" style="position:absolute;left:0;text-align:left;margin-left:18.85pt;margin-top:0;width:35.9pt;height:10.5pt;z-index:26052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0" type="#_x0000_t75" style="position:absolute;left:0;text-align:left;margin-left:18.85pt;margin-top:0;width:35.9pt;height:10.5pt;z-index:26053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1" type="#_x0000_t75" style="position:absolute;left:0;text-align:left;margin-left:18.85pt;margin-top:0;width:35.9pt;height:10.5pt;z-index:26053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2" type="#_x0000_t75" style="position:absolute;left:0;text-align:left;margin-left:18.85pt;margin-top:0;width:35.9pt;height:10.5pt;z-index:26053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3" type="#_x0000_t75" style="position:absolute;left:0;text-align:left;margin-left:18.85pt;margin-top:0;width:35.9pt;height:11.2pt;z-index:26053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4" type="#_x0000_t75" style="position:absolute;left:0;text-align:left;margin-left:18.85pt;margin-top:0;width:35.9pt;height:13.55pt;z-index:26053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5" type="#_x0000_t75" style="position:absolute;left:0;text-align:left;margin-left:18.85pt;margin-top:0;width:35.9pt;height:11.2pt;z-index:26053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6" type="#_x0000_t75" style="position:absolute;left:0;text-align:left;margin-left:18.85pt;margin-top:0;width:35.9pt;height:11.2pt;z-index:26053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7" type="#_x0000_t75" style="position:absolute;left:0;text-align:left;margin-left:18.85pt;margin-top:0;width:35.9pt;height:18.8pt;z-index:26053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8" type="#_x0000_t75" style="position:absolute;left:0;text-align:left;margin-left:18.85pt;margin-top:0;width:35.9pt;height:13.55pt;z-index:26053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699" type="#_x0000_t75" style="position:absolute;left:0;text-align:left;margin-left:18.85pt;margin-top:0;width:35.9pt;height:13.55pt;z-index:26053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0" type="#_x0000_t75" style="position:absolute;left:0;text-align:left;margin-left:18.85pt;margin-top:0;width:35.9pt;height:11.2pt;z-index:26054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1" type="#_x0000_t75" style="position:absolute;left:0;text-align:left;margin-left:18.85pt;margin-top:0;width:35.9pt;height:11.2pt;z-index:26054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2" type="#_x0000_t75" style="position:absolute;left:0;text-align:left;margin-left:18.85pt;margin-top:0;width:35.2pt;height:13.55pt;z-index:26054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3" type="#_x0000_t75" style="position:absolute;left:0;text-align:left;margin-left:18.85pt;margin-top:0;width:35.9pt;height:11.2pt;z-index:26054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4" type="#_x0000_t75" style="position:absolute;left:0;text-align:left;margin-left:18.85pt;margin-top:0;width:35.9pt;height:10.5pt;z-index:26054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5" type="#_x0000_t75" style="position:absolute;left:0;text-align:left;margin-left:18.85pt;margin-top:0;width:35.9pt;height:10.5pt;z-index:26054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6" type="#_x0000_t75" style="position:absolute;left:0;text-align:left;margin-left:18.85pt;margin-top:0;width:35.2pt;height:13.55pt;z-index:26054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7" type="#_x0000_t75" style="position:absolute;left:0;text-align:left;margin-left:18.85pt;margin-top:0;width:35.9pt;height:10.5pt;z-index:26054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8" type="#_x0000_t75" style="position:absolute;left:0;text-align:left;margin-left:18.85pt;margin-top:0;width:35.9pt;height:10.5pt;z-index:26054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09" type="#_x0000_t75" style="position:absolute;left:0;text-align:left;margin-left:18.85pt;margin-top:0;width:35.9pt;height:10.5pt;z-index:26054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0" type="#_x0000_t75" style="position:absolute;left:0;text-align:left;margin-left:18.85pt;margin-top:0;width:35.9pt;height:10.5pt;z-index:26055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1" type="#_x0000_t75" style="position:absolute;left:0;text-align:left;margin-left:18.85pt;margin-top:0;width:35.2pt;height:13.55pt;z-index:26055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2" type="#_x0000_t75" style="position:absolute;left:0;text-align:left;margin-left:18.85pt;margin-top:0;width:35.2pt;height:13.55pt;z-index:26055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3" type="#_x0000_t75" style="position:absolute;left:0;text-align:left;margin-left:18.85pt;margin-top:0;width:35.9pt;height:13.55pt;z-index:26055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4" type="#_x0000_t75" style="position:absolute;left:0;text-align:left;margin-left:18.85pt;margin-top:0;width:35.2pt;height:13.55pt;z-index:26055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5" type="#_x0000_t75" style="position:absolute;left:0;text-align:left;margin-left:18.85pt;margin-top:0;width:35.2pt;height:13.55pt;z-index:26055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6" type="#_x0000_t75" style="position:absolute;left:0;text-align:left;margin-left:18.85pt;margin-top:0;width:35.2pt;height:13.55pt;z-index:26055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7" type="#_x0000_t75" style="position:absolute;left:0;text-align:left;margin-left:18.85pt;margin-top:0;width:35.2pt;height:13.55pt;z-index:26055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8" type="#_x0000_t75" style="position:absolute;left:0;text-align:left;margin-left:18.85pt;margin-top:0;width:35.2pt;height:13.55pt;z-index:26055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19" type="#_x0000_t75" style="position:absolute;left:0;text-align:left;margin-left:18.85pt;margin-top:0;width:35.2pt;height:13.55pt;z-index:26055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0" type="#_x0000_t75" style="position:absolute;left:0;text-align:left;margin-left:18.85pt;margin-top:0;width:35.2pt;height:13.55pt;z-index:26056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1" type="#_x0000_t75" style="position:absolute;left:0;text-align:left;margin-left:18.85pt;margin-top:0;width:35.9pt;height:14.3pt;z-index:26056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2" type="#_x0000_t75" style="position:absolute;left:0;text-align:left;margin-left:18.85pt;margin-top:0;width:35.2pt;height:13.55pt;z-index:26056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3" type="#_x0000_t75" style="position:absolute;left:0;text-align:left;margin-left:18.85pt;margin-top:0;width:35.2pt;height:13.55pt;z-index:26056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4" type="#_x0000_t75" style="position:absolute;left:0;text-align:left;margin-left:18.85pt;margin-top:0;width:35.2pt;height:13.55pt;z-index:26056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5" type="#_x0000_t75" style="position:absolute;left:0;text-align:left;margin-left:18.85pt;margin-top:0;width:35.2pt;height:13.55pt;z-index:26056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6" type="#_x0000_t75" style="position:absolute;left:0;text-align:left;margin-left:18.85pt;margin-top:0;width:35.2pt;height:13.55pt;z-index:26056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7" type="#_x0000_t75" style="position:absolute;left:0;text-align:left;margin-left:18.85pt;margin-top:0;width:35.2pt;height:13.55pt;z-index:26056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8" type="#_x0000_t75" style="position:absolute;left:0;text-align:left;margin-left:18.85pt;margin-top:0;width:35.2pt;height:13.55pt;z-index:26056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29" type="#_x0000_t75" style="position:absolute;left:0;text-align:left;margin-left:18.85pt;margin-top:0;width:35.2pt;height:13.55pt;z-index:26057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0" type="#_x0000_t75" style="position:absolute;left:0;text-align:left;margin-left:18.85pt;margin-top:0;width:35.2pt;height:13.55pt;z-index:26057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1" type="#_x0000_t75" style="position:absolute;left:0;text-align:left;margin-left:18.85pt;margin-top:0;width:35.2pt;height:13.55pt;z-index:26057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2" type="#_x0000_t75" style="position:absolute;left:0;text-align:left;margin-left:18.85pt;margin-top:0;width:35.2pt;height:13.55pt;z-index:26057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3" type="#_x0000_t75" style="position:absolute;left:0;text-align:left;margin-left:18.85pt;margin-top:0;width:35.2pt;height:13.55pt;z-index:26057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4" type="#_x0000_t75" style="position:absolute;left:0;text-align:left;margin-left:18.85pt;margin-top:0;width:35.2pt;height:13.55pt;z-index:26057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5" type="#_x0000_t75" style="position:absolute;left:0;text-align:left;margin-left:18.85pt;margin-top:0;width:35.2pt;height:13.55pt;z-index:26057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6" type="#_x0000_t75" style="position:absolute;left:0;text-align:left;margin-left:18.85pt;margin-top:0;width:35.2pt;height:13.55pt;z-index:26057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7" type="#_x0000_t75" style="position:absolute;left:0;text-align:left;margin-left:18.85pt;margin-top:0;width:35.2pt;height:10.5pt;z-index:26057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8" type="#_x0000_t75" style="position:absolute;left:0;text-align:left;margin-left:18.85pt;margin-top:0;width:35.2pt;height:13.55pt;z-index:26057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39" type="#_x0000_t75" style="position:absolute;left:0;text-align:left;margin-left:18.85pt;margin-top:0;width:35.2pt;height:13.55pt;z-index:26058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0" type="#_x0000_t75" style="position:absolute;left:0;text-align:left;margin-left:18.85pt;margin-top:0;width:35.2pt;height:13.55pt;z-index:26058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1" type="#_x0000_t75" style="position:absolute;left:0;text-align:left;margin-left:18.85pt;margin-top:0;width:35.2pt;height:13.55pt;z-index:26058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2" type="#_x0000_t75" style="position:absolute;left:0;text-align:left;margin-left:18.85pt;margin-top:0;width:35.2pt;height:13.55pt;z-index:26058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3" type="#_x0000_t75" style="position:absolute;left:0;text-align:left;margin-left:18.85pt;margin-top:0;width:35.2pt;height:13.55pt;z-index:26058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4" type="#_x0000_t75" style="position:absolute;left:0;text-align:left;margin-left:18.85pt;margin-top:0;width:35.2pt;height:13.55pt;z-index:26058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5" type="#_x0000_t75" style="position:absolute;left:0;text-align:left;margin-left:18.85pt;margin-top:0;width:35.2pt;height:13.55pt;z-index:26058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6" type="#_x0000_t75" style="position:absolute;left:0;text-align:left;margin-left:18.85pt;margin-top:0;width:35.2pt;height:13.55pt;z-index:26058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7" type="#_x0000_t75" style="position:absolute;left:0;text-align:left;margin-left:18.85pt;margin-top:0;width:35.2pt;height:13.55pt;z-index:26058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8" type="#_x0000_t75" style="position:absolute;left:0;text-align:left;margin-left:18.85pt;margin-top:0;width:35.2pt;height:13.55pt;z-index:26058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49" type="#_x0000_t75" style="position:absolute;left:0;text-align:left;margin-left:18.85pt;margin-top:0;width:35.2pt;height:13.55pt;z-index:26059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0" type="#_x0000_t75" style="position:absolute;left:0;text-align:left;margin-left:18.85pt;margin-top:0;width:35.2pt;height:13.55pt;z-index:26059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1" type="#_x0000_t75" style="position:absolute;left:0;text-align:left;margin-left:18.85pt;margin-top:0;width:35.9pt;height:13.55pt;z-index:26059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2" type="#_x0000_t75" style="position:absolute;left:0;text-align:left;margin-left:18.85pt;margin-top:0;width:35.9pt;height:13.55pt;z-index:26059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3" type="#_x0000_t75" style="position:absolute;left:0;text-align:left;margin-left:18.85pt;margin-top:0;width:35.2pt;height:10.5pt;z-index:26059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4" type="#_x0000_t75" style="position:absolute;left:0;text-align:left;margin-left:18.85pt;margin-top:0;width:35.9pt;height:13.55pt;z-index:26059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5" type="#_x0000_t75" style="position:absolute;left:0;text-align:left;margin-left:18.85pt;margin-top:0;width:35.9pt;height:13.55pt;z-index:26059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6" type="#_x0000_t75" style="position:absolute;left:0;text-align:left;margin-left:18.85pt;margin-top:0;width:35.9pt;height:13.55pt;z-index:26059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7" type="#_x0000_t75" style="position:absolute;left:0;text-align:left;margin-left:18.85pt;margin-top:0;width:35.9pt;height:13.55pt;z-index:26059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8" type="#_x0000_t75" style="position:absolute;left:0;text-align:left;margin-left:18.85pt;margin-top:0;width:35.9pt;height:13.55pt;z-index:26059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59" type="#_x0000_t75" style="position:absolute;left:0;text-align:left;margin-left:18.85pt;margin-top:0;width:35.9pt;height:13.55pt;z-index:26060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0" type="#_x0000_t75" style="position:absolute;left:0;text-align:left;margin-left:18.85pt;margin-top:0;width:35.9pt;height:13.55pt;z-index:26060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1" type="#_x0000_t75" style="position:absolute;left:0;text-align:left;margin-left:18.85pt;margin-top:0;width:35.9pt;height:13.55pt;z-index:26060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2" type="#_x0000_t75" style="position:absolute;left:0;text-align:left;margin-left:18.85pt;margin-top:0;width:35.9pt;height:13.55pt;z-index:26060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3" type="#_x0000_t75" style="position:absolute;left:0;text-align:left;margin-left:18.85pt;margin-top:0;width:35.9pt;height:13.55pt;z-index:26060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4" type="#_x0000_t75" style="position:absolute;left:0;text-align:left;margin-left:18.85pt;margin-top:0;width:35.9pt;height:13.55pt;z-index:26060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5" type="#_x0000_t75" style="position:absolute;left:0;text-align:left;margin-left:18.85pt;margin-top:0;width:35.9pt;height:13.55pt;z-index:26060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6" type="#_x0000_t75" style="position:absolute;left:0;text-align:left;margin-left:18.85pt;margin-top:0;width:35.9pt;height:13.55pt;z-index:26060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7" type="#_x0000_t75" style="position:absolute;left:0;text-align:left;margin-left:18.85pt;margin-top:0;width:35.9pt;height:13.55pt;z-index:26060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8" type="#_x0000_t75" style="position:absolute;left:0;text-align:left;margin-left:18.85pt;margin-top:0;width:35.9pt;height:13.55pt;z-index:26061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69" type="#_x0000_t75" style="position:absolute;left:0;text-align:left;margin-left:18.85pt;margin-top:0;width:35.9pt;height:10.5pt;z-index:26061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0" type="#_x0000_t75" style="position:absolute;left:0;text-align:left;margin-left:18.85pt;margin-top:0;width:35.9pt;height:13.55pt;z-index:26061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1" type="#_x0000_t75" style="position:absolute;left:0;text-align:left;margin-left:18.85pt;margin-top:0;width:35.9pt;height:13.55pt;z-index:26061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2" type="#_x0000_t75" style="position:absolute;left:0;text-align:left;margin-left:18.85pt;margin-top:0;width:35.9pt;height:13.55pt;z-index:26061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3" type="#_x0000_t75" style="position:absolute;left:0;text-align:left;margin-left:18.85pt;margin-top:0;width:35.9pt;height:13.55pt;z-index:26061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4" type="#_x0000_t75" style="position:absolute;left:0;text-align:left;margin-left:18.85pt;margin-top:0;width:35.9pt;height:13.55pt;z-index:26061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5" type="#_x0000_t75" style="position:absolute;left:0;text-align:left;margin-left:18.85pt;margin-top:0;width:35.9pt;height:13.55pt;z-index:26061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6" type="#_x0000_t75" style="position:absolute;left:0;text-align:left;margin-left:18.85pt;margin-top:0;width:35.9pt;height:13.55pt;z-index:26061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7" type="#_x0000_t75" style="position:absolute;left:0;text-align:left;margin-left:18.85pt;margin-top:0;width:35.9pt;height:13.55pt;z-index:26061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8" type="#_x0000_t75" style="position:absolute;left:0;text-align:left;margin-left:18.85pt;margin-top:0;width:35.9pt;height:13.55pt;z-index:26062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79" type="#_x0000_t75" style="position:absolute;left:0;text-align:left;margin-left:18.85pt;margin-top:0;width:35.9pt;height:13.55pt;z-index:26062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0" type="#_x0000_t75" style="position:absolute;left:0;text-align:left;margin-left:18.85pt;margin-top:0;width:35.9pt;height:14.3pt;z-index:26062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1" type="#_x0000_t75" style="position:absolute;left:0;text-align:left;margin-left:18.85pt;margin-top:0;width:35.9pt;height:13.55pt;z-index:26062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2" type="#_x0000_t75" style="position:absolute;left:0;text-align:left;margin-left:18.85pt;margin-top:0;width:35.9pt;height:14.3pt;z-index:26062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3" type="#_x0000_t75" style="position:absolute;left:0;text-align:left;margin-left:18.85pt;margin-top:0;width:35.9pt;height:10.5pt;z-index:26062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4" type="#_x0000_t75" style="position:absolute;left:0;text-align:left;margin-left:18.85pt;margin-top:0;width:35.9pt;height:10.5pt;z-index:26062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5" type="#_x0000_t75" style="position:absolute;left:0;text-align:left;margin-left:18.85pt;margin-top:0;width:35.9pt;height:11.2pt;z-index:26062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6" type="#_x0000_t75" style="position:absolute;left:0;text-align:left;margin-left:18.85pt;margin-top:0;width:35.9pt;height:13.55pt;z-index:26062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7" type="#_x0000_t75" style="position:absolute;left:0;text-align:left;margin-left:18.85pt;margin-top:0;width:35.9pt;height:13.55pt;z-index:26062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8" type="#_x0000_t75" style="position:absolute;left:0;text-align:left;margin-left:18.85pt;margin-top:0;width:35.9pt;height:14.3pt;z-index:26063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89" type="#_x0000_t75" style="position:absolute;left:0;text-align:left;margin-left:18.85pt;margin-top:0;width:35.9pt;height:13.55pt;z-index:26063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0" type="#_x0000_t75" style="position:absolute;left:0;text-align:left;margin-left:18.85pt;margin-top:0;width:35.9pt;height:14.3pt;z-index:26063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1" type="#_x0000_t75" style="position:absolute;left:0;text-align:left;margin-left:18.85pt;margin-top:0;width:35.9pt;height:13.55pt;z-index:26063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2" type="#_x0000_t75" style="position:absolute;left:0;text-align:left;margin-left:18.85pt;margin-top:0;width:35.9pt;height:13.55pt;z-index:26063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3" type="#_x0000_t75" style="position:absolute;left:0;text-align:left;margin-left:18.85pt;margin-top:0;width:35.9pt;height:14.3pt;z-index:26063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4" type="#_x0000_t75" style="position:absolute;left:0;text-align:left;margin-left:18.85pt;margin-top:0;width:35.9pt;height:13.55pt;z-index:26063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5" type="#_x0000_t75" style="position:absolute;left:0;text-align:left;margin-left:18.85pt;margin-top:0;width:35.9pt;height:13.55pt;z-index:26063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6" type="#_x0000_t75" style="position:absolute;left:0;text-align:left;margin-left:18.85pt;margin-top:0;width:35.9pt;height:13.55pt;z-index:26063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7" type="#_x0000_t75" style="position:absolute;left:0;text-align:left;margin-left:18.85pt;margin-top:0;width:35.9pt;height:13.55pt;z-index:26063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8" type="#_x0000_t75" style="position:absolute;left:0;text-align:left;margin-left:18.85pt;margin-top:0;width:35.9pt;height:13.55pt;z-index:26064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799" type="#_x0000_t75" style="position:absolute;left:0;text-align:left;margin-left:18.85pt;margin-top:0;width:35.9pt;height:13.55pt;z-index:26064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0" type="#_x0000_t75" style="position:absolute;left:0;text-align:left;margin-left:18.85pt;margin-top:0;width:35.9pt;height:13.55pt;z-index:26064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1" type="#_x0000_t75" style="position:absolute;left:0;text-align:left;margin-left:18.85pt;margin-top:0;width:35.2pt;height:10.5pt;z-index:26064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2" type="#_x0000_t75" style="position:absolute;left:0;text-align:left;margin-left:18.85pt;margin-top:0;width:35.9pt;height:13.55pt;z-index:26064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3" type="#_x0000_t75" style="position:absolute;left:0;text-align:left;margin-left:18.85pt;margin-top:0;width:35.9pt;height:13.55pt;z-index:26064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4" type="#_x0000_t75" style="position:absolute;left:0;text-align:left;margin-left:18.85pt;margin-top:0;width:35.9pt;height:13.55pt;z-index:26064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5" type="#_x0000_t75" style="position:absolute;left:0;text-align:left;margin-left:18.85pt;margin-top:0;width:35.9pt;height:13.55pt;z-index:26064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6" type="#_x0000_t75" style="position:absolute;left:0;text-align:left;margin-left:18.85pt;margin-top:0;width:35.9pt;height:13.55pt;z-index:26064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7" type="#_x0000_t75" style="position:absolute;left:0;text-align:left;margin-left:18.85pt;margin-top:0;width:35.9pt;height:13.55pt;z-index:26064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8" type="#_x0000_t75" style="position:absolute;left:0;text-align:left;margin-left:18.85pt;margin-top:0;width:35.9pt;height:13.55pt;z-index:26065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09" type="#_x0000_t75" style="position:absolute;left:0;text-align:left;margin-left:18.85pt;margin-top:0;width:35.9pt;height:13.55pt;z-index:26065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0" type="#_x0000_t75" style="position:absolute;left:0;text-align:left;margin-left:18.85pt;margin-top:0;width:35.9pt;height:13.55pt;z-index:26065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1" type="#_x0000_t75" style="position:absolute;left:0;text-align:left;margin-left:18.85pt;margin-top:0;width:35.9pt;height:14.3pt;z-index:26065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2" type="#_x0000_t75" style="position:absolute;left:0;text-align:left;margin-left:18.85pt;margin-top:0;width:35.9pt;height:14.3pt;z-index:26065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3" type="#_x0000_t75" style="position:absolute;left:0;text-align:left;margin-left:18.85pt;margin-top:0;width:35.9pt;height:14.3pt;z-index:26065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4" type="#_x0000_t75" style="position:absolute;left:0;text-align:left;margin-left:18.85pt;margin-top:0;width:35.9pt;height:14.3pt;z-index:26065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5" type="#_x0000_t75" style="position:absolute;left:0;text-align:left;margin-left:18.85pt;margin-top:0;width:35.9pt;height:14.3pt;z-index:26065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6" type="#_x0000_t75" style="position:absolute;left:0;text-align:left;margin-left:18.85pt;margin-top:0;width:35.9pt;height:14.3pt;z-index:26065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7" type="#_x0000_t75" style="position:absolute;left:0;text-align:left;margin-left:18.85pt;margin-top:0;width:35.9pt;height:10.5pt;z-index:26066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8" type="#_x0000_t75" style="position:absolute;left:0;text-align:left;margin-left:18.85pt;margin-top:0;width:35.9pt;height:14.3pt;z-index:26066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19" type="#_x0000_t75" style="position:absolute;left:0;text-align:left;margin-left:18.85pt;margin-top:0;width:35.9pt;height:14.3pt;z-index:26066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0" type="#_x0000_t75" style="position:absolute;left:0;text-align:left;margin-left:18.85pt;margin-top:0;width:35.9pt;height:14.3pt;z-index:26066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1" type="#_x0000_t75" style="position:absolute;left:0;text-align:left;margin-left:18.85pt;margin-top:0;width:35.2pt;height:13.55pt;z-index:26066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2" type="#_x0000_t75" style="position:absolute;left:0;text-align:left;margin-left:18.85pt;margin-top:0;width:35.2pt;height:13.55pt;z-index:26066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3" type="#_x0000_t75" style="position:absolute;left:0;text-align:left;margin-left:18.85pt;margin-top:0;width:35.2pt;height:13.55pt;z-index:26066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4" type="#_x0000_t75" style="position:absolute;left:0;text-align:left;margin-left:18.85pt;margin-top:0;width:35.2pt;height:13.55pt;z-index:26066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5" type="#_x0000_t75" style="position:absolute;left:0;text-align:left;margin-left:18.85pt;margin-top:0;width:35.2pt;height:13.55pt;z-index:26066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6" type="#_x0000_t75" style="position:absolute;left:0;text-align:left;margin-left:18.85pt;margin-top:0;width:35.2pt;height:13.55pt;z-index:26066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7" type="#_x0000_t75" style="position:absolute;left:0;text-align:left;margin-left:18.85pt;margin-top:0;width:35.2pt;height:13.55pt;z-index:26067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8" type="#_x0000_t75" style="position:absolute;left:0;text-align:left;margin-left:18.85pt;margin-top:0;width:35.2pt;height:13.55pt;z-index:26067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29" type="#_x0000_t75" style="position:absolute;left:0;text-align:left;margin-left:18.85pt;margin-top:0;width:35.2pt;height:13.55pt;z-index:26067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0" type="#_x0000_t75" style="position:absolute;left:0;text-align:left;margin-left:18.85pt;margin-top:0;width:35.2pt;height:13.55pt;z-index:26067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1" type="#_x0000_t75" style="position:absolute;left:0;text-align:left;margin-left:18.85pt;margin-top:0;width:35.9pt;height:13.55pt;z-index:26067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2" type="#_x0000_t75" style="position:absolute;left:0;text-align:left;margin-left:18.85pt;margin-top:0;width:35.9pt;height:14.3pt;z-index:26067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3" type="#_x0000_t75" style="position:absolute;left:0;text-align:left;margin-left:18.85pt;margin-top:0;width:35.2pt;height:10.5pt;z-index:26067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4" type="#_x0000_t75" style="position:absolute;left:0;text-align:left;margin-left:18.85pt;margin-top:0;width:35.9pt;height:14.3pt;z-index:26067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5" type="#_x0000_t75" style="position:absolute;left:0;text-align:left;margin-left:18.85pt;margin-top:0;width:35.9pt;height:13.55pt;z-index:26067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6" type="#_x0000_t75" style="position:absolute;left:0;text-align:left;margin-left:18.85pt;margin-top:0;width:35.9pt;height:14.3pt;z-index:26067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7" type="#_x0000_t75" style="position:absolute;left:0;text-align:left;margin-left:18.85pt;margin-top:0;width:35.9pt;height:13.55pt;z-index:26068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8" type="#_x0000_t75" style="position:absolute;left:0;text-align:left;margin-left:18.85pt;margin-top:0;width:35.9pt;height:13.55pt;z-index:26068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39" type="#_x0000_t75" style="position:absolute;left:0;text-align:left;margin-left:18.85pt;margin-top:0;width:35.9pt;height:13.55pt;z-index:26068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0" type="#_x0000_t75" style="position:absolute;left:0;text-align:left;margin-left:18.85pt;margin-top:0;width:35.9pt;height:14.3pt;z-index:26068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1" type="#_x0000_t75" style="position:absolute;left:0;text-align:left;margin-left:18.85pt;margin-top:0;width:35.2pt;height:10.5pt;z-index:26068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2" type="#_x0000_t75" style="position:absolute;left:0;text-align:left;margin-left:18.85pt;margin-top:0;width:35.9pt;height:13.55pt;z-index:26068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3" type="#_x0000_t75" style="position:absolute;left:0;text-align:left;margin-left:18.85pt;margin-top:0;width:35.9pt;height:14.3pt;z-index:26068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4" type="#_x0000_t75" style="position:absolute;left:0;text-align:left;margin-left:18.85pt;margin-top:0;width:35.9pt;height:13.55pt;z-index:26068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5" type="#_x0000_t75" style="position:absolute;left:0;text-align:left;margin-left:18.85pt;margin-top:0;width:35.9pt;height:13.55pt;z-index:26068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6" type="#_x0000_t75" style="position:absolute;left:0;text-align:left;margin-left:18.85pt;margin-top:0;width:35.9pt;height:13.55pt;z-index:26068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7" type="#_x0000_t75" style="position:absolute;left:0;text-align:left;margin-left:18.85pt;margin-top:0;width:35.9pt;height:14.3pt;z-index:26069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8" type="#_x0000_t75" style="position:absolute;left:0;text-align:left;margin-left:18.85pt;margin-top:0;width:35.9pt;height:14.3pt;z-index:26069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49" type="#_x0000_t75" style="position:absolute;left:0;text-align:left;margin-left:18.85pt;margin-top:0;width:35.2pt;height:10.5pt;z-index:26069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0" type="#_x0000_t75" style="position:absolute;left:0;text-align:left;margin-left:18.85pt;margin-top:0;width:35.9pt;height:14.3pt;z-index:26069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1" type="#_x0000_t75" style="position:absolute;left:0;text-align:left;margin-left:18.85pt;margin-top:0;width:35.9pt;height:13.55pt;z-index:26069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2" type="#_x0000_t75" style="position:absolute;left:0;text-align:left;margin-left:18.85pt;margin-top:0;width:35.9pt;height:13.55pt;z-index:26069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3" type="#_x0000_t75" style="position:absolute;left:0;text-align:left;margin-left:18.85pt;margin-top:0;width:35.9pt;height:13.55pt;z-index:26069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4" type="#_x0000_t75" style="position:absolute;left:0;text-align:left;margin-left:18.85pt;margin-top:0;width:35.9pt;height:14.3pt;z-index:26069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5" type="#_x0000_t75" style="position:absolute;left:0;text-align:left;margin-left:18.85pt;margin-top:0;width:35.9pt;height:14.3pt;z-index:26069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6" type="#_x0000_t75" style="position:absolute;left:0;text-align:left;margin-left:18.85pt;margin-top:0;width:35.9pt;height:13.55pt;z-index:26070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7" type="#_x0000_t75" style="position:absolute;left:0;text-align:left;margin-left:18.85pt;margin-top:0;width:35.9pt;height:13.55pt;z-index:26070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8" type="#_x0000_t75" style="position:absolute;left:0;text-align:left;margin-left:18.85pt;margin-top:0;width:35.9pt;height:13.55pt;z-index:26070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59" type="#_x0000_t75" style="position:absolute;left:0;text-align:left;margin-left:18.85pt;margin-top:0;width:35.9pt;height:13.55pt;z-index:26070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0" type="#_x0000_t75" style="position:absolute;left:0;text-align:left;margin-left:18.85pt;margin-top:0;width:35.9pt;height:13.55pt;z-index:26070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1" type="#_x0000_t75" style="position:absolute;left:0;text-align:left;margin-left:18.85pt;margin-top:0;width:35.9pt;height:14.3pt;z-index:26070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2" type="#_x0000_t75" style="position:absolute;left:0;text-align:left;margin-left:18.85pt;margin-top:0;width:35.9pt;height:14.3pt;z-index:26070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3" type="#_x0000_t75" style="position:absolute;left:0;text-align:left;margin-left:18.85pt;margin-top:0;width:35.9pt;height:13.55pt;z-index:26070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4" type="#_x0000_t75" style="position:absolute;left:0;text-align:left;margin-left:18.85pt;margin-top:0;width:35.9pt;height:13.55pt;z-index:26070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5" type="#_x0000_t75" style="position:absolute;left:0;text-align:left;margin-left:18.85pt;margin-top:0;width:35.9pt;height:14.3pt;z-index:26070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6" type="#_x0000_t75" style="position:absolute;left:0;text-align:left;margin-left:18.85pt;margin-top:0;width:35.9pt;height:13.55pt;z-index:26071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7" type="#_x0000_t75" style="position:absolute;left:0;text-align:left;margin-left:18.85pt;margin-top:0;width:35.9pt;height:13.55pt;z-index:26071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8" type="#_x0000_t75" style="position:absolute;left:0;text-align:left;margin-left:18.85pt;margin-top:0;width:35.9pt;height:13.55pt;z-index:26071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69" type="#_x0000_t75" style="position:absolute;left:0;text-align:left;margin-left:18.85pt;margin-top:0;width:35.9pt;height:18.8pt;z-index:26071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0" type="#_x0000_t75" style="position:absolute;left:0;text-align:left;margin-left:18.85pt;margin-top:0;width:35.9pt;height:13.55pt;z-index:26071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1" type="#_x0000_t75" style="position:absolute;left:0;text-align:left;margin-left:18.85pt;margin-top:0;width:35.9pt;height:13.55pt;z-index:26071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2" type="#_x0000_t75" style="position:absolute;left:0;text-align:left;margin-left:18.85pt;margin-top:0;width:35.2pt;height:13.55pt;z-index:26071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3" type="#_x0000_t75" style="position:absolute;left:0;text-align:left;margin-left:18.85pt;margin-top:0;width:35.9pt;height:14.3pt;z-index:26071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4" type="#_x0000_t75" style="position:absolute;left:0;text-align:left;margin-left:18.85pt;margin-top:0;width:35.9pt;height:13.55pt;z-index:26071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5" type="#_x0000_t75" style="position:absolute;left:0;text-align:left;margin-left:18.85pt;margin-top:0;width:35.9pt;height:14.3pt;z-index:26071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6" type="#_x0000_t75" style="position:absolute;left:0;text-align:left;margin-left:18.85pt;margin-top:0;width:35.9pt;height:13.55pt;z-index:26072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7" type="#_x0000_t75" style="position:absolute;left:0;text-align:left;margin-left:18.85pt;margin-top:0;width:35.9pt;height:18.8pt;z-index:26072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8" type="#_x0000_t75" style="position:absolute;left:0;text-align:left;margin-left:18.85pt;margin-top:0;width:35.9pt;height:13.55pt;z-index:26072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79" type="#_x0000_t75" style="position:absolute;left:0;text-align:left;margin-left:18.85pt;margin-top:0;width:35.9pt;height:14.3pt;z-index:26072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0" type="#_x0000_t75" style="position:absolute;left:0;text-align:left;margin-left:18.85pt;margin-top:0;width:35.2pt;height:10.5pt;z-index:26072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1" type="#_x0000_t75" style="position:absolute;left:0;text-align:left;margin-left:18.85pt;margin-top:0;width:35.9pt;height:14.3pt;z-index:26072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2" type="#_x0000_t75" style="position:absolute;left:0;text-align:left;margin-left:18.85pt;margin-top:0;width:35.9pt;height:13.55pt;z-index:26072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3" type="#_x0000_t75" style="position:absolute;left:0;text-align:left;margin-left:18.85pt;margin-top:0;width:35.9pt;height:13.55pt;z-index:26072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4" type="#_x0000_t75" style="position:absolute;left:0;text-align:left;margin-left:18.85pt;margin-top:0;width:35.9pt;height:18.8pt;z-index:26072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5" type="#_x0000_t75" style="position:absolute;left:0;text-align:left;margin-left:18.85pt;margin-top:0;width:35.9pt;height:14.3pt;z-index:26072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6" type="#_x0000_t75" style="position:absolute;left:0;text-align:left;margin-left:18.85pt;margin-top:0;width:35.9pt;height:14.3pt;z-index:26073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7" type="#_x0000_t75" style="position:absolute;left:0;text-align:left;margin-left:18.85pt;margin-top:0;width:35.2pt;height:10.5pt;z-index:26073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8" type="#_x0000_t75" style="position:absolute;left:0;text-align:left;margin-left:18.85pt;margin-top:0;width:35.2pt;height:10.5pt;z-index:26073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89" type="#_x0000_t75" style="position:absolute;left:0;text-align:left;margin-left:18.85pt;margin-top:0;width:35.2pt;height:10.5pt;z-index:26073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0" type="#_x0000_t75" style="position:absolute;left:0;text-align:left;margin-left:18.85pt;margin-top:0;width:35.9pt;height:14.3pt;z-index:26073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1" type="#_x0000_t75" style="position:absolute;left:0;text-align:left;margin-left:18.85pt;margin-top:0;width:35.9pt;height:14.3pt;z-index:26073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2" type="#_x0000_t75" style="position:absolute;left:0;text-align:left;margin-left:18.85pt;margin-top:0;width:35.9pt;height:13.55pt;z-index:26073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3" type="#_x0000_t75" style="position:absolute;left:0;text-align:left;margin-left:18.85pt;margin-top:0;width:35.9pt;height:14.3pt;z-index:26073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4" type="#_x0000_t75" style="position:absolute;left:0;text-align:left;margin-left:18.85pt;margin-top:0;width:35.9pt;height:18.8pt;z-index:26073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5" type="#_x0000_t75" style="position:absolute;left:0;text-align:left;margin-left:18.85pt;margin-top:0;width:35.9pt;height:14.3pt;z-index:26074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6" type="#_x0000_t75" style="position:absolute;left:0;text-align:left;margin-left:18.85pt;margin-top:0;width:35.9pt;height:13.55pt;z-index:26074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7" type="#_x0000_t75" style="position:absolute;left:0;text-align:left;margin-left:18.85pt;margin-top:0;width:35.9pt;height:13.55pt;z-index:26074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8" type="#_x0000_t75" style="position:absolute;left:0;text-align:left;margin-left:18.85pt;margin-top:0;width:35.9pt;height:14.3pt;z-index:26074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899" type="#_x0000_t75" style="position:absolute;left:0;text-align:left;margin-left:18.85pt;margin-top:0;width:35.9pt;height:13.55pt;z-index:26074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0" type="#_x0000_t75" style="position:absolute;left:0;text-align:left;margin-left:18.85pt;margin-top:0;width:35.9pt;height:14.3pt;z-index:26074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1" type="#_x0000_t75" style="position:absolute;left:0;text-align:left;margin-left:18.85pt;margin-top:0;width:35.9pt;height:18.8pt;z-index:26074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2" type="#_x0000_t75" style="position:absolute;left:0;text-align:left;margin-left:18.85pt;margin-top:0;width:35.9pt;height:14.3pt;z-index:26074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3" type="#_x0000_t75" style="position:absolute;left:0;text-align:left;margin-left:18.85pt;margin-top:0;width:35.9pt;height:14.3pt;z-index:26074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4" type="#_x0000_t75" style="position:absolute;left:0;text-align:left;margin-left:18.85pt;margin-top:0;width:35.2pt;height:10.5pt;z-index:26074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5" type="#_x0000_t75" style="position:absolute;left:0;text-align:left;margin-left:18.85pt;margin-top:0;width:35.9pt;height:13.55pt;z-index:26075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6" type="#_x0000_t75" style="position:absolute;left:0;text-align:left;margin-left:18.85pt;margin-top:0;width:35.9pt;height:14.3pt;z-index:26075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7" type="#_x0000_t75" style="position:absolute;left:0;text-align:left;margin-left:18.85pt;margin-top:0;width:35.9pt;height:14.3pt;z-index:26075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8" type="#_x0000_t75" style="position:absolute;left:0;text-align:left;margin-left:18.85pt;margin-top:0;width:35.9pt;height:13.55pt;z-index:26075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09" type="#_x0000_t75" style="position:absolute;left:0;text-align:left;margin-left:18.85pt;margin-top:0;width:35.9pt;height:18.8pt;z-index:26075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0" type="#_x0000_t75" style="position:absolute;left:0;text-align:left;margin-left:18.85pt;margin-top:0;width:35.9pt;height:14.3pt;z-index:26075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1" type="#_x0000_t75" style="position:absolute;left:0;text-align:left;margin-left:18.85pt;margin-top:0;width:35.9pt;height:13.55pt;z-index:26075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2" type="#_x0000_t75" style="position:absolute;left:0;text-align:left;margin-left:18.85pt;margin-top:0;width:35.9pt;height:13.55pt;z-index:26075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3" type="#_x0000_t75" style="position:absolute;left:0;text-align:left;margin-left:18.85pt;margin-top:0;width:35.9pt;height:14.3pt;z-index:26075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4" type="#_x0000_t75" style="position:absolute;left:0;text-align:left;margin-left:18.85pt;margin-top:0;width:35.9pt;height:14.3pt;z-index:26075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5" type="#_x0000_t75" style="position:absolute;left:0;text-align:left;margin-left:18.85pt;margin-top:0;width:35.9pt;height:14.3pt;z-index:26076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6" type="#_x0000_t75" style="position:absolute;left:0;text-align:left;margin-left:18.85pt;margin-top:0;width:35.9pt;height:18.8pt;z-index:26076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7" type="#_x0000_t75" style="position:absolute;left:0;text-align:left;margin-left:18.85pt;margin-top:0;width:35.9pt;height:14.3pt;z-index:26076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8" type="#_x0000_t75" style="position:absolute;left:0;text-align:left;margin-left:18.85pt;margin-top:0;width:35.9pt;height:13.55pt;z-index:26076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19" type="#_x0000_t75" style="position:absolute;left:0;text-align:left;margin-left:18.85pt;margin-top:0;width:35.9pt;height:13.55pt;z-index:26076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0" type="#_x0000_t75" style="position:absolute;left:0;text-align:left;margin-left:18.85pt;margin-top:0;width:35.9pt;height:10.5pt;z-index:26076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1" type="#_x0000_t75" style="position:absolute;left:0;text-align:left;margin-left:18.85pt;margin-top:0;width:35.9pt;height:13.55pt;z-index:26076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2" type="#_x0000_t75" style="position:absolute;left:0;text-align:left;margin-left:18.85pt;margin-top:0;width:35.9pt;height:13.55pt;z-index:26076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3" type="#_x0000_t75" style="position:absolute;left:0;text-align:left;margin-left:18.85pt;margin-top:0;width:35.9pt;height:13.55pt;z-index:26076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4" type="#_x0000_t75" style="position:absolute;left:0;text-align:left;margin-left:18.85pt;margin-top:0;width:35.9pt;height:13.55pt;z-index:26076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5" type="#_x0000_t75" style="position:absolute;left:0;text-align:left;margin-left:18.85pt;margin-top:0;width:35.9pt;height:14.3pt;z-index:26077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6" type="#_x0000_t75" style="position:absolute;left:0;text-align:left;margin-left:18.85pt;margin-top:0;width:35.9pt;height:13.55pt;z-index:26077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7" type="#_x0000_t75" style="position:absolute;left:0;text-align:left;margin-left:18.85pt;margin-top:0;width:35.9pt;height:13.55pt;z-index:26077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8" type="#_x0000_t75" style="position:absolute;left:0;text-align:left;margin-left:18.85pt;margin-top:0;width:35.9pt;height:13.55pt;z-index:26077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29" type="#_x0000_t75" style="position:absolute;left:0;text-align:left;margin-left:18.85pt;margin-top:0;width:35.9pt;height:14.3pt;z-index:26077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0" type="#_x0000_t75" style="position:absolute;left:0;text-align:left;margin-left:18.85pt;margin-top:0;width:35.9pt;height:13.55pt;z-index:26077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1" type="#_x0000_t75" style="position:absolute;left:0;text-align:left;margin-left:18.85pt;margin-top:0;width:35.9pt;height:13.55pt;z-index:26077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2" type="#_x0000_t75" style="position:absolute;left:0;text-align:left;margin-left:18.85pt;margin-top:0;width:35.9pt;height:13.55pt;z-index:26077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3" type="#_x0000_t75" style="position:absolute;left:0;text-align:left;margin-left:18.85pt;margin-top:0;width:35.9pt;height:13.55pt;z-index:26077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4" type="#_x0000_t75" style="position:absolute;left:0;text-align:left;margin-left:18.85pt;margin-top:0;width:35.9pt;height:13.55pt;z-index:26078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5" type="#_x0000_t75" style="position:absolute;left:0;text-align:left;margin-left:18.85pt;margin-top:0;width:35.9pt;height:11.2pt;z-index:26078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6" type="#_x0000_t75" style="position:absolute;left:0;text-align:left;margin-left:18.85pt;margin-top:0;width:35.9pt;height:11.2pt;z-index:26078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7" type="#_x0000_t75" style="position:absolute;left:0;text-align:left;margin-left:18.85pt;margin-top:0;width:35.9pt;height:18.8pt;z-index:26078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8" type="#_x0000_t75" style="position:absolute;left:0;text-align:left;margin-left:18.85pt;margin-top:0;width:35.9pt;height:13.55pt;z-index:26078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39" type="#_x0000_t75" style="position:absolute;left:0;text-align:left;margin-left:18.85pt;margin-top:0;width:35.9pt;height:13.55pt;z-index:26078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0" type="#_x0000_t75" style="position:absolute;left:0;text-align:left;margin-left:18.85pt;margin-top:0;width:35.9pt;height:13.55pt;z-index:26078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1" type="#_x0000_t75" style="position:absolute;left:0;text-align:left;margin-left:18.85pt;margin-top:0;width:35.9pt;height:13.55pt;z-index:26078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2" type="#_x0000_t75" style="position:absolute;left:0;text-align:left;margin-left:18.85pt;margin-top:0;width:35.9pt;height:13.55pt;z-index:26078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3" type="#_x0000_t75" style="position:absolute;left:0;text-align:left;margin-left:18.85pt;margin-top:0;width:35.9pt;height:13.55pt;z-index:26078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4" type="#_x0000_t75" style="position:absolute;left:0;text-align:left;margin-left:18.85pt;margin-top:0;width:35.9pt;height:14.3pt;z-index:26079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5" type="#_x0000_t75" style="position:absolute;left:0;text-align:left;margin-left:18.85pt;margin-top:0;width:35.9pt;height:13.55pt;z-index:26079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6" type="#_x0000_t75" style="position:absolute;left:0;text-align:left;margin-left:18.85pt;margin-top:0;width:35.9pt;height:13.55pt;z-index:26079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7" type="#_x0000_t75" style="position:absolute;left:0;text-align:left;margin-left:18.85pt;margin-top:0;width:35.9pt;height:13.55pt;z-index:26079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8" type="#_x0000_t75" style="position:absolute;left:0;text-align:left;margin-left:18.85pt;margin-top:0;width:35.9pt;height:14.3pt;z-index:26079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49" type="#_x0000_t75" style="position:absolute;left:0;text-align:left;margin-left:18.85pt;margin-top:0;width:35.9pt;height:13.55pt;z-index:26079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0" type="#_x0000_t75" style="position:absolute;left:0;text-align:left;margin-left:18.85pt;margin-top:0;width:35.9pt;height:10.5pt;z-index:26079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1" type="#_x0000_t75" style="position:absolute;left:0;text-align:left;margin-left:18.85pt;margin-top:0;width:35.9pt;height:10.5pt;z-index:26079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2" type="#_x0000_t75" style="position:absolute;left:0;text-align:left;margin-left:18.85pt;margin-top:0;width:35.9pt;height:13.55pt;z-index:26079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3" type="#_x0000_t75" style="position:absolute;left:0;text-align:left;margin-left:18.85pt;margin-top:0;width:35.9pt;height:13.55pt;z-index:26079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4" type="#_x0000_t75" style="position:absolute;left:0;text-align:left;margin-left:18.85pt;margin-top:0;width:35.9pt;height:11.2pt;z-index:26080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5" type="#_x0000_t75" style="position:absolute;left:0;text-align:left;margin-left:18.85pt;margin-top:0;width:35.9pt;height:13.55pt;z-index:26080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6" type="#_x0000_t75" style="position:absolute;left:0;text-align:left;margin-left:18.85pt;margin-top:0;width:35.9pt;height:13.55pt;z-index:26080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7" type="#_x0000_t75" style="position:absolute;left:0;text-align:left;margin-left:18.85pt;margin-top:0;width:35.9pt;height:18.8pt;z-index:26080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8" type="#_x0000_t75" style="position:absolute;left:0;text-align:left;margin-left:18.85pt;margin-top:0;width:35.9pt;height:13.55pt;z-index:26080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59" type="#_x0000_t75" style="position:absolute;left:0;text-align:left;margin-left:18.85pt;margin-top:0;width:35.9pt;height:13.55pt;z-index:26080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0" type="#_x0000_t75" style="position:absolute;left:0;text-align:left;margin-left:18.85pt;margin-top:0;width:35.9pt;height:13.55pt;z-index:26080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1" type="#_x0000_t75" style="position:absolute;left:0;text-align:left;margin-left:18.85pt;margin-top:0;width:35.9pt;height:13.55pt;z-index:26080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2" type="#_x0000_t75" style="position:absolute;left:0;text-align:left;margin-left:18.85pt;margin-top:0;width:35.9pt;height:13.55pt;z-index:26080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3" type="#_x0000_t75" style="position:absolute;left:0;text-align:left;margin-left:18.85pt;margin-top:0;width:35.9pt;height:14.3pt;z-index:26080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4" type="#_x0000_t75" style="position:absolute;left:0;text-align:left;margin-left:18.85pt;margin-top:0;width:35.9pt;height:14.3pt;z-index:26081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5" type="#_x0000_t75" style="position:absolute;left:0;text-align:left;margin-left:18.85pt;margin-top:0;width:35.9pt;height:14.3pt;z-index:26081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6" type="#_x0000_t75" style="position:absolute;left:0;text-align:left;margin-left:18.85pt;margin-top:0;width:35.9pt;height:14.3pt;z-index:26081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7" type="#_x0000_t75" style="position:absolute;left:0;text-align:left;margin-left:18.85pt;margin-top:0;width:35.9pt;height:14.3pt;z-index:26081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8" type="#_x0000_t75" style="position:absolute;left:0;text-align:left;margin-left:18.85pt;margin-top:0;width:35.9pt;height:11.2pt;z-index:26081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69" type="#_x0000_t75" style="position:absolute;left:0;text-align:left;margin-left:18.85pt;margin-top:0;width:35.9pt;height:10.5pt;z-index:26081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0" type="#_x0000_t75" style="position:absolute;left:0;text-align:left;margin-left:18.85pt;margin-top:0;width:35.2pt;height:13.55pt;z-index:26081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1" type="#_x0000_t75" style="position:absolute;left:0;text-align:left;margin-left:18.85pt;margin-top:0;width:35.9pt;height:14.3pt;z-index:26081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2" type="#_x0000_t75" style="position:absolute;left:0;text-align:left;margin-left:18.85pt;margin-top:0;width:35.2pt;height:13.55pt;z-index:26081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3" type="#_x0000_t75" style="position:absolute;left:0;text-align:left;margin-left:18.85pt;margin-top:0;width:35.9pt;height:14.3pt;z-index:26081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4" type="#_x0000_t75" style="position:absolute;left:0;text-align:left;margin-left:18.85pt;margin-top:0;width:35.9pt;height:13.55pt;z-index:26082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5" type="#_x0000_t75" style="position:absolute;left:0;text-align:left;margin-left:18.85pt;margin-top:0;width:35.9pt;height:14.3pt;z-index:26082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6" type="#_x0000_t75" style="position:absolute;left:0;text-align:left;margin-left:18.85pt;margin-top:0;width:35.9pt;height:14.3pt;z-index:26082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7" type="#_x0000_t75" style="position:absolute;left:0;text-align:left;margin-left:18.85pt;margin-top:0;width:35.2pt;height:10.5pt;z-index:26082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8" type="#_x0000_t75" style="position:absolute;left:0;text-align:left;margin-left:18.85pt;margin-top:0;width:35.2pt;height:10.5pt;z-index:26082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79" type="#_x0000_t75" style="position:absolute;left:0;text-align:left;margin-left:18.85pt;margin-top:0;width:35.2pt;height:10.5pt;z-index:26082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0" type="#_x0000_t75" style="position:absolute;left:0;text-align:left;margin-left:18.85pt;margin-top:0;width:35.9pt;height:13.55pt;z-index:26082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1" type="#_x0000_t75" style="position:absolute;left:0;text-align:left;margin-left:18.85pt;margin-top:0;width:35.2pt;height:10.5pt;z-index:26082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2" type="#_x0000_t75" style="position:absolute;left:0;text-align:left;margin-left:18.85pt;margin-top:0;width:35.9pt;height:13.55pt;z-index:26082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3" type="#_x0000_t75" style="position:absolute;left:0;text-align:left;margin-left:18.85pt;margin-top:0;width:35.9pt;height:14.3pt;z-index:26083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4" type="#_x0000_t75" style="position:absolute;left:0;text-align:left;margin-left:18.85pt;margin-top:0;width:35.9pt;height:13.55pt;z-index:26083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5" type="#_x0000_t75" style="position:absolute;left:0;text-align:left;margin-left:18.85pt;margin-top:0;width:35.9pt;height:13.55pt;z-index:26083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6" type="#_x0000_t75" style="position:absolute;left:0;text-align:left;margin-left:18.85pt;margin-top:0;width:35.9pt;height:13.55pt;z-index:26083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7" type="#_x0000_t75" style="position:absolute;left:0;text-align:left;margin-left:18.85pt;margin-top:0;width:35.9pt;height:13.55pt;z-index:26083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8" type="#_x0000_t75" style="position:absolute;left:0;text-align:left;margin-left:18.85pt;margin-top:0;width:35.9pt;height:14.3pt;z-index:26083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89" type="#_x0000_t75" style="position:absolute;left:0;text-align:left;margin-left:18.85pt;margin-top:0;width:35.9pt;height:13.55pt;z-index:26083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0" type="#_x0000_t75" style="position:absolute;left:0;text-align:left;margin-left:18.85pt;margin-top:0;width:35.9pt;height:13.55pt;z-index:26083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1" type="#_x0000_t75" style="position:absolute;left:0;text-align:left;margin-left:18.85pt;margin-top:0;width:35.9pt;height:13.55pt;z-index:26083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2" type="#_x0000_t75" style="position:absolute;left:0;text-align:left;margin-left:18.85pt;margin-top:0;width:35.9pt;height:13.55pt;z-index:26083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3" type="#_x0000_t75" style="position:absolute;left:0;text-align:left;margin-left:18.85pt;margin-top:0;width:35.9pt;height:14.3pt;z-index:26084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4" type="#_x0000_t75" style="position:absolute;left:0;text-align:left;margin-left:18.85pt;margin-top:0;width:35.9pt;height:14.3pt;z-index:26084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5" type="#_x0000_t75" style="position:absolute;left:0;text-align:left;margin-left:18.85pt;margin-top:0;width:35.9pt;height:14.3pt;z-index:26084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6" type="#_x0000_t75" style="position:absolute;left:0;text-align:left;margin-left:18.85pt;margin-top:0;width:35.9pt;height:14.3pt;z-index:26084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7" type="#_x0000_t75" style="position:absolute;left:0;text-align:left;margin-left:18.85pt;margin-top:0;width:35.9pt;height:13.55pt;z-index:26084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8" type="#_x0000_t75" style="position:absolute;left:0;text-align:left;margin-left:18.85pt;margin-top:0;width:35.2pt;height:13.55pt;z-index:26084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9999" type="#_x0000_t75" style="position:absolute;left:0;text-align:left;margin-left:18.85pt;margin-top:0;width:35.9pt;height:13.55pt;z-index:26084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0" type="#_x0000_t75" style="position:absolute;left:0;text-align:left;margin-left:18.85pt;margin-top:0;width:35.9pt;height:13.55pt;z-index:26084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1" type="#_x0000_t75" style="position:absolute;left:0;text-align:left;margin-left:18.85pt;margin-top:0;width:35.9pt;height:14.3pt;z-index:26084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2" type="#_x0000_t75" style="position:absolute;left:0;text-align:left;margin-left:18.85pt;margin-top:0;width:35.9pt;height:13.55pt;z-index:26084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3" type="#_x0000_t75" style="position:absolute;left:0;text-align:left;margin-left:18.85pt;margin-top:0;width:35.9pt;height:18.8pt;z-index:26085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4" type="#_x0000_t75" style="position:absolute;left:0;text-align:left;margin-left:18.85pt;margin-top:0;width:35.9pt;height:14.3pt;z-index:26085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5" type="#_x0000_t75" style="position:absolute;left:0;text-align:left;margin-left:18.85pt;margin-top:0;width:35.9pt;height:13.55pt;z-index:26085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6" type="#_x0000_t75" style="position:absolute;left:0;text-align:left;margin-left:18.85pt;margin-top:0;width:35.9pt;height:14.3pt;z-index:26085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7" type="#_x0000_t75" style="position:absolute;left:0;text-align:left;margin-left:18.85pt;margin-top:0;width:35.9pt;height:14.3pt;z-index:26085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8" type="#_x0000_t75" style="position:absolute;left:0;text-align:left;margin-left:18.85pt;margin-top:0;width:35.9pt;height:13.55pt;z-index:26085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09" type="#_x0000_t75" style="position:absolute;left:0;text-align:left;margin-left:18.85pt;margin-top:0;width:35.9pt;height:14.3pt;z-index:26085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0" type="#_x0000_t75" style="position:absolute;left:0;text-align:left;margin-left:18.85pt;margin-top:0;width:35.9pt;height:14.3pt;z-index:26085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1" type="#_x0000_t75" style="position:absolute;left:0;text-align:left;margin-left:18.85pt;margin-top:0;width:35.9pt;height:13.55pt;z-index:26085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2" type="#_x0000_t75" style="position:absolute;left:0;text-align:left;margin-left:18.85pt;margin-top:0;width:35.2pt;height:10.5pt;z-index:26085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3" type="#_x0000_t75" style="position:absolute;left:0;text-align:left;margin-left:18.85pt;margin-top:0;width:35.9pt;height:14.3pt;z-index:26086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4" type="#_x0000_t75" style="position:absolute;left:0;text-align:left;margin-left:18.85pt;margin-top:0;width:35.9pt;height:13.55pt;z-index:26086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5" type="#_x0000_t75" style="position:absolute;left:0;text-align:left;margin-left:18.85pt;margin-top:0;width:35.9pt;height:10.5pt;z-index:26086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6" type="#_x0000_t75" style="position:absolute;left:0;text-align:left;margin-left:18.85pt;margin-top:0;width:35.9pt;height:13.55pt;z-index:26086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7" type="#_x0000_t75" style="position:absolute;left:0;text-align:left;margin-left:18.85pt;margin-top:0;width:35.9pt;height:10.5pt;z-index:26086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8" type="#_x0000_t75" style="position:absolute;left:0;text-align:left;margin-left:18.85pt;margin-top:0;width:35.2pt;height:13.55pt;z-index:26086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19" type="#_x0000_t75" style="position:absolute;left:0;text-align:left;margin-left:18.85pt;margin-top:0;width:35.9pt;height:10.5pt;z-index:26086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0" type="#_x0000_t75" style="position:absolute;left:0;text-align:left;margin-left:18.85pt;margin-top:0;width:35.9pt;height:10.5pt;z-index:26086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1" type="#_x0000_t75" style="position:absolute;left:0;text-align:left;margin-left:18.85pt;margin-top:0;width:35.9pt;height:10.5pt;z-index:26086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2" type="#_x0000_t75" style="position:absolute;left:0;text-align:left;margin-left:18.85pt;margin-top:0;width:35.9pt;height:10.5pt;z-index:26087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3" type="#_x0000_t75" style="position:absolute;left:0;text-align:left;margin-left:18.85pt;margin-top:0;width:35.9pt;height:10.5pt;z-index:26087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4" type="#_x0000_t75" style="position:absolute;left:0;text-align:left;margin-left:18.85pt;margin-top:0;width:35.9pt;height:10.5pt;z-index:26087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5" type="#_x0000_t75" style="position:absolute;left:0;text-align:left;margin-left:18.85pt;margin-top:0;width:35.9pt;height:10.5pt;z-index:26087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6" type="#_x0000_t75" style="position:absolute;left:0;text-align:left;margin-left:18.85pt;margin-top:0;width:35.9pt;height:10.5pt;z-index:26087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7" type="#_x0000_t75" style="position:absolute;left:0;text-align:left;margin-left:18.85pt;margin-top:0;width:35.9pt;height:10.5pt;z-index:26087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8" type="#_x0000_t75" style="position:absolute;left:0;text-align:left;margin-left:18.85pt;margin-top:0;width:35.9pt;height:10.5pt;z-index:26087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29" type="#_x0000_t75" style="position:absolute;left:0;text-align:left;margin-left:18.85pt;margin-top:0;width:35.9pt;height:10.5pt;z-index:26087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0" type="#_x0000_t75" style="position:absolute;left:0;text-align:left;margin-left:18.85pt;margin-top:0;width:35.9pt;height:10.5pt;z-index:26087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1" type="#_x0000_t75" style="position:absolute;left:0;text-align:left;margin-left:18.85pt;margin-top:0;width:35.9pt;height:10.5pt;z-index:26087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2" type="#_x0000_t75" style="position:absolute;left:0;text-align:left;margin-left:18.85pt;margin-top:0;width:35.9pt;height:10.5pt;z-index:26088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3" type="#_x0000_t75" style="position:absolute;left:0;text-align:left;margin-left:18.85pt;margin-top:0;width:35.9pt;height:10.5pt;z-index:26088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4" type="#_x0000_t75" style="position:absolute;left:0;text-align:left;margin-left:18.85pt;margin-top:0;width:35.9pt;height:10.5pt;z-index:26088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5" type="#_x0000_t75" style="position:absolute;left:0;text-align:left;margin-left:18.85pt;margin-top:0;width:35.9pt;height:11.2pt;z-index:26088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6" type="#_x0000_t75" style="position:absolute;left:0;text-align:left;margin-left:18.85pt;margin-top:0;width:35.9pt;height:11.2pt;z-index:26088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7" type="#_x0000_t75" style="position:absolute;left:0;text-align:left;margin-left:18.85pt;margin-top:0;width:35.2pt;height:13.55pt;z-index:26088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8" type="#_x0000_t75" style="position:absolute;left:0;text-align:left;margin-left:18.85pt;margin-top:0;width:35.9pt;height:11.2pt;z-index:26088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39" type="#_x0000_t75" style="position:absolute;left:0;text-align:left;margin-left:18.85pt;margin-top:0;width:35.9pt;height:11.2pt;z-index:26088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0" type="#_x0000_t75" style="position:absolute;left:0;text-align:left;margin-left:18.85pt;margin-top:0;width:35.9pt;height:10.5pt;z-index:26088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1" type="#_x0000_t75" style="position:absolute;left:0;text-align:left;margin-left:18.85pt;margin-top:0;width:35.9pt;height:10.5pt;z-index:26088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2" type="#_x0000_t75" style="position:absolute;left:0;text-align:left;margin-left:18.85pt;margin-top:0;width:35.9pt;height:10.5pt;z-index:26089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3" type="#_x0000_t75" style="position:absolute;left:0;text-align:left;margin-left:18.85pt;margin-top:0;width:35.9pt;height:11.2pt;z-index:26089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4" type="#_x0000_t75" style="position:absolute;left:0;text-align:left;margin-left:18.85pt;margin-top:0;width:35.9pt;height:10.5pt;z-index:26089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5" type="#_x0000_t75" style="position:absolute;left:0;text-align:left;margin-left:18.85pt;margin-top:0;width:35.9pt;height:10.5pt;z-index:26089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6" type="#_x0000_t75" style="position:absolute;left:0;text-align:left;margin-left:18.85pt;margin-top:0;width:35.9pt;height:10.5pt;z-index:26089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7" type="#_x0000_t75" style="position:absolute;left:0;text-align:left;margin-left:18.85pt;margin-top:0;width:35.9pt;height:10.5pt;z-index:26089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8" type="#_x0000_t75" style="position:absolute;left:0;text-align:left;margin-left:18.85pt;margin-top:0;width:35.9pt;height:10.5pt;z-index:26089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49" type="#_x0000_t75" style="position:absolute;left:0;text-align:left;margin-left:18.85pt;margin-top:0;width:35.9pt;height:11.2pt;z-index:26089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0" type="#_x0000_t75" style="position:absolute;left:0;text-align:left;margin-left:18.85pt;margin-top:0;width:35.9pt;height:11.2pt;z-index:26089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1" type="#_x0000_t75" style="position:absolute;left:0;text-align:left;margin-left:18.85pt;margin-top:0;width:35.9pt;height:10.5pt;z-index:26089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2" type="#_x0000_t75" style="position:absolute;left:0;text-align:left;margin-left:18.85pt;margin-top:0;width:35.9pt;height:14.3pt;z-index:26090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3" type="#_x0000_t75" style="position:absolute;left:0;text-align:left;margin-left:18.85pt;margin-top:0;width:35.9pt;height:14.3pt;z-index:26090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4" type="#_x0000_t75" style="position:absolute;left:0;text-align:left;margin-left:18.85pt;margin-top:0;width:35.2pt;height:13.55pt;z-index:26090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5" type="#_x0000_t75" style="position:absolute;left:0;text-align:left;margin-left:18.85pt;margin-top:0;width:35.2pt;height:13.55pt;z-index:26090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6" type="#_x0000_t75" style="position:absolute;left:0;text-align:left;margin-left:18.85pt;margin-top:0;width:35.2pt;height:13.55pt;z-index:26090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7" type="#_x0000_t75" style="position:absolute;left:0;text-align:left;margin-left:18.85pt;margin-top:0;width:35.9pt;height:13.55pt;z-index:26090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8" type="#_x0000_t75" style="position:absolute;left:0;text-align:left;margin-left:18.85pt;margin-top:0;width:35.2pt;height:13.55pt;z-index:26090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59" type="#_x0000_t75" style="position:absolute;left:0;text-align:left;margin-left:18.85pt;margin-top:0;width:35.2pt;height:13.55pt;z-index:26090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0" type="#_x0000_t75" style="position:absolute;left:0;text-align:left;margin-left:18.85pt;margin-top:0;width:35.9pt;height:14.3pt;z-index:26090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1" type="#_x0000_t75" style="position:absolute;left:0;text-align:left;margin-left:18.85pt;margin-top:0;width:35.2pt;height:13.55pt;z-index:26091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2" type="#_x0000_t75" style="position:absolute;left:0;text-align:left;margin-left:18.85pt;margin-top:0;width:35.2pt;height:13.55pt;z-index:26091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3" type="#_x0000_t75" style="position:absolute;left:0;text-align:left;margin-left:18.85pt;margin-top:0;width:35.9pt;height:13.55pt;z-index:26091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4" type="#_x0000_t75" style="position:absolute;left:0;text-align:left;margin-left:18.85pt;margin-top:0;width:35.2pt;height:13.55pt;z-index:26091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5" type="#_x0000_t75" style="position:absolute;left:0;text-align:left;margin-left:18.85pt;margin-top:0;width:35.9pt;height:13.55pt;z-index:26091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6" type="#_x0000_t75" style="position:absolute;left:0;text-align:left;margin-left:18.85pt;margin-top:0;width:35.2pt;height:13.55pt;z-index:26091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7" type="#_x0000_t75" style="position:absolute;left:0;text-align:left;margin-left:18.85pt;margin-top:0;width:35.9pt;height:13.55pt;z-index:26091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8" type="#_x0000_t75" style="position:absolute;left:0;text-align:left;margin-left:18.85pt;margin-top:0;width:35.9pt;height:13.55pt;z-index:26091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69" type="#_x0000_t75" style="position:absolute;left:0;text-align:left;margin-left:18.85pt;margin-top:0;width:35.9pt;height:13.55pt;z-index:26091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0" type="#_x0000_t75" style="position:absolute;left:0;text-align:left;margin-left:18.85pt;margin-top:0;width:35.2pt;height:13.55pt;z-index:26091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1" type="#_x0000_t75" style="position:absolute;left:0;text-align:left;margin-left:18.85pt;margin-top:0;width:35.2pt;height:13.55pt;z-index:26092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2" type="#_x0000_t75" style="position:absolute;left:0;text-align:left;margin-left:18.85pt;margin-top:0;width:35.9pt;height:13.55pt;z-index:26092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3" type="#_x0000_t75" style="position:absolute;left:0;text-align:left;margin-left:18.85pt;margin-top:0;width:35.9pt;height:13.55pt;z-index:26092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4" type="#_x0000_t75" style="position:absolute;left:0;text-align:left;margin-left:18.85pt;margin-top:0;width:35.9pt;height:13.55pt;z-index:26092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5" type="#_x0000_t75" style="position:absolute;left:0;text-align:left;margin-left:18.85pt;margin-top:0;width:35.9pt;height:14.3pt;z-index:26092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6" type="#_x0000_t75" style="position:absolute;left:0;text-align:left;margin-left:18.85pt;margin-top:0;width:35.9pt;height:13.55pt;z-index:26092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7" type="#_x0000_t75" style="position:absolute;left:0;text-align:left;margin-left:18.85pt;margin-top:0;width:35.2pt;height:13.55pt;z-index:26092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8" type="#_x0000_t75" style="position:absolute;left:0;text-align:left;margin-left:18.85pt;margin-top:0;width:35.2pt;height:13.55pt;z-index:26092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79" type="#_x0000_t75" style="position:absolute;left:0;text-align:left;margin-left:18.85pt;margin-top:0;width:35.9pt;height:10.5pt;z-index:26092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0" type="#_x0000_t75" style="position:absolute;left:0;text-align:left;margin-left:18.85pt;margin-top:0;width:35.9pt;height:10.5pt;z-index:26092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1" type="#_x0000_t75" style="position:absolute;left:0;text-align:left;margin-left:18.85pt;margin-top:0;width:35.9pt;height:11.2pt;z-index:26093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2" type="#_x0000_t75" style="position:absolute;left:0;text-align:left;margin-left:18.85pt;margin-top:0;width:35.9pt;height:13.55pt;z-index:26093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3" type="#_x0000_t75" style="position:absolute;left:0;text-align:left;margin-left:18.85pt;margin-top:0;width:35.9pt;height:14.3pt;z-index:26093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4" type="#_x0000_t75" style="position:absolute;left:0;text-align:left;margin-left:18.85pt;margin-top:0;width:35.9pt;height:13.55pt;z-index:26093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5" type="#_x0000_t75" style="position:absolute;left:0;text-align:left;margin-left:18.85pt;margin-top:0;width:35.9pt;height:13.55pt;z-index:26093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6" type="#_x0000_t75" style="position:absolute;left:0;text-align:left;margin-left:18.85pt;margin-top:0;width:35.9pt;height:13.55pt;z-index:26093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7" type="#_x0000_t75" style="position:absolute;left:0;text-align:left;margin-left:18.85pt;margin-top:0;width:35.9pt;height:13.55pt;z-index:26093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8" type="#_x0000_t75" style="position:absolute;left:0;text-align:left;margin-left:18.85pt;margin-top:0;width:35.2pt;height:13.55pt;z-index:26093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89" type="#_x0000_t75" style="position:absolute;left:0;text-align:left;margin-left:18.85pt;margin-top:0;width:35.9pt;height:13.55pt;z-index:26093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0" type="#_x0000_t75" style="position:absolute;left:0;text-align:left;margin-left:18.85pt;margin-top:0;width:35.9pt;height:14.3pt;z-index:26093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1" type="#_x0000_t75" style="position:absolute;left:0;text-align:left;margin-left:18.85pt;margin-top:0;width:35.9pt;height:13.55pt;z-index:26094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2" type="#_x0000_t75" style="position:absolute;left:0;text-align:left;margin-left:18.85pt;margin-top:0;width:35.9pt;height:13.55pt;z-index:26094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3" type="#_x0000_t75" style="position:absolute;left:0;text-align:left;margin-left:18.85pt;margin-top:0;width:35.9pt;height:13.55pt;z-index:26094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4" type="#_x0000_t75" style="position:absolute;left:0;text-align:left;margin-left:18.85pt;margin-top:0;width:35.9pt;height:13.55pt;z-index:26094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5" type="#_x0000_t75" style="position:absolute;left:0;text-align:left;margin-left:18.85pt;margin-top:0;width:35.9pt;height:13.55pt;z-index:26094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6" type="#_x0000_t75" style="position:absolute;left:0;text-align:left;margin-left:18.85pt;margin-top:0;width:35.9pt;height:13.55pt;z-index:26094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7" type="#_x0000_t75" style="position:absolute;left:0;text-align:left;margin-left:18.85pt;margin-top:0;width:35.9pt;height:13.55pt;z-index:26094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8" type="#_x0000_t75" style="position:absolute;left:0;text-align:left;margin-left:18.85pt;margin-top:0;width:35.9pt;height:13.55pt;z-index:26094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099" type="#_x0000_t75" style="position:absolute;left:0;text-align:left;margin-left:18.85pt;margin-top:0;width:35.9pt;height:13.55pt;z-index:26094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0" type="#_x0000_t75" style="position:absolute;left:0;text-align:left;margin-left:18.85pt;margin-top:0;width:35.9pt;height:13.55pt;z-index:26095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1" type="#_x0000_t75" style="position:absolute;left:0;text-align:left;margin-left:18.85pt;margin-top:0;width:35.9pt;height:13.55pt;z-index:26095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2" type="#_x0000_t75" style="position:absolute;left:0;text-align:left;margin-left:18.85pt;margin-top:0;width:35.9pt;height:13.55pt;z-index:26095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3" type="#_x0000_t75" style="position:absolute;left:0;text-align:left;margin-left:18.85pt;margin-top:0;width:35.9pt;height:13.55pt;z-index:26095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4" type="#_x0000_t75" style="position:absolute;left:0;text-align:left;margin-left:18.85pt;margin-top:0;width:35.9pt;height:13.55pt;z-index:26095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5" type="#_x0000_t75" style="position:absolute;left:0;text-align:left;margin-left:18.85pt;margin-top:0;width:35.9pt;height:14.3pt;z-index:26095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6" type="#_x0000_t75" style="position:absolute;left:0;text-align:left;margin-left:18.85pt;margin-top:0;width:35.9pt;height:13.55pt;z-index:26095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7" type="#_x0000_t75" style="position:absolute;left:0;text-align:left;margin-left:18.85pt;margin-top:0;width:35.9pt;height:13.55pt;z-index:26095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8" type="#_x0000_t75" style="position:absolute;left:0;text-align:left;margin-left:18.85pt;margin-top:0;width:35.9pt;height:14.3pt;z-index:26095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09" type="#_x0000_t75" style="position:absolute;left:0;text-align:left;margin-left:18.85pt;margin-top:0;width:35.9pt;height:13.55pt;z-index:26095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0" type="#_x0000_t75" style="position:absolute;left:0;text-align:left;margin-left:18.85pt;margin-top:0;width:35.9pt;height:13.55pt;z-index:26096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1" type="#_x0000_t75" style="position:absolute;left:0;text-align:left;margin-left:18.85pt;margin-top:0;width:35.9pt;height:13.55pt;z-index:26096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2" type="#_x0000_t75" style="position:absolute;left:0;text-align:left;margin-left:18.85pt;margin-top:0;width:35.9pt;height:10.5pt;z-index:26096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3" type="#_x0000_t75" style="position:absolute;left:0;text-align:left;margin-left:18.85pt;margin-top:0;width:35.9pt;height:13.55pt;z-index:26096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4" type="#_x0000_t75" style="position:absolute;left:0;text-align:left;margin-left:18.85pt;margin-top:0;width:35.9pt;height:13.55pt;z-index:26096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5" type="#_x0000_t75" style="position:absolute;left:0;text-align:left;margin-left:18.85pt;margin-top:0;width:35.9pt;height:13.55pt;z-index:26096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6" type="#_x0000_t75" style="position:absolute;left:0;text-align:left;margin-left:18.85pt;margin-top:0;width:35.9pt;height:13.55pt;z-index:26096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7" type="#_x0000_t75" style="position:absolute;left:0;text-align:left;margin-left:18.85pt;margin-top:0;width:35.9pt;height:13.55pt;z-index:26096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8" type="#_x0000_t75" style="position:absolute;left:0;text-align:left;margin-left:18.85pt;margin-top:0;width:35.9pt;height:13.55pt;z-index:26096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19" type="#_x0000_t75" style="position:absolute;left:0;text-align:left;margin-left:18.85pt;margin-top:0;width:35.9pt;height:13.55pt;z-index:26096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0" type="#_x0000_t75" style="position:absolute;left:0;text-align:left;margin-left:18.85pt;margin-top:0;width:35.9pt;height:13.55pt;z-index:26097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1" type="#_x0000_t75" style="position:absolute;left:0;text-align:left;margin-left:18.85pt;margin-top:0;width:35.9pt;height:13.55pt;z-index:26097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2" type="#_x0000_t75" style="position:absolute;left:0;text-align:left;margin-left:18.85pt;margin-top:0;width:35.9pt;height:13.55pt;z-index:26097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3" type="#_x0000_t75" style="position:absolute;left:0;text-align:left;margin-left:18.85pt;margin-top:0;width:35.9pt;height:13.55pt;z-index:26097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4" type="#_x0000_t75" style="position:absolute;left:0;text-align:left;margin-left:18.85pt;margin-top:0;width:35.9pt;height:13.55pt;z-index:26097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5" type="#_x0000_t75" style="position:absolute;left:0;text-align:left;margin-left:18.85pt;margin-top:0;width:35.9pt;height:13.55pt;z-index:26097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6" type="#_x0000_t75" style="position:absolute;left:0;text-align:left;margin-left:18.85pt;margin-top:0;width:35.9pt;height:13.55pt;z-index:26097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7" type="#_x0000_t75" style="position:absolute;left:0;text-align:left;margin-left:18.85pt;margin-top:0;width:35.9pt;height:11.2pt;z-index:26097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8" type="#_x0000_t75" style="position:absolute;left:0;text-align:left;margin-left:18.85pt;margin-top:0;width:35.9pt;height:13.55pt;z-index:26097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29" type="#_x0000_t75" style="position:absolute;left:0;text-align:left;margin-left:18.85pt;margin-top:0;width:35.9pt;height:18.8pt;z-index:26097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0" type="#_x0000_t75" style="position:absolute;left:0;text-align:left;margin-left:18.85pt;margin-top:0;width:35.9pt;height:13.55pt;z-index:26098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1" type="#_x0000_t75" style="position:absolute;left:0;text-align:left;margin-left:18.85pt;margin-top:0;width:35.9pt;height:13.55pt;z-index:26098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2" type="#_x0000_t75" style="position:absolute;left:0;text-align:left;margin-left:18.85pt;margin-top:0;width:35.9pt;height:13.55pt;z-index:26098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3" type="#_x0000_t75" style="position:absolute;left:0;text-align:left;margin-left:18.85pt;margin-top:0;width:35.9pt;height:13.55pt;z-index:26098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4" type="#_x0000_t75" style="position:absolute;left:0;text-align:left;margin-left:18.85pt;margin-top:0;width:35.9pt;height:13.55pt;z-index:26098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5" type="#_x0000_t75" style="position:absolute;left:0;text-align:left;margin-left:18.85pt;margin-top:0;width:35.9pt;height:13.55pt;z-index:26098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6" type="#_x0000_t75" style="position:absolute;left:0;text-align:left;margin-left:18.85pt;margin-top:0;width:35.9pt;height:13.55pt;z-index:26098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7" type="#_x0000_t75" style="position:absolute;left:0;text-align:left;margin-left:18.85pt;margin-top:0;width:35.9pt;height:13.55pt;z-index:26098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8" type="#_x0000_t75" style="position:absolute;left:0;text-align:left;margin-left:18.85pt;margin-top:0;width:35.9pt;height:13.55pt;z-index:26098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39" type="#_x0000_t75" style="position:absolute;left:0;text-align:left;margin-left:18.85pt;margin-top:0;width:35.9pt;height:13.55pt;z-index:26098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0" type="#_x0000_t75" style="position:absolute;left:0;text-align:left;margin-left:18.85pt;margin-top:0;width:35.9pt;height:13.55pt;z-index:26099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1" type="#_x0000_t75" style="position:absolute;left:0;text-align:left;margin-left:18.85pt;margin-top:0;width:35.9pt;height:13.55pt;z-index:26099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2" type="#_x0000_t75" style="position:absolute;left:0;text-align:left;margin-left:18.85pt;margin-top:0;width:35.9pt;height:14.3pt;z-index:26099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3" type="#_x0000_t75" style="position:absolute;left:0;text-align:left;margin-left:18.85pt;margin-top:0;width:35.2pt;height:10.5pt;z-index:26099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4" type="#_x0000_t75" style="position:absolute;left:0;text-align:left;margin-left:18.85pt;margin-top:0;width:35.2pt;height:10.5pt;z-index:26099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5" type="#_x0000_t75" style="position:absolute;left:0;text-align:left;margin-left:18.85pt;margin-top:0;width:35.9pt;height:13.55pt;z-index:26099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6" type="#_x0000_t75" style="position:absolute;left:0;text-align:left;margin-left:18.85pt;margin-top:0;width:35.9pt;height:14.3pt;z-index:26099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7" type="#_x0000_t75" style="position:absolute;left:0;text-align:left;margin-left:18.85pt;margin-top:0;width:35.9pt;height:13.55pt;z-index:26099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8" type="#_x0000_t75" style="position:absolute;left:0;text-align:left;margin-left:18.85pt;margin-top:0;width:35.9pt;height:13.55pt;z-index:26099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49" type="#_x0000_t75" style="position:absolute;left:0;text-align:left;margin-left:18.85pt;margin-top:0;width:35.9pt;height:14.3pt;z-index:26100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0" type="#_x0000_t75" style="position:absolute;left:0;text-align:left;margin-left:18.85pt;margin-top:0;width:35.9pt;height:13.55pt;z-index:26100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1" type="#_x0000_t75" style="position:absolute;left:0;text-align:left;margin-left:18.85pt;margin-top:0;width:35.9pt;height:13.55pt;z-index:26100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2" type="#_x0000_t75" style="position:absolute;left:0;text-align:left;margin-left:18.85pt;margin-top:0;width:35.9pt;height:13.55pt;z-index:26100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3" type="#_x0000_t75" style="position:absolute;left:0;text-align:left;margin-left:18.85pt;margin-top:0;width:35.9pt;height:13.55pt;z-index:26100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4" type="#_x0000_t75" style="position:absolute;left:0;text-align:left;margin-left:18.85pt;margin-top:0;width:35.9pt;height:13.55pt;z-index:26100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5" type="#_x0000_t75" style="position:absolute;left:0;text-align:left;margin-left:18.85pt;margin-top:0;width:35.9pt;height:13.55pt;z-index:26100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6" type="#_x0000_t75" style="position:absolute;left:0;text-align:left;margin-left:18.85pt;margin-top:0;width:35.9pt;height:18.8pt;z-index:26100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7" type="#_x0000_t75" style="position:absolute;left:0;text-align:left;margin-left:18.85pt;margin-top:0;width:35.9pt;height:13.55pt;z-index:26100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8" type="#_x0000_t75" style="position:absolute;left:0;text-align:left;margin-left:18.85pt;margin-top:0;width:35.9pt;height:14.3pt;z-index:26100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59" type="#_x0000_t75" style="position:absolute;left:0;text-align:left;margin-left:18.85pt;margin-top:0;width:35.2pt;height:13.55pt;z-index:26101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0" type="#_x0000_t75" style="position:absolute;left:0;text-align:left;margin-left:18.85pt;margin-top:0;width:35.9pt;height:13.55pt;z-index:26101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1" type="#_x0000_t75" style="position:absolute;left:0;text-align:left;margin-left:18.85pt;margin-top:0;width:35.9pt;height:13.55pt;z-index:26101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2" type="#_x0000_t75" style="position:absolute;left:0;text-align:left;margin-left:18.85pt;margin-top:0;width:35.9pt;height:13.55pt;z-index:26101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3" type="#_x0000_t75" style="position:absolute;left:0;text-align:left;margin-left:18.85pt;margin-top:0;width:35.9pt;height:13.55pt;z-index:26101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4" type="#_x0000_t75" style="position:absolute;left:0;text-align:left;margin-left:18.85pt;margin-top:0;width:35.9pt;height:13.55pt;z-index:26101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5" type="#_x0000_t75" style="position:absolute;left:0;text-align:left;margin-left:18.85pt;margin-top:0;width:35.9pt;height:13.55pt;z-index:26101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6" type="#_x0000_t75" style="position:absolute;left:0;text-align:left;margin-left:18.85pt;margin-top:0;width:35.2pt;height:13.55pt;z-index:26101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7" type="#_x0000_t75" style="position:absolute;left:0;text-align:left;margin-left:18.85pt;margin-top:0;width:35.9pt;height:13.55pt;z-index:26101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8" type="#_x0000_t75" style="position:absolute;left:0;text-align:left;margin-left:18.85pt;margin-top:0;width:35.9pt;height:13.55pt;z-index:26101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69" type="#_x0000_t75" style="position:absolute;left:0;text-align:left;margin-left:18.85pt;margin-top:0;width:35.9pt;height:13.55pt;z-index:26102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0" type="#_x0000_t75" style="position:absolute;left:0;text-align:left;margin-left:18.85pt;margin-top:0;width:35.9pt;height:13.55pt;z-index:26102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1" type="#_x0000_t75" style="position:absolute;left:0;text-align:left;margin-left:18.85pt;margin-top:0;width:35.9pt;height:14.3pt;z-index:26102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2" type="#_x0000_t75" style="position:absolute;left:0;text-align:left;margin-left:18.85pt;margin-top:0;width:35.9pt;height:13.55pt;z-index:26102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3" type="#_x0000_t75" style="position:absolute;left:0;text-align:left;margin-left:18.85pt;margin-top:0;width:35.9pt;height:14.3pt;z-index:26102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4" type="#_x0000_t75" style="position:absolute;left:0;text-align:left;margin-left:18.85pt;margin-top:0;width:35.9pt;height:11.2pt;z-index:26102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5" type="#_x0000_t75" style="position:absolute;left:0;text-align:left;margin-left:18.85pt;margin-top:0;width:35.2pt;height:10.5pt;z-index:26102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6" type="#_x0000_t75" style="position:absolute;left:0;text-align:left;margin-left:18.85pt;margin-top:0;width:35.9pt;height:13.55pt;z-index:26102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7" type="#_x0000_t75" style="position:absolute;left:0;text-align:left;margin-left:18.85pt;margin-top:0;width:35.9pt;height:14.3pt;z-index:26102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8" type="#_x0000_t75" style="position:absolute;left:0;text-align:left;margin-left:18.85pt;margin-top:0;width:35.9pt;height:13.55pt;z-index:26102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79" type="#_x0000_t75" style="position:absolute;left:0;text-align:left;margin-left:18.85pt;margin-top:0;width:35.9pt;height:13.55pt;z-index:26103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0" type="#_x0000_t75" style="position:absolute;left:0;text-align:left;margin-left:18.85pt;margin-top:0;width:35.9pt;height:13.55pt;z-index:26103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1" type="#_x0000_t75" style="position:absolute;left:0;text-align:left;margin-left:18.85pt;margin-top:0;width:35.9pt;height:13.55pt;z-index:26103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2" type="#_x0000_t75" style="position:absolute;left:0;text-align:left;margin-left:18.85pt;margin-top:0;width:35.9pt;height:14.3pt;z-index:26103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3" type="#_x0000_t75" style="position:absolute;left:0;text-align:left;margin-left:18.85pt;margin-top:0;width:35.9pt;height:13.55pt;z-index:26103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4" type="#_x0000_t75" style="position:absolute;left:0;text-align:left;margin-left:18.85pt;margin-top:0;width:35.2pt;height:13.55pt;z-index:26103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5" type="#_x0000_t75" style="position:absolute;left:0;text-align:left;margin-left:18.85pt;margin-top:0;width:35.9pt;height:13.55pt;z-index:26103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6" type="#_x0000_t75" style="position:absolute;left:0;text-align:left;margin-left:18.85pt;margin-top:0;width:35.9pt;height:14.3pt;z-index:26103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7" type="#_x0000_t75" style="position:absolute;left:0;text-align:left;margin-left:18.85pt;margin-top:0;width:35.2pt;height:13.55pt;z-index:26103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8" type="#_x0000_t75" style="position:absolute;left:0;text-align:left;margin-left:18.85pt;margin-top:0;width:35.9pt;height:14.3pt;z-index:26104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89" type="#_x0000_t75" style="position:absolute;left:0;text-align:left;margin-left:18.85pt;margin-top:0;width:35.9pt;height:13.55pt;z-index:26104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0" type="#_x0000_t75" style="position:absolute;left:0;text-align:left;margin-left:18.85pt;margin-top:0;width:35.9pt;height:13.55pt;z-index:26104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1" type="#_x0000_t75" style="position:absolute;left:0;text-align:left;margin-left:18.85pt;margin-top:0;width:35.9pt;height:14.3pt;z-index:26104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2" type="#_x0000_t75" style="position:absolute;left:0;text-align:left;margin-left:18.85pt;margin-top:0;width:35.9pt;height:14.3pt;z-index:26104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3" type="#_x0000_t75" style="position:absolute;left:0;text-align:left;margin-left:18.85pt;margin-top:0;width:35.9pt;height:14.3pt;z-index:26104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4" type="#_x0000_t75" style="position:absolute;left:0;text-align:left;margin-left:18.85pt;margin-top:0;width:35.9pt;height:13.55pt;z-index:26104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5" type="#_x0000_t75" style="position:absolute;left:0;text-align:left;margin-left:18.85pt;margin-top:0;width:35.9pt;height:14.3pt;z-index:26104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6" type="#_x0000_t75" style="position:absolute;left:0;text-align:left;margin-left:18.85pt;margin-top:0;width:35.9pt;height:14.3pt;z-index:26104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7" type="#_x0000_t75" style="position:absolute;left:0;text-align:left;margin-left:18.85pt;margin-top:0;width:35.9pt;height:14.3pt;z-index:26104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8" type="#_x0000_t75" style="position:absolute;left:0;text-align:left;margin-left:18.85pt;margin-top:0;width:35.9pt;height:13.55pt;z-index:26105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199" type="#_x0000_t75" style="position:absolute;left:0;text-align:left;margin-left:18.85pt;margin-top:0;width:35.9pt;height:14.3pt;z-index:26105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0" type="#_x0000_t75" style="position:absolute;left:0;text-align:left;margin-left:18.85pt;margin-top:0;width:35.9pt;height:14.3pt;z-index:26105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1" type="#_x0000_t75" style="position:absolute;left:0;text-align:left;margin-left:18.85pt;margin-top:0;width:35.9pt;height:14.3pt;z-index:26105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2" type="#_x0000_t75" style="position:absolute;left:0;text-align:left;margin-left:20.2pt;margin-top:0;width:34.55pt;height:10.5pt;z-index:26105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3" type="#_x0000_t75" style="position:absolute;left:0;text-align:left;margin-left:19.5pt;margin-top:0;width:35.25pt;height:15pt;z-index:26105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4" type="#_x0000_t75" style="position:absolute;left:0;text-align:left;margin-left:20.2pt;margin-top:0;width:33.75pt;height:10.5pt;z-index:26105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5" type="#_x0000_t75" style="position:absolute;left:0;text-align:left;margin-left:20.2pt;margin-top:0;width:34.55pt;height:10.5pt;z-index:26105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6" type="#_x0000_t75" style="position:absolute;left:0;text-align:left;margin-left:20.2pt;margin-top:0;width:34.55pt;height:13.55pt;z-index:26105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7" type="#_x0000_t75" style="position:absolute;left:0;text-align:left;margin-left:19.5pt;margin-top:0;width:35.25pt;height:23.2pt;z-index:26105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8" type="#_x0000_t75" style="position:absolute;left:0;text-align:left;margin-left:19.5pt;margin-top:0;width:35.25pt;height:30pt;z-index:26106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09" type="#_x0000_t75" style="position:absolute;left:0;text-align:left;margin-left:19.5pt;margin-top:0;width:34.45pt;height:11.2pt;z-index:26106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0" type="#_x0000_t75" style="position:absolute;left:0;text-align:left;margin-left:20.2pt;margin-top:0;width:34.55pt;height:11.2pt;z-index:26106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1" type="#_x0000_t75" style="position:absolute;left:0;text-align:left;margin-left:20.2pt;margin-top:0;width:34.55pt;height:10.5pt;z-index:26106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2" type="#_x0000_t75" style="position:absolute;left:0;text-align:left;margin-left:20.2pt;margin-top:0;width:34.55pt;height:11.2pt;z-index:26106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3" type="#_x0000_t75" style="position:absolute;left:0;text-align:left;margin-left:19.5pt;margin-top:0;width:34.45pt;height:23.2pt;z-index:26106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4" type="#_x0000_t75" style="position:absolute;left:0;text-align:left;margin-left:20.2pt;margin-top:0;width:34.55pt;height:11.2pt;z-index:26106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5" type="#_x0000_t75" style="position:absolute;left:0;text-align:left;margin-left:19.5pt;margin-top:0;width:34.45pt;height:15pt;z-index:26106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6" type="#_x0000_t75" style="position:absolute;left:0;text-align:left;margin-left:20.2pt;margin-top:0;width:34.55pt;height:10.5pt;z-index:26106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7" type="#_x0000_t75" style="position:absolute;left:0;text-align:left;margin-left:20.2pt;margin-top:0;width:34.55pt;height:13.55pt;z-index:26106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8" type="#_x0000_t75" style="position:absolute;left:0;text-align:left;margin-left:19.5pt;margin-top:0;width:34.45pt;height:12pt;z-index:26107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19" type="#_x0000_t75" style="position:absolute;left:0;text-align:left;margin-left:20.2pt;margin-top:0;width:33.75pt;height:10.5pt;z-index:26107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0" type="#_x0000_t75" style="position:absolute;left:0;text-align:left;margin-left:20.2pt;margin-top:0;width:34.55pt;height:10.5pt;z-index:26107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1" type="#_x0000_t75" style="position:absolute;left:0;text-align:left;margin-left:20.2pt;margin-top:0;width:34.55pt;height:10.5pt;z-index:26107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2" type="#_x0000_t75" style="position:absolute;left:0;text-align:left;margin-left:20.2pt;margin-top:0;width:34.55pt;height:10.5pt;z-index:26107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3" type="#_x0000_t75" style="position:absolute;left:0;text-align:left;margin-left:20.2pt;margin-top:0;width:34.55pt;height:13.55pt;z-index:26107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4" type="#_x0000_t75" style="position:absolute;left:0;text-align:left;margin-left:20.2pt;margin-top:0;width:34.55pt;height:13.55pt;z-index:26107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5" type="#_x0000_t75" style="position:absolute;left:0;text-align:left;margin-left:19.5pt;margin-top:0;width:35.25pt;height:15pt;z-index:26107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6" type="#_x0000_t75" style="position:absolute;left:0;text-align:left;margin-left:20.2pt;margin-top:0;width:33.75pt;height:10.5pt;z-index:26107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7" type="#_x0000_t75" style="position:absolute;left:0;text-align:left;margin-left:20.2pt;margin-top:0;width:34.55pt;height:11.2pt;z-index:26108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8" type="#_x0000_t75" style="position:absolute;left:0;text-align:left;margin-left:20.2pt;margin-top:0;width:34.55pt;height:10.5pt;z-index:26108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29" type="#_x0000_t75" style="position:absolute;left:0;text-align:left;margin-left:20.2pt;margin-top:0;width:34.55pt;height:14.3pt;z-index:26108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0" type="#_x0000_t75" style="position:absolute;left:0;text-align:left;margin-left:20.2pt;margin-top:0;width:34.55pt;height:10.5pt;z-index:26108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1" type="#_x0000_t75" style="position:absolute;left:0;text-align:left;margin-left:20.2pt;margin-top:0;width:34.55pt;height:11.2pt;z-index:26108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2" type="#_x0000_t75" style="position:absolute;left:0;text-align:left;margin-left:20.2pt;margin-top:0;width:34.55pt;height:10.5pt;z-index:26108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3" type="#_x0000_t75" style="position:absolute;left:0;text-align:left;margin-left:20.2pt;margin-top:0;width:34.55pt;height:10.5pt;z-index:26108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4" type="#_x0000_t75" style="position:absolute;left:0;text-align:left;margin-left:20.2pt;margin-top:0;width:33.75pt;height:10.5pt;z-index:26108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5" type="#_x0000_t75" style="position:absolute;left:0;text-align:left;margin-left:20.2pt;margin-top:0;width:34.55pt;height:13.55pt;z-index:26108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6" type="#_x0000_t75" style="position:absolute;left:0;text-align:left;margin-left:19.5pt;margin-top:0;width:34.45pt;height:23.2pt;z-index:26108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7" type="#_x0000_t75" style="position:absolute;left:0;text-align:left;margin-left:20.2pt;margin-top:0;width:33.75pt;height:10.5pt;z-index:26109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8" type="#_x0000_t75" style="position:absolute;left:0;text-align:left;margin-left:19.5pt;margin-top:0;width:35.25pt;height:30pt;z-index:26109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39" type="#_x0000_t75" style="position:absolute;left:0;text-align:left;margin-left:20.2pt;margin-top:0;width:34.55pt;height:13.55pt;z-index:26109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0" type="#_x0000_t75" style="position:absolute;left:0;text-align:left;margin-left:20.2pt;margin-top:0;width:34.55pt;height:13.55pt;z-index:26109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1" type="#_x0000_t75" style="position:absolute;left:0;text-align:left;margin-left:20.2pt;margin-top:0;width:34.55pt;height:13.55pt;z-index:26109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2" type="#_x0000_t75" style="position:absolute;left:0;text-align:left;margin-left:20.2pt;margin-top:0;width:34.55pt;height:11.2pt;z-index:26109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3" type="#_x0000_t75" style="position:absolute;left:0;text-align:left;margin-left:20.2pt;margin-top:0;width:33.75pt;height:13.55pt;z-index:26109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4" type="#_x0000_t75" style="position:absolute;left:0;text-align:left;margin-left:20.2pt;margin-top:0;width:34.55pt;height:10.5pt;z-index:26109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5" type="#_x0000_t75" style="position:absolute;left:0;text-align:left;margin-left:19.5pt;margin-top:0;width:35.25pt;height:30pt;z-index:26109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6" type="#_x0000_t75" style="position:absolute;left:0;text-align:left;margin-left:19.5pt;margin-top:0;width:35.25pt;height:11.2pt;z-index:26109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7" type="#_x0000_t75" style="position:absolute;left:0;text-align:left;margin-left:19.5pt;margin-top:0;width:35.25pt;height:15pt;z-index:26110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8" type="#_x0000_t75" style="position:absolute;left:0;text-align:left;margin-left:19.5pt;margin-top:0;width:34.45pt;height:12pt;z-index:26110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49" type="#_x0000_t75" style="position:absolute;left:0;text-align:left;margin-left:20.2pt;margin-top:0;width:34.55pt;height:13.55pt;z-index:26110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0" type="#_x0000_t75" style="position:absolute;left:0;text-align:left;margin-left:20.2pt;margin-top:0;width:34.55pt;height:10.5pt;z-index:26110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1" type="#_x0000_t75" style="position:absolute;left:0;text-align:left;margin-left:19.5pt;margin-top:0;width:34.45pt;height:30pt;z-index:26110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2" type="#_x0000_t75" style="position:absolute;left:0;text-align:left;margin-left:20.2pt;margin-top:0;width:34.55pt;height:11.2pt;z-index:261105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3" type="#_x0000_t75" style="position:absolute;left:0;text-align:left;margin-left:20.2pt;margin-top:0;width:34.55pt;height:11.2pt;z-index:261106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4" type="#_x0000_t75" style="position:absolute;left:0;text-align:left;margin-left:19.5pt;margin-top:0;width:34.45pt;height:23.2pt;z-index:261107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5" type="#_x0000_t75" style="position:absolute;left:0;text-align:left;margin-left:20.2pt;margin-top:0;width:33.75pt;height:10.5pt;z-index:261108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6" type="#_x0000_t75" style="position:absolute;left:0;text-align:left;margin-left:20.2pt;margin-top:0;width:34.55pt;height:13.55pt;z-index:261109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7" type="#_x0000_t75" style="position:absolute;left:0;text-align:left;margin-left:19.5pt;margin-top:0;width:35.25pt;height:15pt;z-index:261110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8" type="#_x0000_t75" style="position:absolute;left:0;text-align:left;margin-left:20.2pt;margin-top:0;width:34.55pt;height:13.55pt;z-index:261111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59" type="#_x0000_t75" style="position:absolute;left:0;text-align:left;margin-left:20.2pt;margin-top:0;width:34.55pt;height:10.5pt;z-index:261112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0" type="#_x0000_t75" style="position:absolute;left:0;text-align:left;margin-left:20.2pt;margin-top:0;width:34.55pt;height:10.5pt;z-index:261113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1" type="#_x0000_t75" style="position:absolute;left:0;text-align:left;margin-left:19.5pt;margin-top:0;width:34.45pt;height:30pt;z-index:261114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2" type="#_x0000_t75" style="position:absolute;left:0;text-align:left;margin-left:20.2pt;margin-top:0;width:33.75pt;height:10.5pt;z-index:261115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3" type="#_x0000_t75" style="position:absolute;left:0;text-align:left;margin-left:20.2pt;margin-top:0;width:34.55pt;height:14.3pt;z-index:261116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4" type="#_x0000_t75" style="position:absolute;left:0;text-align:left;margin-left:20.2pt;margin-top:0;width:34.55pt;height:13.55pt;z-index:261117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5" type="#_x0000_t75" style="position:absolute;left:0;text-align:left;margin-left:20.2pt;margin-top:0;width:34.55pt;height:13.55pt;z-index:261118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6" type="#_x0000_t75" style="position:absolute;left:0;text-align:left;margin-left:20.2pt;margin-top:0;width:33.75pt;height:13.55pt;z-index:261120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7" type="#_x0000_t75" style="position:absolute;left:0;text-align:left;margin-left:20.2pt;margin-top:0;width:34.55pt;height:10.5pt;z-index:261121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8" type="#_x0000_t75" style="position:absolute;left:0;text-align:left;margin-left:19.5pt;margin-top:0;width:35.25pt;height:11.2pt;z-index:261122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69" type="#_x0000_t75" style="position:absolute;left:0;text-align:left;margin-left:19.5pt;margin-top:0;width:35.25pt;height:15pt;z-index:261123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0" type="#_x0000_t75" style="position:absolute;left:0;text-align:left;margin-left:19.5pt;margin-top:0;width:34.45pt;height:15pt;z-index:261124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1" type="#_x0000_t75" style="position:absolute;left:0;text-align:left;margin-left:19.5pt;margin-top:0;width:34.45pt;height:15pt;z-index:261125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2" type="#_x0000_t75" style="position:absolute;left:0;text-align:left;margin-left:20.2pt;margin-top:0;width:33.75pt;height:13.55pt;z-index:261126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3" type="#_x0000_t75" style="position:absolute;left:0;text-align:left;margin-left:19.5pt;margin-top:0;width:35.25pt;height:12pt;z-index:261127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4" type="#_x0000_t75" style="position:absolute;left:0;text-align:left;margin-left:20.2pt;margin-top:0;width:34.55pt;height:13.55pt;z-index:261128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5" type="#_x0000_t75" style="position:absolute;left:0;text-align:left;margin-left:20.2pt;margin-top:0;width:34.55pt;height:10.5pt;z-index:261129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6" type="#_x0000_t75" style="position:absolute;left:0;text-align:left;margin-left:20.2pt;margin-top:0;width:34.55pt;height:13.55pt;z-index:261130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7" type="#_x0000_t75" style="position:absolute;left:0;text-align:left;margin-left:20.2pt;margin-top:0;width:34.55pt;height:13.55pt;z-index:261131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8" type="#_x0000_t75" style="position:absolute;left:0;text-align:left;margin-left:20.2pt;margin-top:0;width:34.55pt;height:13.55pt;z-index:261132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79" type="#_x0000_t75" style="position:absolute;left:0;text-align:left;margin-left:19.5pt;margin-top:0;width:34.45pt;height:12pt;z-index:261133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0" type="#_x0000_t75" style="position:absolute;left:0;text-align:left;margin-left:20.2pt;margin-top:0;width:34.55pt;height:10.5pt;z-index:261134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1" type="#_x0000_t75" style="position:absolute;left:0;text-align:left;margin-left:19.5pt;margin-top:0;width:35.25pt;height:23.2pt;z-index:261135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2" type="#_x0000_t75" style="position:absolute;left:0;text-align:left;margin-left:20.2pt;margin-top:0;width:34.55pt;height:13.55pt;z-index:261136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3" type="#_x0000_t75" style="position:absolute;left:0;text-align:left;margin-left:20.2pt;margin-top:0;width:34.55pt;height:13.55pt;z-index:261137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4" type="#_x0000_t75" style="position:absolute;left:0;text-align:left;margin-left:19.5pt;margin-top:0;width:35.25pt;height:11.2pt;z-index:261138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5" type="#_x0000_t75" style="position:absolute;left:0;text-align:left;margin-left:20.2pt;margin-top:0;width:33.75pt;height:13.55pt;z-index:261139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6" type="#_x0000_t75" style="position:absolute;left:0;text-align:left;margin-left:20.2pt;margin-top:0;width:34.55pt;height:10.5pt;z-index:261140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7" type="#_x0000_t75" style="position:absolute;left:0;text-align:left;margin-left:20.2pt;margin-top:0;width:34.55pt;height:10.5pt;z-index:261141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8" type="#_x0000_t75" style="position:absolute;left:0;text-align:left;margin-left:20.2pt;margin-top:0;width:34.55pt;height:13.55pt;z-index:261142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9" type="#_x0000_t75" style="position:absolute;left:0;text-align:left;margin-left:19.5pt;margin-top:0;width:34.45pt;height:30pt;z-index:261143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0" type="#_x0000_t75" style="position:absolute;left:0;text-align:left;margin-left:20.2pt;margin-top:0;width:33.75pt;height:13.55pt;z-index:261144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1" type="#_x0000_t75" style="position:absolute;left:0;text-align:left;margin-left:20.2pt;margin-top:0;width:34.55pt;height:10.5pt;z-index:261145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2" type="#_x0000_t75" style="position:absolute;left:0;text-align:left;margin-left:20.2pt;margin-top:0;width:34.55pt;height:10.5pt;z-index:261146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3" type="#_x0000_t75" style="position:absolute;left:0;text-align:left;margin-left:20.2pt;margin-top:0;width:34.55pt;height:10.5pt;z-index:261147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4" type="#_x0000_t75" style="position:absolute;left:0;text-align:left;margin-left:19.5pt;margin-top:0;width:34.45pt;height:30pt;z-index:261148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5" type="#_x0000_t75" style="position:absolute;left:0;text-align:left;margin-left:20.2pt;margin-top:0;width:33.75pt;height:13.55pt;z-index:261149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6" type="#_x0000_t75" style="position:absolute;left:0;text-align:left;margin-left:19.5pt;margin-top:0;width:34.45pt;height:30pt;z-index:261150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2" o:spid="_x0000_s10297" type="#_x0000_t75" style="position:absolute;left:0;text-align:left;margin-left:20.2pt;margin-top:0;width:33.75pt;height:13.55pt;z-index:261151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3" o:spid="_x0000_s10298" type="#_x0000_t75" style="position:absolute;left:0;text-align:left;margin-left:20.2pt;margin-top:0;width:34.55pt;height:10.5pt;z-index:261152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99" type="#_x0000_t75" style="position:absolute;left:0;text-align:left;margin-left:20.2pt;margin-top:0;width:34.55pt;height:10.5pt;z-index:261153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0" type="#_x0000_t75" style="position:absolute;left:0;text-align:left;margin-left:19.5pt;margin-top:0;width:35.25pt;height:12pt;z-index:261154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1" type="#_x0000_t75" style="position:absolute;left:0;text-align:left;margin-left:19.5pt;margin-top:0;width:34.45pt;height:12pt;z-index:261155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2" type="#_x0000_t75" style="position:absolute;left:0;text-align:left;margin-left:19.5pt;margin-top:0;width:34.45pt;height:12pt;z-index:261156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4" o:spid="_x0000_s10303" type="#_x0000_t75" style="position:absolute;left:0;text-align:left;margin-left:20.2pt;margin-top:0;width:33.75pt;height:10.5pt;z-index:261157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5" o:spid="_x0000_s10304" type="#_x0000_t75" style="position:absolute;left:0;text-align:left;margin-left:20.2pt;margin-top:0;width:34.55pt;height:13.55pt;z-index:261158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5" type="#_x0000_t75" style="position:absolute;left:0;text-align:left;margin-left:19.5pt;margin-top:0;width:35.25pt;height:15pt;z-index:261159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6" type="#_x0000_t75" style="position:absolute;left:0;text-align:left;margin-left:19.5pt;margin-top:0;width:35.25pt;height:15pt;z-index:261160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7" type="#_x0000_t75" style="position:absolute;left:0;text-align:left;margin-left:19.5pt;margin-top:0;width:35.25pt;height:12pt;z-index:261161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8" type="#_x0000_t75" style="position:absolute;left:0;text-align:left;margin-left:20.2pt;margin-top:0;width:34.55pt;height:10.5pt;z-index:261163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09" type="#_x0000_t75" style="position:absolute;left:0;text-align:left;margin-left:20.2pt;margin-top:0;width:34.55pt;height:10.5pt;z-index:261164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6" o:spid="_x0000_s10310" type="#_x0000_t75" style="position:absolute;left:0;text-align:left;margin-left:20.2pt;margin-top:0;width:34.55pt;height:13.55pt;z-index:261165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1" type="#_x0000_t75" style="position:absolute;left:0;text-align:left;margin-left:19.5pt;margin-top:0;width:35.25pt;height:15pt;z-index:261166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2" type="#_x0000_t75" style="position:absolute;left:0;text-align:left;margin-left:20.2pt;margin-top:0;width:34.55pt;height:13.55pt;z-index:261167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3" type="#_x0000_t75" style="position:absolute;left:0;text-align:left;margin-left:20.2pt;margin-top:0;width:34.55pt;height:13.55pt;z-index:261168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4" type="#_x0000_t75" style="position:absolute;left:0;text-align:left;margin-left:20.2pt;margin-top:0;width:34.55pt;height:13.55pt;z-index:261169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5" type="#_x0000_t75" style="position:absolute;left:0;text-align:left;margin-left:19.5pt;margin-top:0;width:34.45pt;height:12pt;z-index:261170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7" o:spid="_x0000_s10316" type="#_x0000_t75" style="position:absolute;left:0;text-align:left;margin-left:20.2pt;margin-top:0;width:33.75pt;height:10.5pt;z-index:261171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7" type="#_x0000_t75" style="position:absolute;left:0;text-align:left;margin-left:19.5pt;margin-top:0;width:34.45pt;height:11.2pt;z-index:261172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8" type="#_x0000_t75" style="position:absolute;left:0;text-align:left;margin-left:19.5pt;margin-top:0;width:34.45pt;height:11.2pt;z-index:261173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19" type="#_x0000_t75" style="position:absolute;left:0;text-align:left;margin-left:19.5pt;margin-top:0;width:35.25pt;height:11.2pt;z-index:261174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0" type="#_x0000_t75" style="position:absolute;left:0;text-align:left;margin-left:19.5pt;margin-top:0;width:34.45pt;height:11.2pt;z-index:261175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8" o:spid="_x0000_s10321" type="#_x0000_t75" style="position:absolute;left:0;text-align:left;margin-left:20.2pt;margin-top:0;width:34.55pt;height:10.5pt;z-index:261176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2" type="#_x0000_t75" style="position:absolute;left:0;text-align:left;margin-left:19.5pt;margin-top:0;width:35.25pt;height:11.2pt;z-index:261177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3" type="#_x0000_t75" style="position:absolute;left:0;text-align:left;margin-left:19.5pt;margin-top:0;width:34.45pt;height:11.2pt;z-index:261178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4" type="#_x0000_t75" style="position:absolute;left:0;text-align:left;margin-left:19.5pt;margin-top:0;width:35.25pt;height:12pt;z-index:261179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5" type="#_x0000_t75" style="position:absolute;left:0;text-align:left;margin-left:19.5pt;margin-top:0;width:34.45pt;height:12pt;z-index:261180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6" type="#_x0000_t75" style="position:absolute;left:0;text-align:left;margin-left:19.5pt;margin-top:0;width:34.45pt;height:12pt;z-index:261181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7" type="#_x0000_t75" style="position:absolute;left:0;text-align:left;margin-left:19.5pt;margin-top:0;width:34.45pt;height:12pt;z-index:261182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8" type="#_x0000_t75" style="position:absolute;left:0;text-align:left;margin-left:20.2pt;margin-top:0;width:34.55pt;height:13.55pt;z-index:261183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29" type="#_x0000_t75" style="position:absolute;left:0;text-align:left;margin-left:19.5pt;margin-top:0;width:35.25pt;height:11.2pt;z-index:261184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29" o:spid="_x0000_s10330" type="#_x0000_t75" style="position:absolute;left:0;text-align:left;margin-left:20.2pt;margin-top:0;width:34.55pt;height:14.3pt;z-index:261185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1" type="#_x0000_t75" style="position:absolute;left:0;text-align:left;margin-left:20.2pt;margin-top:0;width:34.55pt;height:13.55pt;z-index:261186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2" type="#_x0000_t75" style="position:absolute;left:0;text-align:left;margin-left:19.5pt;margin-top:0;width:34.45pt;height:15pt;z-index:261187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3" type="#_x0000_t75" style="position:absolute;left:0;text-align:left;margin-left:20.2pt;margin-top:0;width:34.55pt;height:13.55pt;z-index:261188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4" type="#_x0000_t75" style="position:absolute;left:0;text-align:left;margin-left:20.2pt;margin-top:0;width:34.55pt;height:10.5pt;z-index:261189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5" type="#_x0000_t75" style="position:absolute;left:0;text-align:left;margin-left:20.2pt;margin-top:0;width:34.55pt;height:10.5pt;z-index:261190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6" type="#_x0000_t75" style="position:absolute;left:0;text-align:left;margin-left:19.5pt;margin-top:0;width:35.25pt;height:15pt;z-index:261191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7" type="#_x0000_t75" style="position:absolute;left:0;text-align:left;margin-left:19.5pt;margin-top:0;width:34.45pt;height:12pt;z-index:261192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0" o:spid="_x0000_s10338" type="#_x0000_t75" style="position:absolute;left:0;text-align:left;margin-left:20.2pt;margin-top:0;width:34.55pt;height:10.5pt;z-index:261193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9" type="#_x0000_t75" style="position:absolute;left:0;text-align:left;margin-left:20.2pt;margin-top:0;width:34.55pt;height:10.5pt;z-index:261194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1" o:spid="_x0000_s10340" type="#_x0000_t75" style="position:absolute;left:0;text-align:left;margin-left:20.2pt;margin-top:0;width:34.55pt;height:13.55pt;z-index:261195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1" type="#_x0000_t75" style="position:absolute;left:0;text-align:left;margin-left:19.5pt;margin-top:0;width:35.25pt;height:11.2pt;z-index:261196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2" type="#_x0000_t75" style="position:absolute;left:0;text-align:left;margin-left:19.5pt;margin-top:0;width:35.25pt;height:30pt;z-index:261197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2" o:spid="_x0000_s10343" type="#_x0000_t75" style="position:absolute;left:0;text-align:left;margin-left:20.2pt;margin-top:0;width:34.55pt;height:10.5pt;z-index:261198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4" type="#_x0000_t75" style="position:absolute;left:0;text-align:left;margin-left:20.2pt;margin-top:0;width:34.55pt;height:10.5pt;z-index:261199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5" type="#_x0000_t75" style="position:absolute;left:0;text-align:left;margin-left:20.2pt;margin-top:0;width:34.55pt;height:13.55pt;z-index:261200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6" type="#_x0000_t75" style="position:absolute;left:0;text-align:left;margin-left:20.2pt;margin-top:0;width:34.55pt;height:13.55pt;z-index:261201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7" type="#_x0000_t75" style="position:absolute;left:0;text-align:left;margin-left:20.2pt;margin-top:0;width:34.55pt;height:13.55pt;z-index:261202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8" type="#_x0000_t75" style="position:absolute;left:0;text-align:left;margin-left:19.5pt;margin-top:0;width:34.45pt;height:15pt;z-index:261203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49" type="#_x0000_t75" style="position:absolute;left:0;text-align:left;margin-left:19.5pt;margin-top:0;width:34.45pt;height:30pt;z-index:261204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0" type="#_x0000_t75" style="position:absolute;left:0;text-align:left;margin-left:19.5pt;margin-top:0;width:34.45pt;height:12pt;z-index:261206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1" type="#_x0000_t75" style="position:absolute;left:0;text-align:left;margin-left:19.5pt;margin-top:0;width:35.25pt;height:12pt;z-index:261207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2" type="#_x0000_t75" style="position:absolute;left:0;text-align:left;margin-left:19.5pt;margin-top:0;width:35.25pt;height:30pt;z-index:261208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3" type="#_x0000_t75" style="position:absolute;left:0;text-align:left;margin-left:19.5pt;margin-top:0;width:34.45pt;height:15pt;z-index:261209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4" type="#_x0000_t75" style="position:absolute;left:0;text-align:left;margin-left:19.5pt;margin-top:0;width:34.45pt;height:15pt;z-index:261210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5" type="#_x0000_t75" style="position:absolute;left:0;text-align:left;margin-left:19.5pt;margin-top:0;width:35.25pt;height:12pt;z-index:261211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3" o:spid="_x0000_s10356" type="#_x0000_t75" style="position:absolute;left:0;text-align:left;margin-left:20.2pt;margin-top:0;width:33.75pt;height:13.55pt;z-index:261212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7" type="#_x0000_t75" style="position:absolute;left:0;text-align:left;margin-left:20.2pt;margin-top:0;width:34.55pt;height:10.5pt;z-index:261213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8" type="#_x0000_t75" style="position:absolute;left:0;text-align:left;margin-left:20.2pt;margin-top:0;width:34.55pt;height:10.5pt;z-index:261214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59" type="#_x0000_t75" style="position:absolute;left:0;text-align:left;margin-left:20.2pt;margin-top:0;width:34.55pt;height:10.5pt;z-index:261215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0" type="#_x0000_t75" style="position:absolute;left:0;text-align:left;margin-left:19.5pt;margin-top:0;width:35.25pt;height:15pt;z-index:261216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1" type="#_x0000_t75" style="position:absolute;left:0;text-align:left;margin-left:19.5pt;margin-top:0;width:34.45pt;height:30pt;z-index:261217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2" type="#_x0000_t75" style="position:absolute;left:0;text-align:left;margin-left:19.5pt;margin-top:0;width:34.45pt;height:12pt;z-index:261218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4" o:spid="_x0000_s10363" type="#_x0000_t75" style="position:absolute;left:0;text-align:left;margin-left:20.2pt;margin-top:0;width:33.75pt;height:10.5pt;z-index:261219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4" type="#_x0000_t75" style="position:absolute;left:0;text-align:left;margin-left:19.5pt;margin-top:0;width:35.25pt;height:15pt;z-index:261220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5" type="#_x0000_t75" style="position:absolute;left:0;text-align:left;margin-left:19.5pt;margin-top:0;width:35.25pt;height:12pt;z-index:261221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5" o:spid="_x0000_s10366" type="#_x0000_t75" style="position:absolute;left:0;text-align:left;margin-left:20.2pt;margin-top:0;width:34.55pt;height:13.55pt;z-index:261222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7" type="#_x0000_t75" style="position:absolute;left:0;text-align:left;margin-left:20.2pt;margin-top:0;width:34.55pt;height:10.5pt;z-index:261223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68" type="#_x0000_t75" style="position:absolute;left:0;text-align:left;margin-left:20.2pt;margin-top:0;width:34.55pt;height:13.55pt;z-index:261224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6" o:spid="_x0000_s10369" type="#_x0000_t75" style="position:absolute;left:0;text-align:left;margin-left:20.2pt;margin-top:0;width:34.55pt;height:14.3pt;z-index:261225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0" type="#_x0000_t75" style="position:absolute;left:0;text-align:left;margin-left:20.2pt;margin-top:0;width:34.55pt;height:10.5pt;z-index:261226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1" type="#_x0000_t75" style="position:absolute;left:0;text-align:left;margin-left:20.2pt;margin-top:0;width:34.55pt;height:13.55pt;z-index:261227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2" type="#_x0000_t75" style="position:absolute;left:0;text-align:left;margin-left:19.5pt;margin-top:0;width:34.45pt;height:12pt;z-index:261228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3" type="#_x0000_t75" style="position:absolute;left:0;text-align:left;margin-left:19.5pt;margin-top:0;width:34.45pt;height:12pt;z-index:261229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4" type="#_x0000_t75" style="position:absolute;left:0;text-align:left;margin-left:19.5pt;margin-top:0;width:35.25pt;height:12pt;z-index:261230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5" type="#_x0000_t75" style="position:absolute;left:0;text-align:left;margin-left:19.5pt;margin-top:0;width:34.45pt;height:15pt;z-index:261231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7" o:spid="_x0000_s10376" type="#_x0000_t75" style="position:absolute;left:0;text-align:left;margin-left:20.2pt;margin-top:0;width:34.55pt;height:10.5pt;z-index:261232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8" o:spid="_x0000_s10377" type="#_x0000_t75" style="position:absolute;left:0;text-align:left;margin-left:20.2pt;margin-top:0;width:34.55pt;height:14.3pt;z-index:261233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8" type="#_x0000_t75" style="position:absolute;left:0;text-align:left;margin-left:20.2pt;margin-top:0;width:34.55pt;height:13.55pt;z-index:261234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79" type="#_x0000_t75" style="position:absolute;left:0;text-align:left;margin-left:20.2pt;margin-top:0;width:34.55pt;height:10.5pt;z-index:261235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0" type="#_x0000_t75" style="position:absolute;left:0;text-align:left;margin-left:20.2pt;margin-top:0;width:34.55pt;height:10.5pt;z-index:261236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1" type="#_x0000_t75" style="position:absolute;left:0;text-align:left;margin-left:20.2pt;margin-top:0;width:34.55pt;height:10.5pt;z-index:261237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2" type="#_x0000_t75" style="position:absolute;left:0;text-align:left;margin-left:19.5pt;margin-top:0;width:34.45pt;height:12pt;z-index:261238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3" type="#_x0000_t75" style="position:absolute;left:0;text-align:left;margin-left:19.5pt;margin-top:0;width:35.25pt;height:12pt;z-index:261239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39" o:spid="_x0000_s10384" type="#_x0000_t75" style="position:absolute;left:0;text-align:left;margin-left:20.2pt;margin-top:0;width:33.75pt;height:10.5pt;z-index:261240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5" type="#_x0000_t75" style="position:absolute;left:0;text-align:left;margin-left:19.5pt;margin-top:0;width:35.25pt;height:15pt;z-index:261241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6" type="#_x0000_t75" style="position:absolute;left:0;text-align:left;margin-left:19.5pt;margin-top:0;width:35.25pt;height:15pt;z-index:261242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7" type="#_x0000_t75" style="position:absolute;left:0;text-align:left;margin-left:20.2pt;margin-top:0;width:34.55pt;height:13.55pt;z-index:261243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8" type="#_x0000_t75" style="position:absolute;left:0;text-align:left;margin-left:20.2pt;margin-top:0;width:34.55pt;height:10.5pt;z-index:261244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89" type="#_x0000_t75" style="position:absolute;left:0;text-align:left;margin-left:19.5pt;margin-top:0;width:34.45pt;height:12pt;z-index:261245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0" type="#_x0000_t75" style="position:absolute;left:0;text-align:left;margin-left:19.5pt;margin-top:0;width:34.45pt;height:15pt;z-index:261246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1" type="#_x0000_t75" style="position:absolute;left:0;text-align:left;margin-left:19.5pt;margin-top:0;width:34.45pt;height:15pt;z-index:261248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2" type="#_x0000_t75" style="position:absolute;left:0;text-align:left;margin-left:19.5pt;margin-top:0;width:35.25pt;height:15pt;z-index:261249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3" type="#_x0000_t75" style="position:absolute;left:0;text-align:left;margin-left:19.5pt;margin-top:0;width:35.25pt;height:15pt;z-index:261250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4" type="#_x0000_t75" style="position:absolute;left:0;text-align:left;margin-left:19.5pt;margin-top:0;width:34.45pt;height:15pt;z-index:261251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5" type="#_x0000_t75" style="position:absolute;left:0;text-align:left;margin-left:19.5pt;margin-top:0;width:35.25pt;height:15pt;z-index:261252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0" o:spid="_x0000_s10396" type="#_x0000_t75" style="position:absolute;left:0;text-align:left;margin-left:20.2pt;margin-top:0;width:34.55pt;height:13.55pt;z-index:261253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1" o:spid="_x0000_s10397" type="#_x0000_t75" style="position:absolute;left:0;text-align:left;margin-left:20.2pt;margin-top:0;width:34.55pt;height:10.5pt;z-index:261254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98" type="#_x0000_t75" style="position:absolute;left:0;text-align:left;margin-left:19.5pt;margin-top:0;width:35.25pt;height:15pt;z-index:261255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2" o:spid="_x0000_s10399" type="#_x0000_t75" style="position:absolute;left:0;text-align:left;margin-left:20.2pt;margin-top:0;width:34.55pt;height:11.2pt;z-index:261256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00" type="#_x0000_t75" style="position:absolute;left:0;text-align:left;margin-left:20.2pt;margin-top:0;width:34.55pt;height:13.55pt;z-index:261257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3" o:spid="_x0000_s10401" type="#_x0000_t75" style="position:absolute;left:0;text-align:left;margin-left:20.2pt;margin-top:0;width:34.55pt;height:14.3pt;z-index:26125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02" type="#_x0000_t75" style="position:absolute;left:0;text-align:left;margin-left:20.2pt;margin-top:0;width:34.55pt;height:13.55pt;z-index:26125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4" o:spid="_x0000_s10403" type="#_x0000_t75" style="position:absolute;left:0;text-align:left;margin-left:20.2pt;margin-top:0;width:33.75pt;height:13.55pt;z-index:261260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5" o:spid="_x0000_s10404" type="#_x0000_t75" style="position:absolute;left:0;text-align:left;margin-left:20.2pt;margin-top:0;width:34.55pt;height:13.55pt;z-index:261261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6" o:spid="_x0000_s10405" type="#_x0000_t75" style="position:absolute;left:0;text-align:left;margin-left:20.2pt;margin-top:0;width:34.55pt;height:14.3pt;z-index:261262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06" type="#_x0000_t75" style="position:absolute;left:0;text-align:left;margin-left:20.2pt;margin-top:0;width:34.55pt;height:13.55pt;z-index:261263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07" type="#_x0000_t75" style="position:absolute;left:0;text-align:left;margin-left:20.2pt;margin-top:0;width:34.55pt;height:13.55pt;z-index:261264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08" type="#_x0000_t75" style="position:absolute;left:0;text-align:left;margin-left:20.2pt;margin-top:0;width:34.55pt;height:13.55pt;z-index:261265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09" type="#_x0000_t75" style="position:absolute;left:0;text-align:left;margin-left:20.2pt;margin-top:0;width:34.55pt;height:13.55pt;z-index:261266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0" type="#_x0000_t75" style="position:absolute;left:0;text-align:left;margin-left:20.2pt;margin-top:0;width:34.55pt;height:13.55pt;z-index:261267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1" type="#_x0000_t75" style="position:absolute;left:0;text-align:left;margin-left:19.5pt;margin-top:0;width:34.45pt;height:15pt;z-index:261268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7" o:spid="_x0000_s10412" type="#_x0000_t75" style="position:absolute;left:0;text-align:left;margin-left:20.2pt;margin-top:0;width:34.55pt;height:10.5pt;z-index:261269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3" type="#_x0000_t75" style="position:absolute;left:0;text-align:left;margin-left:19.5pt;margin-top:0;width:34.45pt;height:30pt;z-index:261270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8" o:spid="_x0000_s10414" type="#_x0000_t75" style="position:absolute;left:0;text-align:left;margin-left:20.2pt;margin-top:0;width:33.75pt;height:13.55pt;z-index:261271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5" type="#_x0000_t75" style="position:absolute;left:0;text-align:left;margin-left:19.5pt;margin-top:0;width:35.25pt;height:15pt;z-index:261272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6" type="#_x0000_t75" style="position:absolute;left:0;text-align:left;margin-left:20.2pt;margin-top:0;width:34.55pt;height:10.5pt;z-index:261273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7" type="#_x0000_t75" style="position:absolute;left:0;text-align:left;margin-left:19.5pt;margin-top:0;width:34.45pt;height:23.2pt;z-index:261274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49" o:spid="_x0000_s10418" type="#_x0000_t75" style="position:absolute;left:0;text-align:left;margin-left:20.2pt;margin-top:0;width:34.55pt;height:14.3pt;z-index:261275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19" type="#_x0000_t75" style="position:absolute;left:0;text-align:left;margin-left:20.2pt;margin-top:0;width:34.55pt;height:13.55pt;z-index:261276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20" type="#_x0000_t75" style="position:absolute;left:0;text-align:left;margin-left:19.5pt;margin-top:0;width:35.25pt;height:15pt;z-index:261277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0" o:spid="_x0000_s10421" type="#_x0000_t75" style="position:absolute;left:0;text-align:left;margin-left:20.2pt;margin-top:0;width:34.55pt;height:10.5pt;z-index:261278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22" type="#_x0000_t75" style="position:absolute;left:0;text-align:left;margin-left:19.5pt;margin-top:0;width:35.25pt;height:15pt;z-index:261279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23" type="#_x0000_t75" style="position:absolute;left:0;text-align:left;margin-left:19.5pt;margin-top:0;width:34.45pt;height:23.2pt;z-index:261280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24" type="#_x0000_t75" style="position:absolute;left:0;text-align:left;margin-left:20.2pt;margin-top:0;width:34.55pt;height:13.55pt;z-index:261281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1" o:spid="_x0000_s10425" type="#_x0000_t75" style="position:absolute;left:0;text-align:left;margin-left:20.2pt;margin-top:0;width:34.55pt;height:14.3pt;z-index:261282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26" type="#_x0000_t75" style="position:absolute;left:0;text-align:left;margin-left:20.2pt;margin-top:0;width:34.55pt;height:13.55pt;z-index:261283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27" type="#_x0000_t75" style="position:absolute;left:0;text-align:left;margin-left:20.2pt;margin-top:0;width:34.55pt;height:13.55pt;z-index:261284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2" o:spid="_x0000_s10428" type="#_x0000_t75" style="position:absolute;left:0;text-align:left;margin-left:20.2pt;margin-top:0;width:34.55pt;height:10.5pt;z-index:261285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3" o:spid="_x0000_s10429" type="#_x0000_t75" style="position:absolute;left:0;text-align:left;margin-left:20.2pt;margin-top:0;width:33.75pt;height:10.5pt;z-index:261286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0" type="#_x0000_t75" style="position:absolute;left:0;text-align:left;margin-left:20.2pt;margin-top:0;width:34.55pt;height:13.55pt;z-index:261287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1" type="#_x0000_t75" style="position:absolute;left:0;text-align:left;margin-left:19.5pt;margin-top:0;width:34.45pt;height:15pt;z-index:261288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2" type="#_x0000_t75" style="position:absolute;left:0;text-align:left;margin-left:19.5pt;margin-top:0;width:34.45pt;height:15pt;z-index:261289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4" o:spid="_x0000_s10433" type="#_x0000_t75" style="position:absolute;left:0;text-align:left;margin-left:20.2pt;margin-top:0;width:34.55pt;height:14.3pt;z-index:261291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4" type="#_x0000_t75" style="position:absolute;left:0;text-align:left;margin-left:19.5pt;margin-top:0;width:35.25pt;height:11.2pt;z-index:261292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5" type="#_x0000_t75" style="position:absolute;left:0;text-align:left;margin-left:20.2pt;margin-top:0;width:34.55pt;height:10.5pt;z-index:261293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6" type="#_x0000_t75" style="position:absolute;left:0;text-align:left;margin-left:20.2pt;margin-top:0;width:34.55pt;height:10.5pt;z-index:261294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5" o:spid="_x0000_s10437" type="#_x0000_t75" style="position:absolute;left:0;text-align:left;margin-left:20.2pt;margin-top:0;width:34.55pt;height:11.2pt;z-index:261295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8" type="#_x0000_t75" style="position:absolute;left:0;text-align:left;margin-left:20.2pt;margin-top:0;width:34.55pt;height:10.5pt;z-index:261296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39" type="#_x0000_t75" style="position:absolute;left:0;text-align:left;margin-left:19.5pt;margin-top:0;width:35.25pt;height:11.2pt;z-index:261297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6" o:spid="_x0000_s10440" type="#_x0000_t75" style="position:absolute;left:0;text-align:left;margin-left:20.2pt;margin-top:0;width:34.55pt;height:13.55pt;z-index:261298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41" type="#_x0000_t75" style="position:absolute;left:0;text-align:left;margin-left:20.2pt;margin-top:0;width:34.55pt;height:13.55pt;z-index:261299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42" type="#_x0000_t75" style="position:absolute;left:0;text-align:left;margin-left:20.2pt;margin-top:0;width:34.55pt;height:13.55pt;z-index:261300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43" type="#_x0000_t75" style="position:absolute;left:0;text-align:left;margin-left:20.2pt;margin-top:0;width:34.55pt;height:13.55pt;z-index:261301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7" o:spid="_x0000_s10444" type="#_x0000_t75" style="position:absolute;left:0;text-align:left;margin-left:20.2pt;margin-top:0;width:33.75pt;height:13.55pt;z-index:261302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8" o:spid="_x0000_s10445" type="#_x0000_t75" style="position:absolute;left:0;text-align:left;margin-left:20.2pt;margin-top:0;width:34.55pt;height:11.2pt;z-index:261303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59" o:spid="_x0000_s10446" type="#_x0000_t75" style="position:absolute;left:0;text-align:left;margin-left:20.2pt;margin-top:0;width:33.75pt;height:10.5pt;z-index:261304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47" type="#_x0000_t75" style="position:absolute;left:0;text-align:left;margin-left:19.5pt;margin-top:0;width:34.45pt;height:12pt;z-index:261305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0" o:spid="_x0000_s10448" type="#_x0000_t75" style="position:absolute;left:0;text-align:left;margin-left:20.2pt;margin-top:0;width:34.55pt;height:14.3pt;z-index:261306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49" type="#_x0000_t75" style="position:absolute;left:0;text-align:left;margin-left:20.2pt;margin-top:0;width:34.55pt;height:13.55pt;z-index:261307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0" type="#_x0000_t75" style="position:absolute;left:0;text-align:left;margin-left:19.5pt;margin-top:0;width:34.45pt;height:15pt;z-index:261308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1" type="#_x0000_t75" style="position:absolute;left:0;text-align:left;margin-left:19.5pt;margin-top:0;width:34.45pt;height:15pt;z-index:261309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2" type="#_x0000_t75" style="position:absolute;left:0;text-align:left;margin-left:20.2pt;margin-top:0;width:34.55pt;height:13.55pt;z-index:261310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3" type="#_x0000_t75" style="position:absolute;left:0;text-align:left;margin-left:19.5pt;margin-top:0;width:35.25pt;height:15pt;z-index:261311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4" type="#_x0000_t75" style="position:absolute;left:0;text-align:left;margin-left:20.2pt;margin-top:0;width:34.55pt;height:13.55pt;z-index:261312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5" type="#_x0000_t75" style="position:absolute;left:0;text-align:left;margin-left:20.2pt;margin-top:0;width:34.55pt;height:10.5pt;z-index:261313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1" o:spid="_x0000_s10456" type="#_x0000_t75" style="position:absolute;left:0;text-align:left;margin-left:20.2pt;margin-top:0;width:33.75pt;height:10.5pt;z-index:261314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7" type="#_x0000_t75" style="position:absolute;left:0;text-align:left;margin-left:19.5pt;margin-top:0;width:34.45pt;height:12pt;z-index:261315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2" o:spid="_x0000_s10458" type="#_x0000_t75" style="position:absolute;left:0;text-align:left;margin-left:20.2pt;margin-top:0;width:34.55pt;height:11.2pt;z-index:261316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59" type="#_x0000_t75" style="position:absolute;left:0;text-align:left;margin-left:20.2pt;margin-top:0;width:34.55pt;height:10.5pt;z-index:261317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3" o:spid="_x0000_s10460" type="#_x0000_t75" style="position:absolute;left:0;text-align:left;margin-left:20.2pt;margin-top:0;width:34.55pt;height:14.3pt;z-index:261318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61" type="#_x0000_t75" style="position:absolute;left:0;text-align:left;margin-left:19.5pt;margin-top:0;width:34.45pt;height:12pt;z-index:261319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4" o:spid="_x0000_s10462" type="#_x0000_t75" style="position:absolute;left:0;text-align:left;margin-left:20.2pt;margin-top:0;width:33.75pt;height:13.55pt;z-index:261320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5" o:spid="_x0000_s10463" type="#_x0000_t75" style="position:absolute;left:0;text-align:left;margin-left:20.2pt;margin-top:0;width:33.75pt;height:13.55pt;z-index:261321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6" o:spid="_x0000_s10464" type="#_x0000_t75" style="position:absolute;left:0;text-align:left;margin-left:20.2pt;margin-top:0;width:33.75pt;height:10.5pt;z-index:261322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65" type="#_x0000_t75" style="position:absolute;left:0;text-align:left;margin-left:19.5pt;margin-top:0;width:34.45pt;height:15pt;z-index:261323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66" type="#_x0000_t75" style="position:absolute;left:0;text-align:left;margin-left:20.2pt;margin-top:0;width:34.55pt;height:10.5pt;z-index:261324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7" o:spid="_x0000_s10467" type="#_x0000_t75" style="position:absolute;left:0;text-align:left;margin-left:20.2pt;margin-top:0;width:34.55pt;height:11.2pt;z-index:261325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8" o:spid="_x0000_s10468" type="#_x0000_t75" style="position:absolute;left:0;text-align:left;margin-left:20.2pt;margin-top:0;width:33.75pt;height:10.5pt;z-index:261326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69" o:spid="_x0000_s10469" type="#_x0000_t75" style="position:absolute;left:0;text-align:left;margin-left:20.2pt;margin-top:0;width:34.55pt;height:10.5pt;z-index:261327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0" type="#_x0000_t75" style="position:absolute;left:0;text-align:left;margin-left:20.2pt;margin-top:0;width:34.55pt;height:10.5pt;z-index:261328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1" type="#_x0000_t75" style="position:absolute;left:0;text-align:left;margin-left:20.2pt;margin-top:0;width:34.55pt;height:13.55pt;z-index:261329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0" o:spid="_x0000_s10472" type="#_x0000_t75" style="position:absolute;left:0;text-align:left;margin-left:20.2pt;margin-top:0;width:33.75pt;height:13.55pt;z-index:261330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1" o:spid="_x0000_s10473" type="#_x0000_t75" style="position:absolute;left:0;text-align:left;margin-left:20.2pt;margin-top:0;width:33.75pt;height:13.55pt;z-index:261331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4" type="#_x0000_t75" style="position:absolute;left:0;text-align:left;margin-left:20.2pt;margin-top:0;width:34.55pt;height:10.5pt;z-index:261332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5" type="#_x0000_t75" style="position:absolute;left:0;text-align:left;margin-left:19.5pt;margin-top:0;width:34.45pt;height:15pt;z-index:261334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6" type="#_x0000_t75" style="position:absolute;left:0;text-align:left;margin-left:19.5pt;margin-top:0;width:34.45pt;height:15pt;z-index:261335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2" o:spid="_x0000_s10477" type="#_x0000_t75" style="position:absolute;left:0;text-align:left;margin-left:20.2pt;margin-top:0;width:34.55pt;height:11.2pt;z-index:261336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8" type="#_x0000_t75" style="position:absolute;left:0;text-align:left;margin-left:19.5pt;margin-top:0;width:34.45pt;height:12pt;z-index:261337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79" type="#_x0000_t75" style="position:absolute;left:0;text-align:left;margin-left:19.5pt;margin-top:0;width:34.45pt;height:15pt;z-index:261338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80" type="#_x0000_t75" style="position:absolute;left:0;text-align:left;margin-left:20.2pt;margin-top:0;width:34.55pt;height:10.5pt;z-index:261339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81" type="#_x0000_t75" style="position:absolute;left:0;text-align:left;margin-left:20.2pt;margin-top:0;width:34.55pt;height:13.55pt;z-index:261340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82" type="#_x0000_t75" style="position:absolute;left:0;text-align:left;margin-left:20.2pt;margin-top:0;width:34.55pt;height:13.55pt;z-index:261341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83" type="#_x0000_t75" style="position:absolute;left:0;text-align:left;margin-left:20.2pt;margin-top:0;width:34.55pt;height:10.5pt;z-index:261342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84" type="#_x0000_t75" style="position:absolute;left:0;text-align:left;margin-left:19.5pt;margin-top:0;width:34.45pt;height:12pt;z-index:261343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3" o:spid="_x0000_s10485" type="#_x0000_t75" style="position:absolute;left:0;text-align:left;margin-left:20.2pt;margin-top:0;width:33.75pt;height:13.55pt;z-index:261344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4" o:spid="_x0000_s10486" type="#_x0000_t75" style="position:absolute;left:0;text-align:left;margin-left:20.2pt;margin-top:0;width:34.55pt;height:13.55pt;z-index:261345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87" type="#_x0000_t75" style="position:absolute;left:0;text-align:left;margin-left:20.2pt;margin-top:0;width:34.55pt;height:10.5pt;z-index:261346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5" o:spid="_x0000_s10488" type="#_x0000_t75" style="position:absolute;left:0;text-align:left;margin-left:20.2pt;margin-top:0;width:33.75pt;height:13.55pt;z-index:261347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6" o:spid="_x0000_s10489" type="#_x0000_t75" style="position:absolute;left:0;text-align:left;margin-left:20.2pt;margin-top:0;width:34.55pt;height:11.2pt;z-index:261348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7" o:spid="_x0000_s10490" type="#_x0000_t75" style="position:absolute;left:0;text-align:left;margin-left:20.2pt;margin-top:0;width:34.55pt;height:11.2pt;z-index:261349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91" type="#_x0000_t75" style="position:absolute;left:0;text-align:left;margin-left:20.2pt;margin-top:0;width:34.55pt;height:10.5pt;z-index:261350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92" type="#_x0000_t75" style="position:absolute;left:0;text-align:left;margin-left:20.2pt;margin-top:0;width:34.55pt;height:13.55pt;z-index:261351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93" type="#_x0000_t75" style="position:absolute;left:0;text-align:left;margin-left:20.2pt;margin-top:0;width:34.55pt;height:10.5pt;z-index:261352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94" type="#_x0000_t75" style="position:absolute;left:0;text-align:left;margin-left:19.5pt;margin-top:0;width:34.45pt;height:23.2pt;z-index:261353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95" type="#_x0000_t75" style="position:absolute;left:0;text-align:left;margin-left:20.2pt;margin-top:0;width:34.55pt;height:13.55pt;z-index:261354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8" o:spid="_x0000_s10496" type="#_x0000_t75" style="position:absolute;left:0;text-align:left;margin-left:20.2pt;margin-top:0;width:34.55pt;height:14.3pt;z-index:261355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79" o:spid="_x0000_s10497" type="#_x0000_t75" style="position:absolute;left:0;text-align:left;margin-left:20.2pt;margin-top:0;width:33.75pt;height:10.5pt;z-index:261356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498" type="#_x0000_t75" style="position:absolute;left:0;text-align:left;margin-left:20.2pt;margin-top:0;width:34.55pt;height:10.5pt;z-index:261357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0" o:spid="_x0000_s10499" type="#_x0000_t75" style="position:absolute;left:0;text-align:left;margin-left:20.2pt;margin-top:0;width:34.55pt;height:11.2pt;z-index:261358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0" type="#_x0000_t75" style="position:absolute;left:0;text-align:left;margin-left:20.2pt;margin-top:0;width:34.55pt;height:10.5pt;z-index:261359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1" type="#_x0000_t75" style="position:absolute;left:0;text-align:left;margin-left:20.2pt;margin-top:0;width:34.55pt;height:13.55pt;z-index:261360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2" type="#_x0000_t75" style="position:absolute;left:0;text-align:left;margin-left:19.5pt;margin-top:0;width:35.25pt;height:30pt;z-index:261361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1" o:spid="_x0000_s10503" type="#_x0000_t75" style="position:absolute;left:0;text-align:left;margin-left:20.2pt;margin-top:0;width:34.55pt;height:11.2pt;z-index:261362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4" type="#_x0000_t75" style="position:absolute;left:0;text-align:left;margin-left:20.2pt;margin-top:0;width:34.55pt;height:13.55pt;z-index:261363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2" o:spid="_x0000_s10505" type="#_x0000_t75" style="position:absolute;left:0;text-align:left;margin-left:20.2pt;margin-top:0;width:33.75pt;height:10.5pt;z-index:261364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6" type="#_x0000_t75" style="position:absolute;left:0;text-align:left;margin-left:19.5pt;margin-top:0;width:35.25pt;height:15pt;z-index:261365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3" o:spid="_x0000_s10507" type="#_x0000_t75" style="position:absolute;left:0;text-align:left;margin-left:20.2pt;margin-top:0;width:34.55pt;height:13.55pt;z-index:261366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8" type="#_x0000_t75" style="position:absolute;left:0;text-align:left;margin-left:20.2pt;margin-top:0;width:34.55pt;height:10.5pt;z-index:261367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09" type="#_x0000_t75" style="position:absolute;left:0;text-align:left;margin-left:20.2pt;margin-top:0;width:34.55pt;height:13.55pt;z-index:261368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10" type="#_x0000_t75" style="position:absolute;left:0;text-align:left;margin-left:19.5pt;margin-top:0;width:35.25pt;height:15pt;z-index:261369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4" o:spid="_x0000_s10511" type="#_x0000_t75" style="position:absolute;left:0;text-align:left;margin-left:20.2pt;margin-top:0;width:34.55pt;height:13.55pt;z-index:261370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5" o:spid="_x0000_s10512" type="#_x0000_t75" style="position:absolute;left:0;text-align:left;margin-left:20.2pt;margin-top:0;width:34.55pt;height:14.3pt;z-index:261371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6" o:spid="_x0000_s10513" type="#_x0000_t75" style="position:absolute;left:0;text-align:left;margin-left:20.2pt;margin-top:0;width:34.55pt;height:11.2pt;z-index:261372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14" type="#_x0000_t75" style="position:absolute;left:0;text-align:left;margin-left:20.2pt;margin-top:0;width:34.55pt;height:10.5pt;z-index:261373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15" type="#_x0000_t75" style="position:absolute;left:0;text-align:left;margin-left:20.2pt;margin-top:0;width:34.55pt;height:10.5pt;z-index:261374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16" type="#_x0000_t75" style="position:absolute;left:0;text-align:left;margin-left:19.5pt;margin-top:0;width:34.45pt;height:30pt;z-index:261376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7" o:spid="_x0000_s10517" type="#_x0000_t75" style="position:absolute;left:0;text-align:left;margin-left:20.2pt;margin-top:0;width:34.55pt;height:11.2pt;z-index:261377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18" type="#_x0000_t75" style="position:absolute;left:0;text-align:left;margin-left:19.5pt;margin-top:0;width:35.25pt;height:23.2pt;z-index:261378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19" type="#_x0000_t75" style="position:absolute;left:0;text-align:left;margin-left:19.5pt;margin-top:0;width:35.25pt;height:15pt;z-index:261379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8" o:spid="_x0000_s10520" type="#_x0000_t75" style="position:absolute;left:0;text-align:left;margin-left:20.2pt;margin-top:0;width:34.55pt;height:14.3pt;z-index:261380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1" type="#_x0000_t75" style="position:absolute;left:0;text-align:left;margin-left:20.2pt;margin-top:0;width:34.55pt;height:13.55pt;z-index:261381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2" type="#_x0000_t75" style="position:absolute;left:0;text-align:left;margin-left:20.2pt;margin-top:0;width:34.55pt;height:10.5pt;z-index:261382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3" type="#_x0000_t75" style="position:absolute;left:0;text-align:left;margin-left:20.2pt;margin-top:0;width:34.55pt;height:13.55pt;z-index:261383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4" type="#_x0000_t75" style="position:absolute;left:0;text-align:left;margin-left:20.2pt;margin-top:0;width:34.55pt;height:13.55pt;z-index:261384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5" type="#_x0000_t75" style="position:absolute;left:0;text-align:left;margin-left:20.2pt;margin-top:0;width:34.55pt;height:13.55pt;z-index:261385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6" type="#_x0000_t75" style="position:absolute;left:0;text-align:left;margin-left:19.5pt;margin-top:0;width:34.45pt;height:15pt;z-index:261386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7" type="#_x0000_t75" style="position:absolute;left:0;text-align:left;margin-left:20.2pt;margin-top:0;width:34.55pt;height:13.55pt;z-index:261387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89" o:spid="_x0000_s10528" type="#_x0000_t75" style="position:absolute;left:0;text-align:left;margin-left:20.2pt;margin-top:0;width:34.55pt;height:13.55pt;z-index:261388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29" type="#_x0000_t75" style="position:absolute;left:0;text-align:left;margin-left:19.5pt;margin-top:0;width:34.45pt;height:15pt;z-index:261389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0" type="#_x0000_t75" style="position:absolute;left:0;text-align:left;margin-left:19.5pt;margin-top:0;width:35.25pt;height:23.2pt;z-index:261390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0" o:spid="_x0000_s10531" type="#_x0000_t75" style="position:absolute;left:0;text-align:left;margin-left:20.2pt;margin-top:0;width:34.55pt;height:14.3pt;z-index:261391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2" type="#_x0000_t75" style="position:absolute;left:0;text-align:left;margin-left:20.2pt;margin-top:0;width:34.55pt;height:13.55pt;z-index:261392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3" type="#_x0000_t75" style="position:absolute;left:0;text-align:left;margin-left:20.2pt;margin-top:0;width:34.55pt;height:10.5pt;z-index:261393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1" o:spid="_x0000_s10534" type="#_x0000_t75" style="position:absolute;left:0;text-align:left;margin-left:20.2pt;margin-top:0;width:34.55pt;height:14.3pt;z-index:261394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5" type="#_x0000_t75" style="position:absolute;left:0;text-align:left;margin-left:20.2pt;margin-top:0;width:34.55pt;height:13.55pt;z-index:261395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6" type="#_x0000_t75" style="position:absolute;left:0;text-align:left;margin-left:20.2pt;margin-top:0;width:34.55pt;height:10.5pt;z-index:261396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7" type="#_x0000_t75" style="position:absolute;left:0;text-align:left;margin-left:20.2pt;margin-top:0;width:34.55pt;height:13.55pt;z-index:261397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38" type="#_x0000_t75" style="position:absolute;left:0;text-align:left;margin-left:20.2pt;margin-top:0;width:34.55pt;height:10.5pt;z-index:261398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2" o:spid="_x0000_s10539" type="#_x0000_t75" style="position:absolute;left:0;text-align:left;margin-left:20.2pt;margin-top:0;width:33.75pt;height:13.55pt;z-index:261399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3" o:spid="_x0000_s10540" type="#_x0000_t75" style="position:absolute;left:0;text-align:left;margin-left:20.2pt;margin-top:0;width:34.55pt;height:10.5pt;z-index:261400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41" type="#_x0000_t75" style="position:absolute;left:0;text-align:left;margin-left:20.2pt;margin-top:0;width:34.55pt;height:13.55pt;z-index:261401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42" type="#_x0000_t75" style="position:absolute;left:0;text-align:left;margin-left:20.2pt;margin-top:0;width:34.55pt;height:13.55pt;z-index:261402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43" type="#_x0000_t75" style="position:absolute;left:0;text-align:left;margin-left:20.2pt;margin-top:0;width:34.55pt;height:13.55pt;z-index:261403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4" o:spid="_x0000_s10544" type="#_x0000_t75" style="position:absolute;left:0;text-align:left;margin-left:20.2pt;margin-top:0;width:34.55pt;height:13.55pt;z-index:261404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45" type="#_x0000_t75" style="position:absolute;left:0;text-align:left;margin-left:19.5pt;margin-top:0;width:35.25pt;height:30pt;z-index:261405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5" o:spid="_x0000_s10546" type="#_x0000_t75" style="position:absolute;left:0;text-align:left;margin-left:20.2pt;margin-top:0;width:34.55pt;height:13.55pt;z-index:261406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47" type="#_x0000_t75" style="position:absolute;left:0;text-align:left;margin-left:20.2pt;margin-top:0;width:34.55pt;height:10.5pt;z-index:261407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6" o:spid="_x0000_s10548" type="#_x0000_t75" style="position:absolute;left:0;text-align:left;margin-left:20.2pt;margin-top:0;width:34.55pt;height:11.2pt;z-index:261408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49" type="#_x0000_t75" style="position:absolute;left:0;text-align:left;margin-left:19.5pt;margin-top:0;width:35.25pt;height:11.2pt;z-index:261409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0" type="#_x0000_t75" style="position:absolute;left:0;text-align:left;margin-left:20.2pt;margin-top:0;width:34.55pt;height:10.5pt;z-index:261410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1" type="#_x0000_t75" style="position:absolute;left:0;text-align:left;margin-left:19.5pt;margin-top:0;width:34.45pt;height:15pt;z-index:261411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7" o:spid="_x0000_s10552" type="#_x0000_t75" style="position:absolute;left:0;text-align:left;margin-left:20.2pt;margin-top:0;width:33.75pt;height:13.55pt;z-index:261412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3" type="#_x0000_t75" style="position:absolute;left:0;text-align:left;margin-left:20.2pt;margin-top:0;width:34.55pt;height:10.5pt;z-index:261413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8" o:spid="_x0000_s10554" type="#_x0000_t75" style="position:absolute;left:0;text-align:left;margin-left:20.2pt;margin-top:0;width:34.55pt;height:11.2pt;z-index:261414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5" type="#_x0000_t75" style="position:absolute;left:0;text-align:left;margin-left:20.2pt;margin-top:0;width:34.55pt;height:10.5pt;z-index:261415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6" type="#_x0000_t75" style="position:absolute;left:0;text-align:left;margin-left:20.2pt;margin-top:0;width:34.55pt;height:10.5pt;z-index:261416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7" type="#_x0000_t75" style="position:absolute;left:0;text-align:left;margin-left:19.5pt;margin-top:0;width:35.25pt;height:12pt;z-index:261417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099" o:spid="_x0000_s10558" type="#_x0000_t75" style="position:absolute;left:0;text-align:left;margin-left:20.2pt;margin-top:0;width:33.75pt;height:10.5pt;z-index:261419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59" type="#_x0000_t75" style="position:absolute;left:0;text-align:left;margin-left:19.5pt;margin-top:0;width:35.25pt;height:11.2pt;z-index:261420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0" type="#_x0000_t75" style="position:absolute;left:0;text-align:left;margin-left:20.2pt;margin-top:0;width:34.55pt;height:13.55pt;z-index:261421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1" type="#_x0000_t75" style="position:absolute;left:0;text-align:left;margin-left:19.5pt;margin-top:0;width:35.25pt;height:12pt;z-index:261422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2" type="#_x0000_t75" style="position:absolute;left:0;text-align:left;margin-left:19.5pt;margin-top:0;width:34.45pt;height:12pt;z-index:261423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3" type="#_x0000_t75" style="position:absolute;left:0;text-align:left;margin-left:20.2pt;margin-top:0;width:34.55pt;height:10.5pt;z-index:261424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4" type="#_x0000_t75" style="position:absolute;left:0;text-align:left;margin-left:20.2pt;margin-top:0;width:34.55pt;height:13.55pt;z-index:261425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5" type="#_x0000_t75" style="position:absolute;left:0;text-align:left;margin-left:19.5pt;margin-top:0;width:35.25pt;height:30pt;z-index:261426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0" o:spid="_x0000_s10566" type="#_x0000_t75" style="position:absolute;left:0;text-align:left;margin-left:20.2pt;margin-top:0;width:33.75pt;height:10.5pt;z-index:261427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1" o:spid="_x0000_s10567" type="#_x0000_t75" style="position:absolute;left:0;text-align:left;margin-left:20.2pt;margin-top:0;width:34.55pt;height:14.3pt;z-index:261428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8" type="#_x0000_t75" style="position:absolute;left:0;text-align:left;margin-left:19.5pt;margin-top:0;width:35.25pt;height:15pt;z-index:261429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69" type="#_x0000_t75" style="position:absolute;left:0;text-align:left;margin-left:20.2pt;margin-top:0;width:34.55pt;height:10.5pt;z-index:261430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2" o:spid="_x0000_s10570" type="#_x0000_t75" style="position:absolute;left:0;text-align:left;margin-left:20.2pt;margin-top:0;width:34.55pt;height:11.2pt;z-index:261431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1" type="#_x0000_t75" style="position:absolute;left:0;text-align:left;margin-left:19.5pt;margin-top:0;width:35.25pt;height:12pt;z-index:261432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2" type="#_x0000_t75" style="position:absolute;left:0;text-align:left;margin-left:20.2pt;margin-top:0;width:34.55pt;height:13.55pt;z-index:261433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3" type="#_x0000_t75" style="position:absolute;left:0;text-align:left;margin-left:20.2pt;margin-top:0;width:34.55pt;height:13.55pt;z-index:261434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4" type="#_x0000_t75" style="position:absolute;left:0;text-align:left;margin-left:19.5pt;margin-top:0;width:34.45pt;height:15pt;z-index:261435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5" type="#_x0000_t75" style="position:absolute;left:0;text-align:left;margin-left:20.2pt;margin-top:0;width:34.55pt;height:10.5pt;z-index:261436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3" o:spid="_x0000_s10576" type="#_x0000_t75" style="position:absolute;left:0;text-align:left;margin-left:20.2pt;margin-top:0;width:33.75pt;height:10.5pt;z-index:261437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7" type="#_x0000_t75" style="position:absolute;left:0;text-align:left;margin-left:19.5pt;margin-top:0;width:34.45pt;height:15pt;z-index:261438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78" type="#_x0000_t75" style="position:absolute;left:0;text-align:left;margin-left:20.2pt;margin-top:0;width:34.55pt;height:10.5pt;z-index:261439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4" o:spid="_x0000_s10579" type="#_x0000_t75" style="position:absolute;left:0;text-align:left;margin-left:20.2pt;margin-top:0;width:33.75pt;height:13.55pt;z-index:261440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0" type="#_x0000_t75" style="position:absolute;left:0;text-align:left;margin-left:20.2pt;margin-top:0;width:34.55pt;height:13.55pt;z-index:261441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5" o:spid="_x0000_s10581" type="#_x0000_t75" style="position:absolute;left:0;text-align:left;margin-left:20.2pt;margin-top:0;width:33.75pt;height:10.5pt;z-index:261442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6" o:spid="_x0000_s10582" type="#_x0000_t75" style="position:absolute;left:0;text-align:left;margin-left:20.2pt;margin-top:0;width:34.55pt;height:10.5pt;z-index:261443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3" type="#_x0000_t75" style="position:absolute;left:0;text-align:left;margin-left:20.2pt;margin-top:0;width:34.55pt;height:10.5pt;z-index:261444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4" type="#_x0000_t75" style="position:absolute;left:0;text-align:left;margin-left:20.2pt;margin-top:0;width:34.55pt;height:10.5pt;z-index:261445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5" type="#_x0000_t75" style="position:absolute;left:0;text-align:left;margin-left:19.5pt;margin-top:0;width:35.25pt;height:23.2pt;z-index:261446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6" type="#_x0000_t75" style="position:absolute;left:0;text-align:left;margin-left:20.2pt;margin-top:0;width:34.55pt;height:13.55pt;z-index:261447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7" o:spid="_x0000_s10587" type="#_x0000_t75" style="position:absolute;left:0;text-align:left;margin-left:20.2pt;margin-top:0;width:34.55pt;height:14.3pt;z-index:261448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8" type="#_x0000_t75" style="position:absolute;left:0;text-align:left;margin-left:20.2pt;margin-top:0;width:34.55pt;height:10.5pt;z-index:261449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89" type="#_x0000_t75" style="position:absolute;left:0;text-align:left;margin-left:20.2pt;margin-top:0;width:34.55pt;height:13.55pt;z-index:261450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8" o:spid="_x0000_s10590" type="#_x0000_t75" style="position:absolute;left:0;text-align:left;margin-left:20.2pt;margin-top:0;width:34.55pt;height:14.3pt;z-index:261451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09" o:spid="_x0000_s10591" type="#_x0000_t75" style="position:absolute;left:0;text-align:left;margin-left:20.2pt;margin-top:0;width:34.55pt;height:14.3pt;z-index:261452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92" type="#_x0000_t75" style="position:absolute;left:0;text-align:left;margin-left:19.5pt;margin-top:0;width:34.45pt;height:11.2pt;z-index:261453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93" type="#_x0000_t75" style="position:absolute;left:0;text-align:left;margin-left:20.2pt;margin-top:0;width:34.55pt;height:13.55pt;z-index:261454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94" type="#_x0000_t75" style="position:absolute;left:0;text-align:left;margin-left:20.2pt;margin-top:0;width:34.55pt;height:10.5pt;z-index:261455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0" o:spid="_x0000_s10595" type="#_x0000_t75" style="position:absolute;left:0;text-align:left;margin-left:20.2pt;margin-top:0;width:34.55pt;height:14.3pt;z-index:261456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1" o:spid="_x0000_s10596" type="#_x0000_t75" style="position:absolute;left:0;text-align:left;margin-left:20.2pt;margin-top:0;width:34.55pt;height:13.55pt;z-index:261457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97" type="#_x0000_t75" style="position:absolute;left:0;text-align:left;margin-left:20.2pt;margin-top:0;width:34.55pt;height:13.55pt;z-index:261458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98" type="#_x0000_t75" style="position:absolute;left:0;text-align:left;margin-left:20.2pt;margin-top:0;width:34.55pt;height:10.5pt;z-index:261459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599" type="#_x0000_t75" style="position:absolute;left:0;text-align:left;margin-left:20.2pt;margin-top:0;width:34.55pt;height:10.5pt;z-index:261460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00" type="#_x0000_t75" style="position:absolute;left:0;text-align:left;margin-left:19.5pt;margin-top:0;width:35.25pt;height:30pt;z-index:261462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2" o:spid="_x0000_s10601" type="#_x0000_t75" style="position:absolute;left:0;text-align:left;margin-left:20.2pt;margin-top:0;width:34.55pt;height:14.3pt;z-index:261463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02" type="#_x0000_t75" style="position:absolute;left:0;text-align:left;margin-left:19.5pt;margin-top:0;width:34.45pt;height:15pt;z-index:261464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3" o:spid="_x0000_s10603" type="#_x0000_t75" style="position:absolute;left:0;text-align:left;margin-left:20.2pt;margin-top:0;width:33.75pt;height:13.55pt;z-index:261465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4" o:spid="_x0000_s10604" type="#_x0000_t75" style="position:absolute;left:0;text-align:left;margin-left:20.2pt;margin-top:0;width:33.75pt;height:10.5pt;z-index:261466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05" type="#_x0000_t75" style="position:absolute;left:0;text-align:left;margin-left:20.2pt;margin-top:0;width:34.55pt;height:10.5pt;z-index:261467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06" type="#_x0000_t75" style="position:absolute;left:0;text-align:left;margin-left:20.2pt;margin-top:0;width:34.55pt;height:13.55pt;z-index:261468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07" type="#_x0000_t75" style="position:absolute;left:0;text-align:left;margin-left:20.2pt;margin-top:0;width:34.55pt;height:10.5pt;z-index:261469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08" type="#_x0000_t75" style="position:absolute;left:0;text-align:left;margin-left:19.5pt;margin-top:0;width:34.45pt;height:30pt;z-index:261470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5" o:spid="_x0000_s10609" type="#_x0000_t75" style="position:absolute;left:0;text-align:left;margin-left:20.2pt;margin-top:0;width:33.75pt;height:10.5pt;z-index:261471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0" type="#_x0000_t75" style="position:absolute;left:0;text-align:left;margin-left:19.5pt;margin-top:0;width:34.45pt;height:15pt;z-index:261472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1" type="#_x0000_t75" style="position:absolute;left:0;text-align:left;margin-left:19.5pt;margin-top:0;width:34.45pt;height:30pt;z-index:261473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6" o:spid="_x0000_s10612" type="#_x0000_t75" style="position:absolute;left:0;text-align:left;margin-left:20.2pt;margin-top:0;width:34.55pt;height:13.55pt;z-index:261474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7" o:spid="_x0000_s10613" type="#_x0000_t75" style="position:absolute;left:0;text-align:left;margin-left:20.2pt;margin-top:0;width:34.55pt;height:11.2pt;z-index:261475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4" type="#_x0000_t75" style="position:absolute;left:0;text-align:left;margin-left:19.5pt;margin-top:0;width:35.25pt;height:23.2pt;z-index:261476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5" type="#_x0000_t75" style="position:absolute;left:0;text-align:left;margin-left:20.2pt;margin-top:0;width:34.55pt;height:10.5pt;z-index:261477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6" type="#_x0000_t75" style="position:absolute;left:0;text-align:left;margin-left:19.5pt;margin-top:0;width:34.45pt;height:12pt;z-index:261478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7" type="#_x0000_t75" style="position:absolute;left:0;text-align:left;margin-left:19.5pt;margin-top:0;width:35.25pt;height:30pt;z-index:261479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8" type="#_x0000_t75" style="position:absolute;left:0;text-align:left;margin-left:19.5pt;margin-top:0;width:34.45pt;height:15pt;z-index:261480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19" type="#_x0000_t75" style="position:absolute;left:0;text-align:left;margin-left:19.5pt;margin-top:0;width:35.25pt;height:12pt;z-index:261481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8" o:spid="_x0000_s10620" type="#_x0000_t75" style="position:absolute;left:0;text-align:left;margin-left:20.2pt;margin-top:0;width:34.55pt;height:10.5pt;z-index:261482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21" type="#_x0000_t75" style="position:absolute;left:0;text-align:left;margin-left:19.5pt;margin-top:0;width:34.45pt;height:12pt;z-index:261483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22" type="#_x0000_t75" style="position:absolute;left:0;text-align:left;margin-left:19.5pt;margin-top:0;width:35.25pt;height:15pt;z-index:261484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23" type="#_x0000_t75" style="position:absolute;left:0;text-align:left;margin-left:20.2pt;margin-top:0;width:34.55pt;height:13.55pt;z-index:261485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24" type="#_x0000_t75" style="position:absolute;left:0;text-align:left;margin-left:19.5pt;margin-top:0;width:35.25pt;height:12pt;z-index:261486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25" type="#_x0000_t75" style="position:absolute;left:0;text-align:left;margin-left:20.2pt;margin-top:0;width:34.55pt;height:10.5pt;z-index:261487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19" o:spid="_x0000_s10626" type="#_x0000_t75" style="position:absolute;left:0;text-align:left;margin-left:20.2pt;margin-top:0;width:34.55pt;height:14.3pt;z-index:261488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27" type="#_x0000_t75" style="position:absolute;left:0;text-align:left;margin-left:19.5pt;margin-top:0;width:34.45pt;height:15pt;z-index:261489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0" o:spid="_x0000_s10628" type="#_x0000_t75" style="position:absolute;left:0;text-align:left;margin-left:20.2pt;margin-top:0;width:33.75pt;height:13.55pt;z-index:261490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1" o:spid="_x0000_s10629" type="#_x0000_t75" style="position:absolute;left:0;text-align:left;margin-left:20.2pt;margin-top:0;width:34.55pt;height:13.55pt;z-index:261491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0" type="#_x0000_t75" style="position:absolute;left:0;text-align:left;margin-left:19.5pt;margin-top:0;width:34.45pt;height:15pt;z-index:261492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1" type="#_x0000_t75" style="position:absolute;left:0;text-align:left;margin-left:19.5pt;margin-top:0;width:35.25pt;height:11.2pt;z-index:261493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2" type="#_x0000_t75" style="position:absolute;left:0;text-align:left;margin-left:20.2pt;margin-top:0;width:34.55pt;height:13.55pt;z-index:261494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3" type="#_x0000_t75" style="position:absolute;left:0;text-align:left;margin-left:20.2pt;margin-top:0;width:34.55pt;height:10.5pt;z-index:261495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4" type="#_x0000_t75" style="position:absolute;left:0;text-align:left;margin-left:20.2pt;margin-top:0;width:34.55pt;height:10.5pt;z-index:261496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5" type="#_x0000_t75" style="position:absolute;left:0;text-align:left;margin-left:20.2pt;margin-top:0;width:34.55pt;height:10.5pt;z-index:261497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6" type="#_x0000_t75" style="position:absolute;left:0;text-align:left;margin-left:20.2pt;margin-top:0;width:34.55pt;height:10.5pt;z-index:261498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2" o:spid="_x0000_s10637" type="#_x0000_t75" style="position:absolute;left:0;text-align:left;margin-left:20.2pt;margin-top:0;width:34.55pt;height:10.5pt;z-index:261499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3" o:spid="_x0000_s10638" type="#_x0000_t75" style="position:absolute;left:0;text-align:left;margin-left:20.2pt;margin-top:0;width:34.55pt;height:10.5pt;z-index:261500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39" type="#_x0000_t75" style="position:absolute;left:0;text-align:left;margin-left:20.2pt;margin-top:0;width:34.55pt;height:10.5pt;z-index:261501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4" o:spid="_x0000_s10640" type="#_x0000_t75" style="position:absolute;left:0;text-align:left;margin-left:20.2pt;margin-top:0;width:34.55pt;height:10.5pt;z-index:261502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1" type="#_x0000_t75" style="position:absolute;left:0;text-align:left;margin-left:19.5pt;margin-top:0;width:35.25pt;height:30pt;z-index:261504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2" type="#_x0000_t75" style="position:absolute;left:0;text-align:left;margin-left:20.2pt;margin-top:0;width:34.55pt;height:10.5pt;z-index:261505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3" type="#_x0000_t75" style="position:absolute;left:0;text-align:left;margin-left:19.5pt;margin-top:0;width:35.25pt;height:30pt;z-index:261506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4" type="#_x0000_t75" style="position:absolute;left:0;text-align:left;margin-left:19.5pt;margin-top:0;width:34.45pt;height:30pt;z-index:261507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5" o:spid="_x0000_s10645" type="#_x0000_t75" style="position:absolute;left:0;text-align:left;margin-left:20.2pt;margin-top:0;width:33.75pt;height:13.55pt;z-index:261508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6" type="#_x0000_t75" style="position:absolute;left:0;text-align:left;margin-left:20.2pt;margin-top:0;width:34.55pt;height:13.55pt;z-index:261509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7" type="#_x0000_t75" style="position:absolute;left:0;text-align:left;margin-left:20.2pt;margin-top:0;width:34.55pt;height:13.55pt;z-index:261510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8" type="#_x0000_t75" style="position:absolute;left:0;text-align:left;margin-left:20.2pt;margin-top:0;width:34.55pt;height:13.55pt;z-index:261511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49" type="#_x0000_t75" style="position:absolute;left:0;text-align:left;margin-left:20.2pt;margin-top:0;width:34.55pt;height:10.5pt;z-index:261512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0" type="#_x0000_t75" style="position:absolute;left:0;text-align:left;margin-left:20.2pt;margin-top:0;width:34.55pt;height:13.55pt;z-index:261513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1" type="#_x0000_t75" style="position:absolute;left:0;text-align:left;margin-left:20.2pt;margin-top:0;width:34.55pt;height:13.55pt;z-index:261514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2" type="#_x0000_t75" style="position:absolute;left:0;text-align:left;margin-left:20.2pt;margin-top:0;width:34.55pt;height:13.55pt;z-index:261515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6" o:spid="_x0000_s10653" type="#_x0000_t75" style="position:absolute;left:0;text-align:left;margin-left:20.2pt;margin-top:0;width:33.75pt;height:13.55pt;z-index:261516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4" type="#_x0000_t75" style="position:absolute;left:0;text-align:left;margin-left:20.2pt;margin-top:0;width:34.55pt;height:13.55pt;z-index:261517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7" o:spid="_x0000_s10655" type="#_x0000_t75" style="position:absolute;left:0;text-align:left;margin-left:20.2pt;margin-top:0;width:34.55pt;height:10.5pt;z-index:261518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6" type="#_x0000_t75" style="position:absolute;left:0;text-align:left;margin-left:20.2pt;margin-top:0;width:34.55pt;height:10.5pt;z-index:261519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7" type="#_x0000_t75" style="position:absolute;left:0;text-align:left;margin-left:20.2pt;margin-top:0;width:34.55pt;height:13.55pt;z-index:261520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8" o:spid="_x0000_s10658" type="#_x0000_t75" style="position:absolute;left:0;text-align:left;margin-left:20.2pt;margin-top:0;width:34.55pt;height:13.55pt;z-index:261521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59" type="#_x0000_t75" style="position:absolute;left:0;text-align:left;margin-left:20.2pt;margin-top:0;width:34.55pt;height:13.55pt;z-index:261522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0" type="#_x0000_t75" style="position:absolute;left:0;text-align:left;margin-left:20.2pt;margin-top:0;width:34.55pt;height:10.5pt;z-index:261523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1" type="#_x0000_t75" style="position:absolute;left:0;text-align:left;margin-left:20.2pt;margin-top:0;width:34.55pt;height:10.5pt;z-index:261524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2" type="#_x0000_t75" style="position:absolute;left:0;text-align:left;margin-left:23.95pt;margin-top:0;width:30.8pt;height:6pt;z-index:261525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3" type="#_x0000_t75" style="position:absolute;left:0;text-align:left;margin-left:23.95pt;margin-top:0;width:30.1pt;height:2.2pt;z-index:261526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4" type="#_x0000_t75" style="position:absolute;left:0;text-align:left;margin-left:23.95pt;margin-top:0;width:30.1pt;height:2.2pt;z-index:261527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5" type="#_x0000_t75" style="position:absolute;left:0;text-align:left;margin-left:23.95pt;margin-top:0;width:30.8pt;height:7.45pt;z-index:261528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6" type="#_x0000_t75" style="position:absolute;left:0;text-align:left;margin-left:23.95pt;margin-top:0;width:30.1pt;height:2.2pt;z-index:261529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7" type="#_x0000_t75" style="position:absolute;left:0;text-align:left;margin-left:23.95pt;margin-top:0;width:30.1pt;height:2.2pt;z-index:261530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8" type="#_x0000_t75" style="position:absolute;left:0;text-align:left;margin-left:23.95pt;margin-top:0;width:30.1pt;height:2.2pt;z-index:261531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69" type="#_x0000_t75" style="position:absolute;left:0;text-align:left;margin-left:23.95pt;margin-top:0;width:30.8pt;height:7.45pt;z-index:261532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0" type="#_x0000_t75" style="position:absolute;left:0;text-align:left;margin-left:23.95pt;margin-top:0;width:30.1pt;height:10.5pt;z-index:261533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1" type="#_x0000_t75" style="position:absolute;left:0;text-align:left;margin-left:23.95pt;margin-top:0;width:30.8pt;height:6pt;z-index:261534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2" type="#_x0000_t75" style="position:absolute;left:0;text-align:left;margin-left:23.95pt;margin-top:0;width:30.8pt;height:7.45pt;z-index:261535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3" type="#_x0000_t75" style="position:absolute;left:0;text-align:left;margin-left:23.95pt;margin-top:0;width:30.8pt;height:15pt;z-index:261536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4" type="#_x0000_t75" style="position:absolute;left:0;text-align:left;margin-left:23.95pt;margin-top:0;width:30.8pt;height:18.8pt;z-index:261537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5" type="#_x0000_t75" style="position:absolute;left:0;text-align:left;margin-left:23.95pt;margin-top:0;width:30.8pt;height:18.8pt;z-index:261538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6" type="#_x0000_t75" style="position:absolute;left:0;text-align:left;margin-left:23.95pt;margin-top:0;width:30.8pt;height:18.8pt;z-index:261539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7" type="#_x0000_t75" style="position:absolute;left:0;text-align:left;margin-left:23.95pt;margin-top:0;width:30.1pt;height:2.2pt;z-index:261540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8" type="#_x0000_t75" style="position:absolute;left:0;text-align:left;margin-left:23.95pt;margin-top:0;width:30.8pt;height:15pt;z-index:261541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79" type="#_x0000_t75" style="position:absolute;left:0;text-align:left;margin-left:23.95pt;margin-top:0;width:30.8pt;height:6pt;z-index:261542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0" type="#_x0000_t75" style="position:absolute;left:0;text-align:left;margin-left:23.95pt;margin-top:0;width:30.1pt;height:2.2pt;z-index:261543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1" type="#_x0000_t75" style="position:absolute;left:0;text-align:left;margin-left:23.95pt;margin-top:0;width:30.1pt;height:2.2pt;z-index:261544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2" type="#_x0000_t75" style="position:absolute;left:0;text-align:left;margin-left:23.95pt;margin-top:0;width:30.1pt;height:2.2pt;z-index:261545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3" type="#_x0000_t75" style="position:absolute;left:0;text-align:left;margin-left:23.95pt;margin-top:0;width:30.1pt;height:2.2pt;z-index:261547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4" type="#_x0000_t75" style="position:absolute;left:0;text-align:left;margin-left:23.95pt;margin-top:0;width:30.8pt;height:7.45pt;z-index:261548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5" type="#_x0000_t75" style="position:absolute;left:0;text-align:left;margin-left:23.95pt;margin-top:0;width:30.1pt;height:13.55pt;z-index:261549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6" type="#_x0000_t75" style="position:absolute;left:0;text-align:left;margin-left:23.95pt;margin-top:0;width:30.8pt;height:6pt;z-index:261550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7" type="#_x0000_t75" style="position:absolute;left:0;text-align:left;margin-left:23.95pt;margin-top:0;width:30.1pt;height:2.2pt;z-index:261551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8" type="#_x0000_t75" style="position:absolute;left:0;text-align:left;margin-left:23.95pt;margin-top:0;width:30.8pt;height:7.45pt;z-index:261552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89" type="#_x0000_t75" style="position:absolute;left:0;text-align:left;margin-left:23.95pt;margin-top:0;width:30.8pt;height:15pt;z-index:261553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0" type="#_x0000_t75" style="position:absolute;left:0;text-align:left;margin-left:23.95pt;margin-top:0;width:30.1pt;height:2.2pt;z-index:261554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1" type="#_x0000_t75" style="position:absolute;left:0;text-align:left;margin-left:23.95pt;margin-top:0;width:30.8pt;height:6pt;z-index:261555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2" type="#_x0000_t75" style="position:absolute;left:0;text-align:left;margin-left:23.95pt;margin-top:0;width:30.1pt;height:2.2pt;z-index:261556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3" type="#_x0000_t75" style="position:absolute;left:0;text-align:left;margin-left:23.95pt;margin-top:0;width:30.8pt;height:18.8pt;z-index:261557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4" type="#_x0000_t75" style="position:absolute;left:0;text-align:left;margin-left:23.95pt;margin-top:0;width:30.8pt;height:18.8pt;z-index:261558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5" type="#_x0000_t75" style="position:absolute;left:0;text-align:left;margin-left:23.95pt;margin-top:0;width:30.1pt;height:2.2pt;z-index:261559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6" type="#_x0000_t75" style="position:absolute;left:0;text-align:left;margin-left:23.95pt;margin-top:0;width:30.1pt;height:10.5pt;z-index:261560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7" type="#_x0000_t75" style="position:absolute;left:0;text-align:left;margin-left:23.95pt;margin-top:0;width:30.1pt;height:10.5pt;z-index:261561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8" type="#_x0000_t75" style="position:absolute;left:0;text-align:left;margin-left:23.95pt;margin-top:0;width:30.1pt;height:2.2pt;z-index:261562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699" type="#_x0000_t75" style="position:absolute;left:0;text-align:left;margin-left:23.95pt;margin-top:0;width:30.8pt;height:18.8pt;z-index:261563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0" type="#_x0000_t75" style="position:absolute;left:0;text-align:left;margin-left:23.95pt;margin-top:0;width:30.1pt;height:13.55pt;z-index:261564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1" type="#_x0000_t75" style="position:absolute;left:0;text-align:left;margin-left:23.95pt;margin-top:0;width:30.1pt;height:2.2pt;z-index:261565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2" type="#_x0000_t75" style="position:absolute;left:0;text-align:left;margin-left:23.95pt;margin-top:0;width:30.8pt;height:6pt;z-index:261566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3" type="#_x0000_t75" style="position:absolute;left:0;text-align:left;margin-left:23.95pt;margin-top:0;width:30.8pt;height:6pt;z-index:261567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4" type="#_x0000_t75" style="position:absolute;left:0;text-align:left;margin-left:23.95pt;margin-top:0;width:30.8pt;height:7.45pt;z-index:261568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5" type="#_x0000_t75" style="position:absolute;left:0;text-align:left;margin-left:23.95pt;margin-top:0;width:30.1pt;height:13.55pt;z-index:261569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6" type="#_x0000_t75" style="position:absolute;left:0;text-align:left;margin-left:23.95pt;margin-top:0;width:30.8pt;height:7.45pt;z-index:261570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7" type="#_x0000_t75" style="position:absolute;left:0;text-align:left;margin-left:23.95pt;margin-top:0;width:30.8pt;height:7.45pt;z-index:261571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8" type="#_x0000_t75" style="position:absolute;left:0;text-align:left;margin-left:23.95pt;margin-top:0;width:30.1pt;height:2.2pt;z-index:261572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09" type="#_x0000_t75" style="position:absolute;left:0;text-align:left;margin-left:23.95pt;margin-top:0;width:30.8pt;height:6pt;z-index:261573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0" type="#_x0000_t75" style="position:absolute;left:0;text-align:left;margin-left:23.95pt;margin-top:0;width:30.1pt;height:2.2pt;z-index:261574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1" type="#_x0000_t75" style="position:absolute;left:0;text-align:left;margin-left:23.95pt;margin-top:0;width:30.8pt;height:6pt;z-index:261575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2" type="#_x0000_t75" style="position:absolute;left:0;text-align:left;margin-left:23.95pt;margin-top:0;width:30.8pt;height:7.45pt;z-index:261576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3" type="#_x0000_t75" style="position:absolute;left:0;text-align:left;margin-left:26.25pt;margin-top:0;width:28.5pt;height:3.7pt;z-index:261577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4" type="#_x0000_t75" style="position:absolute;left:0;text-align:left;margin-left:26.25pt;margin-top:0;width:28.5pt;height:.75pt;z-index:261578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5" type="#_x0000_t75" style="position:absolute;left:0;text-align:left;margin-left:26.25pt;margin-top:0;width:27.7pt;height:11.2pt;z-index:261579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6" type="#_x0000_t75" style="position:absolute;left:0;text-align:left;margin-left:26.25pt;margin-top:0;width:27.7pt;height:12pt;z-index:261580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7" type="#_x0000_t75" style="position:absolute;left:0;text-align:left;margin-left:26.25pt;margin-top:0;width:27.7pt;height:11.2pt;z-index:261581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8" type="#_x0000_t75" style="position:absolute;left:0;text-align:left;margin-left:26.25pt;margin-top:0;width:28.5pt;height:12.7pt;z-index:261582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19" type="#_x0000_t75" style="position:absolute;left:0;text-align:left;margin-left:26.25pt;margin-top:0;width:27.7pt;height:15pt;z-index:261583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0" type="#_x0000_t75" style="position:absolute;left:0;text-align:left;margin-left:26.25pt;margin-top:0;width:27.7pt;height:15pt;z-index:261584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1" type="#_x0000_t75" style="position:absolute;left:0;text-align:left;margin-left:26.25pt;margin-top:0;width:27.7pt;height:12pt;z-index:261585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2" type="#_x0000_t75" style="position:absolute;left:0;text-align:left;margin-left:26.25pt;margin-top:0;width:27.7pt;height:15pt;z-index:261586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3" type="#_x0000_t75" style="position:absolute;left:0;text-align:left;margin-left:26.25pt;margin-top:0;width:27.7pt;height:15pt;z-index:261587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4" type="#_x0000_t75" style="position:absolute;left:0;text-align:left;margin-left:26.25pt;margin-top:0;width:28.5pt;height:3.05pt;z-index:261588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5" type="#_x0000_t75" style="position:absolute;left:0;text-align:left;margin-left:26.25pt;margin-top:0;width:28.5pt;height:14.3pt;z-index:261590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6" type="#_x0000_t75" style="position:absolute;left:0;text-align:left;margin-left:26.25pt;margin-top:0;width:27.7pt;height:12pt;z-index:261591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7" type="#_x0000_t75" style="position:absolute;left:0;text-align:left;margin-left:26.25pt;margin-top:0;width:28.5pt;height:3.7pt;z-index:261592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8" type="#_x0000_t75" style="position:absolute;left:0;text-align:left;margin-left:26.25pt;margin-top:0;width:27.7pt;height:30pt;z-index:261593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29" type="#_x0000_t75" style="position:absolute;left:0;text-align:left;margin-left:26.25pt;margin-top:0;width:28.5pt;height:18.8pt;z-index:261594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0" type="#_x0000_t75" style="position:absolute;left:0;text-align:left;margin-left:26.25pt;margin-top:0;width:28.5pt;height:18.8pt;z-index:261595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1" type="#_x0000_t75" style="position:absolute;left:0;text-align:left;margin-left:26.25pt;margin-top:0;width:27.7pt;height:15pt;z-index:261596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2" type="#_x0000_t75" style="position:absolute;left:0;text-align:left;margin-left:26.25pt;margin-top:0;width:28.5pt;height:15.75pt;z-index:261597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3" type="#_x0000_t75" style="position:absolute;left:0;text-align:left;margin-left:26.25pt;margin-top:0;width:28.5pt;height:14.3pt;z-index:261598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4" type="#_x0000_t75" style="position:absolute;left:0;text-align:left;margin-left:26.25pt;margin-top:0;width:28.5pt;height:3.7pt;z-index:261599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5" type="#_x0000_t75" style="position:absolute;left:0;text-align:left;margin-left:26.25pt;margin-top:0;width:27.7pt;height:11.2pt;z-index:261600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6" type="#_x0000_t75" style="position:absolute;left:0;text-align:left;margin-left:26.25pt;margin-top:0;width:27.7pt;height:12pt;z-index:261601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7" type="#_x0000_t75" style="position:absolute;left:0;text-align:left;margin-left:26.25pt;margin-top:0;width:28.5pt;height:.75pt;z-index:261602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8" type="#_x0000_t75" style="position:absolute;left:0;text-align:left;margin-left:26.25pt;margin-top:0;width:28.5pt;height:3.05pt;z-index:261603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39" type="#_x0000_t75" style="position:absolute;left:0;text-align:left;margin-left:26.25pt;margin-top:0;width:27.7pt;height:30pt;z-index:261604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0" type="#_x0000_t75" style="position:absolute;left:0;text-align:left;margin-left:26.25pt;margin-top:0;width:28.5pt;height:3.05pt;z-index:261605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1" type="#_x0000_t75" style="position:absolute;left:0;text-align:left;margin-left:26.25pt;margin-top:0;width:27.7pt;height:30pt;z-index:261606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2" type="#_x0000_t75" style="position:absolute;left:0;text-align:left;margin-left:26.25pt;margin-top:0;width:28.5pt;height:3.7pt;z-index:261607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3" type="#_x0000_t75" style="position:absolute;left:0;text-align:left;margin-left:26.25pt;margin-top:0;width:28.5pt;height:12.7pt;z-index:261608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4" type="#_x0000_t75" style="position:absolute;left:0;text-align:left;margin-left:26.25pt;margin-top:0;width:27.7pt;height:12pt;z-index:261609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5" type="#_x0000_t75" style="position:absolute;left:0;text-align:left;margin-left:26.25pt;margin-top:0;width:28.5pt;height:3.7pt;z-index:261610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6" type="#_x0000_t75" style="position:absolute;left:0;text-align:left;margin-left:26.25pt;margin-top:0;width:28.5pt;height:18.8pt;z-index:261611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7" type="#_x0000_t75" style="position:absolute;left:0;text-align:left;margin-left:26.25pt;margin-top:0;width:27.7pt;height:12pt;z-index:261612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8" type="#_x0000_t75" style="position:absolute;left:0;text-align:left;margin-left:26.25pt;margin-top:0;width:28.5pt;height:.75pt;z-index:261613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49" type="#_x0000_t75" style="position:absolute;left:0;text-align:left;margin-left:26.25pt;margin-top:0;width:28.5pt;height:14.3pt;z-index:261614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0" type="#_x0000_t75" style="position:absolute;left:0;text-align:left;margin-left:26.25pt;margin-top:0;width:27.7pt;height:23.2pt;z-index:261615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1" type="#_x0000_t75" style="position:absolute;left:0;text-align:left;margin-left:26.25pt;margin-top:0;width:28.5pt;height:.75pt;z-index:261616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2" type="#_x0000_t75" style="position:absolute;left:0;text-align:left;margin-left:26.25pt;margin-top:0;width:28.5pt;height:15.75pt;z-index:2616176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3" type="#_x0000_t75" style="position:absolute;left:0;text-align:left;margin-left:26.25pt;margin-top:0;width:27.7pt;height:23.2pt;z-index:2616186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4" type="#_x0000_t75" style="position:absolute;left:0;text-align:left;margin-left:26.25pt;margin-top:0;width:28.5pt;height:3.7pt;z-index:2616197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5" type="#_x0000_t75" style="position:absolute;left:0;text-align:left;margin-left:26.25pt;margin-top:0;width:27.7pt;height:15pt;z-index:2616207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6" type="#_x0000_t75" style="position:absolute;left:0;text-align:left;margin-left:26.25pt;margin-top:0;width:27.7pt;height:15pt;z-index:2616217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7" type="#_x0000_t75" style="position:absolute;left:0;text-align:left;margin-left:26.25pt;margin-top:0;width:27.7pt;height:15pt;z-index:2616227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8" type="#_x0000_t75" style="position:absolute;left:0;text-align:left;margin-left:26.25pt;margin-top:0;width:28.5pt;height:3.05pt;z-index:2616238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59" type="#_x0000_t75" style="position:absolute;left:0;text-align:left;margin-left:26.25pt;margin-top:0;width:28.5pt;height:.75pt;z-index:2616248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0" type="#_x0000_t75" style="position:absolute;left:0;text-align:left;margin-left:26.25pt;margin-top:0;width:28.5pt;height:18.8pt;z-index:2616258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1" type="#_x0000_t75" style="position:absolute;left:0;text-align:left;margin-left:26.25pt;margin-top:0;width:27.7pt;height:12pt;z-index:2616268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2" type="#_x0000_t75" style="position:absolute;left:0;text-align:left;margin-left:26.25pt;margin-top:0;width:28.5pt;height:3.7pt;z-index:2616279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3" type="#_x0000_t75" style="position:absolute;left:0;text-align:left;margin-left:26.25pt;margin-top:0;width:27.7pt;height:15pt;z-index:2616289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4" type="#_x0000_t75" style="position:absolute;left:0;text-align:left;margin-left:26.25pt;margin-top:0;width:28.5pt;height:12.7pt;z-index:2616299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5" type="#_x0000_t75" style="position:absolute;left:0;text-align:left;margin-left:26.25pt;margin-top:0;width:27.7pt;height:23.2pt;z-index:2616309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6" type="#_x0000_t75" style="position:absolute;left:0;text-align:left;margin-left:26.25pt;margin-top:0;width:28.5pt;height:3.05pt;z-index:2616320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7" type="#_x0000_t75" style="position:absolute;left:0;text-align:left;margin-left:26.25pt;margin-top:0;width:28.5pt;height:3.05pt;z-index:2616330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8" type="#_x0000_t75" style="position:absolute;left:0;text-align:left;margin-left:26.25pt;margin-top:0;width:27.7pt;height:15pt;z-index:2616340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69" type="#_x0000_t75" style="position:absolute;left:0;text-align:left;margin-left:26.25pt;margin-top:0;width:28.5pt;height:3.05pt;z-index:2616350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0" type="#_x0000_t75" style="position:absolute;left:0;text-align:left;margin-left:26.25pt;margin-top:0;width:28.5pt;height:.75pt;z-index:2616360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1" type="#_x0000_t75" style="position:absolute;left:0;text-align:left;margin-left:26.25pt;margin-top:0;width:27.7pt;height:12pt;z-index:2616371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2" type="#_x0000_t75" style="position:absolute;left:0;text-align:left;margin-left:26.25pt;margin-top:0;width:27.7pt;height:15pt;z-index:2616381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3" type="#_x0000_t75" style="position:absolute;left:0;text-align:left;margin-left:26.25pt;margin-top:0;width:28.5pt;height:.75pt;z-index:2616391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4" type="#_x0000_t75" style="position:absolute;left:0;text-align:left;margin-left:26.25pt;margin-top:0;width:27.7pt;height:15pt;z-index:2616401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5" type="#_x0000_t75" style="position:absolute;left:0;text-align:left;margin-left:26.25pt;margin-top:0;width:28.5pt;height:.75pt;z-index:2616412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6" type="#_x0000_t75" style="position:absolute;left:0;text-align:left;margin-left:26.25pt;margin-top:0;width:27.7pt;height:12pt;z-index:261642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7" type="#_x0000_t75" style="position:absolute;left:0;text-align:left;margin-left:26.25pt;margin-top:0;width:27.7pt;height:30pt;z-index:261643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8" type="#_x0000_t75" style="position:absolute;left:0;text-align:left;margin-left:26.25pt;margin-top:0;width:28.5pt;height:3.7pt;z-index:2616442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79" type="#_x0000_t75" style="position:absolute;left:0;text-align:left;margin-left:26.25pt;margin-top:0;width:27.7pt;height:12pt;z-index:2616453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0" type="#_x0000_t75" style="position:absolute;left:0;text-align:left;margin-left:26.25pt;margin-top:0;width:28.5pt;height:3.05pt;z-index:2616463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1" type="#_x0000_t75" style="position:absolute;left:0;text-align:left;margin-left:26.25pt;margin-top:0;width:27.7pt;height:12pt;z-index:2616473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2" type="#_x0000_t75" style="position:absolute;left:0;text-align:left;margin-left:26.25pt;margin-top:0;width:27.7pt;height:30pt;z-index:2616483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3" type="#_x0000_t75" style="position:absolute;left:0;text-align:left;margin-left:26.25pt;margin-top:0;width:28.5pt;height:.75pt;z-index:2616494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4" type="#_x0000_t75" style="position:absolute;left:0;text-align:left;margin-left:26.25pt;margin-top:0;width:28.5pt;height:15.75pt;z-index:2616504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5" type="#_x0000_t75" style="position:absolute;left:0;text-align:left;margin-left:26.25pt;margin-top:0;width:27.7pt;height:15pt;z-index:2616514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6" type="#_x0000_t75" style="position:absolute;left:0;text-align:left;margin-left:26.25pt;margin-top:0;width:27.7pt;height:30pt;z-index:2616524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7" type="#_x0000_t75" style="position:absolute;left:0;text-align:left;margin-left:26.25pt;margin-top:0;width:28.5pt;height:18.8pt;z-index:2616535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8" type="#_x0000_t75" style="position:absolute;left:0;text-align:left;margin-left:26.25pt;margin-top:0;width:27.7pt;height:12pt;z-index:2616545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89" type="#_x0000_t75" style="position:absolute;left:0;text-align:left;margin-left:26.25pt;margin-top:0;width:28.5pt;height:18.8pt;z-index:2616555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0" type="#_x0000_t75" style="position:absolute;left:0;text-align:left;margin-left:26.25pt;margin-top:0;width:28.5pt;height:3.7pt;z-index:2616565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1" type="#_x0000_t75" style="position:absolute;left:0;text-align:left;margin-left:26.25pt;margin-top:0;width:27.7pt;height:15pt;z-index:2616576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2" type="#_x0000_t75" style="position:absolute;left:0;text-align:left;margin-left:26.25pt;margin-top:0;width:27.7pt;height:15pt;z-index:2616586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3" type="#_x0000_t75" style="position:absolute;left:0;text-align:left;margin-left:26.25pt;margin-top:0;width:28.5pt;height:3.05pt;z-index:2616596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4" type="#_x0000_t75" style="position:absolute;left:0;text-align:left;margin-left:49.6pt;margin-top:0;width:4.45pt;height:6.75pt;z-index:2616606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5" type="#_x0000_t75" style="position:absolute;left:0;text-align:left;margin-left:49.6pt;margin-top:0;width:4.45pt;height:13.55pt;z-index:2616616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6" type="#_x0000_t75" style="position:absolute;left:0;text-align:left;margin-left:49.6pt;margin-top:0;width:4.45pt;height:6.75pt;z-index:2616627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7" type="#_x0000_t75" style="position:absolute;left:0;text-align:left;margin-left:49.6pt;margin-top:0;width:4.45pt;height:6.75pt;z-index:2616637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8" type="#_x0000_t75" style="position:absolute;left:0;text-align:left;margin-left:49.6pt;margin-top:0;width:5.15pt;height:9.05pt;z-index:2616647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799" type="#_x0000_t75" style="position:absolute;left:0;text-align:left;margin-left:49.6pt;margin-top:0;width:4.45pt;height:13.55pt;z-index:2616657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0" type="#_x0000_t75" style="position:absolute;left:0;text-align:left;margin-left:49.6pt;margin-top:0;width:4.45pt;height:10.5pt;z-index:2616668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1" type="#_x0000_t75" style="position:absolute;left:0;text-align:left;margin-left:49.6pt;margin-top:0;width:4.45pt;height:8.3pt;z-index:2616678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2" type="#_x0000_t75" style="position:absolute;left:0;text-align:left;margin-left:49.6pt;margin-top:0;width:5.15pt;height:6.75pt;z-index:2616688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3" type="#_x0000_t75" style="position:absolute;left:0;text-align:left;margin-left:49.6pt;margin-top:0;width:4.45pt;height:6.75pt;z-index:2616698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4" type="#_x0000_t75" style="position:absolute;left:0;text-align:left;margin-left:49.6pt;margin-top:0;width:4.45pt;height:6.75pt;z-index:2616709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5" type="#_x0000_t75" style="position:absolute;left:0;text-align:left;margin-left:49.6pt;margin-top:0;width:5.15pt;height:6.75pt;z-index:2616719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6" type="#_x0000_t75" style="position:absolute;left:0;text-align:left;margin-left:49.6pt;margin-top:0;width:5.15pt;height:9.05pt;z-index:2616729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7" type="#_x0000_t75" style="position:absolute;left:0;text-align:left;margin-left:49.6pt;margin-top:0;width:4.45pt;height:8.3pt;z-index:2616739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8" type="#_x0000_t75" style="position:absolute;left:0;text-align:left;margin-left:49.6pt;margin-top:0;width:5.15pt;height:11.2pt;z-index:2616750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09" type="#_x0000_t75" style="position:absolute;left:0;text-align:left;margin-left:49.6pt;margin-top:0;width:5.15pt;height:6.75pt;z-index:2616760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0" type="#_x0000_t75" style="position:absolute;left:0;text-align:left;margin-left:49.6pt;margin-top:0;width:4.45pt;height:8.3pt;z-index:2616770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1" type="#_x0000_t75" style="position:absolute;left:0;text-align:left;margin-left:49.6pt;margin-top:0;width:4.45pt;height:6.75pt;z-index:2616780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2" type="#_x0000_t75" style="position:absolute;left:0;text-align:left;margin-left:49.6pt;margin-top:0;width:5.15pt;height:6.75pt;z-index:2616791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3" type="#_x0000_t75" style="position:absolute;left:0;text-align:left;margin-left:49.6pt;margin-top:0;width:4.45pt;height:6.75pt;z-index:2616801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4" type="#_x0000_t75" style="position:absolute;left:0;text-align:left;margin-left:49.6pt;margin-top:0;width:4.45pt;height:10.5pt;z-index:2616811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5" type="#_x0000_t75" style="position:absolute;left:0;text-align:left;margin-left:49.6pt;margin-top:0;width:4.45pt;height:8.3pt;z-index:2616821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6" type="#_x0000_t75" style="position:absolute;left:0;text-align:left;margin-left:49.6pt;margin-top:0;width:4.45pt;height:8.3pt;z-index:2616832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7" type="#_x0000_t75" style="position:absolute;left:0;text-align:left;margin-left:49.6pt;margin-top:0;width:5.15pt;height:9.05pt;z-index:2616842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8" type="#_x0000_t75" style="position:absolute;left:0;text-align:left;margin-left:49.6pt;margin-top:0;width:4.45pt;height:8.3pt;z-index:2616852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19" type="#_x0000_t75" style="position:absolute;left:0;text-align:left;margin-left:49.6pt;margin-top:0;width:5.15pt;height:6.75pt;z-index:2616862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0" type="#_x0000_t75" style="position:absolute;left:0;text-align:left;margin-left:49.6pt;margin-top:0;width:5.15pt;height:9.05pt;z-index:2616872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1" type="#_x0000_t75" style="position:absolute;left:0;text-align:left;margin-left:49.6pt;margin-top:0;width:5.15pt;height:9.05pt;z-index:2616883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2" type="#_x0000_t75" style="position:absolute;left:0;text-align:left;margin-left:49.6pt;margin-top:0;width:4.45pt;height:6.75pt;z-index:2616893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3" type="#_x0000_t75" style="position:absolute;left:0;text-align:left;margin-left:49.6pt;margin-top:0;width:5.15pt;height:11.2pt;z-index:2616903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4" type="#_x0000_t75" style="position:absolute;left:0;text-align:left;margin-left:49.6pt;margin-top:0;width:5.15pt;height:6.75pt;z-index:2616913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5" type="#_x0000_t75" style="position:absolute;left:0;text-align:left;margin-left:49.6pt;margin-top:0;width:4.45pt;height:6.75pt;z-index:2616924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6" type="#_x0000_t75" style="position:absolute;left:0;text-align:left;margin-left:49.6pt;margin-top:0;width:5.15pt;height:11.2pt;z-index:2616934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7" type="#_x0000_t75" style="position:absolute;left:0;text-align:left;margin-left:49.6pt;margin-top:0;width:5.15pt;height:14.3pt;z-index:2616944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8" type="#_x0000_t75" style="position:absolute;left:0;text-align:left;margin-left:49.6pt;margin-top:0;width:5.15pt;height:9.05pt;z-index:2616954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29" type="#_x0000_t75" style="position:absolute;left:0;text-align:left;margin-left:49.6pt;margin-top:0;width:5.15pt;height:9.05pt;z-index:2616965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0" type="#_x0000_t75" style="position:absolute;left:0;text-align:left;margin-left:49.6pt;margin-top:0;width:5.15pt;height:9.05pt;z-index:2616975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1" type="#_x0000_t75" style="position:absolute;left:0;text-align:left;margin-left:49.6pt;margin-top:0;width:5.15pt;height:6.75pt;z-index:2616985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2" type="#_x0000_t75" style="position:absolute;left:0;text-align:left;margin-left:49.6pt;margin-top:0;width:5.15pt;height:6.75pt;z-index:2616995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3" type="#_x0000_t75" style="position:absolute;left:0;text-align:left;margin-left:49.6pt;margin-top:0;width:5.15pt;height:6.75pt;z-index:2617006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4" type="#_x0000_t75" style="position:absolute;left:0;text-align:left;margin-left:49.6pt;margin-top:0;width:5.15pt;height:9.05pt;z-index:2617016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5" type="#_x0000_t75" style="position:absolute;left:0;text-align:left;margin-left:49.6pt;margin-top:0;width:5.15pt;height:14.3pt;z-index:2617026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6" type="#_x0000_t75" style="position:absolute;left:0;text-align:left;margin-left:49.6pt;margin-top:0;width:4.45pt;height:13.55pt;z-index:2617036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7" type="#_x0000_t75" style="position:absolute;left:0;text-align:left;margin-left:49.6pt;margin-top:0;width:4.45pt;height:10.5pt;z-index:2617047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8" type="#_x0000_t75" style="position:absolute;left:0;text-align:left;margin-left:49.6pt;margin-top:0;width:4.45pt;height:8.3pt;z-index:2617057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39" type="#_x0000_t75" style="position:absolute;left:0;text-align:left;margin-left:49.6pt;margin-top:0;width:4.45pt;height:8.3pt;z-index:2617067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40" type="#_x0000_t75" style="position:absolute;left:0;text-align:left;margin-left:49.6pt;margin-top:0;width:5.15pt;height:14.3pt;z-index:2617077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841" type="#_x0000_t75" style="position:absolute;left:0;text-align:left;margin-left:49.6pt;margin-top:0;width:4.45pt;height:8.3pt;z-index:2617088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29" o:spid="_x0000_s10842" type="#_x0000_t75" style="position:absolute;left:0;text-align:left;margin-left:53.95pt;margin-top:0;width:.8pt;height:24.05pt;z-index:2617098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0" o:spid="_x0000_s10843" type="#_x0000_t75" style="position:absolute;left:0;text-align:left;margin-left:53.95pt;margin-top:0;width:.8pt;height:7.45pt;z-index:2617108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1" o:spid="_x0000_s10844" type="#_x0000_t75" style="position:absolute;left:0;text-align:left;margin-left:53.95pt;margin-top:0;width:.8pt;height:7.45pt;z-index:2617118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2" o:spid="_x0000_s10845" type="#_x0000_t75" style="position:absolute;left:0;text-align:left;margin-left:53.95pt;margin-top:0;width:.8pt;height:7.45pt;z-index:2617128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3" o:spid="_x0000_s10846" type="#_x0000_t75" style="position:absolute;left:0;text-align:left;margin-left:53.95pt;margin-top:0;width:.8pt;height:9.75pt;z-index:2617139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4" o:spid="_x0000_s10847" type="#_x0000_t75" style="position:absolute;left:0;text-align:left;margin-left:53.95pt;margin-top:0;width:.8pt;height:9.75pt;z-index:2617149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5" o:spid="_x0000_s10848" type="#_x0000_t75" style="position:absolute;left:0;text-align:left;margin-left:53.95pt;margin-top:0;width:.8pt;height:9.75pt;z-index:2617159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6" o:spid="_x0000_s10849" type="#_x0000_t75" style="position:absolute;left:0;text-align:left;margin-left:53.95pt;margin-top:0;width:.8pt;height:24.05pt;z-index:2617169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7" o:spid="_x0000_s10850" type="#_x0000_t75" style="position:absolute;left:0;text-align:left;margin-left:53.95pt;margin-top:0;width:.8pt;height:7.45pt;z-index:2617180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8" o:spid="_x0000_s10851" type="#_x0000_t75" style="position:absolute;left:0;text-align:left;margin-left:53.95pt;margin-top:0;width:.8pt;height:24.05pt;z-index:2617190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39" o:spid="_x0000_s10852" type="#_x0000_t75" style="position:absolute;left:0;text-align:left;margin-left:53.95pt;margin-top:0;width:.8pt;height:7.45pt;z-index:2617200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0" o:spid="_x0000_s10853" type="#_x0000_t75" style="position:absolute;left:0;text-align:left;margin-left:53.95pt;margin-top:0;width:.8pt;height:9.75pt;z-index:26172108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1" o:spid="_x0000_s10854" type="#_x0000_t75" style="position:absolute;left:0;text-align:left;margin-left:53.95pt;margin-top:0;width:.8pt;height:7.45pt;z-index:26172211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2" o:spid="_x0000_s10855" type="#_x0000_t75" style="position:absolute;left:0;text-align:left;margin-left:53.95pt;margin-top:0;width:.8pt;height:7.45pt;z-index:26172313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3" o:spid="_x0000_s10856" type="#_x0000_t75" style="position:absolute;left:0;text-align:left;margin-left:53.95pt;margin-top:0;width:.8pt;height:18.8pt;z-index:26172416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4" o:spid="_x0000_s10857" type="#_x0000_t75" style="position:absolute;left:0;text-align:left;margin-left:53.95pt;margin-top:0;width:.8pt;height:24.05pt;z-index:26172518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5" o:spid="_x0000_s10858" type="#_x0000_t75" style="position:absolute;left:0;text-align:left;margin-left:53.95pt;margin-top:0;width:.8pt;height:9.75pt;z-index:26172620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6" o:spid="_x0000_s10859" type="#_x0000_t75" style="position:absolute;left:0;text-align:left;margin-left:53.95pt;margin-top:0;width:.8pt;height:7.45pt;z-index:26172723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7" o:spid="_x0000_s10860" type="#_x0000_t75" style="position:absolute;left:0;text-align:left;margin-left:53.95pt;margin-top:0;width:.8pt;height:9.75pt;z-index:26172825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8" o:spid="_x0000_s10861" type="#_x0000_t75" style="position:absolute;left:0;text-align:left;margin-left:53.95pt;margin-top:0;width:.8pt;height:18.8pt;z-index:26172928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49" o:spid="_x0000_s10862" type="#_x0000_t75" style="position:absolute;left:0;text-align:left;margin-left:53.95pt;margin-top:0;width:.8pt;height:7.45pt;z-index:26173030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0" o:spid="_x0000_s10863" type="#_x0000_t75" style="position:absolute;left:0;text-align:left;margin-left:53.95pt;margin-top:0;width:.8pt;height:24.05pt;z-index:26173132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1" o:spid="_x0000_s10864" type="#_x0000_t75" style="position:absolute;left:0;text-align:left;margin-left:53.95pt;margin-top:0;width:.8pt;height:9.75pt;z-index:26173235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2" o:spid="_x0000_s10865" type="#_x0000_t75" style="position:absolute;left:0;text-align:left;margin-left:53.95pt;margin-top:0;width:.8pt;height:7.45pt;z-index:26173337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3" o:spid="_x0000_s10866" type="#_x0000_t75" style="position:absolute;left:0;text-align:left;margin-left:53.95pt;margin-top:0;width:.8pt;height:9.75pt;z-index:26173440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4" o:spid="_x0000_s10867" type="#_x0000_t75" style="position:absolute;left:0;text-align:left;margin-left:53.95pt;margin-top:0;width:.8pt;height:9.75pt;z-index:26173542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5" o:spid="_x0000_s10868" type="#_x0000_t75" style="position:absolute;left:0;text-align:left;margin-left:53.95pt;margin-top:0;width:.8pt;height:18.8pt;z-index:26173644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6" o:spid="_x0000_s10869" type="#_x0000_t75" style="position:absolute;left:0;text-align:left;margin-left:53.95pt;margin-top:0;width:.8pt;height:7.45pt;z-index:26173747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7" o:spid="_x0000_s10870" type="#_x0000_t75" style="position:absolute;left:0;text-align:left;margin-left:53.95pt;margin-top:0;width:.8pt;height:7.45pt;z-index:26173849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8" o:spid="_x0000_s10871" type="#_x0000_t75" style="position:absolute;left:0;text-align:left;margin-left:53.95pt;margin-top:0;width:.8pt;height:9.75pt;z-index:26173952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59" o:spid="_x0000_s10872" type="#_x0000_t75" style="position:absolute;left:0;text-align:left;margin-left:53.95pt;margin-top:0;width:.8pt;height:24.05pt;z-index:26174054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60" o:spid="_x0000_s10873" type="#_x0000_t75" style="position:absolute;left:0;text-align:left;margin-left:53.95pt;margin-top:0;width:.8pt;height:9.75pt;z-index:261741568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61" o:spid="_x0000_s10874" type="#_x0000_t75" style="position:absolute;left:0;text-align:left;margin-left:53.95pt;margin-top:0;width:.8pt;height:9.75pt;z-index:261742592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62" o:spid="_x0000_s10875" type="#_x0000_t75" style="position:absolute;left:0;text-align:left;margin-left:55.5pt;margin-top:0;width:.8pt;height:9.75pt;z-index:261743616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63" o:spid="_x0000_s10876" type="#_x0000_t75" style="position:absolute;left:0;text-align:left;margin-left:55.5pt;margin-top:0;width:.8pt;height:9.75pt;z-index:2617446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</w:rPr>
              <w:pict>
                <v:shape id="图片_8_SpCnt_1164" o:spid="_x0000_s10877" type="#_x0000_t75" style="position:absolute;left:0;text-align:left;margin-left:55.5pt;margin-top:0;width:.8pt;height:9.75pt;z-index:261745664;visibility:visible;mso-position-horizontal-relative:text;mso-position-vertical-relative:text">
                  <v:imagedata r:id="rId4" o:title=""/>
                </v:shape>
              </w:pic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bookmarkStart w:id="3" w:name="OLE_LINK3"/>
            <w:bookmarkStart w:id="4" w:name="OLE_LINK4"/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bookmarkEnd w:id="3"/>
            <w:bookmarkEnd w:id="4"/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2718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分散供养特困户</w:t>
            </w:r>
          </w:p>
        </w:tc>
      </w:tr>
      <w:tr w:rsidR="00293A22" w:rsidRPr="00F71B37" w:rsidTr="00F71B37">
        <w:tc>
          <w:tcPr>
            <w:tcW w:w="879" w:type="dxa"/>
            <w:vAlign w:val="center"/>
          </w:tcPr>
          <w:p w:rsidR="00293A22" w:rsidRPr="00F71B37" w:rsidRDefault="00293A22" w:rsidP="00F71B37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spacing w:val="-20"/>
                <w:sz w:val="24"/>
              </w:rPr>
              <w:t>61</w:t>
            </w:r>
          </w:p>
        </w:tc>
        <w:tc>
          <w:tcPr>
            <w:tcW w:w="127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方顺桥镇</w:t>
            </w:r>
          </w:p>
        </w:tc>
        <w:tc>
          <w:tcPr>
            <w:tcW w:w="160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方顺桥村</w:t>
            </w:r>
          </w:p>
        </w:tc>
        <w:tc>
          <w:tcPr>
            <w:tcW w:w="1725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索榜</w:t>
            </w:r>
          </w:p>
        </w:tc>
        <w:tc>
          <w:tcPr>
            <w:tcW w:w="2417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130621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XXXXXXXX</w:t>
            </w: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2711</w:t>
            </w:r>
          </w:p>
        </w:tc>
        <w:tc>
          <w:tcPr>
            <w:tcW w:w="1629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D</w:t>
            </w: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60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404" w:type="dxa"/>
            <w:vAlign w:val="center"/>
          </w:tcPr>
          <w:p w:rsidR="00293A22" w:rsidRPr="00F71B37" w:rsidRDefault="00293A22" w:rsidP="00F71B37">
            <w:pPr>
              <w:widowControl/>
              <w:jc w:val="center"/>
              <w:textAlignment w:val="center"/>
              <w:rPr>
                <w:rFonts w:ascii="宋体" w:cs="宋体"/>
                <w:spacing w:val="-20"/>
                <w:sz w:val="24"/>
              </w:rPr>
            </w:pPr>
            <w:r w:rsidRPr="00F71B37">
              <w:rPr>
                <w:rFonts w:ascii="宋体" w:hAnsi="宋体" w:cs="宋体" w:hint="eastAsia"/>
                <w:color w:val="000000"/>
                <w:kern w:val="0"/>
                <w:sz w:val="24"/>
              </w:rPr>
              <w:t>低保户</w:t>
            </w:r>
          </w:p>
        </w:tc>
      </w:tr>
    </w:tbl>
    <w:p w:rsidR="00293A22" w:rsidRDefault="00293A22">
      <w:pPr>
        <w:spacing w:line="600" w:lineRule="exact"/>
        <w:rPr>
          <w:spacing w:val="-20"/>
          <w:sz w:val="22"/>
          <w:szCs w:val="22"/>
        </w:rPr>
      </w:pPr>
    </w:p>
    <w:sectPr w:rsidR="00293A22" w:rsidSect="00FB1D52">
      <w:pgSz w:w="16838" w:h="11906" w:orient="landscape"/>
      <w:pgMar w:top="1701" w:right="1701" w:bottom="180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AD5744"/>
    <w:rsid w:val="00293A22"/>
    <w:rsid w:val="002C687B"/>
    <w:rsid w:val="002F2285"/>
    <w:rsid w:val="004F512F"/>
    <w:rsid w:val="0065799E"/>
    <w:rsid w:val="006E4BF8"/>
    <w:rsid w:val="00E26A95"/>
    <w:rsid w:val="00EE7B2F"/>
    <w:rsid w:val="00F71B37"/>
    <w:rsid w:val="00FB1D52"/>
    <w:rsid w:val="099C7F14"/>
    <w:rsid w:val="0E2E42E1"/>
    <w:rsid w:val="13181B22"/>
    <w:rsid w:val="1380015B"/>
    <w:rsid w:val="1F2F7DBE"/>
    <w:rsid w:val="2DC2612D"/>
    <w:rsid w:val="34A11074"/>
    <w:rsid w:val="38657512"/>
    <w:rsid w:val="39A67130"/>
    <w:rsid w:val="3A9B0687"/>
    <w:rsid w:val="3AC332E5"/>
    <w:rsid w:val="43C901C9"/>
    <w:rsid w:val="4E1B2FCE"/>
    <w:rsid w:val="64AD5744"/>
    <w:rsid w:val="662F5BFC"/>
    <w:rsid w:val="68B360CB"/>
    <w:rsid w:val="7DF4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8"/>
    <o:shapelayout v:ext="edit">
      <o:idmap v:ext="edit" data="1,2,3,4,5,6,7,8,9,10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5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1D5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1920</Words>
  <Characters>10947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</cp:lastModifiedBy>
  <cp:revision>3</cp:revision>
  <dcterms:created xsi:type="dcterms:W3CDTF">2023-09-15T02:39:00Z</dcterms:created>
  <dcterms:modified xsi:type="dcterms:W3CDTF">2024-10-22T07:18:00Z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F374793DA8D7442B86362898F43FFD56</vt:lpwstr>
  </property>
</Properties>
</file>